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81C8D0D" w14:textId="77777777">
      <w:pPr>
        <w:pStyle w:val="Normalutanindragellerluft"/>
      </w:pPr>
      <w:bookmarkStart w:name="_Toc106800475" w:id="0"/>
      <w:bookmarkStart w:name="_Toc106801300" w:id="1"/>
    </w:p>
    <w:p w:rsidRPr="009B062B" w:rsidR="00AF30DD" w:rsidP="0035328E" w:rsidRDefault="003B2613" w14:paraId="3A5C08C9" w14:textId="77777777">
      <w:pPr>
        <w:pStyle w:val="RubrikFrslagTIllRiksdagsbeslut"/>
      </w:pPr>
      <w:sdt>
        <w:sdtPr>
          <w:alias w:val="CC_Boilerplate_4"/>
          <w:tag w:val="CC_Boilerplate_4"/>
          <w:id w:val="-1644581176"/>
          <w:lock w:val="sdtContentLocked"/>
          <w:placeholder>
            <w:docPart w:val="12EBEFF69875401493FF6912B3FF5E23"/>
          </w:placeholder>
          <w:text/>
        </w:sdtPr>
        <w:sdtEndPr/>
        <w:sdtContent>
          <w:r w:rsidRPr="009B062B" w:rsidR="00AF30DD">
            <w:t>Förslag till riksdagsbeslut</w:t>
          </w:r>
        </w:sdtContent>
      </w:sdt>
      <w:bookmarkEnd w:id="0"/>
      <w:bookmarkEnd w:id="1"/>
    </w:p>
    <w:sdt>
      <w:sdtPr>
        <w:alias w:val="Yrkande 1"/>
        <w:tag w:val="6b27539e-6955-4fdd-8316-d73b9896629a"/>
        <w:id w:val="1567299206"/>
        <w:lock w:val="sdtLocked"/>
      </w:sdtPr>
      <w:sdtEndPr/>
      <w:sdtContent>
        <w:p w:rsidR="00B1455B" w:rsidRDefault="003B2613" w14:paraId="7192FB0A" w14:textId="77777777">
          <w:pPr>
            <w:pStyle w:val="Frslagstext"/>
            <w:numPr>
              <w:ilvl w:val="0"/>
              <w:numId w:val="0"/>
            </w:numPr>
          </w:pPr>
          <w:r>
            <w:t>Riksdagen ställer sig bakom det som anförs i motionen om att se över möjligheten att genom fritidsfiske och sportfiske kvotfiska den blåfenade tonfisken längs Bohuskusten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CB5300ADB04E34A78C5C31385A0C2E"/>
        </w:placeholder>
        <w:text/>
      </w:sdtPr>
      <w:sdtEndPr/>
      <w:sdtContent>
        <w:p w:rsidRPr="009B062B" w:rsidR="006D79C9" w:rsidP="00333E95" w:rsidRDefault="006D79C9" w14:paraId="1474043D" w14:textId="77777777">
          <w:pPr>
            <w:pStyle w:val="Rubrik1"/>
          </w:pPr>
          <w:r>
            <w:t>Motivering</w:t>
          </w:r>
        </w:p>
      </w:sdtContent>
    </w:sdt>
    <w:bookmarkEnd w:displacedByCustomXml="prev" w:id="3"/>
    <w:bookmarkEnd w:displacedByCustomXml="prev" w:id="4"/>
    <w:p w:rsidR="0011731F" w:rsidP="0011731F" w:rsidRDefault="0011731F" w14:paraId="34AB0E19" w14:textId="1DE75808">
      <w:pPr>
        <w:pStyle w:val="Normalutanindragellerluft"/>
      </w:pPr>
      <w:r>
        <w:t>Svenska fiskevatten längs Bohuskusten är fantastiska</w:t>
      </w:r>
      <w:r w:rsidR="002D4A85">
        <w:t>. A</w:t>
      </w:r>
      <w:r>
        <w:t>tt få uppleva det är eftertraktat och attraktionskraften är stark för fiskare från hela världen. Den blåfenade tonfisken (</w:t>
      </w:r>
      <w:proofErr w:type="spellStart"/>
      <w:r>
        <w:t>Thunnus</w:t>
      </w:r>
      <w:proofErr w:type="spellEnd"/>
      <w:r>
        <w:t xml:space="preserve"> </w:t>
      </w:r>
      <w:proofErr w:type="spellStart"/>
      <w:r>
        <w:t>thynnus</w:t>
      </w:r>
      <w:proofErr w:type="spellEnd"/>
      <w:r>
        <w:t xml:space="preserve">) är en ikonisk och eftertraktad art, både i biologiskt och ekonomiskt hänseende. Arten var tidigare vanlig i svenska vatten, särskilt under 1930- till 1950-talet, men försvann i princip helt under 1970-talet som en följd av kraftigt överfiske. Tack vare internationella återhämtningsplaner, minskat fisketryck och ett framgångsrikt förvaltningsarbete har bestånden återhämtat sig betydligt. Märkningsprojekt som inleddes 2017 har visat att den blåfenade tonfisken nu återkommit i relativt starka antal till </w:t>
      </w:r>
      <w:r w:rsidR="002D4A85">
        <w:t>Västerhavet</w:t>
      </w:r>
      <w:r>
        <w:t>, även om arten fortfarande är rödlistad av IUCN.</w:t>
      </w:r>
    </w:p>
    <w:p w:rsidR="0011731F" w:rsidP="004E3F74" w:rsidRDefault="0011731F" w14:paraId="7B4072DA" w14:textId="4F28DF35">
      <w:r>
        <w:t xml:space="preserve">Idag är svenskt riktat fiske efter blåfenad tonfisk förbjudet. Inga svenska yrkes- eller fritidsfiskare får bedriva fiske efter arten, även om mindre bifångster inom vissa fisken tillåts landas enligt gällande EU-förordning. För fritidsfiskare gäller dessutom att oavsiktligt fångad tonfisk omedelbart ska återutsättas. Samtidigt pågår ett aktivt arbete </w:t>
      </w:r>
      <w:r>
        <w:lastRenderedPageBreak/>
        <w:t>på EU-nivå kring kvotfördelning och reglerat fiske inom ramen för ett hållbart uttag av tonfiskbeståndet.</w:t>
      </w:r>
    </w:p>
    <w:p w:rsidR="0011731F" w:rsidP="004E3F74" w:rsidRDefault="0011731F" w14:paraId="2AC47133" w14:textId="00DAAF6F">
      <w:r>
        <w:t>Det är nu hög tid att Sverige ser över sin hållning till detta. I andra EU-länder har man redan infört strikt reglerade sportfiskekvoter för blåfenad tonfisk, vilket både möjliggör hållbar förvaltning och skapar nya intäktskällor för kustnära näringar. Genom att tillåta ett licensierat och kvotstyrt fritidsfiske efter blåfenad tonfisk – inom ramen för vetenskapliga rekommendationer och EU:s återhämtningsplan – skulle Sverige kunna ta del av de positiva effekter som ett sådant fiske medför.</w:t>
      </w:r>
    </w:p>
    <w:p w:rsidR="0035328E" w:rsidP="0035328E" w:rsidRDefault="0011731F" w14:paraId="60FAF9ED" w14:textId="77777777">
      <w:r>
        <w:t>Ett reglerat sportfiske av blåfenad tonfisk i svenska vatten, särskilt längs Bohuskusten, skulle kunna generera betydande mervärden. Det skulle öka intresset för fisketurism och bidra till att stärka besöksnäringen i kustsamhällena. Ett attraktivt sportfiske lockar både nationella och internationella fisketurister, vilket i sin tur skapar arbetstillfällen, stärker lokala företag och bidrar till skatteintäkter. Det kan därmed bli en del av en växande upplevelseindustri där hållbarhet och resursförvaltning går hand i hand. Erfarenheten visar att sportfiskeaktörer ofta är starka förespråkare för bevarande och återväxt, då en hållbar resurs är en förutsättning för fortsatt verksamhet.</w:t>
      </w:r>
    </w:p>
    <w:p w:rsidR="00E21A52" w:rsidP="0035328E" w:rsidRDefault="0011731F" w14:paraId="7A595748" w14:textId="77777777">
      <w:r>
        <w:t>Mot denna bakgrund bör det övervägas att utreda möjligheten att tillåta kvotfiske av blåfenad tonfisk för fritids- och sportfiskeändamål i svenska vatten, särskilt längs västkusten. En sådan utredning bör inkludera både ekologiska och socioekonomiska aspekter och ske i dialog med berörda myndigheter, forskarsamhället, fiskets organisationer och besöksnäringen.</w:t>
      </w:r>
    </w:p>
    <w:sdt>
      <w:sdtPr>
        <w:rPr>
          <w:i/>
          <w:noProof/>
        </w:rPr>
        <w:alias w:val="CC_Underskrifter"/>
        <w:tag w:val="CC_Underskrifter"/>
        <w:id w:val="583496634"/>
        <w:lock w:val="sdtContentLocked"/>
        <w:placeholder>
          <w:docPart w:val="62A3F9C5E33E4F20B2F6EC59773D9A3C"/>
        </w:placeholder>
      </w:sdtPr>
      <w:sdtEndPr/>
      <w:sdtContent>
        <w:p w:rsidR="0035328E" w:rsidP="00E21A52" w:rsidRDefault="0035328E" w14:paraId="5AF2DCAA" w14:textId="69BFB395"/>
        <w:p w:rsidR="0035328E" w:rsidP="00E21A52" w:rsidRDefault="003B2613" w14:paraId="683E9F78" w14:textId="159611C1"/>
      </w:sdtContent>
    </w:sdt>
    <w:tbl>
      <w:tblPr>
        <w:tblW w:w="5000" w:type="pct"/>
        <w:tblLook w:val="04A0" w:firstRow="1" w:lastRow="0" w:firstColumn="1" w:lastColumn="0" w:noHBand="0" w:noVBand="1"/>
        <w:tblCaption w:val="underskrifter"/>
      </w:tblPr>
      <w:tblGrid>
        <w:gridCol w:w="4252"/>
        <w:gridCol w:w="4252"/>
      </w:tblGrid>
      <w:tr w:rsidR="00B1455B" w14:paraId="50CC1F4D" w14:textId="77777777">
        <w:trPr>
          <w:cantSplit/>
        </w:trPr>
        <w:tc>
          <w:tcPr>
            <w:tcW w:w="50" w:type="pct"/>
            <w:vAlign w:val="bottom"/>
          </w:tcPr>
          <w:p w:rsidR="00B1455B" w:rsidRDefault="003B2613" w14:paraId="2C921420" w14:textId="77777777">
            <w:pPr>
              <w:pStyle w:val="Underskrifter"/>
              <w:spacing w:after="0"/>
            </w:pPr>
            <w:r>
              <w:t>Ann-Sofie Alm (M)</w:t>
            </w:r>
          </w:p>
        </w:tc>
        <w:tc>
          <w:tcPr>
            <w:tcW w:w="50" w:type="pct"/>
            <w:vAlign w:val="bottom"/>
          </w:tcPr>
          <w:p w:rsidR="00B1455B" w:rsidRDefault="00B1455B" w14:paraId="7B1ADE39" w14:textId="77777777">
            <w:pPr>
              <w:pStyle w:val="Underskrifter"/>
              <w:spacing w:after="0"/>
            </w:pPr>
          </w:p>
        </w:tc>
      </w:tr>
    </w:tbl>
    <w:p w:rsidRPr="008E0FE2" w:rsidR="004801AC" w:rsidP="00DF3554" w:rsidRDefault="004801AC" w14:paraId="73A0D9F2" w14:textId="45789E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FC5E" w14:textId="77777777" w:rsidR="003B2613" w:rsidRDefault="003B2613" w:rsidP="000C1CAD">
      <w:pPr>
        <w:spacing w:line="240" w:lineRule="auto"/>
      </w:pPr>
      <w:r>
        <w:separator/>
      </w:r>
    </w:p>
  </w:endnote>
  <w:endnote w:type="continuationSeparator" w:id="0">
    <w:p w14:paraId="29DAE9F4" w14:textId="77777777" w:rsidR="003B2613" w:rsidRDefault="003B26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32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20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580D" w14:textId="2494B2D6" w:rsidR="00262EA3" w:rsidRPr="00E21A52" w:rsidRDefault="00262EA3" w:rsidP="00E21A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DEDD" w14:textId="77777777" w:rsidR="003B2613" w:rsidRDefault="003B2613" w:rsidP="000C1CAD">
      <w:pPr>
        <w:spacing w:line="240" w:lineRule="auto"/>
      </w:pPr>
      <w:r>
        <w:separator/>
      </w:r>
    </w:p>
  </w:footnote>
  <w:footnote w:type="continuationSeparator" w:id="0">
    <w:p w14:paraId="0522BCD6" w14:textId="77777777" w:rsidR="003B2613" w:rsidRDefault="003B26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83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F8DBA" wp14:editId="7D5CD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0B5245" w14:textId="1CFB9A33" w:rsidR="00262EA3" w:rsidRDefault="003B2613" w:rsidP="008103B5">
                          <w:pPr>
                            <w:jc w:val="right"/>
                          </w:pPr>
                          <w:sdt>
                            <w:sdtPr>
                              <w:alias w:val="CC_Noformat_Partikod"/>
                              <w:tag w:val="CC_Noformat_Partikod"/>
                              <w:id w:val="-53464382"/>
                              <w:placeholder>
                                <w:docPart w:val="E0D09A5E1C5947BCB646578DC78829D8"/>
                              </w:placeholder>
                              <w:text/>
                            </w:sdtPr>
                            <w:sdtEndPr/>
                            <w:sdtContent>
                              <w:r w:rsidR="0011731F">
                                <w:t>M</w:t>
                              </w:r>
                            </w:sdtContent>
                          </w:sdt>
                          <w:sdt>
                            <w:sdtPr>
                              <w:alias w:val="CC_Noformat_Partinummer"/>
                              <w:tag w:val="CC_Noformat_Partinummer"/>
                              <w:id w:val="-1709555926"/>
                              <w:placeholder>
                                <w:docPart w:val="59BA3EB9E2A6429EB6583FFA1BD370BD"/>
                              </w:placeholder>
                              <w:text/>
                            </w:sdtPr>
                            <w:sdtEndPr/>
                            <w:sdtContent>
                              <w:r w:rsidR="00597083">
                                <w:t>1571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2F8D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1A52" w14:paraId="330B5245" w14:textId="1CFB9A33">
                    <w:pPr>
                      <w:jc w:val="right"/>
                    </w:pPr>
                    <w:sdt>
                      <w:sdtPr>
                        <w:alias w:val="CC_Noformat_Partikod"/>
                        <w:tag w:val="CC_Noformat_Partikod"/>
                        <w:id w:val="-53464382"/>
                        <w:placeholder>
                          <w:docPart w:val="E0D09A5E1C5947BCB646578DC78829D8"/>
                        </w:placeholder>
                        <w:text/>
                      </w:sdtPr>
                      <w:sdtEndPr/>
                      <w:sdtContent>
                        <w:r w:rsidR="0011731F">
                          <w:t>M</w:t>
                        </w:r>
                      </w:sdtContent>
                    </w:sdt>
                    <w:sdt>
                      <w:sdtPr>
                        <w:alias w:val="CC_Noformat_Partinummer"/>
                        <w:tag w:val="CC_Noformat_Partinummer"/>
                        <w:id w:val="-1709555926"/>
                        <w:placeholder>
                          <w:docPart w:val="59BA3EB9E2A6429EB6583FFA1BD370BD"/>
                        </w:placeholder>
                        <w:text/>
                      </w:sdtPr>
                      <w:sdtEndPr/>
                      <w:sdtContent>
                        <w:r w:rsidR="00597083">
                          <w:t>1571</w:t>
                        </w:r>
                      </w:sdtContent>
                    </w:sdt>
                  </w:p>
                </w:txbxContent>
              </v:textbox>
              <w10:wrap anchorx="page"/>
            </v:shape>
          </w:pict>
        </mc:Fallback>
      </mc:AlternateContent>
    </w:r>
  </w:p>
  <w:p w14:paraId="327655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6D72" w14:textId="77777777" w:rsidR="00262EA3" w:rsidRDefault="00262EA3" w:rsidP="008563AC">
    <w:pPr>
      <w:jc w:val="right"/>
    </w:pPr>
  </w:p>
  <w:p w14:paraId="72A58F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892A" w14:textId="77777777" w:rsidR="00262EA3" w:rsidRDefault="003B26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826937" wp14:editId="3F0B6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F030C" w14:textId="5E1DE147" w:rsidR="00262EA3" w:rsidRDefault="003B2613" w:rsidP="00A314CF">
    <w:pPr>
      <w:pStyle w:val="FSHNormal"/>
      <w:spacing w:before="40"/>
    </w:pPr>
    <w:sdt>
      <w:sdtPr>
        <w:alias w:val="CC_Noformat_Motionstyp"/>
        <w:tag w:val="CC_Noformat_Motionstyp"/>
        <w:id w:val="1162973129"/>
        <w:lock w:val="sdtContentLocked"/>
        <w15:appearance w15:val="hidden"/>
        <w:text/>
      </w:sdtPr>
      <w:sdtEndPr/>
      <w:sdtContent>
        <w:r w:rsidR="00E21A52">
          <w:t>Enskild motion</w:t>
        </w:r>
      </w:sdtContent>
    </w:sdt>
    <w:r w:rsidR="00821B36">
      <w:t xml:space="preserve"> </w:t>
    </w:r>
    <w:sdt>
      <w:sdtPr>
        <w:alias w:val="CC_Noformat_Partikod"/>
        <w:tag w:val="CC_Noformat_Partikod"/>
        <w:id w:val="1471015553"/>
        <w:lock w:val="contentLocked"/>
        <w:text/>
      </w:sdtPr>
      <w:sdtEndPr/>
      <w:sdtContent>
        <w:r w:rsidR="0011731F">
          <w:t>M</w:t>
        </w:r>
      </w:sdtContent>
    </w:sdt>
    <w:sdt>
      <w:sdtPr>
        <w:alias w:val="CC_Noformat_Partinummer"/>
        <w:tag w:val="CC_Noformat_Partinummer"/>
        <w:id w:val="-2014525982"/>
        <w:lock w:val="contentLocked"/>
        <w:text/>
      </w:sdtPr>
      <w:sdtEndPr/>
      <w:sdtContent>
        <w:r w:rsidR="00597083">
          <w:t>1571</w:t>
        </w:r>
      </w:sdtContent>
    </w:sdt>
  </w:p>
  <w:p w14:paraId="3A44C7B0" w14:textId="77777777" w:rsidR="00262EA3" w:rsidRPr="008227B3" w:rsidRDefault="003B26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AD8D17" w14:textId="7CD2ED48" w:rsidR="00262EA3" w:rsidRPr="008227B3" w:rsidRDefault="003B26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A5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A52">
          <w:t>:3444</w:t>
        </w:r>
      </w:sdtContent>
    </w:sdt>
  </w:p>
  <w:p w14:paraId="4C0AA99C" w14:textId="20BAC964" w:rsidR="00262EA3" w:rsidRDefault="003B2613" w:rsidP="00E03A3D">
    <w:pPr>
      <w:pStyle w:val="Motionr"/>
    </w:pPr>
    <w:sdt>
      <w:sdtPr>
        <w:alias w:val="CC_Noformat_Avtext"/>
        <w:tag w:val="CC_Noformat_Avtext"/>
        <w:id w:val="-2020768203"/>
        <w:lock w:val="sdtContentLocked"/>
        <w:placeholder>
          <w:docPart w:val="E0D09A5E1C5947BCB646578DC78829D8"/>
        </w:placeholder>
        <w15:appearance w15:val="hidden"/>
        <w:text/>
      </w:sdtPr>
      <w:sdtEndPr/>
      <w:sdtContent>
        <w:r w:rsidR="00E21A52">
          <w:t>av Ann-Sofie Alm (M)</w:t>
        </w:r>
      </w:sdtContent>
    </w:sdt>
  </w:p>
  <w:sdt>
    <w:sdtPr>
      <w:alias w:val="CC_Noformat_Rubtext"/>
      <w:tag w:val="CC_Noformat_Rubtext"/>
      <w:id w:val="-218060500"/>
      <w:lock w:val="sdtLocked"/>
      <w:placeholder>
        <w:docPart w:val="59BA3EB9E2A6429EB6583FFA1BD370BD"/>
      </w:placeholder>
      <w:text/>
    </w:sdtPr>
    <w:sdtEndPr/>
    <w:sdtContent>
      <w:p w14:paraId="5019A20F" w14:textId="1FA0865D" w:rsidR="00262EA3" w:rsidRDefault="00BB2F79" w:rsidP="00283E0F">
        <w:pPr>
          <w:pStyle w:val="FSHRub2"/>
        </w:pPr>
        <w:r>
          <w:t>Blåfenad tonfisk är blå tillväxt</w:t>
        </w:r>
      </w:p>
    </w:sdtContent>
  </w:sdt>
  <w:sdt>
    <w:sdtPr>
      <w:alias w:val="CC_Boilerplate_3"/>
      <w:tag w:val="CC_Boilerplate_3"/>
      <w:id w:val="1606463544"/>
      <w:lock w:val="sdtContentLocked"/>
      <w15:appearance w15:val="hidden"/>
      <w:text w:multiLine="1"/>
    </w:sdtPr>
    <w:sdtEndPr/>
    <w:sdtContent>
      <w:p w14:paraId="026AF1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5430614">
    <w:abstractNumId w:val="9"/>
  </w:num>
  <w:num w:numId="2" w16cid:durableId="1682121405">
    <w:abstractNumId w:val="8"/>
  </w:num>
  <w:num w:numId="3" w16cid:durableId="1141993941">
    <w:abstractNumId w:val="16"/>
  </w:num>
  <w:num w:numId="4" w16cid:durableId="17120592">
    <w:abstractNumId w:val="14"/>
  </w:num>
  <w:num w:numId="5" w16cid:durableId="1533225217">
    <w:abstractNumId w:val="17"/>
  </w:num>
  <w:num w:numId="6" w16cid:durableId="501509636">
    <w:abstractNumId w:val="18"/>
  </w:num>
  <w:num w:numId="7" w16cid:durableId="1198349359">
    <w:abstractNumId w:val="11"/>
  </w:num>
  <w:num w:numId="8" w16cid:durableId="1024597688">
    <w:abstractNumId w:val="12"/>
  </w:num>
  <w:num w:numId="9" w16cid:durableId="465122070">
    <w:abstractNumId w:val="15"/>
  </w:num>
  <w:num w:numId="10" w16cid:durableId="2069377099">
    <w:abstractNumId w:val="22"/>
  </w:num>
  <w:num w:numId="11" w16cid:durableId="895975113">
    <w:abstractNumId w:val="21"/>
  </w:num>
  <w:num w:numId="12" w16cid:durableId="2087993184">
    <w:abstractNumId w:val="21"/>
  </w:num>
  <w:num w:numId="13" w16cid:durableId="763189125">
    <w:abstractNumId w:val="3"/>
  </w:num>
  <w:num w:numId="14" w16cid:durableId="1793935669">
    <w:abstractNumId w:val="2"/>
  </w:num>
  <w:num w:numId="15" w16cid:durableId="1999579334">
    <w:abstractNumId w:val="1"/>
  </w:num>
  <w:num w:numId="16" w16cid:durableId="1660227377">
    <w:abstractNumId w:val="0"/>
  </w:num>
  <w:num w:numId="17" w16cid:durableId="2101363545">
    <w:abstractNumId w:val="7"/>
  </w:num>
  <w:num w:numId="18" w16cid:durableId="1234395773">
    <w:abstractNumId w:val="6"/>
  </w:num>
  <w:num w:numId="19" w16cid:durableId="1059472964">
    <w:abstractNumId w:val="5"/>
  </w:num>
  <w:num w:numId="20" w16cid:durableId="1252203474">
    <w:abstractNumId w:val="4"/>
  </w:num>
  <w:num w:numId="21" w16cid:durableId="1507018029">
    <w:abstractNumId w:val="21"/>
  </w:num>
  <w:num w:numId="22" w16cid:durableId="1032338546">
    <w:abstractNumId w:val="21"/>
  </w:num>
  <w:num w:numId="23" w16cid:durableId="1917398907">
    <w:abstractNumId w:val="21"/>
  </w:num>
  <w:num w:numId="24" w16cid:durableId="1192035649">
    <w:abstractNumId w:val="21"/>
  </w:num>
  <w:num w:numId="25" w16cid:durableId="2076929121">
    <w:abstractNumId w:val="21"/>
  </w:num>
  <w:num w:numId="26" w16cid:durableId="1014066702">
    <w:abstractNumId w:val="22"/>
  </w:num>
  <w:num w:numId="27" w16cid:durableId="1448426752">
    <w:abstractNumId w:val="22"/>
  </w:num>
  <w:num w:numId="28" w16cid:durableId="1462572463">
    <w:abstractNumId w:val="22"/>
  </w:num>
  <w:num w:numId="29" w16cid:durableId="138813773">
    <w:abstractNumId w:val="22"/>
  </w:num>
  <w:num w:numId="30" w16cid:durableId="1323660968">
    <w:abstractNumId w:val="21"/>
  </w:num>
  <w:num w:numId="31" w16cid:durableId="1841115517">
    <w:abstractNumId w:val="21"/>
  </w:num>
  <w:num w:numId="32" w16cid:durableId="1699893738">
    <w:abstractNumId w:val="22"/>
  </w:num>
  <w:num w:numId="33" w16cid:durableId="2025010450">
    <w:abstractNumId w:val="21"/>
  </w:num>
  <w:num w:numId="34" w16cid:durableId="903565673">
    <w:abstractNumId w:val="18"/>
  </w:num>
  <w:num w:numId="35" w16cid:durableId="216934560">
    <w:abstractNumId w:val="18"/>
    <w:lvlOverride w:ilvl="0">
      <w:startOverride w:val="1"/>
    </w:lvlOverride>
  </w:num>
  <w:num w:numId="36" w16cid:durableId="1662272311">
    <w:abstractNumId w:val="19"/>
  </w:num>
  <w:num w:numId="37" w16cid:durableId="1581984367">
    <w:abstractNumId w:val="18"/>
    <w:lvlOverride w:ilvl="0">
      <w:startOverride w:val="1"/>
    </w:lvlOverride>
  </w:num>
  <w:num w:numId="38" w16cid:durableId="66658672">
    <w:abstractNumId w:val="13"/>
  </w:num>
  <w:num w:numId="39" w16cid:durableId="30111745">
    <w:abstractNumId w:val="10"/>
  </w:num>
  <w:num w:numId="40" w16cid:durableId="20666792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73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1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F07"/>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8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7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8E"/>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613"/>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F7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8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84"/>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55"/>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5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7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A52"/>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8A"/>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B45C3"/>
  <w15:chartTrackingRefBased/>
  <w15:docId w15:val="{824B3565-6E88-48F4-9BE2-ABCEFDC3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BEFF69875401493FF6912B3FF5E23"/>
        <w:category>
          <w:name w:val="Allmänt"/>
          <w:gallery w:val="placeholder"/>
        </w:category>
        <w:types>
          <w:type w:val="bbPlcHdr"/>
        </w:types>
        <w:behaviors>
          <w:behavior w:val="content"/>
        </w:behaviors>
        <w:guid w:val="{5823E010-2630-4D47-A84D-C744308924E9}"/>
      </w:docPartPr>
      <w:docPartBody>
        <w:p w:rsidR="008805F7" w:rsidRDefault="008805F7">
          <w:pPr>
            <w:pStyle w:val="12EBEFF69875401493FF6912B3FF5E23"/>
          </w:pPr>
          <w:r w:rsidRPr="005A0A93">
            <w:rPr>
              <w:rStyle w:val="Platshllartext"/>
            </w:rPr>
            <w:t>Förslag till riksdagsbeslut</w:t>
          </w:r>
        </w:p>
      </w:docPartBody>
    </w:docPart>
    <w:docPart>
      <w:docPartPr>
        <w:name w:val="EFCB5300ADB04E34A78C5C31385A0C2E"/>
        <w:category>
          <w:name w:val="Allmänt"/>
          <w:gallery w:val="placeholder"/>
        </w:category>
        <w:types>
          <w:type w:val="bbPlcHdr"/>
        </w:types>
        <w:behaviors>
          <w:behavior w:val="content"/>
        </w:behaviors>
        <w:guid w:val="{522B4131-BD10-4488-BDDF-E145A9376379}"/>
      </w:docPartPr>
      <w:docPartBody>
        <w:p w:rsidR="008805F7" w:rsidRDefault="008805F7">
          <w:pPr>
            <w:pStyle w:val="EFCB5300ADB04E34A78C5C31385A0C2E"/>
          </w:pPr>
          <w:r w:rsidRPr="005A0A93">
            <w:rPr>
              <w:rStyle w:val="Platshllartext"/>
            </w:rPr>
            <w:t>Motivering</w:t>
          </w:r>
        </w:p>
      </w:docPartBody>
    </w:docPart>
    <w:docPart>
      <w:docPartPr>
        <w:name w:val="E0D09A5E1C5947BCB646578DC78829D8"/>
        <w:category>
          <w:name w:val="Allmänt"/>
          <w:gallery w:val="placeholder"/>
        </w:category>
        <w:types>
          <w:type w:val="bbPlcHdr"/>
        </w:types>
        <w:behaviors>
          <w:behavior w:val="content"/>
        </w:behaviors>
        <w:guid w:val="{D4F2BC58-F98D-459B-B9F4-DDF442E915F7}"/>
      </w:docPartPr>
      <w:docPartBody>
        <w:p w:rsidR="008805F7" w:rsidRDefault="008805F7">
          <w:pPr>
            <w:pStyle w:val="E0D09A5E1C5947BCB646578DC78829D8"/>
          </w:pPr>
          <w:r>
            <w:rPr>
              <w:rStyle w:val="Platshllartext"/>
            </w:rPr>
            <w:t xml:space="preserve"> </w:t>
          </w:r>
        </w:p>
      </w:docPartBody>
    </w:docPart>
    <w:docPart>
      <w:docPartPr>
        <w:name w:val="59BA3EB9E2A6429EB6583FFA1BD370BD"/>
        <w:category>
          <w:name w:val="Allmänt"/>
          <w:gallery w:val="placeholder"/>
        </w:category>
        <w:types>
          <w:type w:val="bbPlcHdr"/>
        </w:types>
        <w:behaviors>
          <w:behavior w:val="content"/>
        </w:behaviors>
        <w:guid w:val="{09D5070B-33D2-4397-9CEB-7B71195E73EE}"/>
      </w:docPartPr>
      <w:docPartBody>
        <w:p w:rsidR="008805F7" w:rsidRDefault="008805F7">
          <w:pPr>
            <w:pStyle w:val="59BA3EB9E2A6429EB6583FFA1BD370BD"/>
          </w:pPr>
          <w:r>
            <w:t xml:space="preserve"> </w:t>
          </w:r>
        </w:p>
      </w:docPartBody>
    </w:docPart>
    <w:docPart>
      <w:docPartPr>
        <w:name w:val="62A3F9C5E33E4F20B2F6EC59773D9A3C"/>
        <w:category>
          <w:name w:val="Allmänt"/>
          <w:gallery w:val="placeholder"/>
        </w:category>
        <w:types>
          <w:type w:val="bbPlcHdr"/>
        </w:types>
        <w:behaviors>
          <w:behavior w:val="content"/>
        </w:behaviors>
        <w:guid w:val="{5D0E9DC4-A8CE-4497-A050-D673A7DAB2DF}"/>
      </w:docPartPr>
      <w:docPartBody>
        <w:p w:rsidR="005C01DC" w:rsidRDefault="005C0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F7"/>
    <w:rsid w:val="003851BB"/>
    <w:rsid w:val="005C01DC"/>
    <w:rsid w:val="008805F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EBEFF69875401493FF6912B3FF5E23">
    <w:name w:val="12EBEFF69875401493FF6912B3FF5E23"/>
  </w:style>
  <w:style w:type="paragraph" w:customStyle="1" w:styleId="C0B4D919F7924EF2AA99320A55A6D22D">
    <w:name w:val="C0B4D919F7924EF2AA99320A55A6D22D"/>
  </w:style>
  <w:style w:type="paragraph" w:customStyle="1" w:styleId="EFCB5300ADB04E34A78C5C31385A0C2E">
    <w:name w:val="EFCB5300ADB04E34A78C5C31385A0C2E"/>
  </w:style>
  <w:style w:type="paragraph" w:customStyle="1" w:styleId="4B3B4F7130FE477B834D11E161FB679E">
    <w:name w:val="4B3B4F7130FE477B834D11E161FB679E"/>
  </w:style>
  <w:style w:type="paragraph" w:customStyle="1" w:styleId="E0D09A5E1C5947BCB646578DC78829D8">
    <w:name w:val="E0D09A5E1C5947BCB646578DC78829D8"/>
  </w:style>
  <w:style w:type="paragraph" w:customStyle="1" w:styleId="59BA3EB9E2A6429EB6583FFA1BD370BD">
    <w:name w:val="59BA3EB9E2A6429EB6583FFA1BD37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045E6-398D-418E-A139-7A4B55AD5663}"/>
</file>

<file path=customXml/itemProps2.xml><?xml version="1.0" encoding="utf-8"?>
<ds:datastoreItem xmlns:ds="http://schemas.openxmlformats.org/officeDocument/2006/customXml" ds:itemID="{8767CE1D-473A-4EBA-9461-C7DA8802082C}"/>
</file>

<file path=customXml/itemProps3.xml><?xml version="1.0" encoding="utf-8"?>
<ds:datastoreItem xmlns:ds="http://schemas.openxmlformats.org/officeDocument/2006/customXml" ds:itemID="{43B39DC9-08A2-4A1C-91B1-98399E95DDAA}"/>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2634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Blåfenad Tonfisk är blå tillväxt</vt:lpstr>
      <vt:lpstr>
      </vt:lpstr>
    </vt:vector>
  </TitlesOfParts>
  <Company>Sveriges riksdag</Company>
  <LinksUpToDate>false</LinksUpToDate>
  <CharactersWithSpaces>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