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60F11" w:rsidR="00C57C2E" w:rsidP="00C57C2E" w:rsidRDefault="001F4293" w14:paraId="2BA705E5" w14:textId="77777777">
      <w:pPr>
        <w:pStyle w:val="Normalutanindragellerluft"/>
      </w:pPr>
      <w:bookmarkStart w:name="_GoBack" w:id="0"/>
      <w:bookmarkEnd w:id="0"/>
      <w:r w:rsidRPr="00E60F11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9C091A093134711BE7F4CB4E52DBD71"/>
        </w:placeholder>
        <w15:appearance w15:val="hidden"/>
        <w:text/>
      </w:sdtPr>
      <w:sdtEndPr/>
      <w:sdtContent>
        <w:p w:rsidRPr="00E60F11" w:rsidR="00AF30DD" w:rsidP="00CC4C93" w:rsidRDefault="00AF30DD" w14:paraId="2BA705E6" w14:textId="77777777">
          <w:pPr>
            <w:pStyle w:val="Rubrik1"/>
          </w:pPr>
          <w:r w:rsidRPr="00E60F11">
            <w:t>Förslag till riksdagsbeslut</w:t>
          </w:r>
        </w:p>
      </w:sdtContent>
    </w:sdt>
    <w:sdt>
      <w:sdtPr>
        <w:alias w:val="Yrkande 1"/>
        <w:tag w:val="b76fd420-a969-4d73-b922-52a82461d922"/>
        <w:id w:val="-540127438"/>
        <w:lock w:val="sdtLocked"/>
      </w:sdtPr>
      <w:sdtEndPr/>
      <w:sdtContent>
        <w:p w:rsidR="002364FC" w:rsidRDefault="008F7EAD" w14:paraId="2BA705E7" w14:textId="77777777">
          <w:pPr>
            <w:pStyle w:val="Frslagstext"/>
          </w:pPr>
          <w:r>
            <w:t>Riksdagen ställer sig bakom det som anförs i motionen om att utreda hur andra länders premieringsmodeller ser ut för soldater i utlandstjänst för att sedan göra om systemet i Sverige och tillkännager detta för regeringen.</w:t>
          </w:r>
        </w:p>
      </w:sdtContent>
    </w:sdt>
    <w:p w:rsidRPr="00E60F11" w:rsidR="00AF30DD" w:rsidP="00AF30DD" w:rsidRDefault="000156D9" w14:paraId="2BA705E8" w14:textId="77777777">
      <w:pPr>
        <w:pStyle w:val="Rubrik1"/>
      </w:pPr>
      <w:bookmarkStart w:name="MotionsStart" w:id="1"/>
      <w:bookmarkEnd w:id="1"/>
      <w:r w:rsidRPr="00E60F11">
        <w:t>Motivering</w:t>
      </w:r>
    </w:p>
    <w:p w:rsidRPr="00E60F11" w:rsidR="00AF30DD" w:rsidP="001B50CF" w:rsidRDefault="00E60F11" w14:paraId="2BA705E9" w14:textId="77777777">
      <w:pPr>
        <w:pStyle w:val="Normalutanindragellerluft"/>
        <w:jc w:val="both"/>
      </w:pPr>
      <w:r w:rsidRPr="00E60F11">
        <w:t>I en osäker och otrygg värld är det fortsatt viktigt att Sverige är med och bidrar med både militär och civilt bistånd för att hjälpa våra medmänniskor i nöd. Våra soldater och deras familjer utsätts för stora prövningar när de är iväg i utlandstjänst. I t.ex. USA räknas en dag i utlandstjänst som två när det gäller pension. Så en soldat som tjänstgjort tre år i utlandet kan med samma förmåner gå i pension tre år tidigare. Soldater som gör utlandstjänst bör premieras även i Sverige. Vi bör i Sverige se över hur andra länder gör för att premiera sina soldater i utlandstjänst för att sedan göra ett bättre system i Sverige för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C4AC65D133D4807918EA1FBD366A2BC"/>
        </w:placeholder>
        <w15:appearance w15:val="hidden"/>
      </w:sdtPr>
      <w:sdtEndPr>
        <w:rPr>
          <w:noProof w:val="0"/>
        </w:rPr>
      </w:sdtEndPr>
      <w:sdtContent>
        <w:p w:rsidRPr="00E60F11" w:rsidR="00865E70" w:rsidP="009153F6" w:rsidRDefault="00A076FB" w14:paraId="2BA705E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80851" w:rsidRDefault="00A80851" w14:paraId="2BA705EE" w14:textId="77777777"/>
    <w:sectPr w:rsidR="00A80851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705F0" w14:textId="77777777" w:rsidR="00770C7C" w:rsidRDefault="00770C7C" w:rsidP="000C1CAD">
      <w:pPr>
        <w:spacing w:line="240" w:lineRule="auto"/>
      </w:pPr>
      <w:r>
        <w:separator/>
      </w:r>
    </w:p>
  </w:endnote>
  <w:endnote w:type="continuationSeparator" w:id="0">
    <w:p w14:paraId="2BA705F1" w14:textId="77777777" w:rsidR="00770C7C" w:rsidRDefault="00770C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213A9" w14:textId="77777777" w:rsidR="00A076FB" w:rsidRDefault="00A076F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705F5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705FC" w14:textId="77777777" w:rsidR="000719B8" w:rsidRDefault="000719B8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201509081546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201510010933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09:33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09:33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705EE" w14:textId="77777777" w:rsidR="00770C7C" w:rsidRDefault="00770C7C" w:rsidP="000C1CAD">
      <w:pPr>
        <w:spacing w:line="240" w:lineRule="auto"/>
      </w:pPr>
      <w:r>
        <w:separator/>
      </w:r>
    </w:p>
  </w:footnote>
  <w:footnote w:type="continuationSeparator" w:id="0">
    <w:p w14:paraId="2BA705EF" w14:textId="77777777" w:rsidR="00770C7C" w:rsidRDefault="00770C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6FB" w:rsidRDefault="00A076FB" w14:paraId="2751EEC3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6FB" w:rsidRDefault="00A076FB" w14:paraId="2187E20A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BA705F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A076FB" w14:paraId="2BA705F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:436</w:t>
        </w:r>
      </w:sdtContent>
    </w:sdt>
  </w:p>
  <w:p w:rsidR="00A42228" w:rsidP="00283E0F" w:rsidRDefault="00A076FB" w14:paraId="2BA705F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D6888" w14:paraId="2BA705FA" w14:textId="77777777">
        <w:pPr>
          <w:pStyle w:val="FSHRub2"/>
        </w:pPr>
        <w:r>
          <w:t>Premieringsmodeller för soldater i utlandstjänst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BA705F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D6888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19B8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50CF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E66C7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64FC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D6888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61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0C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8F7EAD"/>
    <w:rsid w:val="00900EB8"/>
    <w:rsid w:val="00903FEE"/>
    <w:rsid w:val="0090574E"/>
    <w:rsid w:val="00910F3C"/>
    <w:rsid w:val="009115D1"/>
    <w:rsid w:val="009125F6"/>
    <w:rsid w:val="009153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1894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6FB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0851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6C5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9A7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0F11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4C1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A705E5"/>
  <w15:chartTrackingRefBased/>
  <w15:docId w15:val="{77C9046D-7154-4038-8DA9-2842742A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C091A093134711BE7F4CB4E52DBD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454016-ED37-44E6-9762-80CCA9D87D9C}"/>
      </w:docPartPr>
      <w:docPartBody>
        <w:p w:rsidR="00196E8C" w:rsidRDefault="00D012A6">
          <w:pPr>
            <w:pStyle w:val="99C091A093134711BE7F4CB4E52DBD7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C4AC65D133D4807918EA1FBD366A2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8FEA96-7E36-4941-A30C-42CFAF2C962D}"/>
      </w:docPartPr>
      <w:docPartBody>
        <w:p w:rsidR="00196E8C" w:rsidRDefault="00D012A6">
          <w:pPr>
            <w:pStyle w:val="5C4AC65D133D4807918EA1FBD366A2B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A6"/>
    <w:rsid w:val="00196E8C"/>
    <w:rsid w:val="00B2650B"/>
    <w:rsid w:val="00D0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C091A093134711BE7F4CB4E52DBD71">
    <w:name w:val="99C091A093134711BE7F4CB4E52DBD71"/>
  </w:style>
  <w:style w:type="paragraph" w:customStyle="1" w:styleId="B5E15FAF7490431B9F5D628B744D7736">
    <w:name w:val="B5E15FAF7490431B9F5D628B744D7736"/>
  </w:style>
  <w:style w:type="paragraph" w:customStyle="1" w:styleId="5C4AC65D133D4807918EA1FBD366A2BC">
    <w:name w:val="5C4AC65D133D4807918EA1FBD366A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3517</RubrikLookup>
    <MotionGuid xmlns="00d11361-0b92-4bae-a181-288d6a55b763">bed2a29b-be9c-48e4-a9f3-ecca33f7a385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A2E81-AA36-4E90-B602-ABDE8D699BBF}"/>
</file>

<file path=customXml/itemProps2.xml><?xml version="1.0" encoding="utf-8"?>
<ds:datastoreItem xmlns:ds="http://schemas.openxmlformats.org/officeDocument/2006/customXml" ds:itemID="{08D4593E-3B24-411F-98C5-26172878A6E1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4BBC60D8-C452-4338-9109-3B823E170283}"/>
</file>

<file path=customXml/itemProps5.xml><?xml version="1.0" encoding="utf-8"?>
<ds:datastoreItem xmlns:ds="http://schemas.openxmlformats.org/officeDocument/2006/customXml" ds:itemID="{88F79342-2199-461A-9F22-4EF33B0916C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1</Pages>
  <Words>158</Words>
  <Characters>771</Characters>
  <Application>Microsoft Office Word</Application>
  <DocSecurity>0</DocSecurity>
  <Lines>17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 Premieringsmodeller för soldater i utlandstjänst</vt:lpstr>
      <vt:lpstr/>
    </vt:vector>
  </TitlesOfParts>
  <Company>Sveriges riksdag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201516M1164 Premieringsmodeller för soldater i utlandstjänst</dc:title>
  <dc:subject/>
  <dc:creator>Marcus Morfeldt</dc:creator>
  <cp:keywords/>
  <dc:description/>
  <cp:lastModifiedBy>Anders Norin</cp:lastModifiedBy>
  <cp:revision>11</cp:revision>
  <cp:lastPrinted>2015-10-01T07:33:00Z</cp:lastPrinted>
  <dcterms:created xsi:type="dcterms:W3CDTF">2015-09-08T13:46:00Z</dcterms:created>
  <dcterms:modified xsi:type="dcterms:W3CDTF">2015-10-02T10:38:00Z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*TFADF5A0A90F9*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https://filur.riksdagen.se/drop/DropOffLibrary/TFADF5A0A90F9.docx</vt:lpwstr>
  </property>
  <property fmtid="{D5CDD505-2E9C-101B-9397-08002B2CF9AE}" pid="11" name="RevisionsOn">
    <vt:lpwstr>1</vt:lpwstr>
  </property>
</Properties>
</file>