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2801B5960048CCBDB112F07F501F2E"/>
        </w:placeholder>
        <w15:appearance w15:val="hidden"/>
        <w:text/>
      </w:sdtPr>
      <w:sdtEndPr/>
      <w:sdtContent>
        <w:p w:rsidRPr="009B062B" w:rsidR="00AF30DD" w:rsidP="009B062B" w:rsidRDefault="00AF30DD" w14:paraId="6BC28E12" w14:textId="77777777">
          <w:pPr>
            <w:pStyle w:val="RubrikFrslagTIllRiksdagsbeslut"/>
          </w:pPr>
          <w:r w:rsidRPr="009B062B">
            <w:t>Förslag till riksdagsbeslut</w:t>
          </w:r>
        </w:p>
      </w:sdtContent>
    </w:sdt>
    <w:sdt>
      <w:sdtPr>
        <w:alias w:val="Yrkande 1"/>
        <w:tag w:val="88587c95-3be1-40b0-9f30-77f3573f7b62"/>
        <w:id w:val="-1266770871"/>
        <w:lock w:val="sdtLocked"/>
      </w:sdtPr>
      <w:sdtEndPr/>
      <w:sdtContent>
        <w:p w:rsidR="00A76653" w:rsidRDefault="00BF5ADC" w14:paraId="5454F4C7" w14:textId="77777777">
          <w:pPr>
            <w:pStyle w:val="Frslagstext"/>
            <w:numPr>
              <w:ilvl w:val="0"/>
              <w:numId w:val="0"/>
            </w:numPr>
          </w:pPr>
          <w:r>
            <w:t>Riksdagen ställer sig bakom det som anförs i motionen om att se över möjligheterna att införa krav på medförande av reflexväst i personbilar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9A597A58AC4824B9C4F66CBD3868D5"/>
        </w:placeholder>
        <w15:appearance w15:val="hidden"/>
        <w:text/>
      </w:sdtPr>
      <w:sdtEndPr/>
      <w:sdtContent>
        <w:p w:rsidRPr="009B062B" w:rsidR="006D79C9" w:rsidP="00333E95" w:rsidRDefault="006D79C9" w14:paraId="73AA00BC" w14:textId="77777777">
          <w:pPr>
            <w:pStyle w:val="Rubrik1"/>
          </w:pPr>
          <w:r>
            <w:t>Motivering</w:t>
          </w:r>
        </w:p>
      </w:sdtContent>
    </w:sdt>
    <w:p w:rsidRPr="007F1179" w:rsidR="00A636C5" w:rsidP="007F1179" w:rsidRDefault="00946437" w14:paraId="5BEB23BB" w14:textId="77777777">
      <w:pPr>
        <w:pStyle w:val="Normalutanindragellerluft"/>
      </w:pPr>
      <w:r w:rsidRPr="007F1179">
        <w:t>Kan man på ett enkelt och resurseffektivt sätt minska risken för att ett liv går förlorat i trafiken, bör man inte låta den möjligheten gå oprövad. Lika naturligt och lika lite betungande för den enskilda som att säkerställa att en varningstriangel finns i bilen skulle det vara att säkerställa att där även finns en reflexväst.</w:t>
      </w:r>
      <w:r w:rsidRPr="007F1179" w:rsidR="00A636C5">
        <w:t xml:space="preserve"> </w:t>
      </w:r>
    </w:p>
    <w:p w:rsidR="00A636C5" w:rsidP="00A636C5" w:rsidRDefault="00946437" w14:paraId="66C6AB73" w14:textId="67BBE884">
      <w:r w:rsidRPr="00A636C5">
        <w:t>R</w:t>
      </w:r>
      <w:r w:rsidR="007F1179">
        <w:t>edan</w:t>
      </w:r>
      <w:r w:rsidRPr="00A636C5">
        <w:t xml:space="preserve"> 1997 beslutade riksdagen att anta </w:t>
      </w:r>
      <w:r w:rsidR="007F1179">
        <w:t>n</w:t>
      </w:r>
      <w:r w:rsidRPr="00A636C5">
        <w:t xml:space="preserve">ollvisionen, som är en vision om vägtrafik där ingen människa dödas eller skadas allvarligt. Den innehåller även strategier för hur en säker vägtrafik enligt visionen ska uppnås. Riksdagen fastställde också ett etappmål för trafiksäkerheten våren </w:t>
      </w:r>
      <w:r w:rsidRPr="00A636C5">
        <w:lastRenderedPageBreak/>
        <w:t>1998. Målet innebar att antalet personer som dödas till följd av vägtrafikolyckor skulle ha minsk</w:t>
      </w:r>
      <w:r w:rsidR="007F1179">
        <w:t>at med 50 procent till</w:t>
      </w:r>
      <w:r w:rsidRPr="00A636C5">
        <w:t xml:space="preserve"> 2007. Detta mål uppnåddes inte. Utvecklingen går dock åt rätt håll i vissa avseenden; tydligt ser vi att begränsningar i hastighet, bältesanvändning och ökat antal nyktra spelat viktig roll. Däremot finns </w:t>
      </w:r>
      <w:r w:rsidR="007F1179">
        <w:t xml:space="preserve">det </w:t>
      </w:r>
      <w:r w:rsidRPr="00A636C5">
        <w:t>fortfarande delar som måste beaktas mer för att ingen ska behöva omkomma i trafiken (källa: Trafikverket).</w:t>
      </w:r>
    </w:p>
    <w:p w:rsidR="00A636C5" w:rsidP="00A636C5" w:rsidRDefault="00946437" w14:paraId="6EAC57E8" w14:textId="77777777">
      <w:r w:rsidRPr="000A5433">
        <w:t>Riksdagen fattade i juni 2009 beslut om ett nytt etappmål för trafiksäkerheten. Det innebär att antalet dödade ska halveras och antalet allvarligt skadade minska med en fjärdedel från 2007 till 2020.</w:t>
      </w:r>
    </w:p>
    <w:p w:rsidR="00A636C5" w:rsidP="00A636C5" w:rsidRDefault="00946437" w14:paraId="64B54628" w14:textId="62105D20">
      <w:r w:rsidRPr="000A5433">
        <w:t>Säkerheten på våra vägar är oerhört viktig</w:t>
      </w:r>
      <w:r w:rsidR="007F1179">
        <w:t>,</w:t>
      </w:r>
      <w:r w:rsidRPr="000A5433">
        <w:t xml:space="preserve"> och siffrorna talar sitt tydliga språk att mer måste göras. Stora insatser har gjorts under </w:t>
      </w:r>
      <w:r w:rsidR="007F1179">
        <w:t>a</w:t>
      </w:r>
      <w:r w:rsidRPr="000A5433">
        <w:t>lliansregeringens tid med att bygga om och trafiksäkra våra vägar. Åtgärderna är kostsamma, men nödvändiga.</w:t>
      </w:r>
      <w:r w:rsidR="00A636C5">
        <w:t xml:space="preserve"> </w:t>
      </w:r>
      <w:r w:rsidRPr="000A5433">
        <w:t>Där finns dock insatser som skulle påverka antalet skadade och dödade i trafiken med små ekonomiska insatser.</w:t>
      </w:r>
    </w:p>
    <w:p w:rsidR="00652B73" w:rsidP="00A636C5" w:rsidRDefault="00946437" w14:paraId="19515582" w14:textId="7EDCC8CA">
      <w:r w:rsidRPr="000A5433">
        <w:t xml:space="preserve">Trots investeringar i trafiksäkerhetsåtgärder är det under årets mörka månader begränsad sikt på våra vägar under stora delar av dygnet. Årligen skadas och omkommer människor vid stopp längs med vägarna, ofta trots utplacering av varningstriangel. Varningstriangeln har sedan länge varit obligatorisk att medföra och kontroll av detta sker vid bilbesiktning, men det krävs mer om dödsfallen och olyckorna ska fortsätta minska. I vårt </w:t>
      </w:r>
      <w:r w:rsidRPr="000A5433">
        <w:lastRenderedPageBreak/>
        <w:t>grannland Norge är det obligatoriskt att även medföra en reflexväst i alla fordon, och i Sverige gäller samma regler tung trafik. Men avseende personbilar ligger Sverige ett steg efter Norge, och därför bör vi med de norska erfarenheterna i minnet se över möjligheterna att införa ett krav på medförande av reflexvästar i personbilar. Reflexväst är en billig livförsäkring och borde vara en del av alla personbilars standardutrustning. Det skulle medverka till att få ned antalet skadade, spara samhället stora kostnader, men inte minst öka tryggheten för de som färdas på våra vägar.</w:t>
      </w:r>
    </w:p>
    <w:bookmarkStart w:name="_GoBack" w:id="1"/>
    <w:bookmarkEnd w:id="1"/>
    <w:p w:rsidRPr="000A5433" w:rsidR="007F1179" w:rsidP="00A636C5" w:rsidRDefault="007F1179" w14:paraId="770FF094" w14:textId="77777777"/>
    <w:sdt>
      <w:sdtPr>
        <w:rPr>
          <w:i/>
          <w:noProof/>
        </w:rPr>
        <w:alias w:val="CC_Underskrifter"/>
        <w:tag w:val="CC_Underskrifter"/>
        <w:id w:val="583496634"/>
        <w:lock w:val="sdtContentLocked"/>
        <w:placeholder>
          <w:docPart w:val="00E41A9F234B4B7BADA478AEDB79043C"/>
        </w:placeholder>
        <w15:appearance w15:val="hidden"/>
      </w:sdtPr>
      <w:sdtEndPr>
        <w:rPr>
          <w:i w:val="0"/>
          <w:noProof w:val="0"/>
        </w:rPr>
      </w:sdtEndPr>
      <w:sdtContent>
        <w:p w:rsidR="004801AC" w:rsidP="006F1CC6" w:rsidRDefault="007F1179" w14:paraId="1D48EBCC" w14:textId="32B0FB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842122" w:rsidRDefault="00842122" w14:paraId="189AD2BD" w14:textId="77777777"/>
    <w:sectPr w:rsidR="008421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920E1" w14:textId="77777777" w:rsidR="00F63172" w:rsidRDefault="00F63172" w:rsidP="000C1CAD">
      <w:pPr>
        <w:spacing w:line="240" w:lineRule="auto"/>
      </w:pPr>
      <w:r>
        <w:separator/>
      </w:r>
    </w:p>
  </w:endnote>
  <w:endnote w:type="continuationSeparator" w:id="0">
    <w:p w14:paraId="6B8DD6D6" w14:textId="77777777" w:rsidR="00F63172" w:rsidRDefault="00F631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97C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D0609" w14:textId="56F1CEA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11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910A0" w14:textId="77777777" w:rsidR="00F63172" w:rsidRDefault="00F63172" w:rsidP="000C1CAD">
      <w:pPr>
        <w:spacing w:line="240" w:lineRule="auto"/>
      </w:pPr>
      <w:r>
        <w:separator/>
      </w:r>
    </w:p>
  </w:footnote>
  <w:footnote w:type="continuationSeparator" w:id="0">
    <w:p w14:paraId="57ECCF31" w14:textId="77777777" w:rsidR="00F63172" w:rsidRDefault="00F631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B925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A99946" wp14:anchorId="3124E6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F1179" w14:paraId="586A07EB" w14:textId="77777777">
                          <w:pPr>
                            <w:jc w:val="right"/>
                          </w:pPr>
                          <w:sdt>
                            <w:sdtPr>
                              <w:alias w:val="CC_Noformat_Partikod"/>
                              <w:tag w:val="CC_Noformat_Partikod"/>
                              <w:id w:val="-53464382"/>
                              <w:placeholder>
                                <w:docPart w:val="A9F08FA49D984187B30C245B2000906C"/>
                              </w:placeholder>
                              <w:text/>
                            </w:sdtPr>
                            <w:sdtEndPr/>
                            <w:sdtContent>
                              <w:r w:rsidR="00946437">
                                <w:t>M</w:t>
                              </w:r>
                            </w:sdtContent>
                          </w:sdt>
                          <w:sdt>
                            <w:sdtPr>
                              <w:alias w:val="CC_Noformat_Partinummer"/>
                              <w:tag w:val="CC_Noformat_Partinummer"/>
                              <w:id w:val="-1709555926"/>
                              <w:placeholder>
                                <w:docPart w:val="E4ED8D1CEEE14E8DA72BF2A601B38222"/>
                              </w:placeholder>
                              <w:text/>
                            </w:sdtPr>
                            <w:sdtEndPr/>
                            <w:sdtContent>
                              <w:r w:rsidR="001D0D46">
                                <w:t>1612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24E6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F1179" w14:paraId="586A07EB" w14:textId="77777777">
                    <w:pPr>
                      <w:jc w:val="right"/>
                    </w:pPr>
                    <w:sdt>
                      <w:sdtPr>
                        <w:alias w:val="CC_Noformat_Partikod"/>
                        <w:tag w:val="CC_Noformat_Partikod"/>
                        <w:id w:val="-53464382"/>
                        <w:placeholder>
                          <w:docPart w:val="A9F08FA49D984187B30C245B2000906C"/>
                        </w:placeholder>
                        <w:text/>
                      </w:sdtPr>
                      <w:sdtEndPr/>
                      <w:sdtContent>
                        <w:r w:rsidR="00946437">
                          <w:t>M</w:t>
                        </w:r>
                      </w:sdtContent>
                    </w:sdt>
                    <w:sdt>
                      <w:sdtPr>
                        <w:alias w:val="CC_Noformat_Partinummer"/>
                        <w:tag w:val="CC_Noformat_Partinummer"/>
                        <w:id w:val="-1709555926"/>
                        <w:placeholder>
                          <w:docPart w:val="E4ED8D1CEEE14E8DA72BF2A601B38222"/>
                        </w:placeholder>
                        <w:text/>
                      </w:sdtPr>
                      <w:sdtEndPr/>
                      <w:sdtContent>
                        <w:r w:rsidR="001D0D46">
                          <w:t>1612</w:t>
                        </w:r>
                      </w:sdtContent>
                    </w:sdt>
                  </w:p>
                </w:txbxContent>
              </v:textbox>
              <w10:wrap anchorx="page"/>
            </v:shape>
          </w:pict>
        </mc:Fallback>
      </mc:AlternateContent>
    </w:r>
  </w:p>
  <w:p w:rsidRPr="00293C4F" w:rsidR="004F35FE" w:rsidP="00776B74" w:rsidRDefault="004F35FE" w14:paraId="1FDAD3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1179" w14:paraId="2ECA393C" w14:textId="77777777">
    <w:pPr>
      <w:jc w:val="right"/>
    </w:pPr>
    <w:sdt>
      <w:sdtPr>
        <w:alias w:val="CC_Noformat_Partikod"/>
        <w:tag w:val="CC_Noformat_Partikod"/>
        <w:id w:val="559911109"/>
        <w:placeholder>
          <w:docPart w:val="E4ED8D1CEEE14E8DA72BF2A601B38222"/>
        </w:placeholder>
        <w:text/>
      </w:sdtPr>
      <w:sdtEndPr/>
      <w:sdtContent>
        <w:r w:rsidR="00946437">
          <w:t>M</w:t>
        </w:r>
      </w:sdtContent>
    </w:sdt>
    <w:sdt>
      <w:sdtPr>
        <w:alias w:val="CC_Noformat_Partinummer"/>
        <w:tag w:val="CC_Noformat_Partinummer"/>
        <w:id w:val="1197820850"/>
        <w:text/>
      </w:sdtPr>
      <w:sdtEndPr/>
      <w:sdtContent>
        <w:r w:rsidR="001D0D46">
          <w:t>1612</w:t>
        </w:r>
      </w:sdtContent>
    </w:sdt>
  </w:p>
  <w:p w:rsidR="004F35FE" w:rsidP="00776B74" w:rsidRDefault="004F35FE" w14:paraId="1F028C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1179" w14:paraId="43DF93BA" w14:textId="77777777">
    <w:pPr>
      <w:jc w:val="right"/>
    </w:pPr>
    <w:sdt>
      <w:sdtPr>
        <w:alias w:val="CC_Noformat_Partikod"/>
        <w:tag w:val="CC_Noformat_Partikod"/>
        <w:id w:val="1471015553"/>
        <w:lock w:val="contentLocked"/>
        <w:text/>
      </w:sdtPr>
      <w:sdtEndPr/>
      <w:sdtContent>
        <w:r w:rsidR="00946437">
          <w:t>M</w:t>
        </w:r>
      </w:sdtContent>
    </w:sdt>
    <w:sdt>
      <w:sdtPr>
        <w:alias w:val="CC_Noformat_Partinummer"/>
        <w:tag w:val="CC_Noformat_Partinummer"/>
        <w:id w:val="-2014525982"/>
        <w:lock w:val="contentLocked"/>
        <w:text/>
      </w:sdtPr>
      <w:sdtEndPr/>
      <w:sdtContent>
        <w:r w:rsidR="001D0D46">
          <w:t>1612</w:t>
        </w:r>
      </w:sdtContent>
    </w:sdt>
  </w:p>
  <w:p w:rsidR="004F35FE" w:rsidP="00A314CF" w:rsidRDefault="007F1179" w14:paraId="733313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F1179" w14:paraId="098C438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F1179" w14:paraId="650806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:650</w:t>
        </w:r>
      </w:sdtContent>
    </w:sdt>
  </w:p>
  <w:p w:rsidR="004F35FE" w:rsidP="00E03A3D" w:rsidRDefault="007F1179" w14:paraId="7FFB0353" w14:textId="77777777">
    <w:pPr>
      <w:pStyle w:val="Motionr"/>
    </w:pPr>
    <w:sdt>
      <w:sdtPr>
        <w:alias w:val="CC_Noformat_Avtext"/>
        <w:tag w:val="CC_Noformat_Avtext"/>
        <w:id w:val="-2020768203"/>
        <w:lock w:val="sdtContentLocked"/>
        <w15:appearance w15:val="hidden"/>
        <w:text/>
      </w:sdtPr>
      <w:sdtEndPr/>
      <w:sdtContent>
        <w:r>
          <w:t>av Cecilie Tenfjord-Toftby (M)</w:t>
        </w:r>
      </w:sdtContent>
    </w:sdt>
  </w:p>
  <w:sdt>
    <w:sdtPr>
      <w:alias w:val="CC_Noformat_Rubtext"/>
      <w:tag w:val="CC_Noformat_Rubtext"/>
      <w:id w:val="-218060500"/>
      <w:lock w:val="sdtLocked"/>
      <w15:appearance w15:val="hidden"/>
      <w:text/>
    </w:sdtPr>
    <w:sdtEndPr/>
    <w:sdtContent>
      <w:p w:rsidR="004F35FE" w:rsidP="00283E0F" w:rsidRDefault="00946437" w14:paraId="5BBB8136" w14:textId="77777777">
        <w:pPr>
          <w:pStyle w:val="FSHRub2"/>
        </w:pPr>
        <w:r>
          <w:t>Reflexväst i personbilar</w:t>
        </w:r>
      </w:p>
    </w:sdtContent>
  </w:sdt>
  <w:sdt>
    <w:sdtPr>
      <w:alias w:val="CC_Boilerplate_3"/>
      <w:tag w:val="CC_Boilerplate_3"/>
      <w:id w:val="1606463544"/>
      <w:lock w:val="sdtContentLocked"/>
      <w15:appearance w15:val="hidden"/>
      <w:text w:multiLine="1"/>
    </w:sdtPr>
    <w:sdtEndPr/>
    <w:sdtContent>
      <w:p w:rsidR="004F35FE" w:rsidP="00283E0F" w:rsidRDefault="004F35FE" w14:paraId="4358CA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3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9E0"/>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433"/>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D46"/>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B8C"/>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91B"/>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EAE"/>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CC6"/>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179"/>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122"/>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5C7"/>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437"/>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18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6C4"/>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6C5"/>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53"/>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81"/>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5E9"/>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ADC"/>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00F2"/>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456"/>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172"/>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DA24EF"/>
  <w15:chartTrackingRefBased/>
  <w15:docId w15:val="{9160B2EF-74EC-4340-B239-8ACF6C73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2801B5960048CCBDB112F07F501F2E"/>
        <w:category>
          <w:name w:val="Allmänt"/>
          <w:gallery w:val="placeholder"/>
        </w:category>
        <w:types>
          <w:type w:val="bbPlcHdr"/>
        </w:types>
        <w:behaviors>
          <w:behavior w:val="content"/>
        </w:behaviors>
        <w:guid w:val="{D3B5E377-56B8-4BB2-810C-90A6874D8A1B}"/>
      </w:docPartPr>
      <w:docPartBody>
        <w:p w:rsidR="000760D8" w:rsidRDefault="00636E45">
          <w:pPr>
            <w:pStyle w:val="4A2801B5960048CCBDB112F07F501F2E"/>
          </w:pPr>
          <w:r w:rsidRPr="005A0A93">
            <w:rPr>
              <w:rStyle w:val="Platshllartext"/>
            </w:rPr>
            <w:t>Förslag till riksdagsbeslut</w:t>
          </w:r>
        </w:p>
      </w:docPartBody>
    </w:docPart>
    <w:docPart>
      <w:docPartPr>
        <w:name w:val="F29A597A58AC4824B9C4F66CBD3868D5"/>
        <w:category>
          <w:name w:val="Allmänt"/>
          <w:gallery w:val="placeholder"/>
        </w:category>
        <w:types>
          <w:type w:val="bbPlcHdr"/>
        </w:types>
        <w:behaviors>
          <w:behavior w:val="content"/>
        </w:behaviors>
        <w:guid w:val="{3CA7C014-B9B1-4418-B4FD-540799FF6514}"/>
      </w:docPartPr>
      <w:docPartBody>
        <w:p w:rsidR="000760D8" w:rsidRDefault="00636E45">
          <w:pPr>
            <w:pStyle w:val="F29A597A58AC4824B9C4F66CBD3868D5"/>
          </w:pPr>
          <w:r w:rsidRPr="005A0A93">
            <w:rPr>
              <w:rStyle w:val="Platshllartext"/>
            </w:rPr>
            <w:t>Motivering</w:t>
          </w:r>
        </w:p>
      </w:docPartBody>
    </w:docPart>
    <w:docPart>
      <w:docPartPr>
        <w:name w:val="00E41A9F234B4B7BADA478AEDB79043C"/>
        <w:category>
          <w:name w:val="Allmänt"/>
          <w:gallery w:val="placeholder"/>
        </w:category>
        <w:types>
          <w:type w:val="bbPlcHdr"/>
        </w:types>
        <w:behaviors>
          <w:behavior w:val="content"/>
        </w:behaviors>
        <w:guid w:val="{CE8C0431-4261-46E6-8B4B-5C8A7DF43912}"/>
      </w:docPartPr>
      <w:docPartBody>
        <w:p w:rsidR="000760D8" w:rsidRDefault="00636E45">
          <w:pPr>
            <w:pStyle w:val="00E41A9F234B4B7BADA478AEDB79043C"/>
          </w:pPr>
          <w:r w:rsidRPr="00490DAC">
            <w:rPr>
              <w:rStyle w:val="Platshllartext"/>
            </w:rPr>
            <w:t>Skriv ej här, motionärer infogas via panel!</w:t>
          </w:r>
        </w:p>
      </w:docPartBody>
    </w:docPart>
    <w:docPart>
      <w:docPartPr>
        <w:name w:val="A9F08FA49D984187B30C245B2000906C"/>
        <w:category>
          <w:name w:val="Allmänt"/>
          <w:gallery w:val="placeholder"/>
        </w:category>
        <w:types>
          <w:type w:val="bbPlcHdr"/>
        </w:types>
        <w:behaviors>
          <w:behavior w:val="content"/>
        </w:behaviors>
        <w:guid w:val="{129245B3-E43A-424E-B8E8-7D310BB11C49}"/>
      </w:docPartPr>
      <w:docPartBody>
        <w:p w:rsidR="000760D8" w:rsidRDefault="00636E45">
          <w:pPr>
            <w:pStyle w:val="A9F08FA49D984187B30C245B2000906C"/>
          </w:pPr>
          <w:r>
            <w:rPr>
              <w:rStyle w:val="Platshllartext"/>
            </w:rPr>
            <w:t xml:space="preserve"> </w:t>
          </w:r>
        </w:p>
      </w:docPartBody>
    </w:docPart>
    <w:docPart>
      <w:docPartPr>
        <w:name w:val="E4ED8D1CEEE14E8DA72BF2A601B38222"/>
        <w:category>
          <w:name w:val="Allmänt"/>
          <w:gallery w:val="placeholder"/>
        </w:category>
        <w:types>
          <w:type w:val="bbPlcHdr"/>
        </w:types>
        <w:behaviors>
          <w:behavior w:val="content"/>
        </w:behaviors>
        <w:guid w:val="{408C85DC-C9EB-40D7-80EC-EC12C5BC0F84}"/>
      </w:docPartPr>
      <w:docPartBody>
        <w:p w:rsidR="000760D8" w:rsidRDefault="00636E45">
          <w:pPr>
            <w:pStyle w:val="E4ED8D1CEEE14E8DA72BF2A601B382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45"/>
    <w:rsid w:val="000760D8"/>
    <w:rsid w:val="005E6E8B"/>
    <w:rsid w:val="00636E45"/>
    <w:rsid w:val="00DF38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2801B5960048CCBDB112F07F501F2E">
    <w:name w:val="4A2801B5960048CCBDB112F07F501F2E"/>
  </w:style>
  <w:style w:type="paragraph" w:customStyle="1" w:styleId="226BF3EEF5B24DC6B8D5B2C6CAAF91AE">
    <w:name w:val="226BF3EEF5B24DC6B8D5B2C6CAAF91AE"/>
  </w:style>
  <w:style w:type="paragraph" w:customStyle="1" w:styleId="0211ABDD36A64104ACAB46558EED755C">
    <w:name w:val="0211ABDD36A64104ACAB46558EED755C"/>
  </w:style>
  <w:style w:type="paragraph" w:customStyle="1" w:styleId="F29A597A58AC4824B9C4F66CBD3868D5">
    <w:name w:val="F29A597A58AC4824B9C4F66CBD3868D5"/>
  </w:style>
  <w:style w:type="paragraph" w:customStyle="1" w:styleId="00E41A9F234B4B7BADA478AEDB79043C">
    <w:name w:val="00E41A9F234B4B7BADA478AEDB79043C"/>
  </w:style>
  <w:style w:type="paragraph" w:customStyle="1" w:styleId="A9F08FA49D984187B30C245B2000906C">
    <w:name w:val="A9F08FA49D984187B30C245B2000906C"/>
  </w:style>
  <w:style w:type="paragraph" w:customStyle="1" w:styleId="E4ED8D1CEEE14E8DA72BF2A601B38222">
    <w:name w:val="E4ED8D1CEEE14E8DA72BF2A601B38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FE25A-612D-40F4-A491-48027C2E7C88}"/>
</file>

<file path=customXml/itemProps2.xml><?xml version="1.0" encoding="utf-8"?>
<ds:datastoreItem xmlns:ds="http://schemas.openxmlformats.org/officeDocument/2006/customXml" ds:itemID="{3B91F957-A319-41B3-BE2B-EFB528FDAC04}"/>
</file>

<file path=customXml/itemProps3.xml><?xml version="1.0" encoding="utf-8"?>
<ds:datastoreItem xmlns:ds="http://schemas.openxmlformats.org/officeDocument/2006/customXml" ds:itemID="{2EED8FE6-D279-42EF-8BF4-0A5CC31436DC}"/>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2452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M1612 Reflexväst i personbilar</vt:lpstr>
      <vt:lpstr>
      </vt:lpstr>
    </vt:vector>
  </TitlesOfParts>
  <Company>Sveriges riksdag</Company>
  <LinksUpToDate>false</LinksUpToDate>
  <CharactersWithSpaces>2884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