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8F176CA29154CB590A27B09637ADE2F"/>
        </w:placeholder>
        <w15:appearance w15:val="hidden"/>
        <w:text/>
      </w:sdtPr>
      <w:sdtEndPr/>
      <w:sdtContent>
        <w:p w:rsidR="00AF30DD" w:rsidP="00CC4C93" w:rsidRDefault="00AF30DD" w14:paraId="580D89CD" w14:textId="77777777">
          <w:pPr>
            <w:pStyle w:val="Rubrik1"/>
          </w:pPr>
          <w:r>
            <w:t>Förslag till riksdagsbeslut</w:t>
          </w:r>
        </w:p>
      </w:sdtContent>
    </w:sdt>
    <w:sdt>
      <w:sdtPr>
        <w:alias w:val="Yrkande 1"/>
        <w:tag w:val="c2e6ecc6-a42e-40f3-a8b1-98bd85bff700"/>
        <w:id w:val="428472164"/>
        <w:lock w:val="sdtLocked"/>
      </w:sdtPr>
      <w:sdtEndPr/>
      <w:sdtContent>
        <w:p w:rsidR="00D342A6" w:rsidRDefault="00461AE1" w14:paraId="580D89CE" w14:textId="574E2DB3">
          <w:pPr>
            <w:pStyle w:val="Frslagstext"/>
          </w:pPr>
          <w:r>
            <w:t>Riksdagen ställer sig bakom det som anförs i motionen om att införa en restriktion på alkoholförtäring vid sportarrangemang och tillkännager detta för regeringen.</w:t>
          </w:r>
        </w:p>
      </w:sdtContent>
    </w:sdt>
    <w:sdt>
      <w:sdtPr>
        <w:alias w:val="Yrkande 2"/>
        <w:tag w:val="36f54768-15f2-4c4d-bb7f-259cea12e591"/>
        <w:id w:val="703146292"/>
        <w:lock w:val="sdtLocked"/>
      </w:sdtPr>
      <w:sdtEndPr/>
      <w:sdtContent>
        <w:p w:rsidR="00D342A6" w:rsidRDefault="00461AE1" w14:paraId="580D89CF" w14:textId="77777777">
          <w:pPr>
            <w:pStyle w:val="Frslagstext"/>
          </w:pPr>
          <w:r>
            <w:t>Riksdagen ställer sig bakom det som anförs i motionen om att sälja alkoholsvag dryck vid sportarrangemang och tillkännager detta för regeringen.</w:t>
          </w:r>
        </w:p>
      </w:sdtContent>
    </w:sdt>
    <w:p w:rsidR="00AF30DD" w:rsidP="00AF30DD" w:rsidRDefault="000156D9" w14:paraId="580D89D0" w14:textId="77777777">
      <w:pPr>
        <w:pStyle w:val="Rubrik1"/>
      </w:pPr>
      <w:bookmarkStart w:name="MotionsStart" w:id="0"/>
      <w:bookmarkEnd w:id="0"/>
      <w:r>
        <w:t>Motivering</w:t>
      </w:r>
    </w:p>
    <w:p w:rsidR="008E7869" w:rsidP="008C6EC1" w:rsidRDefault="008E7869" w14:paraId="580D89D1" w14:textId="371F8B92">
      <w:pPr>
        <w:ind w:firstLine="0"/>
      </w:pPr>
      <w:r>
        <w:t xml:space="preserve">Sportarrangemang är för många en upplevelse. Antingen så utövar man själv en sport eller så ser </w:t>
      </w:r>
      <w:r w:rsidR="008C6EC1">
        <w:t xml:space="preserve">man </w:t>
      </w:r>
      <w:r>
        <w:t xml:space="preserve">på och hejar fram sitt lag eller en idrottare. Oavsett vilket så skapar sportarrangemang känslor, oftast glädjande. </w:t>
      </w:r>
    </w:p>
    <w:p w:rsidR="008E7869" w:rsidP="008E7869" w:rsidRDefault="008E7869" w14:paraId="580D89D2" w14:textId="1F078A0E">
      <w:r>
        <w:t xml:space="preserve">Vid stora sportarrangemang kan man idag ofta förtära och köpa alkohol. Detta kan de flesta personer konsumera med måtta. Men en del dock, tyvärr, slukar i sig lite för mycket för sitt eget bästa. Detta är varken bra för </w:t>
      </w:r>
      <w:r w:rsidR="008C6EC1">
        <w:t xml:space="preserve">en </w:t>
      </w:r>
      <w:r>
        <w:t xml:space="preserve">sig själv eller för ens omgivning då det ofta även är barn som närvarar/deltar. </w:t>
      </w:r>
    </w:p>
    <w:p w:rsidR="008E7869" w:rsidP="008E7869" w:rsidRDefault="008E7869" w14:paraId="580D89D3" w14:textId="7F480A48">
      <w:r>
        <w:lastRenderedPageBreak/>
        <w:t>Vanligt förekommande vid berusat tillstånd är b</w:t>
      </w:r>
      <w:r w:rsidR="008C6EC1">
        <w:t>.</w:t>
      </w:r>
      <w:r>
        <w:t>la</w:t>
      </w:r>
      <w:r w:rsidR="008C6EC1">
        <w:t>.</w:t>
      </w:r>
      <w:r>
        <w:t xml:space="preserve"> våld. En del antänder även pyroteknik. Detta är ingen förebild som barn bör vara i närheten av, varken i sportarrangemang eller andra tillfällen. Det skapar även en vantrivsel om man inte kan koncentrera sig på sporten som </w:t>
      </w:r>
      <w:r w:rsidR="008C6EC1">
        <w:t xml:space="preserve">man </w:t>
      </w:r>
      <w:bookmarkStart w:name="_GoBack" w:id="1"/>
      <w:bookmarkEnd w:id="1"/>
      <w:r>
        <w:t xml:space="preserve">är där för utan för ens omgivning och ens säkerhet. </w:t>
      </w:r>
    </w:p>
    <w:p w:rsidR="008E7869" w:rsidP="008E7869" w:rsidRDefault="008E7869" w14:paraId="580D89D4" w14:textId="77777777">
      <w:r>
        <w:t>Vid högriskmatcher, om man tar fotboll som ett exempel, bör man istället sälja alkoholsvagare drycker. Utöver det bör man även införa en restriktiv alkoholförtäring såsom redan finns om man är ute på krogen.</w:t>
      </w:r>
    </w:p>
    <w:p w:rsidR="00AF30DD" w:rsidP="008E7869" w:rsidRDefault="008E7869" w14:paraId="580D89D5" w14:textId="77777777">
      <w:r>
        <w:t xml:space="preserve">Signalen man sänder ut när man blandar sport och alkohol är ingen förebild som barn bör ta efter. Därför bör vuxna vara ett föredöme och uppträda med gott exempel för allas trevnads skull på läktaren. </w:t>
      </w:r>
    </w:p>
    <w:sdt>
      <w:sdtPr>
        <w:rPr>
          <w:i/>
          <w:noProof/>
        </w:rPr>
        <w:alias w:val="CC_Underskrifter"/>
        <w:tag w:val="CC_Underskrifter"/>
        <w:id w:val="583496634"/>
        <w:lock w:val="sdtContentLocked"/>
        <w:placeholder>
          <w:docPart w:val="852DC8959F8F44EAA9B3A306C7FB69C4"/>
        </w:placeholder>
        <w15:appearance w15:val="hidden"/>
      </w:sdtPr>
      <w:sdtEndPr>
        <w:rPr>
          <w:noProof w:val="0"/>
        </w:rPr>
      </w:sdtEndPr>
      <w:sdtContent>
        <w:p w:rsidRPr="00ED19F0" w:rsidR="00865E70" w:rsidP="00AA14C1" w:rsidRDefault="008C6EC1" w14:paraId="580D89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DC5252" w:rsidRDefault="00DC5252" w14:paraId="580D89DA" w14:textId="77777777"/>
    <w:sectPr w:rsidR="00DC525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D89DC" w14:textId="77777777" w:rsidR="001109ED" w:rsidRDefault="001109ED" w:rsidP="000C1CAD">
      <w:pPr>
        <w:spacing w:line="240" w:lineRule="auto"/>
      </w:pPr>
      <w:r>
        <w:separator/>
      </w:r>
    </w:p>
  </w:endnote>
  <w:endnote w:type="continuationSeparator" w:id="0">
    <w:p w14:paraId="580D89DD" w14:textId="77777777" w:rsidR="001109ED" w:rsidRDefault="001109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89E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6EC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89E8" w14:textId="77777777" w:rsidR="0045405F" w:rsidRDefault="0045405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201510041237</w:instrText>
    </w:r>
    <w:r>
      <w:fldChar w:fldCharType="end"/>
    </w:r>
    <w:r>
      <w:instrText xml:space="preserve"> &gt; </w:instrText>
    </w:r>
    <w:r>
      <w:fldChar w:fldCharType="begin"/>
    </w:r>
    <w:r>
      <w:instrText xml:space="preserve"> PRINTDATE \@ "yyyyMMddHHmm" </w:instrText>
    </w:r>
    <w:r>
      <w:fldChar w:fldCharType="separate"/>
    </w:r>
    <w:r>
      <w:rPr>
        <w:noProof/>
      </w:rPr>
      <w:instrText>201510051452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14:52</w:instrText>
    </w:r>
    <w:r>
      <w:fldChar w:fldCharType="end"/>
    </w:r>
    <w:r>
      <w:instrText xml:space="preserve"> </w:instrText>
    </w:r>
    <w:r>
      <w:fldChar w:fldCharType="separate"/>
    </w:r>
    <w:r>
      <w:rPr>
        <w:noProof/>
      </w:rPr>
      <w:t>2015-10-05 14:52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D89DA" w14:textId="77777777" w:rsidR="001109ED" w:rsidRDefault="001109ED" w:rsidP="000C1CAD">
      <w:pPr>
        <w:spacing w:line="240" w:lineRule="auto"/>
      </w:pPr>
      <w:r>
        <w:separator/>
      </w:r>
    </w:p>
  </w:footnote>
  <w:footnote w:type="continuationSeparator" w:id="0">
    <w:p w14:paraId="580D89DB" w14:textId="77777777" w:rsidR="001109ED" w:rsidRDefault="001109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0D89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C6EC1" w14:paraId="580D89E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:2022</w:t>
        </w:r>
      </w:sdtContent>
    </w:sdt>
  </w:p>
  <w:p w:rsidR="00A42228" w:rsidP="00283E0F" w:rsidRDefault="008C6EC1" w14:paraId="580D89E5" w14:textId="77777777">
    <w:pPr>
      <w:pStyle w:val="FSHRub2"/>
    </w:pPr>
    <w:sdt>
      <w:sdtPr>
        <w:alias w:val="CC_Noformat_Avtext"/>
        <w:tag w:val="CC_Noformat_Avtext"/>
        <w:id w:val="1389603703"/>
        <w:lock w:val="sdtContentLocked"/>
        <w15:appearance w15:val="hidden"/>
        <w:text/>
      </w:sdtPr>
      <w:sdtEndPr/>
      <w:sdtContent>
        <w:r>
          <w:t>av Angelika Bengtsson (SD)</w:t>
        </w:r>
      </w:sdtContent>
    </w:sdt>
  </w:p>
  <w:sdt>
    <w:sdtPr>
      <w:alias w:val="CC_Noformat_Rubtext"/>
      <w:tag w:val="CC_Noformat_Rubtext"/>
      <w:id w:val="1800419874"/>
      <w:lock w:val="sdtLocked"/>
      <w15:appearance w15:val="hidden"/>
      <w:text/>
    </w:sdtPr>
    <w:sdtEndPr/>
    <w:sdtContent>
      <w:p w:rsidR="00A42228" w:rsidP="00283E0F" w:rsidRDefault="0086071F" w14:paraId="580D89E6" w14:textId="5EAD80BA">
        <w:pPr>
          <w:pStyle w:val="FSHRub2"/>
        </w:pPr>
        <w:r>
          <w:t>A</w:t>
        </w:r>
        <w:r w:rsidR="008E7869">
          <w:t>lkoholförtäring vid sportarrangemang</w:t>
        </w:r>
      </w:p>
    </w:sdtContent>
  </w:sdt>
  <w:sdt>
    <w:sdtPr>
      <w:alias w:val="CC_Boilerplate_3"/>
      <w:tag w:val="CC_Boilerplate_3"/>
      <w:id w:val="-1567486118"/>
      <w:lock w:val="sdtContentLocked"/>
      <w15:appearance w15:val="hidden"/>
      <w:text w:multiLine="1"/>
    </w:sdtPr>
    <w:sdtEndPr/>
    <w:sdtContent>
      <w:p w:rsidR="00A42228" w:rsidP="00283E0F" w:rsidRDefault="00A42228" w14:paraId="580D89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786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9ED"/>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47D"/>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05F"/>
    <w:rsid w:val="00454102"/>
    <w:rsid w:val="00460C75"/>
    <w:rsid w:val="00461AE1"/>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71F"/>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2F2"/>
    <w:rsid w:val="008B25FF"/>
    <w:rsid w:val="008B2D29"/>
    <w:rsid w:val="008B577D"/>
    <w:rsid w:val="008B6A0E"/>
    <w:rsid w:val="008C10AF"/>
    <w:rsid w:val="008C1A58"/>
    <w:rsid w:val="008C1F32"/>
    <w:rsid w:val="008C3066"/>
    <w:rsid w:val="008C30E9"/>
    <w:rsid w:val="008C52AF"/>
    <w:rsid w:val="008C5D1A"/>
    <w:rsid w:val="008C5DC8"/>
    <w:rsid w:val="008C6EC1"/>
    <w:rsid w:val="008C6FE0"/>
    <w:rsid w:val="008D1336"/>
    <w:rsid w:val="008D20C3"/>
    <w:rsid w:val="008D3BE8"/>
    <w:rsid w:val="008D3F72"/>
    <w:rsid w:val="008D4102"/>
    <w:rsid w:val="008E1B42"/>
    <w:rsid w:val="008E2C46"/>
    <w:rsid w:val="008E529F"/>
    <w:rsid w:val="008E5C06"/>
    <w:rsid w:val="008E70F1"/>
    <w:rsid w:val="008E7869"/>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45F"/>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4C1"/>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8C8"/>
    <w:rsid w:val="00CF4FAC"/>
    <w:rsid w:val="00D03CE4"/>
    <w:rsid w:val="00D047CF"/>
    <w:rsid w:val="00D12A28"/>
    <w:rsid w:val="00D131C0"/>
    <w:rsid w:val="00D15950"/>
    <w:rsid w:val="00D17F21"/>
    <w:rsid w:val="00D2384D"/>
    <w:rsid w:val="00D3037D"/>
    <w:rsid w:val="00D328D4"/>
    <w:rsid w:val="00D32A4F"/>
    <w:rsid w:val="00D33B16"/>
    <w:rsid w:val="00D342A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73E"/>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252"/>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49EC"/>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0D89CC"/>
  <w15:chartTrackingRefBased/>
  <w15:docId w15:val="{9B988BB5-1BE3-46AD-99FA-76AA0A60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F176CA29154CB590A27B09637ADE2F"/>
        <w:category>
          <w:name w:val="Allmänt"/>
          <w:gallery w:val="placeholder"/>
        </w:category>
        <w:types>
          <w:type w:val="bbPlcHdr"/>
        </w:types>
        <w:behaviors>
          <w:behavior w:val="content"/>
        </w:behaviors>
        <w:guid w:val="{1750332A-5954-4E8B-8F43-D21061A6133E}"/>
      </w:docPartPr>
      <w:docPartBody>
        <w:p w:rsidR="00967772" w:rsidRDefault="004274D4">
          <w:pPr>
            <w:pStyle w:val="18F176CA29154CB590A27B09637ADE2F"/>
          </w:pPr>
          <w:r w:rsidRPr="009A726D">
            <w:rPr>
              <w:rStyle w:val="Platshllartext"/>
            </w:rPr>
            <w:t>Klicka här för att ange text.</w:t>
          </w:r>
        </w:p>
      </w:docPartBody>
    </w:docPart>
    <w:docPart>
      <w:docPartPr>
        <w:name w:val="852DC8959F8F44EAA9B3A306C7FB69C4"/>
        <w:category>
          <w:name w:val="Allmänt"/>
          <w:gallery w:val="placeholder"/>
        </w:category>
        <w:types>
          <w:type w:val="bbPlcHdr"/>
        </w:types>
        <w:behaviors>
          <w:behavior w:val="content"/>
        </w:behaviors>
        <w:guid w:val="{E5F537C8-51F2-4C83-B352-C1DF044550F4}"/>
      </w:docPartPr>
      <w:docPartBody>
        <w:p w:rsidR="00967772" w:rsidRDefault="004274D4">
          <w:pPr>
            <w:pStyle w:val="852DC8959F8F44EAA9B3A306C7FB69C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D4"/>
    <w:rsid w:val="004274D4"/>
    <w:rsid w:val="009677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F176CA29154CB590A27B09637ADE2F">
    <w:name w:val="18F176CA29154CB590A27B09637ADE2F"/>
  </w:style>
  <w:style w:type="paragraph" w:customStyle="1" w:styleId="2524F2F4DB8C4006B423AD0CA9B261D9">
    <w:name w:val="2524F2F4DB8C4006B423AD0CA9B261D9"/>
  </w:style>
  <w:style w:type="paragraph" w:customStyle="1" w:styleId="852DC8959F8F44EAA9B3A306C7FB69C4">
    <w:name w:val="852DC8959F8F44EAA9B3A306C7FB6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5122</RubrikLookup>
    <MotionGuid xmlns="00d11361-0b92-4bae-a181-288d6a55b763">008743f9-c782-43b7-9415-ca4b65ac968a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340B-617B-45E5-998B-54350B55358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E9C0CCC-D6B1-4F44-B6F8-51B68A464D84}"/>
</file>

<file path=customXml/itemProps4.xml><?xml version="1.0" encoding="utf-8"?>
<ds:datastoreItem xmlns:ds="http://schemas.openxmlformats.org/officeDocument/2006/customXml" ds:itemID="{49E52A28-917E-488A-9822-98AC912FB7EB}"/>
</file>

<file path=customXml/itemProps5.xml><?xml version="1.0" encoding="utf-8"?>
<ds:datastoreItem xmlns:ds="http://schemas.openxmlformats.org/officeDocument/2006/customXml" ds:itemID="{0AD5C806-A193-4F77-A97B-137176F50D4C}"/>
</file>

<file path=docProps/app.xml><?xml version="1.0" encoding="utf-8"?>
<Properties xmlns="http://schemas.openxmlformats.org/officeDocument/2006/extended-properties" xmlns:vt="http://schemas.openxmlformats.org/officeDocument/2006/docPropsVTypes">
  <Template>GranskaMot</Template>
  <TotalTime>12</TotalTime>
  <Pages>2</Pages>
  <Words>265</Words>
  <Characters>1381</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201516SD342 Restriktiv alkoholförtäring vid sportarrangemang</vt:lpstr>
      <vt:lpstr/>
    </vt:vector>
  </TitlesOfParts>
  <Company>Sveriges riksdag</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201516SD342 Restriktiv alkoholförtäring vid sportarrangemang</dc:title>
  <dc:subject/>
  <dc:creator>Charlott Qvick</dc:creator>
  <cp:keywords/>
  <dc:description/>
  <cp:lastModifiedBy>Kerstin Carlqvist</cp:lastModifiedBy>
  <cp:revision>8</cp:revision>
  <cp:lastPrinted>2015-10-05T12:52:00Z</cp:lastPrinted>
  <dcterms:created xsi:type="dcterms:W3CDTF">2015-10-04T10:37:00Z</dcterms:created>
  <dcterms:modified xsi:type="dcterms:W3CDTF">2016-08-31T06:19:00Z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*18DB5E2E714A2*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https://filur.riksdagen.se/drop/DropOffLibrary/18DB5E2E714A2.docx</vt:lpwstr>
  </property>
  <property fmtid="{D5CDD505-2E9C-101B-9397-08002B2CF9AE}" pid="11" name="RevisionsOn">
    <vt:lpwstr>1</vt:lpwstr>
  </property>
</Properties>
</file>