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585DCF6AF0042F2904EAF51F1E002C4"/>
        </w:placeholder>
        <w15:appearance w15:val="hidden"/>
        <w:text/>
      </w:sdtPr>
      <w:sdtEndPr/>
      <w:sdtContent>
        <w:p w:rsidRPr="009B062B" w:rsidR="00AF30DD" w:rsidP="00000CA8" w:rsidRDefault="00AF30DD" w14:paraId="79FE02FE" w14:textId="77777777">
          <w:pPr>
            <w:pStyle w:val="RubrikFrslagTIllRiksdagsbeslut"/>
          </w:pPr>
          <w:r w:rsidRPr="009B062B">
            <w:t>Förslag till riksdagsbeslut</w:t>
          </w:r>
        </w:p>
      </w:sdtContent>
    </w:sdt>
    <w:sdt>
      <w:sdtPr>
        <w:alias w:val="Yrkande 1"/>
        <w:tag w:val="a4ee678a-4114-4304-abc6-fdde58fc1d2d"/>
        <w:id w:val="391551911"/>
        <w:lock w:val="sdtLocked"/>
      </w:sdtPr>
      <w:sdtEndPr/>
      <w:sdtContent>
        <w:p w:rsidR="00C55D0A" w:rsidRDefault="00966384" w14:paraId="79FE02FF" w14:textId="77777777">
          <w:pPr>
            <w:pStyle w:val="Frslagstext"/>
          </w:pPr>
          <w:r>
            <w:t>Riksdagen ställer sig bakom det som anförs i motionen om att utreda förutsättningarna att harmonisera momssatserna för olika turistattraktioner där likvärdiga verksamheter ska beskattas mer enhetligt och tillkännager detta för regeringen.</w:t>
          </w:r>
        </w:p>
      </w:sdtContent>
    </w:sdt>
    <w:sdt>
      <w:sdtPr>
        <w:alias w:val="Yrkande 2"/>
        <w:tag w:val="5d00631a-31f7-47c6-ad29-675feebff024"/>
        <w:id w:val="-1543899900"/>
        <w:lock w:val="sdtLocked"/>
      </w:sdtPr>
      <w:sdtEndPr/>
      <w:sdtContent>
        <w:p w:rsidR="00C55D0A" w:rsidRDefault="00966384" w14:paraId="79FE0300" w14:textId="2115E164">
          <w:pPr>
            <w:pStyle w:val="Frslagstext"/>
          </w:pPr>
          <w:r>
            <w:t>Riksdagen ställer sig bakom det som anförs i motionen om att Visit Sweden bör få i uppdrag att öppna ett kontor i Indien, och detta tillkännager riksdagen för regeringen.</w:t>
          </w:r>
        </w:p>
      </w:sdtContent>
    </w:sdt>
    <w:sdt>
      <w:sdtPr>
        <w:alias w:val="Yrkande 3"/>
        <w:tag w:val="a2ac6353-4aa7-4571-8914-723e0b39e760"/>
        <w:id w:val="306827213"/>
        <w:lock w:val="sdtLocked"/>
      </w:sdtPr>
      <w:sdtEndPr/>
      <w:sdtContent>
        <w:p w:rsidR="00C55D0A" w:rsidRDefault="00966384" w14:paraId="79FE0301" w14:textId="1A71540A">
          <w:pPr>
            <w:pStyle w:val="Frslagstext"/>
          </w:pPr>
          <w:r>
            <w:t>Riksdagen ställer sig bakom det som anförs i motionen om att regelbundet följa upp att offentliga säljverksamheter inte ger en osund konkurrens gentemot det privata näringslivet,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02DD20830F4C3EA934DDE67BDEBA08"/>
        </w:placeholder>
        <w15:appearance w15:val="hidden"/>
        <w:text/>
      </w:sdtPr>
      <w:sdtEndPr/>
      <w:sdtContent>
        <w:p w:rsidRPr="009B062B" w:rsidR="006D79C9" w:rsidP="00000CA8" w:rsidRDefault="006D79C9" w14:paraId="79FE0302" w14:textId="77777777">
          <w:pPr>
            <w:pStyle w:val="Rubrik1"/>
          </w:pPr>
          <w:r>
            <w:t>Motivering</w:t>
          </w:r>
        </w:p>
      </w:sdtContent>
    </w:sdt>
    <w:p w:rsidRPr="00000CA8" w:rsidR="008B0257" w:rsidP="00000CA8" w:rsidRDefault="008B0257" w14:paraId="79FE0303" w14:textId="133661E8">
      <w:pPr>
        <w:pStyle w:val="Normalutanindragellerluft"/>
      </w:pPr>
      <w:r w:rsidRPr="00000CA8">
        <w:t>På många håll i Sverige finns goda möjlighe</w:t>
      </w:r>
      <w:r w:rsidRPr="00000CA8" w:rsidR="003A6B3E">
        <w:t>ter att främja en växande turist</w:t>
      </w:r>
      <w:r w:rsidRPr="00000CA8">
        <w:t xml:space="preserve">näring. Vad som gör näringen extra intressant gällande inverkan på arbetsmarknaden är dess arbetskraftsintensitet. Nya projekt och höjd omsättning leder snabbt till nya jobb. Några exempel </w:t>
      </w:r>
      <w:r w:rsidR="00000CA8">
        <w:t xml:space="preserve">på </w:t>
      </w:r>
      <w:r w:rsidRPr="00000CA8">
        <w:t>för landsbygden lämpliga upplevelser är hästturism, stuguthyrning, aktivitetspaket med naturupplevelser samt jakt och fiske. Enligt World Economic Forums placerar Sveriges attraktionskraft utomlands oss på plats 23 av cirka 150 jämförda länder. Intresset för Sverige är relativt stort i omvärlden. Dock har Sveriges ranking dalat kraftigt sedan en 5:e plats 2011. 2014 omsatte näringen 268 miljarder kronor oc</w:t>
      </w:r>
      <w:r w:rsidR="00000CA8">
        <w:t xml:space="preserve">h hade ca 159 000 sysselsatta. </w:t>
      </w:r>
      <w:r w:rsidRPr="00000CA8">
        <w:t>En av Sveriges största turistorganisationer har i projektet ”Nationell strategi för svensk besöksnäring” satt upp som mål att till 2020 ha en omsättning på 500 miljarder. Intresset utomlands finns, den egna tilltron till framtiden finns och från Sverigedemokraternas håll vill vi säkra att den politiska viljan finns.</w:t>
      </w:r>
    </w:p>
    <w:p w:rsidRPr="00000CA8" w:rsidR="008B0257" w:rsidP="00000CA8" w:rsidRDefault="008B0257" w14:paraId="79FE0305" w14:textId="77777777">
      <w:r w:rsidRPr="00000CA8">
        <w:t>Oavsett gren inom turismen finns ett antal utmaningar som måste lösas för att skapa tillväxt. Viktigast från politiskt håll är att lösa frågor kring en ordentlig infrastruktur, förenklade regelverk, investeringar, utbildning och attraktionskraft utomlands.</w:t>
      </w:r>
    </w:p>
    <w:p w:rsidRPr="008B0257" w:rsidR="008B0257" w:rsidP="008B0257" w:rsidRDefault="008B0257" w14:paraId="79FE0306" w14:textId="77777777">
      <w:pPr>
        <w:pStyle w:val="Rubrik2"/>
      </w:pPr>
      <w:r w:rsidRPr="008B0257">
        <w:t>Turism och mervärdesskatten</w:t>
      </w:r>
    </w:p>
    <w:p w:rsidR="008B0257" w:rsidP="008B0257" w:rsidRDefault="008B0257" w14:paraId="79FE0307" w14:textId="77777777">
      <w:pPr>
        <w:pStyle w:val="Normalutanindragellerluft"/>
      </w:pPr>
      <w:r>
        <w:t>Den differentierade momssatsen inom olika turistnäringar är problematisk, emedan den leder till onaturliga konkurrensfördelar och missgynnar småskalig natur- och ekoturism, vilket främst återfinns på landsbygden. Exempelvis betalar man 6 procent i moms vid ett besök på en djurpark, medan man vid viltskådning i det fria betalar 25 procent. Guidning på ett museum beläggs med 6 procent medan en stadsvandring beläggs med 25 procent.</w:t>
      </w:r>
    </w:p>
    <w:p w:rsidRPr="00000CA8" w:rsidR="008B0257" w:rsidP="00000CA8" w:rsidRDefault="008B0257" w14:paraId="79FE0309" w14:textId="77777777">
      <w:r w:rsidRPr="00000CA8">
        <w:t xml:space="preserve">Ekoturismföreningen genomförde en undersökning kring effekterna av detta och kom fram till att ”dagens system är krångligt, byråkratiskt och missgynnar de mest arbetsintensiva delarna”. Vidare kunde man notera att de områden som speciellt missgynnades var naturupplevelser där man tillsammans med lokala guider paddlar, cyklar eller åker skidor jämfört med </w:t>
      </w:r>
      <w:r w:rsidRPr="00000CA8">
        <w:lastRenderedPageBreak/>
        <w:t>båtar, bussar och skidliftar i mer tätbefolkade områden. Vi noterar att landsbygden är otillbörligt förfördelad.</w:t>
      </w:r>
    </w:p>
    <w:p w:rsidRPr="00000CA8" w:rsidR="008B0257" w:rsidP="00000CA8" w:rsidRDefault="008B0257" w14:paraId="79FE030B" w14:textId="268D2DDF">
      <w:r w:rsidRPr="00000CA8">
        <w:t>En liknande problematik finns också inom bokbranschen, där tryckta böcker har en momssats på endast 6 procent medan man för e-böcker får betala 25 procent i moms. Detsamma gäller den så kallade dansban</w:t>
      </w:r>
      <w:r w:rsidR="00000CA8">
        <w:t>dsmomsen. Musik utan tillgång till</w:t>
      </w:r>
      <w:r w:rsidRPr="00000CA8">
        <w:t xml:space="preserve"> dansgolv belastas med 6 procent i moms medan musik med dansgolv belastas med 25 procent i moms. </w:t>
      </w:r>
    </w:p>
    <w:p w:rsidRPr="00000CA8" w:rsidR="008B0257" w:rsidP="00000CA8" w:rsidRDefault="008B0257" w14:paraId="79FE030D" w14:textId="77777777">
      <w:r w:rsidRPr="00000CA8">
        <w:t>Sverigedemokraterna anser att det är hög tid att göra en översyn av dessa gränsdragningsproblem. En översyn av momssatser pågår förvisso i EU:s regi, men givet att detta kan ta lång tid är det motiverat att skyndsamt utföra en nationell översyn.</w:t>
      </w:r>
    </w:p>
    <w:p w:rsidRPr="00000CA8" w:rsidR="008B0257" w:rsidP="00000CA8" w:rsidRDefault="008B0257" w14:paraId="79FE030E" w14:textId="77777777">
      <w:pPr>
        <w:pStyle w:val="Rubrik2"/>
        <w:spacing w:before="480"/>
      </w:pPr>
      <w:r w:rsidRPr="00000CA8">
        <w:t>Visit Sweden</w:t>
      </w:r>
    </w:p>
    <w:p w:rsidR="008B0257" w:rsidP="008B0257" w:rsidRDefault="008B0257" w14:paraId="79FE030F" w14:textId="77777777">
      <w:pPr>
        <w:pStyle w:val="Normalutanindragellerluft"/>
      </w:pPr>
      <w:r>
        <w:t>Visit Sweden är Sveriges kommunikationsföretag med uppdrag att marknadsföra Sverige internationellt och bidra till att stärka Sveriges varumärke för att</w:t>
      </w:r>
      <w:r w:rsidR="00556707">
        <w:t xml:space="preserve"> få fler turister att resa hit. </w:t>
      </w:r>
      <w:r>
        <w:t xml:space="preserve">Bolaget ägs till hälften av staten </w:t>
      </w:r>
      <w:r>
        <w:lastRenderedPageBreak/>
        <w:t>via Näringsdepartementet och till hälften av Svensk Turism AB, som i sin tur ägs av den samlade svenska besöksnäringen.</w:t>
      </w:r>
    </w:p>
    <w:p w:rsidRPr="00000CA8" w:rsidR="008B0257" w:rsidP="00000CA8" w:rsidRDefault="008B0257" w14:paraId="79FE0311" w14:textId="77777777">
      <w:r w:rsidRPr="00000CA8">
        <w:t xml:space="preserve">Bolaget har idag närvaro på 13 prioriterade marknader med egna kontor. Dessa lokalkontor ger en exklusiv närvaro för att hitta lämpliga målgrupper och segment och kan därmed matcha efterfrågan med upplevelser. </w:t>
      </w:r>
    </w:p>
    <w:p w:rsidRPr="00000CA8" w:rsidR="008B0257" w:rsidP="00000CA8" w:rsidRDefault="008B0257" w14:paraId="79FE0313" w14:textId="517EC219">
      <w:r w:rsidRPr="00000CA8">
        <w:t xml:space="preserve">Sverigedemokraterna ser Indien som en växande ekonomi med många potentiella framtida turister för Sverige som ytterligare en marknad </w:t>
      </w:r>
      <w:r w:rsidRPr="00000CA8" w:rsidR="00000CA8">
        <w:t>s</w:t>
      </w:r>
      <w:r w:rsidRPr="00000CA8">
        <w:t>om bör prioriteras. För att kunna ta del av dessa framtida turister bör Visit Sweden öppna ett eget kontor i Indien med syfte att marknadsföra Sverige vilket ger rätt förutsättningar för ökad indisk turism.</w:t>
      </w:r>
    </w:p>
    <w:p w:rsidRPr="008B0257" w:rsidR="008B0257" w:rsidP="00000CA8" w:rsidRDefault="008B0257" w14:paraId="79FE0314" w14:textId="77777777">
      <w:pPr>
        <w:pStyle w:val="Rubrik2"/>
        <w:spacing w:before="480"/>
      </w:pPr>
      <w:r w:rsidRPr="008B0257">
        <w:t>Osund konkurrens från offentliga aktörer</w:t>
      </w:r>
    </w:p>
    <w:p w:rsidR="00652B73" w:rsidP="008B0257" w:rsidRDefault="008B0257" w14:paraId="79FE0315" w14:textId="2BDE2641">
      <w:pPr>
        <w:pStyle w:val="Normalutanindragellerluft"/>
      </w:pPr>
      <w:r>
        <w:t>Det förekommer att säljverksamhet inom turistindustrin sker i offentlig regi. Med anledning av detta anser vi att regeringen bör ta initiativ till att det regelbundet följs upp att offentliga säljverksamheter inte ger en osund konkurrens gentemot det privata näringslivet.</w:t>
      </w:r>
    </w:p>
    <w:p w:rsidRPr="00000CA8" w:rsidR="00000CA8" w:rsidP="00000CA8" w:rsidRDefault="00000CA8" w14:paraId="046E5379" w14:textId="77777777"/>
    <w:sdt>
      <w:sdtPr>
        <w:alias w:val="CC_Underskrifter"/>
        <w:tag w:val="CC_Underskrifter"/>
        <w:id w:val="583496634"/>
        <w:lock w:val="sdtContentLocked"/>
        <w:placeholder>
          <w:docPart w:val="E5FD74519B944180A6DABE686A17BCAD"/>
        </w:placeholder>
        <w15:appearance w15:val="hidden"/>
      </w:sdtPr>
      <w:sdtEndPr/>
      <w:sdtContent>
        <w:p w:rsidR="004801AC" w:rsidP="00211F77" w:rsidRDefault="00000CA8" w14:paraId="79FE03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Mattias Bäckström Johansson (SD)</w:t>
            </w:r>
          </w:p>
        </w:tc>
      </w:tr>
    </w:tbl>
    <w:p w:rsidR="000401BF" w:rsidP="00000CA8" w:rsidRDefault="000401BF" w14:paraId="79FE031D" w14:textId="77777777">
      <w:pPr>
        <w:spacing w:line="80" w:lineRule="exact"/>
      </w:pPr>
      <w:bookmarkStart w:name="_GoBack" w:id="1"/>
      <w:bookmarkEnd w:id="1"/>
    </w:p>
    <w:sectPr w:rsidR="000401B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E031F" w14:textId="77777777" w:rsidR="00394B96" w:rsidRDefault="00394B96" w:rsidP="000C1CAD">
      <w:pPr>
        <w:spacing w:line="240" w:lineRule="auto"/>
      </w:pPr>
      <w:r>
        <w:separator/>
      </w:r>
    </w:p>
  </w:endnote>
  <w:endnote w:type="continuationSeparator" w:id="0">
    <w:p w14:paraId="79FE0320" w14:textId="77777777" w:rsidR="00394B96" w:rsidRDefault="00394B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E032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E0326" w14:textId="2A12D02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0CA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E031D" w14:textId="77777777" w:rsidR="00394B96" w:rsidRDefault="00394B96" w:rsidP="000C1CAD">
      <w:pPr>
        <w:spacing w:line="240" w:lineRule="auto"/>
      </w:pPr>
      <w:r>
        <w:separator/>
      </w:r>
    </w:p>
  </w:footnote>
  <w:footnote w:type="continuationSeparator" w:id="0">
    <w:p w14:paraId="79FE031E" w14:textId="77777777" w:rsidR="00394B96" w:rsidRDefault="00394B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9FE03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FE0330" wp14:anchorId="79FE03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00CA8" w14:paraId="79FE0331" w14:textId="77777777">
                          <w:pPr>
                            <w:jc w:val="right"/>
                          </w:pPr>
                          <w:sdt>
                            <w:sdtPr>
                              <w:alias w:val="CC_Noformat_Partikod"/>
                              <w:tag w:val="CC_Noformat_Partikod"/>
                              <w:id w:val="-53464382"/>
                              <w:placeholder>
                                <w:docPart w:val="FC7285B6D3EE498ABE0303F59EE67EE1"/>
                              </w:placeholder>
                              <w:text/>
                            </w:sdtPr>
                            <w:sdtEndPr/>
                            <w:sdtContent>
                              <w:r w:rsidR="005758BB">
                                <w:t>SD</w:t>
                              </w:r>
                            </w:sdtContent>
                          </w:sdt>
                          <w:sdt>
                            <w:sdtPr>
                              <w:alias w:val="CC_Noformat_Partinummer"/>
                              <w:tag w:val="CC_Noformat_Partinummer"/>
                              <w:id w:val="-1709555926"/>
                              <w:placeholder>
                                <w:docPart w:val="0338C98A554B4CBF890F7D0449370D2C"/>
                              </w:placeholder>
                              <w:text/>
                            </w:sdtPr>
                            <w:sdtEndPr/>
                            <w:sdtContent>
                              <w:r w:rsidR="00117058">
                                <w:t>112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FE03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00CA8" w14:paraId="79FE0331" w14:textId="77777777">
                    <w:pPr>
                      <w:jc w:val="right"/>
                    </w:pPr>
                    <w:sdt>
                      <w:sdtPr>
                        <w:alias w:val="CC_Noformat_Partikod"/>
                        <w:tag w:val="CC_Noformat_Partikod"/>
                        <w:id w:val="-53464382"/>
                        <w:placeholder>
                          <w:docPart w:val="FC7285B6D3EE498ABE0303F59EE67EE1"/>
                        </w:placeholder>
                        <w:text/>
                      </w:sdtPr>
                      <w:sdtEndPr/>
                      <w:sdtContent>
                        <w:r w:rsidR="005758BB">
                          <w:t>SD</w:t>
                        </w:r>
                      </w:sdtContent>
                    </w:sdt>
                    <w:sdt>
                      <w:sdtPr>
                        <w:alias w:val="CC_Noformat_Partinummer"/>
                        <w:tag w:val="CC_Noformat_Partinummer"/>
                        <w:id w:val="-1709555926"/>
                        <w:placeholder>
                          <w:docPart w:val="0338C98A554B4CBF890F7D0449370D2C"/>
                        </w:placeholder>
                        <w:text/>
                      </w:sdtPr>
                      <w:sdtEndPr/>
                      <w:sdtContent>
                        <w:r w:rsidR="00117058">
                          <w:t>112</w:t>
                        </w:r>
                      </w:sdtContent>
                    </w:sdt>
                  </w:p>
                </w:txbxContent>
              </v:textbox>
              <w10:wrap anchorx="page"/>
            </v:shape>
          </w:pict>
        </mc:Fallback>
      </mc:AlternateContent>
    </w:r>
  </w:p>
  <w:p w:rsidRPr="00293C4F" w:rsidR="004F35FE" w:rsidP="00776B74" w:rsidRDefault="004F35FE" w14:paraId="79FE03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00CA8" w14:paraId="79FE0323" w14:textId="77777777">
    <w:pPr>
      <w:jc w:val="right"/>
    </w:pPr>
    <w:sdt>
      <w:sdtPr>
        <w:alias w:val="CC_Noformat_Partikod"/>
        <w:tag w:val="CC_Noformat_Partikod"/>
        <w:id w:val="559911109"/>
        <w:placeholder>
          <w:docPart w:val="0338C98A554B4CBF890F7D0449370D2C"/>
        </w:placeholder>
        <w:text/>
      </w:sdtPr>
      <w:sdtEndPr/>
      <w:sdtContent>
        <w:r w:rsidR="005758BB">
          <w:t>SD</w:t>
        </w:r>
      </w:sdtContent>
    </w:sdt>
    <w:sdt>
      <w:sdtPr>
        <w:alias w:val="CC_Noformat_Partinummer"/>
        <w:tag w:val="CC_Noformat_Partinummer"/>
        <w:id w:val="1197820850"/>
        <w:placeholder>
          <w:docPart w:val="DefaultPlaceholder_-1854013440"/>
        </w:placeholder>
        <w:text/>
      </w:sdtPr>
      <w:sdtEndPr/>
      <w:sdtContent>
        <w:r w:rsidR="00117058">
          <w:t>112</w:t>
        </w:r>
      </w:sdtContent>
    </w:sdt>
  </w:p>
  <w:p w:rsidR="004F35FE" w:rsidP="00776B74" w:rsidRDefault="004F35FE" w14:paraId="79FE032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00CA8" w14:paraId="79FE0327" w14:textId="77777777">
    <w:pPr>
      <w:jc w:val="right"/>
    </w:pPr>
    <w:sdt>
      <w:sdtPr>
        <w:alias w:val="CC_Noformat_Partikod"/>
        <w:tag w:val="CC_Noformat_Partikod"/>
        <w:id w:val="1471015553"/>
        <w:text/>
      </w:sdtPr>
      <w:sdtEndPr/>
      <w:sdtContent>
        <w:r w:rsidR="005758BB">
          <w:t>SD</w:t>
        </w:r>
      </w:sdtContent>
    </w:sdt>
    <w:sdt>
      <w:sdtPr>
        <w:alias w:val="CC_Noformat_Partinummer"/>
        <w:tag w:val="CC_Noformat_Partinummer"/>
        <w:id w:val="-2014525982"/>
        <w:text/>
      </w:sdtPr>
      <w:sdtEndPr/>
      <w:sdtContent>
        <w:r w:rsidR="00117058">
          <w:t>112</w:t>
        </w:r>
      </w:sdtContent>
    </w:sdt>
  </w:p>
  <w:p w:rsidR="004F35FE" w:rsidP="00A314CF" w:rsidRDefault="00000CA8" w14:paraId="79FE032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000CA8" w14:paraId="79FE032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00CA8" w14:paraId="79FE03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:916</w:t>
        </w:r>
      </w:sdtContent>
    </w:sdt>
  </w:p>
  <w:p w:rsidR="004F35FE" w:rsidP="00E03A3D" w:rsidRDefault="00000CA8" w14:paraId="79FE032B" w14:textId="77777777">
    <w:pPr>
      <w:pStyle w:val="Motionr"/>
    </w:pPr>
    <w:sdt>
      <w:sdtPr>
        <w:alias w:val="CC_Noformat_Avtext"/>
        <w:tag w:val="CC_Noformat_Avtext"/>
        <w:id w:val="-2020768203"/>
        <w:lock w:val="sdtContentLocked"/>
        <w15:appearance w15:val="hidden"/>
        <w:text/>
      </w:sdtPr>
      <w:sdtEndPr/>
      <w:sdtContent>
        <w:r>
          <w:t>av Johan Nissinen m.fl. (SD)</w:t>
        </w:r>
      </w:sdtContent>
    </w:sdt>
  </w:p>
  <w:sdt>
    <w:sdtPr>
      <w:alias w:val="CC_Noformat_Rubtext"/>
      <w:tag w:val="CC_Noformat_Rubtext"/>
      <w:id w:val="-218060500"/>
      <w:lock w:val="sdtLocked"/>
      <w15:appearance w15:val="hidden"/>
      <w:text/>
    </w:sdtPr>
    <w:sdtEndPr/>
    <w:sdtContent>
      <w:p w:rsidR="004F35FE" w:rsidP="00283E0F" w:rsidRDefault="005758BB" w14:paraId="79FE032C" w14:textId="77777777">
        <w:pPr>
          <w:pStyle w:val="FSHRub2"/>
        </w:pPr>
        <w:r>
          <w:t>Turism och besöksnäring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79FE03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8BB"/>
    <w:rsid w:val="000000E0"/>
    <w:rsid w:val="00000761"/>
    <w:rsid w:val="00000CA8"/>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1BF"/>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058"/>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1F77"/>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36E"/>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6694"/>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B96"/>
    <w:rsid w:val="00395026"/>
    <w:rsid w:val="00396398"/>
    <w:rsid w:val="0039678F"/>
    <w:rsid w:val="00396C72"/>
    <w:rsid w:val="00396FA3"/>
    <w:rsid w:val="00397D42"/>
    <w:rsid w:val="003A1D3C"/>
    <w:rsid w:val="003A4576"/>
    <w:rsid w:val="003A45BC"/>
    <w:rsid w:val="003A50FA"/>
    <w:rsid w:val="003A517F"/>
    <w:rsid w:val="003A63D3"/>
    <w:rsid w:val="003A6B3E"/>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670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8BB"/>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1775"/>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009B"/>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0257"/>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6384"/>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251F"/>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87147"/>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6E3"/>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5D0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D0A"/>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5E67"/>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FE02FD"/>
  <w15:chartTrackingRefBased/>
  <w15:docId w15:val="{D9DB8AE1-2FCC-44E2-A6E6-D6063053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85DCF6AF0042F2904EAF51F1E002C4"/>
        <w:category>
          <w:name w:val="Allmänt"/>
          <w:gallery w:val="placeholder"/>
        </w:category>
        <w:types>
          <w:type w:val="bbPlcHdr"/>
        </w:types>
        <w:behaviors>
          <w:behavior w:val="content"/>
        </w:behaviors>
        <w:guid w:val="{99018B39-1F7A-4B2D-8BEE-A7FFCE65FB55}"/>
      </w:docPartPr>
      <w:docPartBody>
        <w:p w:rsidR="009A5ACB" w:rsidRDefault="00C27FD9">
          <w:pPr>
            <w:pStyle w:val="C585DCF6AF0042F2904EAF51F1E002C4"/>
          </w:pPr>
          <w:r w:rsidRPr="005A0A93">
            <w:rPr>
              <w:rStyle w:val="Platshllartext"/>
            </w:rPr>
            <w:t>Förslag till riksdagsbeslut</w:t>
          </w:r>
        </w:p>
      </w:docPartBody>
    </w:docPart>
    <w:docPart>
      <w:docPartPr>
        <w:name w:val="2F02DD20830F4C3EA934DDE67BDEBA08"/>
        <w:category>
          <w:name w:val="Allmänt"/>
          <w:gallery w:val="placeholder"/>
        </w:category>
        <w:types>
          <w:type w:val="bbPlcHdr"/>
        </w:types>
        <w:behaviors>
          <w:behavior w:val="content"/>
        </w:behaviors>
        <w:guid w:val="{44DBBE01-EC27-4CF0-8895-F5B401D6D41A}"/>
      </w:docPartPr>
      <w:docPartBody>
        <w:p w:rsidR="009A5ACB" w:rsidRDefault="00C27FD9">
          <w:pPr>
            <w:pStyle w:val="2F02DD20830F4C3EA934DDE67BDEBA08"/>
          </w:pPr>
          <w:r w:rsidRPr="005A0A93">
            <w:rPr>
              <w:rStyle w:val="Platshllartext"/>
            </w:rPr>
            <w:t>Motivering</w:t>
          </w:r>
        </w:p>
      </w:docPartBody>
    </w:docPart>
    <w:docPart>
      <w:docPartPr>
        <w:name w:val="E5FD74519B944180A6DABE686A17BCAD"/>
        <w:category>
          <w:name w:val="Allmänt"/>
          <w:gallery w:val="placeholder"/>
        </w:category>
        <w:types>
          <w:type w:val="bbPlcHdr"/>
        </w:types>
        <w:behaviors>
          <w:behavior w:val="content"/>
        </w:behaviors>
        <w:guid w:val="{4CA523BB-35F1-4015-9168-BCE976FD4A27}"/>
      </w:docPartPr>
      <w:docPartBody>
        <w:p w:rsidR="009A5ACB" w:rsidRDefault="00C27FD9">
          <w:pPr>
            <w:pStyle w:val="E5FD74519B944180A6DABE686A17BCAD"/>
          </w:pPr>
          <w:r w:rsidRPr="00490DAC">
            <w:rPr>
              <w:rStyle w:val="Platshllartext"/>
            </w:rPr>
            <w:t>Skriv ej här, motionärer infogas via panel!</w:t>
          </w:r>
        </w:p>
      </w:docPartBody>
    </w:docPart>
    <w:docPart>
      <w:docPartPr>
        <w:name w:val="FC7285B6D3EE498ABE0303F59EE67EE1"/>
        <w:category>
          <w:name w:val="Allmänt"/>
          <w:gallery w:val="placeholder"/>
        </w:category>
        <w:types>
          <w:type w:val="bbPlcHdr"/>
        </w:types>
        <w:behaviors>
          <w:behavior w:val="content"/>
        </w:behaviors>
        <w:guid w:val="{8645C79E-7B20-4830-B79C-61DC6F20A829}"/>
      </w:docPartPr>
      <w:docPartBody>
        <w:p w:rsidR="009A5ACB" w:rsidRDefault="00C27FD9">
          <w:pPr>
            <w:pStyle w:val="FC7285B6D3EE498ABE0303F59EE67EE1"/>
          </w:pPr>
          <w:r>
            <w:rPr>
              <w:rStyle w:val="Platshllartext"/>
            </w:rPr>
            <w:t xml:space="preserve"> </w:t>
          </w:r>
        </w:p>
      </w:docPartBody>
    </w:docPart>
    <w:docPart>
      <w:docPartPr>
        <w:name w:val="0338C98A554B4CBF890F7D0449370D2C"/>
        <w:category>
          <w:name w:val="Allmänt"/>
          <w:gallery w:val="placeholder"/>
        </w:category>
        <w:types>
          <w:type w:val="bbPlcHdr"/>
        </w:types>
        <w:behaviors>
          <w:behavior w:val="content"/>
        </w:behaviors>
        <w:guid w:val="{661E6F47-E17B-4B4B-828A-3E44F3776CE1}"/>
      </w:docPartPr>
      <w:docPartBody>
        <w:p w:rsidR="009A5ACB" w:rsidRDefault="00C27FD9">
          <w:pPr>
            <w:pStyle w:val="0338C98A554B4CBF890F7D0449370D2C"/>
          </w:pPr>
          <w:r>
            <w:t xml:space="preserve"> </w:t>
          </w:r>
        </w:p>
      </w:docPartBody>
    </w:docPart>
    <w:docPart>
      <w:docPartPr>
        <w:name w:val="DefaultPlaceholder_-1854013440"/>
        <w:category>
          <w:name w:val="Allmänt"/>
          <w:gallery w:val="placeholder"/>
        </w:category>
        <w:types>
          <w:type w:val="bbPlcHdr"/>
        </w:types>
        <w:behaviors>
          <w:behavior w:val="content"/>
        </w:behaviors>
        <w:guid w:val="{22875F90-17D1-4F95-937B-82CAAA4E1C75}"/>
      </w:docPartPr>
      <w:docPartBody>
        <w:p w:rsidR="009A5ACB" w:rsidRDefault="00C27FD9">
          <w:r w:rsidRPr="00AC5D63">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D9"/>
    <w:rsid w:val="006924DB"/>
    <w:rsid w:val="008267AD"/>
    <w:rsid w:val="009A5ACB"/>
    <w:rsid w:val="00C27FD9"/>
    <w:rsid w:val="00FF4F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7FD9"/>
    <w:rPr>
      <w:color w:val="F4B083" w:themeColor="accent2" w:themeTint="99"/>
    </w:rPr>
  </w:style>
  <w:style w:type="paragraph" w:customStyle="1" w:styleId="C585DCF6AF0042F2904EAF51F1E002C4">
    <w:name w:val="C585DCF6AF0042F2904EAF51F1E002C4"/>
  </w:style>
  <w:style w:type="paragraph" w:customStyle="1" w:styleId="16D9A5AB4944471989AC9DBF019D89BC">
    <w:name w:val="16D9A5AB4944471989AC9DBF019D89BC"/>
  </w:style>
  <w:style w:type="paragraph" w:customStyle="1" w:styleId="404DB2F3D67146E29EC6A25B6D752F2D">
    <w:name w:val="404DB2F3D67146E29EC6A25B6D752F2D"/>
  </w:style>
  <w:style w:type="paragraph" w:customStyle="1" w:styleId="2F02DD20830F4C3EA934DDE67BDEBA08">
    <w:name w:val="2F02DD20830F4C3EA934DDE67BDEBA08"/>
  </w:style>
  <w:style w:type="paragraph" w:customStyle="1" w:styleId="E5FD74519B944180A6DABE686A17BCAD">
    <w:name w:val="E5FD74519B944180A6DABE686A17BCAD"/>
  </w:style>
  <w:style w:type="paragraph" w:customStyle="1" w:styleId="FC7285B6D3EE498ABE0303F59EE67EE1">
    <w:name w:val="FC7285B6D3EE498ABE0303F59EE67EE1"/>
  </w:style>
  <w:style w:type="paragraph" w:customStyle="1" w:styleId="0338C98A554B4CBF890F7D0449370D2C">
    <w:name w:val="0338C98A554B4CBF890F7D0449370D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90AB43-ACDA-47A3-A912-AAEADD41559C}"/>
</file>

<file path=customXml/itemProps2.xml><?xml version="1.0" encoding="utf-8"?>
<ds:datastoreItem xmlns:ds="http://schemas.openxmlformats.org/officeDocument/2006/customXml" ds:itemID="{5B8AD4FF-28ED-494D-AE67-5E950F422C14}"/>
</file>

<file path=customXml/itemProps3.xml><?xml version="1.0" encoding="utf-8"?>
<ds:datastoreItem xmlns:ds="http://schemas.openxmlformats.org/officeDocument/2006/customXml" ds:itemID="{1D43B02E-6420-4E81-BBBC-E95CBD4AC18C}"/>
</file>

<file path=docProps/app.xml><?xml version="1.0" encoding="utf-8"?>
<Properties xmlns="http://schemas.openxmlformats.org/officeDocument/2006/extended-properties" xmlns:vt="http://schemas.openxmlformats.org/officeDocument/2006/docPropsVTypes">
  <Template>Normal</Template>
  <TotalTime>24</TotalTime>
  <Pages>2</Pages>
  <Words>697</Words>
  <Characters>4089</Characters>
  <Application>Microsoft Office Word</Application>
  <DocSecurity>0</DocSecurity>
  <Lines>78</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Turism och besöksnäring</vt:lpstr>
      <vt:lpstr>
      </vt:lpstr>
    </vt:vector>
  </TitlesOfParts>
  <Company>Sveriges riksdag</Company>
  <LinksUpToDate>false</LinksUpToDate>
  <CharactersWithSpaces>4762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