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8D19C" w14:textId="77777777" w:rsidR="00324820" w:rsidRPr="00631228" w:rsidRDefault="00324820" w:rsidP="00C8222F">
      <w:pPr>
        <w:pStyle w:val="Datum"/>
      </w:pPr>
      <w:bookmarkStart w:id="0" w:name="DocumentDate"/>
      <w:r w:rsidRPr="00631228">
        <w:t>Tisdagen den 31 mars 2026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386"/>
        <w:gridCol w:w="58"/>
        <w:gridCol w:w="6954"/>
        <w:gridCol w:w="275"/>
      </w:tblGrid>
      <w:tr w:rsidR="00E92278" w14:paraId="7CA8D1A1" w14:textId="77777777" w:rsidTr="00324820">
        <w:trPr>
          <w:cantSplit/>
        </w:trPr>
        <w:tc>
          <w:tcPr>
            <w:tcW w:w="440" w:type="dxa"/>
          </w:tcPr>
          <w:p w14:paraId="7CA8D19D" w14:textId="77777777" w:rsidR="00324820" w:rsidRPr="00631228" w:rsidRDefault="00324820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01" w:type="dxa"/>
            <w:gridSpan w:val="2"/>
          </w:tcPr>
          <w:p w14:paraId="7CA8D19E" w14:textId="77777777" w:rsidR="00324820" w:rsidRPr="00631228" w:rsidRDefault="00324820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12.00</w:t>
            </w:r>
          </w:p>
        </w:tc>
        <w:tc>
          <w:tcPr>
            <w:tcW w:w="386" w:type="dxa"/>
          </w:tcPr>
          <w:p w14:paraId="7CA8D19F" w14:textId="77777777" w:rsidR="00324820" w:rsidRPr="00631228" w:rsidRDefault="00324820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  <w:gridSpan w:val="3"/>
          </w:tcPr>
          <w:p w14:paraId="7CA8D1A0" w14:textId="77777777" w:rsidR="00324820" w:rsidRPr="00631228" w:rsidRDefault="00324820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E92278" w14:paraId="7CA8D1A6" w14:textId="77777777" w:rsidTr="00324820">
        <w:trPr>
          <w:gridAfter w:val="1"/>
          <w:wAfter w:w="275" w:type="dxa"/>
          <w:cantSplit/>
        </w:trPr>
        <w:tc>
          <w:tcPr>
            <w:tcW w:w="440" w:type="dxa"/>
          </w:tcPr>
          <w:p w14:paraId="7CA8D1A2" w14:textId="77777777" w:rsidR="00324820" w:rsidRPr="00631228" w:rsidRDefault="00324820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26" w:type="dxa"/>
          </w:tcPr>
          <w:p w14:paraId="7CA8D1A3" w14:textId="77777777" w:rsidR="00324820" w:rsidRPr="00631228" w:rsidRDefault="00324820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719" w:type="dxa"/>
            <w:gridSpan w:val="3"/>
          </w:tcPr>
          <w:p w14:paraId="7CA8D1A4" w14:textId="77777777" w:rsidR="00324820" w:rsidRPr="00631228" w:rsidRDefault="00324820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6954" w:type="dxa"/>
          </w:tcPr>
          <w:p w14:paraId="7CA8D1A5" w14:textId="77777777" w:rsidR="00324820" w:rsidRPr="00631228" w:rsidRDefault="00324820" w:rsidP="00BE4728">
            <w:pPr>
              <w:pStyle w:val="Plenum"/>
              <w:ind w:right="1"/>
            </w:pPr>
            <w:r w:rsidRPr="00631228">
              <w:t>(uppehåll för gruppmöte ca kl. 16.00-18.00)</w:t>
            </w:r>
          </w:p>
        </w:tc>
      </w:tr>
    </w:tbl>
    <w:p w14:paraId="7CA8D1A7" w14:textId="77777777" w:rsidR="00324820" w:rsidRDefault="0032482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E92278" w14:paraId="7CA8D1AC" w14:textId="77777777">
        <w:tc>
          <w:tcPr>
            <w:tcW w:w="454" w:type="dxa"/>
            <w:vAlign w:val="bottom"/>
          </w:tcPr>
          <w:p w14:paraId="7CA8D1A8" w14:textId="77777777" w:rsidR="00324820" w:rsidRPr="006F2BC3" w:rsidRDefault="00324820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7CA8D1A9" w14:textId="77777777" w:rsidR="00324820" w:rsidRPr="006F2BC3" w:rsidRDefault="00324820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CA8D1AA" w14:textId="77777777" w:rsidR="00324820" w:rsidRPr="006F2BC3" w:rsidRDefault="00324820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7CA8D1AB" w14:textId="77777777" w:rsidR="00324820" w:rsidRPr="006F2BC3" w:rsidRDefault="00324820" w:rsidP="006F2BC3">
            <w:r w:rsidRPr="006F2BC3">
              <w:t>Ackumulerad tid</w:t>
            </w:r>
          </w:p>
        </w:tc>
      </w:tr>
      <w:tr w:rsidR="00E92278" w14:paraId="7CA8D1B1" w14:textId="77777777">
        <w:tc>
          <w:tcPr>
            <w:tcW w:w="454" w:type="dxa"/>
          </w:tcPr>
          <w:p w14:paraId="7CA8D1AD" w14:textId="77777777" w:rsidR="00324820" w:rsidRPr="006F2BC3" w:rsidRDefault="00324820" w:rsidP="006F2BC3">
            <w:pPr>
              <w:pStyle w:val="rendenr"/>
            </w:pPr>
            <w:r w:rsidRPr="006F2BC3">
              <w:t>16</w:t>
            </w:r>
          </w:p>
        </w:tc>
        <w:tc>
          <w:tcPr>
            <w:tcW w:w="5680" w:type="dxa"/>
            <w:gridSpan w:val="3"/>
            <w:vAlign w:val="bottom"/>
          </w:tcPr>
          <w:p w14:paraId="7CA8D1AE" w14:textId="77777777" w:rsidR="00324820" w:rsidRPr="006F2BC3" w:rsidRDefault="00324820" w:rsidP="006F2BC3">
            <w:pPr>
              <w:pStyle w:val="renderubrik"/>
            </w:pPr>
            <w:r>
              <w:t>Utbildningsutskottets betänkande UbU10</w:t>
            </w:r>
          </w:p>
        </w:tc>
        <w:tc>
          <w:tcPr>
            <w:tcW w:w="1260" w:type="dxa"/>
            <w:gridSpan w:val="2"/>
            <w:vAlign w:val="bottom"/>
          </w:tcPr>
          <w:p w14:paraId="7CA8D1AF" w14:textId="77777777" w:rsidR="00324820" w:rsidRPr="006F2BC3" w:rsidRDefault="00324820" w:rsidP="006F2BC3"/>
        </w:tc>
        <w:tc>
          <w:tcPr>
            <w:tcW w:w="1460" w:type="dxa"/>
            <w:gridSpan w:val="2"/>
            <w:vAlign w:val="bottom"/>
          </w:tcPr>
          <w:p w14:paraId="7CA8D1B0" w14:textId="77777777" w:rsidR="00324820" w:rsidRPr="006F2BC3" w:rsidRDefault="00324820" w:rsidP="006F2BC3"/>
        </w:tc>
      </w:tr>
      <w:tr w:rsidR="00E92278" w14:paraId="7CA8D1B6" w14:textId="77777777">
        <w:tc>
          <w:tcPr>
            <w:tcW w:w="454" w:type="dxa"/>
            <w:vAlign w:val="bottom"/>
          </w:tcPr>
          <w:p w14:paraId="7CA8D1B2" w14:textId="77777777" w:rsidR="00324820" w:rsidRPr="006F2BC3" w:rsidRDefault="00324820" w:rsidP="006F2BC3"/>
        </w:tc>
        <w:tc>
          <w:tcPr>
            <w:tcW w:w="5680" w:type="dxa"/>
            <w:gridSpan w:val="3"/>
            <w:vAlign w:val="bottom"/>
          </w:tcPr>
          <w:p w14:paraId="7CA8D1B3" w14:textId="77777777" w:rsidR="00324820" w:rsidRPr="006F2BC3" w:rsidRDefault="00324820" w:rsidP="006F2BC3">
            <w:pPr>
              <w:pStyle w:val="Underrubrik"/>
            </w:pPr>
            <w:r>
              <w:t>Gymnasieskolan</w:t>
            </w:r>
          </w:p>
        </w:tc>
        <w:tc>
          <w:tcPr>
            <w:tcW w:w="1260" w:type="dxa"/>
            <w:gridSpan w:val="2"/>
            <w:vAlign w:val="bottom"/>
          </w:tcPr>
          <w:p w14:paraId="7CA8D1B4" w14:textId="77777777" w:rsidR="00324820" w:rsidRPr="006F2BC3" w:rsidRDefault="00324820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CA8D1B5" w14:textId="77777777" w:rsidR="00324820" w:rsidRPr="006F2BC3" w:rsidRDefault="00324820" w:rsidP="006F2BC3">
            <w:r w:rsidRPr="006F2BC3">
              <w:t xml:space="preserve"> </w:t>
            </w:r>
          </w:p>
        </w:tc>
      </w:tr>
      <w:tr w:rsidR="00E92278" w14:paraId="7CA8D1B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A8D1B7" w14:textId="77777777" w:rsidR="00324820" w:rsidRPr="006F2BC3" w:rsidRDefault="0032482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A8D1B8" w14:textId="77777777" w:rsidR="00324820" w:rsidRPr="006F2BC3" w:rsidRDefault="00324820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CA8D1B9" w14:textId="77777777" w:rsidR="00324820" w:rsidRPr="006F2BC3" w:rsidRDefault="00324820" w:rsidP="006F2BC3">
            <w:r w:rsidRPr="006F2BC3">
              <w:t>Joar Forssell (L)</w:t>
            </w:r>
          </w:p>
        </w:tc>
        <w:tc>
          <w:tcPr>
            <w:tcW w:w="1260" w:type="dxa"/>
            <w:gridSpan w:val="2"/>
            <w:vAlign w:val="bottom"/>
          </w:tcPr>
          <w:p w14:paraId="7CA8D1BA" w14:textId="77777777" w:rsidR="00324820" w:rsidRPr="006F2BC3" w:rsidRDefault="0032482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CA8D1BB" w14:textId="77777777" w:rsidR="00324820" w:rsidRPr="006F2BC3" w:rsidRDefault="00324820" w:rsidP="006F2BC3">
            <w:r w:rsidRPr="006F2BC3">
              <w:t xml:space="preserve"> </w:t>
            </w:r>
          </w:p>
        </w:tc>
      </w:tr>
      <w:tr w:rsidR="00E92278" w14:paraId="7CA8D1C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A8D1BD" w14:textId="77777777" w:rsidR="00324820" w:rsidRPr="006F2BC3" w:rsidRDefault="0032482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A8D1BE" w14:textId="77777777" w:rsidR="00324820" w:rsidRPr="006F2BC3" w:rsidRDefault="00324820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CA8D1BF" w14:textId="77777777" w:rsidR="00324820" w:rsidRPr="006F2BC3" w:rsidRDefault="00324820" w:rsidP="006F2BC3">
            <w:r w:rsidRPr="006F2BC3">
              <w:t>Robert Olesen (S)</w:t>
            </w:r>
          </w:p>
        </w:tc>
        <w:tc>
          <w:tcPr>
            <w:tcW w:w="1260" w:type="dxa"/>
            <w:gridSpan w:val="2"/>
            <w:vAlign w:val="bottom"/>
          </w:tcPr>
          <w:p w14:paraId="7CA8D1C0" w14:textId="77777777" w:rsidR="00324820" w:rsidRPr="006F2BC3" w:rsidRDefault="0032482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CA8D1C1" w14:textId="77777777" w:rsidR="00324820" w:rsidRPr="006F2BC3" w:rsidRDefault="00324820" w:rsidP="006F2BC3">
            <w:r w:rsidRPr="006F2BC3">
              <w:t xml:space="preserve"> </w:t>
            </w:r>
          </w:p>
        </w:tc>
      </w:tr>
      <w:tr w:rsidR="00E92278" w14:paraId="7CA8D1C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A8D1C3" w14:textId="77777777" w:rsidR="00324820" w:rsidRPr="006F2BC3" w:rsidRDefault="0032482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A8D1C4" w14:textId="77777777" w:rsidR="00324820" w:rsidRPr="006F2BC3" w:rsidRDefault="00324820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CA8D1C5" w14:textId="77777777" w:rsidR="00324820" w:rsidRPr="006F2BC3" w:rsidRDefault="00324820" w:rsidP="006F2BC3">
            <w:r w:rsidRPr="006F2BC3">
              <w:t>Patrick Reslow (SD)</w:t>
            </w:r>
          </w:p>
        </w:tc>
        <w:tc>
          <w:tcPr>
            <w:tcW w:w="1260" w:type="dxa"/>
            <w:gridSpan w:val="2"/>
            <w:vAlign w:val="bottom"/>
          </w:tcPr>
          <w:p w14:paraId="7CA8D1C6" w14:textId="77777777" w:rsidR="00324820" w:rsidRPr="006F2BC3" w:rsidRDefault="0032482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CA8D1C7" w14:textId="77777777" w:rsidR="00324820" w:rsidRPr="006F2BC3" w:rsidRDefault="00324820" w:rsidP="006F2BC3">
            <w:r w:rsidRPr="006F2BC3">
              <w:t xml:space="preserve"> </w:t>
            </w:r>
          </w:p>
        </w:tc>
      </w:tr>
      <w:tr w:rsidR="00E92278" w14:paraId="7CA8D1C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A8D1C9" w14:textId="77777777" w:rsidR="00324820" w:rsidRPr="006F2BC3" w:rsidRDefault="0032482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A8D1CA" w14:textId="77777777" w:rsidR="00324820" w:rsidRPr="006F2BC3" w:rsidRDefault="00324820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CA8D1CB" w14:textId="77777777" w:rsidR="00324820" w:rsidRPr="006F2BC3" w:rsidRDefault="00324820" w:rsidP="006F2BC3">
            <w:r w:rsidRPr="006F2BC3">
              <w:t>Nadja Awad (V)</w:t>
            </w:r>
          </w:p>
        </w:tc>
        <w:tc>
          <w:tcPr>
            <w:tcW w:w="1260" w:type="dxa"/>
            <w:gridSpan w:val="2"/>
            <w:vAlign w:val="bottom"/>
          </w:tcPr>
          <w:p w14:paraId="7CA8D1CC" w14:textId="77777777" w:rsidR="00324820" w:rsidRPr="006F2BC3" w:rsidRDefault="0032482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CA8D1CD" w14:textId="77777777" w:rsidR="00324820" w:rsidRPr="006F2BC3" w:rsidRDefault="00324820" w:rsidP="006F2BC3">
            <w:r w:rsidRPr="006F2BC3">
              <w:t xml:space="preserve"> </w:t>
            </w:r>
          </w:p>
        </w:tc>
      </w:tr>
      <w:tr w:rsidR="00E92278" w14:paraId="7CA8D1D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A8D1CF" w14:textId="77777777" w:rsidR="00324820" w:rsidRPr="006F2BC3" w:rsidRDefault="0032482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A8D1D0" w14:textId="77777777" w:rsidR="00324820" w:rsidRPr="006F2BC3" w:rsidRDefault="00324820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CA8D1D1" w14:textId="77777777" w:rsidR="00324820" w:rsidRPr="006F2BC3" w:rsidRDefault="00324820" w:rsidP="006F2BC3">
            <w:r w:rsidRPr="006F2BC3">
              <w:t>Josefin Malmqvist (M)</w:t>
            </w:r>
          </w:p>
        </w:tc>
        <w:tc>
          <w:tcPr>
            <w:tcW w:w="1260" w:type="dxa"/>
            <w:gridSpan w:val="2"/>
            <w:vAlign w:val="bottom"/>
          </w:tcPr>
          <w:p w14:paraId="7CA8D1D2" w14:textId="77777777" w:rsidR="00324820" w:rsidRPr="006F2BC3" w:rsidRDefault="0032482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CA8D1D3" w14:textId="77777777" w:rsidR="00324820" w:rsidRPr="006F2BC3" w:rsidRDefault="00324820" w:rsidP="006F2BC3">
            <w:r w:rsidRPr="006F2BC3">
              <w:t xml:space="preserve"> </w:t>
            </w:r>
          </w:p>
        </w:tc>
      </w:tr>
      <w:tr w:rsidR="00E92278" w14:paraId="7CA8D1D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A8D1D5" w14:textId="77777777" w:rsidR="00324820" w:rsidRPr="006F2BC3" w:rsidRDefault="0032482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A8D1D6" w14:textId="77777777" w:rsidR="00324820" w:rsidRPr="006F2BC3" w:rsidRDefault="00324820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7CA8D1D7" w14:textId="77777777" w:rsidR="00324820" w:rsidRPr="006F2BC3" w:rsidRDefault="00324820" w:rsidP="006F2BC3">
            <w:r w:rsidRPr="006F2BC3">
              <w:t>Camilla Hansén (MP)</w:t>
            </w:r>
          </w:p>
        </w:tc>
        <w:tc>
          <w:tcPr>
            <w:tcW w:w="1260" w:type="dxa"/>
            <w:gridSpan w:val="2"/>
            <w:vAlign w:val="bottom"/>
          </w:tcPr>
          <w:p w14:paraId="7CA8D1D8" w14:textId="77777777" w:rsidR="00324820" w:rsidRPr="006F2BC3" w:rsidRDefault="0032482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CA8D1D9" w14:textId="77777777" w:rsidR="00324820" w:rsidRPr="006F2BC3" w:rsidRDefault="00324820" w:rsidP="006F2BC3">
            <w:r w:rsidRPr="006F2BC3">
              <w:t xml:space="preserve"> </w:t>
            </w:r>
          </w:p>
        </w:tc>
      </w:tr>
      <w:tr w:rsidR="00E92278" w14:paraId="7CA8D1E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A8D1DB" w14:textId="77777777" w:rsidR="00324820" w:rsidRPr="006F2BC3" w:rsidRDefault="0032482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A8D1DC" w14:textId="77777777" w:rsidR="00324820" w:rsidRPr="006F2BC3" w:rsidRDefault="00324820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7CA8D1DD" w14:textId="77777777" w:rsidR="00324820" w:rsidRPr="006F2BC3" w:rsidRDefault="00324820" w:rsidP="006F2BC3">
            <w:r w:rsidRPr="006F2BC3">
              <w:t>Mathias Bengtsson (KD)</w:t>
            </w:r>
          </w:p>
        </w:tc>
        <w:tc>
          <w:tcPr>
            <w:tcW w:w="1260" w:type="dxa"/>
            <w:gridSpan w:val="2"/>
            <w:vAlign w:val="bottom"/>
          </w:tcPr>
          <w:p w14:paraId="7CA8D1DE" w14:textId="77777777" w:rsidR="00324820" w:rsidRPr="006F2BC3" w:rsidRDefault="0032482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CA8D1DF" w14:textId="77777777" w:rsidR="00324820" w:rsidRPr="006F2BC3" w:rsidRDefault="00324820" w:rsidP="006F2BC3">
            <w:r w:rsidRPr="006F2BC3">
              <w:t xml:space="preserve"> </w:t>
            </w:r>
          </w:p>
        </w:tc>
      </w:tr>
      <w:tr w:rsidR="00E92278" w14:paraId="7CA8D1E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CA8D1E1" w14:textId="77777777" w:rsidR="00324820" w:rsidRPr="006F2BC3" w:rsidRDefault="003248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A8D1E2" w14:textId="77777777" w:rsidR="00324820" w:rsidRPr="006F2BC3" w:rsidRDefault="003248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CA8D1E3" w14:textId="77777777" w:rsidR="00324820" w:rsidRPr="006F2BC3" w:rsidRDefault="003248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CA8D1E4" w14:textId="77777777" w:rsidR="00324820" w:rsidRPr="006F2BC3" w:rsidRDefault="0032482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CA8D1E5" w14:textId="77777777" w:rsidR="00324820" w:rsidRPr="006F2BC3" w:rsidRDefault="00324820" w:rsidP="006F2BC3">
            <w:pPr>
              <w:pStyle w:val="Summalinje"/>
            </w:pPr>
            <w:r w:rsidRPr="006F2BC3">
              <w:t>____</w:t>
            </w:r>
          </w:p>
        </w:tc>
      </w:tr>
      <w:tr w:rsidR="00E92278" w14:paraId="7CA8D1E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CA8D1E7" w14:textId="77777777" w:rsidR="00324820" w:rsidRPr="006F2BC3" w:rsidRDefault="003248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A8D1E8" w14:textId="77777777" w:rsidR="00324820" w:rsidRPr="006F2BC3" w:rsidRDefault="003248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CA8D1E9" w14:textId="77777777" w:rsidR="00324820" w:rsidRPr="006F2BC3" w:rsidRDefault="003248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CA8D1EA" w14:textId="77777777" w:rsidR="00324820" w:rsidRPr="006F2BC3" w:rsidRDefault="00324820" w:rsidP="006F2BC3">
            <w:pPr>
              <w:pStyle w:val="TalartidSumma"/>
            </w:pPr>
            <w:r w:rsidRPr="006F2BC3">
              <w:t xml:space="preserve"> 0.56</w:t>
            </w:r>
          </w:p>
        </w:tc>
        <w:tc>
          <w:tcPr>
            <w:tcW w:w="1460" w:type="dxa"/>
            <w:gridSpan w:val="2"/>
            <w:vAlign w:val="bottom"/>
          </w:tcPr>
          <w:p w14:paraId="7CA8D1EB" w14:textId="77777777" w:rsidR="00324820" w:rsidRPr="006F2BC3" w:rsidRDefault="00324820" w:rsidP="006F2BC3">
            <w:pPr>
              <w:pStyle w:val="TalartidSumma"/>
            </w:pPr>
            <w:r w:rsidRPr="006F2BC3">
              <w:t>0.56</w:t>
            </w:r>
          </w:p>
        </w:tc>
      </w:tr>
      <w:tr w:rsidR="00E92278" w14:paraId="7CA8D1F1" w14:textId="77777777">
        <w:tc>
          <w:tcPr>
            <w:tcW w:w="454" w:type="dxa"/>
          </w:tcPr>
          <w:p w14:paraId="7CA8D1ED" w14:textId="77777777" w:rsidR="00324820" w:rsidRPr="006F2BC3" w:rsidRDefault="00324820" w:rsidP="006F2BC3">
            <w:pPr>
              <w:pStyle w:val="rendenr"/>
            </w:pPr>
            <w:r w:rsidRPr="006F2BC3">
              <w:t>17</w:t>
            </w:r>
          </w:p>
        </w:tc>
        <w:tc>
          <w:tcPr>
            <w:tcW w:w="5680" w:type="dxa"/>
            <w:gridSpan w:val="3"/>
            <w:vAlign w:val="bottom"/>
          </w:tcPr>
          <w:p w14:paraId="7CA8D1EE" w14:textId="77777777" w:rsidR="00324820" w:rsidRPr="006F2BC3" w:rsidRDefault="00324820" w:rsidP="006F2BC3">
            <w:pPr>
              <w:pStyle w:val="renderubrik"/>
            </w:pPr>
            <w:r>
              <w:t>Justitieutskottets betänkande JuU29</w:t>
            </w:r>
          </w:p>
        </w:tc>
        <w:tc>
          <w:tcPr>
            <w:tcW w:w="1260" w:type="dxa"/>
            <w:gridSpan w:val="2"/>
            <w:vAlign w:val="bottom"/>
          </w:tcPr>
          <w:p w14:paraId="7CA8D1EF" w14:textId="77777777" w:rsidR="00324820" w:rsidRPr="006F2BC3" w:rsidRDefault="00324820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CA8D1F0" w14:textId="77777777" w:rsidR="00324820" w:rsidRPr="006F2BC3" w:rsidRDefault="00324820" w:rsidP="006F2BC3">
            <w:pPr>
              <w:pStyle w:val="renderubrik"/>
            </w:pPr>
          </w:p>
        </w:tc>
      </w:tr>
      <w:tr w:rsidR="00E92278" w14:paraId="7CA8D1F6" w14:textId="77777777">
        <w:tc>
          <w:tcPr>
            <w:tcW w:w="454" w:type="dxa"/>
            <w:vAlign w:val="bottom"/>
          </w:tcPr>
          <w:p w14:paraId="7CA8D1F2" w14:textId="77777777" w:rsidR="00324820" w:rsidRPr="006F2BC3" w:rsidRDefault="00324820" w:rsidP="006F2BC3"/>
        </w:tc>
        <w:tc>
          <w:tcPr>
            <w:tcW w:w="5680" w:type="dxa"/>
            <w:gridSpan w:val="3"/>
            <w:vAlign w:val="bottom"/>
          </w:tcPr>
          <w:p w14:paraId="7CA8D1F3" w14:textId="77777777" w:rsidR="00324820" w:rsidRPr="006F2BC3" w:rsidRDefault="00324820" w:rsidP="006F2BC3">
            <w:pPr>
              <w:pStyle w:val="Underrubrik"/>
            </w:pPr>
            <w:r>
              <w:t>Stärkt säkerhetsskydd vid överlåtelse av fast egendom</w:t>
            </w:r>
          </w:p>
        </w:tc>
        <w:tc>
          <w:tcPr>
            <w:tcW w:w="1260" w:type="dxa"/>
            <w:gridSpan w:val="2"/>
            <w:vAlign w:val="bottom"/>
          </w:tcPr>
          <w:p w14:paraId="7CA8D1F4" w14:textId="77777777" w:rsidR="00324820" w:rsidRPr="006F2BC3" w:rsidRDefault="00324820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CA8D1F5" w14:textId="77777777" w:rsidR="00324820" w:rsidRPr="006F2BC3" w:rsidRDefault="00324820" w:rsidP="006F2BC3">
            <w:r w:rsidRPr="006F2BC3">
              <w:t xml:space="preserve"> </w:t>
            </w:r>
          </w:p>
        </w:tc>
      </w:tr>
      <w:tr w:rsidR="00E92278" w14:paraId="7CA8D1F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CA8D1F7" w14:textId="77777777" w:rsidR="00324820" w:rsidRPr="006F2BC3" w:rsidRDefault="003248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A8D1F8" w14:textId="77777777" w:rsidR="00324820" w:rsidRPr="006F2BC3" w:rsidRDefault="003248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CA8D1F9" w14:textId="77777777" w:rsidR="00324820" w:rsidRPr="006F2BC3" w:rsidRDefault="003248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CA8D1FA" w14:textId="77777777" w:rsidR="00324820" w:rsidRPr="006F2BC3" w:rsidRDefault="0032482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CA8D1FB" w14:textId="77777777" w:rsidR="00324820" w:rsidRPr="006F2BC3" w:rsidRDefault="00324820" w:rsidP="006F2BC3">
            <w:pPr>
              <w:pStyle w:val="Summalinje"/>
            </w:pPr>
            <w:r w:rsidRPr="006F2BC3">
              <w:t>____</w:t>
            </w:r>
          </w:p>
        </w:tc>
      </w:tr>
      <w:tr w:rsidR="00E92278" w14:paraId="7CA8D20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CA8D1FD" w14:textId="77777777" w:rsidR="00324820" w:rsidRPr="006F2BC3" w:rsidRDefault="003248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A8D1FE" w14:textId="77777777" w:rsidR="00324820" w:rsidRPr="006F2BC3" w:rsidRDefault="003248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CA8D1FF" w14:textId="77777777" w:rsidR="00324820" w:rsidRPr="006F2BC3" w:rsidRDefault="003248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CA8D200" w14:textId="77777777" w:rsidR="00324820" w:rsidRPr="006F2BC3" w:rsidRDefault="00324820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7CA8D201" w14:textId="77777777" w:rsidR="00324820" w:rsidRPr="006F2BC3" w:rsidRDefault="00324820" w:rsidP="006F2BC3">
            <w:pPr>
              <w:pStyle w:val="TalartidSumma"/>
            </w:pPr>
            <w:r w:rsidRPr="006F2BC3">
              <w:t>0.56</w:t>
            </w:r>
          </w:p>
        </w:tc>
      </w:tr>
      <w:tr w:rsidR="00E92278" w14:paraId="7CA8D207" w14:textId="77777777">
        <w:tc>
          <w:tcPr>
            <w:tcW w:w="454" w:type="dxa"/>
          </w:tcPr>
          <w:p w14:paraId="7CA8D203" w14:textId="77777777" w:rsidR="00324820" w:rsidRPr="006F2BC3" w:rsidRDefault="00324820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5680" w:type="dxa"/>
            <w:gridSpan w:val="3"/>
            <w:vAlign w:val="bottom"/>
          </w:tcPr>
          <w:p w14:paraId="7CA8D204" w14:textId="77777777" w:rsidR="00324820" w:rsidRPr="006F2BC3" w:rsidRDefault="00324820" w:rsidP="006F2BC3">
            <w:pPr>
              <w:pStyle w:val="renderubrik"/>
            </w:pPr>
            <w:r>
              <w:t>Justitieutskottets betänkande JuU11</w:t>
            </w:r>
          </w:p>
        </w:tc>
        <w:tc>
          <w:tcPr>
            <w:tcW w:w="1260" w:type="dxa"/>
            <w:gridSpan w:val="2"/>
            <w:vAlign w:val="bottom"/>
          </w:tcPr>
          <w:p w14:paraId="7CA8D205" w14:textId="77777777" w:rsidR="00324820" w:rsidRPr="006F2BC3" w:rsidRDefault="00324820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CA8D206" w14:textId="77777777" w:rsidR="00324820" w:rsidRPr="006F2BC3" w:rsidRDefault="00324820" w:rsidP="006F2BC3">
            <w:pPr>
              <w:pStyle w:val="renderubrik"/>
            </w:pPr>
          </w:p>
        </w:tc>
      </w:tr>
      <w:tr w:rsidR="00E92278" w14:paraId="7CA8D20C" w14:textId="77777777">
        <w:tc>
          <w:tcPr>
            <w:tcW w:w="454" w:type="dxa"/>
            <w:vAlign w:val="bottom"/>
          </w:tcPr>
          <w:p w14:paraId="7CA8D208" w14:textId="77777777" w:rsidR="00324820" w:rsidRPr="006F2BC3" w:rsidRDefault="00324820" w:rsidP="006F2BC3"/>
        </w:tc>
        <w:tc>
          <w:tcPr>
            <w:tcW w:w="5680" w:type="dxa"/>
            <w:gridSpan w:val="3"/>
            <w:vAlign w:val="bottom"/>
          </w:tcPr>
          <w:p w14:paraId="7CA8D209" w14:textId="77777777" w:rsidR="00324820" w:rsidRPr="006F2BC3" w:rsidRDefault="00324820" w:rsidP="006F2BC3">
            <w:pPr>
              <w:pStyle w:val="Underrubrik"/>
            </w:pPr>
            <w:r>
              <w:t>Straffrättsliga frågor</w:t>
            </w:r>
          </w:p>
        </w:tc>
        <w:tc>
          <w:tcPr>
            <w:tcW w:w="1260" w:type="dxa"/>
            <w:gridSpan w:val="2"/>
            <w:vAlign w:val="bottom"/>
          </w:tcPr>
          <w:p w14:paraId="7CA8D20A" w14:textId="77777777" w:rsidR="00324820" w:rsidRPr="006F2BC3" w:rsidRDefault="00324820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CA8D20B" w14:textId="77777777" w:rsidR="00324820" w:rsidRPr="006F2BC3" w:rsidRDefault="00324820" w:rsidP="006F2BC3">
            <w:r w:rsidRPr="006F2BC3">
              <w:t xml:space="preserve"> </w:t>
            </w:r>
          </w:p>
        </w:tc>
      </w:tr>
      <w:tr w:rsidR="00E92278" w14:paraId="7CA8D21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A8D20D" w14:textId="77777777" w:rsidR="00324820" w:rsidRPr="006F2BC3" w:rsidRDefault="0032482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A8D20E" w14:textId="77777777" w:rsidR="00324820" w:rsidRPr="006F2BC3" w:rsidRDefault="00324820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CA8D20F" w14:textId="77777777" w:rsidR="00324820" w:rsidRPr="006F2BC3" w:rsidRDefault="00324820" w:rsidP="006F2BC3">
            <w:r w:rsidRPr="006F2BC3">
              <w:t>Pontus Andersson Garpvall (SD)</w:t>
            </w:r>
          </w:p>
        </w:tc>
        <w:tc>
          <w:tcPr>
            <w:tcW w:w="1260" w:type="dxa"/>
            <w:gridSpan w:val="2"/>
            <w:vAlign w:val="bottom"/>
          </w:tcPr>
          <w:p w14:paraId="7CA8D210" w14:textId="77777777" w:rsidR="00324820" w:rsidRPr="006F2BC3" w:rsidRDefault="0032482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CA8D211" w14:textId="77777777" w:rsidR="00324820" w:rsidRPr="006F2BC3" w:rsidRDefault="00324820" w:rsidP="006F2BC3">
            <w:r w:rsidRPr="006F2BC3">
              <w:t xml:space="preserve"> </w:t>
            </w:r>
          </w:p>
        </w:tc>
      </w:tr>
      <w:tr w:rsidR="00E92278" w14:paraId="7CA8D21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A8D213" w14:textId="77777777" w:rsidR="00324820" w:rsidRPr="006F2BC3" w:rsidRDefault="0032482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A8D214" w14:textId="77777777" w:rsidR="00324820" w:rsidRPr="006F2BC3" w:rsidRDefault="00324820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CA8D215" w14:textId="77777777" w:rsidR="00324820" w:rsidRPr="006F2BC3" w:rsidRDefault="00324820" w:rsidP="006F2BC3">
            <w:r w:rsidRPr="006F2BC3">
              <w:t>Heléne Björklund (S)</w:t>
            </w:r>
          </w:p>
        </w:tc>
        <w:tc>
          <w:tcPr>
            <w:tcW w:w="1260" w:type="dxa"/>
            <w:gridSpan w:val="2"/>
            <w:vAlign w:val="bottom"/>
          </w:tcPr>
          <w:p w14:paraId="7CA8D216" w14:textId="77777777" w:rsidR="00324820" w:rsidRPr="006F2BC3" w:rsidRDefault="0032482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CA8D217" w14:textId="77777777" w:rsidR="00324820" w:rsidRPr="006F2BC3" w:rsidRDefault="00324820" w:rsidP="006F2BC3">
            <w:r w:rsidRPr="006F2BC3">
              <w:t xml:space="preserve"> </w:t>
            </w:r>
          </w:p>
        </w:tc>
      </w:tr>
      <w:tr w:rsidR="00E92278" w14:paraId="7CA8D21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A8D219" w14:textId="77777777" w:rsidR="00324820" w:rsidRPr="006F2BC3" w:rsidRDefault="0032482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A8D21A" w14:textId="77777777" w:rsidR="00324820" w:rsidRPr="006F2BC3" w:rsidRDefault="00324820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CA8D21B" w14:textId="77777777" w:rsidR="00324820" w:rsidRPr="006F2BC3" w:rsidRDefault="00324820" w:rsidP="006F2BC3">
            <w:r w:rsidRPr="006F2BC3">
              <w:t>Mikael Damsgaard (M)</w:t>
            </w:r>
          </w:p>
        </w:tc>
        <w:tc>
          <w:tcPr>
            <w:tcW w:w="1260" w:type="dxa"/>
            <w:gridSpan w:val="2"/>
            <w:vAlign w:val="bottom"/>
          </w:tcPr>
          <w:p w14:paraId="7CA8D21C" w14:textId="77777777" w:rsidR="00324820" w:rsidRPr="006F2BC3" w:rsidRDefault="0032482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CA8D21D" w14:textId="77777777" w:rsidR="00324820" w:rsidRPr="006F2BC3" w:rsidRDefault="00324820" w:rsidP="006F2BC3">
            <w:r w:rsidRPr="006F2BC3">
              <w:t xml:space="preserve"> </w:t>
            </w:r>
          </w:p>
        </w:tc>
      </w:tr>
      <w:tr w:rsidR="00E92278" w14:paraId="7CA8D22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A8D21F" w14:textId="77777777" w:rsidR="00324820" w:rsidRPr="006F2BC3" w:rsidRDefault="0032482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A8D220" w14:textId="77777777" w:rsidR="00324820" w:rsidRPr="006F2BC3" w:rsidRDefault="00324820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CA8D221" w14:textId="77777777" w:rsidR="00324820" w:rsidRPr="006F2BC3" w:rsidRDefault="00324820" w:rsidP="006F2BC3">
            <w:r w:rsidRPr="006F2BC3">
              <w:t>Samuel Gonzalez Westling (V)</w:t>
            </w:r>
          </w:p>
        </w:tc>
        <w:tc>
          <w:tcPr>
            <w:tcW w:w="1260" w:type="dxa"/>
            <w:gridSpan w:val="2"/>
            <w:vAlign w:val="bottom"/>
          </w:tcPr>
          <w:p w14:paraId="7CA8D222" w14:textId="77777777" w:rsidR="00324820" w:rsidRPr="006F2BC3" w:rsidRDefault="0032482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CA8D223" w14:textId="77777777" w:rsidR="00324820" w:rsidRPr="006F2BC3" w:rsidRDefault="00324820" w:rsidP="006F2BC3">
            <w:r w:rsidRPr="006F2BC3">
              <w:t xml:space="preserve"> </w:t>
            </w:r>
          </w:p>
        </w:tc>
      </w:tr>
      <w:tr w:rsidR="00E92278" w14:paraId="7CA8D22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A8D225" w14:textId="77777777" w:rsidR="00324820" w:rsidRPr="006F2BC3" w:rsidRDefault="0032482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A8D226" w14:textId="77777777" w:rsidR="00324820" w:rsidRPr="006F2BC3" w:rsidRDefault="00324820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CA8D227" w14:textId="77777777" w:rsidR="00324820" w:rsidRPr="006F2BC3" w:rsidRDefault="00324820" w:rsidP="006F2BC3">
            <w:r w:rsidRPr="006F2BC3">
              <w:t>Torsten Elofsson (KD)</w:t>
            </w:r>
          </w:p>
        </w:tc>
        <w:tc>
          <w:tcPr>
            <w:tcW w:w="1260" w:type="dxa"/>
            <w:gridSpan w:val="2"/>
            <w:vAlign w:val="bottom"/>
          </w:tcPr>
          <w:p w14:paraId="7CA8D228" w14:textId="77777777" w:rsidR="00324820" w:rsidRPr="006F2BC3" w:rsidRDefault="0032482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CA8D229" w14:textId="77777777" w:rsidR="00324820" w:rsidRPr="006F2BC3" w:rsidRDefault="00324820" w:rsidP="006F2BC3">
            <w:r w:rsidRPr="006F2BC3">
              <w:t xml:space="preserve"> </w:t>
            </w:r>
          </w:p>
        </w:tc>
      </w:tr>
      <w:tr w:rsidR="00E92278" w14:paraId="7CA8D23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A8D22B" w14:textId="77777777" w:rsidR="00324820" w:rsidRPr="006F2BC3" w:rsidRDefault="0032482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A8D22C" w14:textId="77777777" w:rsidR="00324820" w:rsidRPr="006F2BC3" w:rsidRDefault="00324820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7CA8D22D" w14:textId="77777777" w:rsidR="00324820" w:rsidRPr="006F2BC3" w:rsidRDefault="00324820" w:rsidP="006F2BC3">
            <w:r w:rsidRPr="006F2BC3">
              <w:t>Ulrika Liljeberg (C)</w:t>
            </w:r>
          </w:p>
        </w:tc>
        <w:tc>
          <w:tcPr>
            <w:tcW w:w="1260" w:type="dxa"/>
            <w:gridSpan w:val="2"/>
            <w:vAlign w:val="bottom"/>
          </w:tcPr>
          <w:p w14:paraId="7CA8D22E" w14:textId="77777777" w:rsidR="00324820" w:rsidRPr="006F2BC3" w:rsidRDefault="0032482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CA8D22F" w14:textId="77777777" w:rsidR="00324820" w:rsidRPr="006F2BC3" w:rsidRDefault="00324820" w:rsidP="006F2BC3">
            <w:r w:rsidRPr="006F2BC3">
              <w:t xml:space="preserve"> </w:t>
            </w:r>
          </w:p>
        </w:tc>
      </w:tr>
      <w:tr w:rsidR="00E92278" w14:paraId="7CA8D23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A8D231" w14:textId="77777777" w:rsidR="00324820" w:rsidRPr="006F2BC3" w:rsidRDefault="00324820" w:rsidP="006F2BC3"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7CA8D232" w14:textId="77777777" w:rsidR="00324820" w:rsidRPr="006F2BC3" w:rsidRDefault="00324820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7CA8D233" w14:textId="77777777" w:rsidR="00324820" w:rsidRPr="006F2BC3" w:rsidRDefault="00324820" w:rsidP="006F2BC3">
            <w:r w:rsidRPr="006F2BC3">
              <w:t>Martin Melin (L)</w:t>
            </w:r>
          </w:p>
        </w:tc>
        <w:tc>
          <w:tcPr>
            <w:tcW w:w="1260" w:type="dxa"/>
            <w:gridSpan w:val="2"/>
            <w:vAlign w:val="bottom"/>
          </w:tcPr>
          <w:p w14:paraId="7CA8D234" w14:textId="77777777" w:rsidR="00324820" w:rsidRPr="006F2BC3" w:rsidRDefault="0032482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CA8D235" w14:textId="77777777" w:rsidR="00324820" w:rsidRPr="006F2BC3" w:rsidRDefault="00324820" w:rsidP="006F2BC3">
            <w:r w:rsidRPr="006F2BC3">
              <w:t xml:space="preserve"> </w:t>
            </w:r>
          </w:p>
        </w:tc>
      </w:tr>
      <w:tr w:rsidR="00E92278" w14:paraId="7CA8D23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A8D237" w14:textId="77777777" w:rsidR="00324820" w:rsidRPr="006F2BC3" w:rsidRDefault="0032482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A8D238" w14:textId="77777777" w:rsidR="00324820" w:rsidRPr="006F2BC3" w:rsidRDefault="00324820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7CA8D239" w14:textId="77777777" w:rsidR="00324820" w:rsidRPr="006F2BC3" w:rsidRDefault="00324820" w:rsidP="006F2BC3">
            <w:r w:rsidRPr="006F2BC3">
              <w:t>Ulrika Westerlund (MP)</w:t>
            </w:r>
          </w:p>
        </w:tc>
        <w:tc>
          <w:tcPr>
            <w:tcW w:w="1260" w:type="dxa"/>
            <w:gridSpan w:val="2"/>
            <w:vAlign w:val="bottom"/>
          </w:tcPr>
          <w:p w14:paraId="7CA8D23A" w14:textId="77777777" w:rsidR="00324820" w:rsidRPr="006F2BC3" w:rsidRDefault="0032482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CA8D23B" w14:textId="77777777" w:rsidR="00324820" w:rsidRPr="006F2BC3" w:rsidRDefault="00324820" w:rsidP="006F2BC3">
            <w:r w:rsidRPr="006F2BC3">
              <w:t xml:space="preserve"> </w:t>
            </w:r>
          </w:p>
        </w:tc>
      </w:tr>
      <w:tr w:rsidR="00E92278" w14:paraId="7CA8D24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CA8D23D" w14:textId="77777777" w:rsidR="00324820" w:rsidRPr="006F2BC3" w:rsidRDefault="003248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A8D23E" w14:textId="77777777" w:rsidR="00324820" w:rsidRPr="006F2BC3" w:rsidRDefault="003248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CA8D23F" w14:textId="77777777" w:rsidR="00324820" w:rsidRPr="006F2BC3" w:rsidRDefault="003248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CA8D240" w14:textId="77777777" w:rsidR="00324820" w:rsidRPr="006F2BC3" w:rsidRDefault="0032482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CA8D241" w14:textId="77777777" w:rsidR="00324820" w:rsidRPr="006F2BC3" w:rsidRDefault="00324820" w:rsidP="006F2BC3">
            <w:pPr>
              <w:pStyle w:val="Summalinje"/>
            </w:pPr>
            <w:r w:rsidRPr="006F2BC3">
              <w:t>____</w:t>
            </w:r>
          </w:p>
        </w:tc>
      </w:tr>
      <w:tr w:rsidR="00E92278" w14:paraId="7CA8D24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CA8D243" w14:textId="77777777" w:rsidR="00324820" w:rsidRPr="006F2BC3" w:rsidRDefault="003248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A8D244" w14:textId="77777777" w:rsidR="00324820" w:rsidRPr="006F2BC3" w:rsidRDefault="003248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CA8D245" w14:textId="77777777" w:rsidR="00324820" w:rsidRPr="006F2BC3" w:rsidRDefault="003248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CA8D246" w14:textId="77777777" w:rsidR="00324820" w:rsidRPr="006F2BC3" w:rsidRDefault="00324820" w:rsidP="006F2BC3">
            <w:pPr>
              <w:pStyle w:val="TalartidSumma"/>
            </w:pPr>
            <w:r w:rsidRPr="006F2BC3">
              <w:t xml:space="preserve"> 1.00</w:t>
            </w:r>
          </w:p>
        </w:tc>
        <w:tc>
          <w:tcPr>
            <w:tcW w:w="1460" w:type="dxa"/>
            <w:gridSpan w:val="2"/>
            <w:vAlign w:val="bottom"/>
          </w:tcPr>
          <w:p w14:paraId="7CA8D247" w14:textId="77777777" w:rsidR="00324820" w:rsidRPr="006F2BC3" w:rsidRDefault="00324820" w:rsidP="006F2BC3">
            <w:pPr>
              <w:pStyle w:val="TalartidSumma"/>
            </w:pPr>
            <w:r w:rsidRPr="006F2BC3">
              <w:t>1.56</w:t>
            </w:r>
          </w:p>
        </w:tc>
      </w:tr>
      <w:tr w:rsidR="00E92278" w14:paraId="7CA8D24D" w14:textId="77777777">
        <w:tc>
          <w:tcPr>
            <w:tcW w:w="454" w:type="dxa"/>
          </w:tcPr>
          <w:p w14:paraId="7CA8D249" w14:textId="77777777" w:rsidR="00324820" w:rsidRPr="006F2BC3" w:rsidRDefault="00324820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680" w:type="dxa"/>
            <w:gridSpan w:val="3"/>
            <w:vAlign w:val="bottom"/>
          </w:tcPr>
          <w:p w14:paraId="7CA8D24A" w14:textId="77777777" w:rsidR="00324820" w:rsidRPr="006F2BC3" w:rsidRDefault="00324820" w:rsidP="006F2BC3">
            <w:pPr>
              <w:pStyle w:val="renderubrik"/>
            </w:pPr>
            <w:r>
              <w:t>Justitieutskottets betänkande JuU14</w:t>
            </w:r>
          </w:p>
        </w:tc>
        <w:tc>
          <w:tcPr>
            <w:tcW w:w="1260" w:type="dxa"/>
            <w:gridSpan w:val="2"/>
            <w:vAlign w:val="bottom"/>
          </w:tcPr>
          <w:p w14:paraId="7CA8D24B" w14:textId="77777777" w:rsidR="00324820" w:rsidRPr="006F2BC3" w:rsidRDefault="00324820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CA8D24C" w14:textId="77777777" w:rsidR="00324820" w:rsidRPr="006F2BC3" w:rsidRDefault="00324820" w:rsidP="006F2BC3">
            <w:pPr>
              <w:pStyle w:val="renderubrik"/>
            </w:pPr>
          </w:p>
        </w:tc>
      </w:tr>
      <w:tr w:rsidR="00E92278" w14:paraId="7CA8D252" w14:textId="77777777">
        <w:tc>
          <w:tcPr>
            <w:tcW w:w="454" w:type="dxa"/>
            <w:vAlign w:val="bottom"/>
          </w:tcPr>
          <w:p w14:paraId="7CA8D24E" w14:textId="77777777" w:rsidR="00324820" w:rsidRPr="006F2BC3" w:rsidRDefault="00324820" w:rsidP="006F2BC3"/>
        </w:tc>
        <w:tc>
          <w:tcPr>
            <w:tcW w:w="5680" w:type="dxa"/>
            <w:gridSpan w:val="3"/>
            <w:vAlign w:val="bottom"/>
          </w:tcPr>
          <w:p w14:paraId="7CA8D24F" w14:textId="77777777" w:rsidR="00324820" w:rsidRPr="006F2BC3" w:rsidRDefault="00324820" w:rsidP="006F2BC3">
            <w:pPr>
              <w:pStyle w:val="Underrubrik"/>
            </w:pPr>
            <w:r>
              <w:t>Terrorism</w:t>
            </w:r>
          </w:p>
        </w:tc>
        <w:tc>
          <w:tcPr>
            <w:tcW w:w="1260" w:type="dxa"/>
            <w:gridSpan w:val="2"/>
            <w:vAlign w:val="bottom"/>
          </w:tcPr>
          <w:p w14:paraId="7CA8D250" w14:textId="77777777" w:rsidR="00324820" w:rsidRPr="006F2BC3" w:rsidRDefault="00324820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CA8D251" w14:textId="77777777" w:rsidR="00324820" w:rsidRPr="006F2BC3" w:rsidRDefault="00324820" w:rsidP="006F2BC3">
            <w:r w:rsidRPr="006F2BC3">
              <w:t xml:space="preserve"> </w:t>
            </w:r>
          </w:p>
        </w:tc>
      </w:tr>
      <w:tr w:rsidR="00E92278" w14:paraId="7CA8D25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A8D253" w14:textId="77777777" w:rsidR="00324820" w:rsidRPr="006F2BC3" w:rsidRDefault="0032482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A8D254" w14:textId="77777777" w:rsidR="00324820" w:rsidRPr="006F2BC3" w:rsidRDefault="00324820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CA8D255" w14:textId="77777777" w:rsidR="00324820" w:rsidRPr="006F2BC3" w:rsidRDefault="00324820" w:rsidP="006F2BC3">
            <w:r w:rsidRPr="006F2BC3">
              <w:t>Adam Marttinen (SD)</w:t>
            </w:r>
          </w:p>
        </w:tc>
        <w:tc>
          <w:tcPr>
            <w:tcW w:w="1260" w:type="dxa"/>
            <w:gridSpan w:val="2"/>
            <w:vAlign w:val="bottom"/>
          </w:tcPr>
          <w:p w14:paraId="7CA8D256" w14:textId="77777777" w:rsidR="00324820" w:rsidRPr="006F2BC3" w:rsidRDefault="0032482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CA8D257" w14:textId="77777777" w:rsidR="00324820" w:rsidRPr="006F2BC3" w:rsidRDefault="00324820" w:rsidP="006F2BC3">
            <w:r w:rsidRPr="006F2BC3">
              <w:t xml:space="preserve"> </w:t>
            </w:r>
          </w:p>
        </w:tc>
      </w:tr>
      <w:tr w:rsidR="00E92278" w14:paraId="7CA8D25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A8D259" w14:textId="77777777" w:rsidR="00324820" w:rsidRPr="006F2BC3" w:rsidRDefault="0032482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A8D25A" w14:textId="77777777" w:rsidR="00324820" w:rsidRPr="006F2BC3" w:rsidRDefault="00324820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CA8D25B" w14:textId="77777777" w:rsidR="00324820" w:rsidRPr="006F2BC3" w:rsidRDefault="00324820" w:rsidP="006F2BC3">
            <w:r w:rsidRPr="006F2BC3">
              <w:t>Anna Wallentheim (S)</w:t>
            </w:r>
          </w:p>
        </w:tc>
        <w:tc>
          <w:tcPr>
            <w:tcW w:w="1260" w:type="dxa"/>
            <w:gridSpan w:val="2"/>
            <w:vAlign w:val="bottom"/>
          </w:tcPr>
          <w:p w14:paraId="7CA8D25C" w14:textId="77777777" w:rsidR="00324820" w:rsidRPr="006F2BC3" w:rsidRDefault="0032482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CA8D25D" w14:textId="77777777" w:rsidR="00324820" w:rsidRPr="006F2BC3" w:rsidRDefault="00324820" w:rsidP="006F2BC3">
            <w:r w:rsidRPr="006F2BC3">
              <w:t xml:space="preserve"> </w:t>
            </w:r>
          </w:p>
        </w:tc>
      </w:tr>
      <w:tr w:rsidR="00E92278" w14:paraId="7CA8D26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A8D25F" w14:textId="77777777" w:rsidR="00324820" w:rsidRPr="006F2BC3" w:rsidRDefault="0032482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A8D260" w14:textId="77777777" w:rsidR="00324820" w:rsidRPr="006F2BC3" w:rsidRDefault="00324820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CA8D261" w14:textId="77777777" w:rsidR="00324820" w:rsidRPr="006F2BC3" w:rsidRDefault="00324820" w:rsidP="006F2BC3">
            <w:r w:rsidRPr="006F2BC3">
              <w:t>Mikael Damsgaard (M)</w:t>
            </w:r>
          </w:p>
        </w:tc>
        <w:tc>
          <w:tcPr>
            <w:tcW w:w="1260" w:type="dxa"/>
            <w:gridSpan w:val="2"/>
            <w:vAlign w:val="bottom"/>
          </w:tcPr>
          <w:p w14:paraId="7CA8D262" w14:textId="77777777" w:rsidR="00324820" w:rsidRPr="006F2BC3" w:rsidRDefault="0032482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CA8D263" w14:textId="77777777" w:rsidR="00324820" w:rsidRPr="006F2BC3" w:rsidRDefault="00324820" w:rsidP="006F2BC3">
            <w:r w:rsidRPr="006F2BC3">
              <w:t xml:space="preserve"> </w:t>
            </w:r>
          </w:p>
        </w:tc>
      </w:tr>
      <w:tr w:rsidR="00E92278" w14:paraId="7CA8D26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A8D265" w14:textId="77777777" w:rsidR="00324820" w:rsidRPr="006F2BC3" w:rsidRDefault="0032482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A8D266" w14:textId="77777777" w:rsidR="00324820" w:rsidRPr="006F2BC3" w:rsidRDefault="00324820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CA8D267" w14:textId="77777777" w:rsidR="00324820" w:rsidRPr="006F2BC3" w:rsidRDefault="00324820" w:rsidP="006F2BC3">
            <w:r w:rsidRPr="006F2BC3">
              <w:t>Samuel Gonzalez Westling (V)</w:t>
            </w:r>
          </w:p>
        </w:tc>
        <w:tc>
          <w:tcPr>
            <w:tcW w:w="1260" w:type="dxa"/>
            <w:gridSpan w:val="2"/>
            <w:vAlign w:val="bottom"/>
          </w:tcPr>
          <w:p w14:paraId="7CA8D268" w14:textId="77777777" w:rsidR="00324820" w:rsidRPr="006F2BC3" w:rsidRDefault="0032482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CA8D269" w14:textId="77777777" w:rsidR="00324820" w:rsidRPr="006F2BC3" w:rsidRDefault="00324820" w:rsidP="006F2BC3">
            <w:r w:rsidRPr="006F2BC3">
              <w:t xml:space="preserve"> </w:t>
            </w:r>
          </w:p>
        </w:tc>
      </w:tr>
      <w:tr w:rsidR="00E92278" w14:paraId="7CA8D27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A8D26B" w14:textId="77777777" w:rsidR="00324820" w:rsidRPr="006F2BC3" w:rsidRDefault="0032482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A8D26C" w14:textId="77777777" w:rsidR="00324820" w:rsidRPr="006F2BC3" w:rsidRDefault="00324820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CA8D26D" w14:textId="77777777" w:rsidR="00324820" w:rsidRPr="006F2BC3" w:rsidRDefault="00324820" w:rsidP="006F2BC3">
            <w:r w:rsidRPr="006F2BC3">
              <w:t>Torsten Elofsson (KD)</w:t>
            </w:r>
          </w:p>
        </w:tc>
        <w:tc>
          <w:tcPr>
            <w:tcW w:w="1260" w:type="dxa"/>
            <w:gridSpan w:val="2"/>
            <w:vAlign w:val="bottom"/>
          </w:tcPr>
          <w:p w14:paraId="7CA8D26E" w14:textId="77777777" w:rsidR="00324820" w:rsidRPr="006F2BC3" w:rsidRDefault="0032482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CA8D26F" w14:textId="77777777" w:rsidR="00324820" w:rsidRPr="006F2BC3" w:rsidRDefault="00324820" w:rsidP="006F2BC3">
            <w:r w:rsidRPr="006F2BC3">
              <w:t xml:space="preserve"> </w:t>
            </w:r>
          </w:p>
        </w:tc>
      </w:tr>
      <w:tr w:rsidR="00E92278" w14:paraId="7CA8D27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A8D271" w14:textId="77777777" w:rsidR="00324820" w:rsidRPr="006F2BC3" w:rsidRDefault="0032482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A8D272" w14:textId="77777777" w:rsidR="00324820" w:rsidRPr="006F2BC3" w:rsidRDefault="00324820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7CA8D273" w14:textId="77777777" w:rsidR="00324820" w:rsidRPr="006F2BC3" w:rsidRDefault="00324820" w:rsidP="006F2BC3">
            <w:r w:rsidRPr="006F2BC3">
              <w:t>Ulrika Westerlund (MP)</w:t>
            </w:r>
          </w:p>
        </w:tc>
        <w:tc>
          <w:tcPr>
            <w:tcW w:w="1260" w:type="dxa"/>
            <w:gridSpan w:val="2"/>
            <w:vAlign w:val="bottom"/>
          </w:tcPr>
          <w:p w14:paraId="7CA8D274" w14:textId="77777777" w:rsidR="00324820" w:rsidRPr="006F2BC3" w:rsidRDefault="0032482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CA8D275" w14:textId="77777777" w:rsidR="00324820" w:rsidRPr="006F2BC3" w:rsidRDefault="00324820" w:rsidP="006F2BC3">
            <w:r w:rsidRPr="006F2BC3">
              <w:t xml:space="preserve"> </w:t>
            </w:r>
          </w:p>
        </w:tc>
      </w:tr>
      <w:tr w:rsidR="00E92278" w14:paraId="7CA8D27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A8D277" w14:textId="77777777" w:rsidR="00324820" w:rsidRPr="006F2BC3" w:rsidRDefault="0032482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A8D278" w14:textId="77777777" w:rsidR="00324820" w:rsidRPr="006F2BC3" w:rsidRDefault="00324820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7CA8D279" w14:textId="77777777" w:rsidR="00324820" w:rsidRPr="006F2BC3" w:rsidRDefault="00324820" w:rsidP="006F2BC3">
            <w:r w:rsidRPr="006F2BC3">
              <w:t>Martin Melin (L)</w:t>
            </w:r>
          </w:p>
        </w:tc>
        <w:tc>
          <w:tcPr>
            <w:tcW w:w="1260" w:type="dxa"/>
            <w:gridSpan w:val="2"/>
            <w:vAlign w:val="bottom"/>
          </w:tcPr>
          <w:p w14:paraId="7CA8D27A" w14:textId="77777777" w:rsidR="00324820" w:rsidRPr="006F2BC3" w:rsidRDefault="0032482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CA8D27B" w14:textId="77777777" w:rsidR="00324820" w:rsidRPr="006F2BC3" w:rsidRDefault="00324820" w:rsidP="006F2BC3">
            <w:r w:rsidRPr="006F2BC3">
              <w:t xml:space="preserve"> </w:t>
            </w:r>
          </w:p>
        </w:tc>
      </w:tr>
      <w:tr w:rsidR="00E92278" w14:paraId="7CA8D28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A8D27D" w14:textId="77777777" w:rsidR="00324820" w:rsidRPr="006F2BC3" w:rsidRDefault="0032482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A8D27E" w14:textId="77777777" w:rsidR="00324820" w:rsidRPr="006F2BC3" w:rsidRDefault="00324820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7CA8D27F" w14:textId="77777777" w:rsidR="00324820" w:rsidRPr="006F2BC3" w:rsidRDefault="00324820" w:rsidP="006F2BC3">
            <w:r w:rsidRPr="006F2BC3">
              <w:t>Jamal El-Haj (-)</w:t>
            </w:r>
          </w:p>
        </w:tc>
        <w:tc>
          <w:tcPr>
            <w:tcW w:w="1260" w:type="dxa"/>
            <w:gridSpan w:val="2"/>
            <w:vAlign w:val="bottom"/>
          </w:tcPr>
          <w:p w14:paraId="7CA8D280" w14:textId="77777777" w:rsidR="00324820" w:rsidRPr="006F2BC3" w:rsidRDefault="0032482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CA8D281" w14:textId="77777777" w:rsidR="00324820" w:rsidRPr="006F2BC3" w:rsidRDefault="00324820" w:rsidP="006F2BC3">
            <w:r w:rsidRPr="006F2BC3">
              <w:t xml:space="preserve"> </w:t>
            </w:r>
          </w:p>
        </w:tc>
      </w:tr>
      <w:tr w:rsidR="00E92278" w14:paraId="7CA8D28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CA8D283" w14:textId="77777777" w:rsidR="00324820" w:rsidRPr="006F2BC3" w:rsidRDefault="003248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A8D284" w14:textId="77777777" w:rsidR="00324820" w:rsidRPr="006F2BC3" w:rsidRDefault="003248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CA8D285" w14:textId="77777777" w:rsidR="00324820" w:rsidRPr="006F2BC3" w:rsidRDefault="003248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CA8D286" w14:textId="77777777" w:rsidR="00324820" w:rsidRPr="006F2BC3" w:rsidRDefault="0032482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CA8D287" w14:textId="77777777" w:rsidR="00324820" w:rsidRPr="006F2BC3" w:rsidRDefault="00324820" w:rsidP="006F2BC3">
            <w:pPr>
              <w:pStyle w:val="Summalinje"/>
            </w:pPr>
            <w:r w:rsidRPr="006F2BC3">
              <w:t>____</w:t>
            </w:r>
          </w:p>
        </w:tc>
      </w:tr>
      <w:tr w:rsidR="00E92278" w14:paraId="7CA8D28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CA8D289" w14:textId="77777777" w:rsidR="00324820" w:rsidRPr="006F2BC3" w:rsidRDefault="003248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A8D28A" w14:textId="77777777" w:rsidR="00324820" w:rsidRPr="006F2BC3" w:rsidRDefault="003248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CA8D28B" w14:textId="77777777" w:rsidR="00324820" w:rsidRPr="006F2BC3" w:rsidRDefault="003248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CA8D28C" w14:textId="77777777" w:rsidR="00324820" w:rsidRPr="006F2BC3" w:rsidRDefault="00324820" w:rsidP="006F2BC3">
            <w:pPr>
              <w:pStyle w:val="TalartidSumma"/>
            </w:pPr>
            <w:r w:rsidRPr="006F2BC3">
              <w:t xml:space="preserve"> 0.56</w:t>
            </w:r>
          </w:p>
        </w:tc>
        <w:tc>
          <w:tcPr>
            <w:tcW w:w="1460" w:type="dxa"/>
            <w:gridSpan w:val="2"/>
            <w:vAlign w:val="bottom"/>
          </w:tcPr>
          <w:p w14:paraId="7CA8D28D" w14:textId="77777777" w:rsidR="00324820" w:rsidRPr="006F2BC3" w:rsidRDefault="00324820" w:rsidP="006F2BC3">
            <w:pPr>
              <w:pStyle w:val="TalartidSumma"/>
            </w:pPr>
            <w:r w:rsidRPr="006F2BC3">
              <w:t>2.52</w:t>
            </w:r>
          </w:p>
        </w:tc>
      </w:tr>
      <w:tr w:rsidR="00E92278" w14:paraId="7CA8D293" w14:textId="77777777">
        <w:tc>
          <w:tcPr>
            <w:tcW w:w="454" w:type="dxa"/>
          </w:tcPr>
          <w:p w14:paraId="7CA8D28F" w14:textId="77777777" w:rsidR="00324820" w:rsidRPr="006F2BC3" w:rsidRDefault="00324820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680" w:type="dxa"/>
            <w:gridSpan w:val="3"/>
            <w:vAlign w:val="bottom"/>
          </w:tcPr>
          <w:p w14:paraId="7CA8D290" w14:textId="77777777" w:rsidR="00324820" w:rsidRPr="006F2BC3" w:rsidRDefault="00324820" w:rsidP="006F2BC3">
            <w:pPr>
              <w:pStyle w:val="renderubrik"/>
            </w:pPr>
            <w:r>
              <w:t>Finansutskottets betänkande FiU33</w:t>
            </w:r>
          </w:p>
        </w:tc>
        <w:tc>
          <w:tcPr>
            <w:tcW w:w="1260" w:type="dxa"/>
            <w:gridSpan w:val="2"/>
            <w:vAlign w:val="bottom"/>
          </w:tcPr>
          <w:p w14:paraId="7CA8D291" w14:textId="77777777" w:rsidR="00324820" w:rsidRPr="006F2BC3" w:rsidRDefault="00324820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CA8D292" w14:textId="77777777" w:rsidR="00324820" w:rsidRPr="006F2BC3" w:rsidRDefault="00324820" w:rsidP="006F2BC3">
            <w:pPr>
              <w:pStyle w:val="renderubrik"/>
            </w:pPr>
          </w:p>
        </w:tc>
      </w:tr>
      <w:tr w:rsidR="00E92278" w14:paraId="7CA8D298" w14:textId="77777777">
        <w:tc>
          <w:tcPr>
            <w:tcW w:w="454" w:type="dxa"/>
            <w:vAlign w:val="bottom"/>
          </w:tcPr>
          <w:p w14:paraId="7CA8D294" w14:textId="77777777" w:rsidR="00324820" w:rsidRPr="006F2BC3" w:rsidRDefault="00324820" w:rsidP="006F2BC3"/>
        </w:tc>
        <w:tc>
          <w:tcPr>
            <w:tcW w:w="5680" w:type="dxa"/>
            <w:gridSpan w:val="3"/>
            <w:vAlign w:val="bottom"/>
          </w:tcPr>
          <w:p w14:paraId="7CA8D295" w14:textId="77777777" w:rsidR="00324820" w:rsidRPr="006F2BC3" w:rsidRDefault="00324820" w:rsidP="006F2BC3">
            <w:pPr>
              <w:pStyle w:val="Underrubrik"/>
            </w:pPr>
            <w:r>
              <w:t>Uppgiftsskyldighet för vissa e-legitimationsföretag</w:t>
            </w:r>
          </w:p>
        </w:tc>
        <w:tc>
          <w:tcPr>
            <w:tcW w:w="1260" w:type="dxa"/>
            <w:gridSpan w:val="2"/>
            <w:vAlign w:val="bottom"/>
          </w:tcPr>
          <w:p w14:paraId="7CA8D296" w14:textId="77777777" w:rsidR="00324820" w:rsidRPr="006F2BC3" w:rsidRDefault="00324820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CA8D297" w14:textId="77777777" w:rsidR="00324820" w:rsidRPr="006F2BC3" w:rsidRDefault="00324820" w:rsidP="006F2BC3">
            <w:r w:rsidRPr="006F2BC3">
              <w:t xml:space="preserve"> </w:t>
            </w:r>
          </w:p>
        </w:tc>
      </w:tr>
      <w:tr w:rsidR="00E92278" w14:paraId="7CA8D29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CA8D299" w14:textId="77777777" w:rsidR="00324820" w:rsidRPr="006F2BC3" w:rsidRDefault="003248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A8D29A" w14:textId="77777777" w:rsidR="00324820" w:rsidRPr="006F2BC3" w:rsidRDefault="003248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CA8D29B" w14:textId="77777777" w:rsidR="00324820" w:rsidRPr="006F2BC3" w:rsidRDefault="003248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CA8D29C" w14:textId="77777777" w:rsidR="00324820" w:rsidRPr="006F2BC3" w:rsidRDefault="0032482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CA8D29D" w14:textId="77777777" w:rsidR="00324820" w:rsidRPr="006F2BC3" w:rsidRDefault="00324820" w:rsidP="006F2BC3">
            <w:pPr>
              <w:pStyle w:val="Summalinje"/>
            </w:pPr>
            <w:r w:rsidRPr="006F2BC3">
              <w:t>____</w:t>
            </w:r>
          </w:p>
        </w:tc>
      </w:tr>
      <w:tr w:rsidR="00E92278" w14:paraId="7CA8D2A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CA8D29F" w14:textId="77777777" w:rsidR="00324820" w:rsidRPr="006F2BC3" w:rsidRDefault="003248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A8D2A0" w14:textId="77777777" w:rsidR="00324820" w:rsidRPr="006F2BC3" w:rsidRDefault="003248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CA8D2A1" w14:textId="77777777" w:rsidR="00324820" w:rsidRPr="006F2BC3" w:rsidRDefault="003248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CA8D2A2" w14:textId="77777777" w:rsidR="00324820" w:rsidRPr="006F2BC3" w:rsidRDefault="00324820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7CA8D2A3" w14:textId="77777777" w:rsidR="00324820" w:rsidRPr="006F2BC3" w:rsidRDefault="00324820" w:rsidP="006F2BC3">
            <w:pPr>
              <w:pStyle w:val="TalartidSumma"/>
            </w:pPr>
            <w:r w:rsidRPr="006F2BC3">
              <w:t>2.52</w:t>
            </w:r>
          </w:p>
        </w:tc>
      </w:tr>
      <w:tr w:rsidR="00E92278" w14:paraId="7CA8D2A9" w14:textId="77777777">
        <w:tc>
          <w:tcPr>
            <w:tcW w:w="454" w:type="dxa"/>
          </w:tcPr>
          <w:p w14:paraId="7CA8D2A5" w14:textId="77777777" w:rsidR="00324820" w:rsidRPr="006F2BC3" w:rsidRDefault="00324820" w:rsidP="006F2BC3">
            <w:pPr>
              <w:pStyle w:val="rendenr"/>
            </w:pPr>
            <w:r w:rsidRPr="006F2BC3">
              <w:t>21</w:t>
            </w:r>
          </w:p>
        </w:tc>
        <w:tc>
          <w:tcPr>
            <w:tcW w:w="5680" w:type="dxa"/>
            <w:gridSpan w:val="3"/>
            <w:vAlign w:val="bottom"/>
          </w:tcPr>
          <w:p w14:paraId="7CA8D2A6" w14:textId="77777777" w:rsidR="00324820" w:rsidRPr="006F2BC3" w:rsidRDefault="00324820" w:rsidP="006F2BC3">
            <w:pPr>
              <w:pStyle w:val="renderubrik"/>
            </w:pPr>
            <w:r>
              <w:t>Socialutskottets betänkande SoU19</w:t>
            </w:r>
          </w:p>
        </w:tc>
        <w:tc>
          <w:tcPr>
            <w:tcW w:w="1260" w:type="dxa"/>
            <w:gridSpan w:val="2"/>
            <w:vAlign w:val="bottom"/>
          </w:tcPr>
          <w:p w14:paraId="7CA8D2A7" w14:textId="77777777" w:rsidR="00324820" w:rsidRPr="006F2BC3" w:rsidRDefault="00324820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CA8D2A8" w14:textId="77777777" w:rsidR="00324820" w:rsidRPr="006F2BC3" w:rsidRDefault="00324820" w:rsidP="006F2BC3">
            <w:pPr>
              <w:pStyle w:val="renderubrik"/>
            </w:pPr>
          </w:p>
        </w:tc>
      </w:tr>
      <w:tr w:rsidR="00E92278" w14:paraId="7CA8D2AE" w14:textId="77777777">
        <w:tc>
          <w:tcPr>
            <w:tcW w:w="454" w:type="dxa"/>
            <w:vAlign w:val="bottom"/>
          </w:tcPr>
          <w:p w14:paraId="7CA8D2AA" w14:textId="77777777" w:rsidR="00324820" w:rsidRPr="006F2BC3" w:rsidRDefault="00324820" w:rsidP="006F2BC3"/>
        </w:tc>
        <w:tc>
          <w:tcPr>
            <w:tcW w:w="5680" w:type="dxa"/>
            <w:gridSpan w:val="3"/>
            <w:vAlign w:val="bottom"/>
          </w:tcPr>
          <w:p w14:paraId="7CA8D2AB" w14:textId="77777777" w:rsidR="00324820" w:rsidRPr="006F2BC3" w:rsidRDefault="00324820" w:rsidP="006F2BC3">
            <w:pPr>
              <w:pStyle w:val="Underrubrik"/>
            </w:pPr>
            <w:r>
              <w:t>Barn och unga inom socialtjänsten</w:t>
            </w:r>
          </w:p>
        </w:tc>
        <w:tc>
          <w:tcPr>
            <w:tcW w:w="1260" w:type="dxa"/>
            <w:gridSpan w:val="2"/>
            <w:vAlign w:val="bottom"/>
          </w:tcPr>
          <w:p w14:paraId="7CA8D2AC" w14:textId="77777777" w:rsidR="00324820" w:rsidRPr="006F2BC3" w:rsidRDefault="00324820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CA8D2AD" w14:textId="77777777" w:rsidR="00324820" w:rsidRPr="006F2BC3" w:rsidRDefault="00324820" w:rsidP="006F2BC3">
            <w:r w:rsidRPr="006F2BC3">
              <w:t xml:space="preserve"> </w:t>
            </w:r>
          </w:p>
        </w:tc>
      </w:tr>
      <w:tr w:rsidR="00E92278" w14:paraId="7CA8D2B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A8D2AF" w14:textId="77777777" w:rsidR="00324820" w:rsidRPr="006F2BC3" w:rsidRDefault="0032482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A8D2B0" w14:textId="77777777" w:rsidR="00324820" w:rsidRPr="006F2BC3" w:rsidRDefault="00324820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CA8D2B1" w14:textId="77777777" w:rsidR="00324820" w:rsidRPr="006F2BC3" w:rsidRDefault="00324820" w:rsidP="006F2BC3">
            <w:r w:rsidRPr="006F2BC3">
              <w:t>Christian Carlsson (KD)</w:t>
            </w:r>
          </w:p>
        </w:tc>
        <w:tc>
          <w:tcPr>
            <w:tcW w:w="1260" w:type="dxa"/>
            <w:gridSpan w:val="2"/>
            <w:vAlign w:val="bottom"/>
          </w:tcPr>
          <w:p w14:paraId="7CA8D2B2" w14:textId="77777777" w:rsidR="00324820" w:rsidRPr="006F2BC3" w:rsidRDefault="0032482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CA8D2B3" w14:textId="77777777" w:rsidR="00324820" w:rsidRPr="006F2BC3" w:rsidRDefault="00324820" w:rsidP="006F2BC3">
            <w:r w:rsidRPr="006F2BC3">
              <w:t xml:space="preserve"> </w:t>
            </w:r>
          </w:p>
        </w:tc>
      </w:tr>
      <w:tr w:rsidR="00E92278" w14:paraId="7CA8D2B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A8D2B5" w14:textId="77777777" w:rsidR="00324820" w:rsidRPr="006F2BC3" w:rsidRDefault="0032482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A8D2B6" w14:textId="77777777" w:rsidR="00324820" w:rsidRPr="006F2BC3" w:rsidRDefault="00324820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CA8D2B7" w14:textId="77777777" w:rsidR="00324820" w:rsidRPr="006F2BC3" w:rsidRDefault="00324820" w:rsidP="006F2BC3">
            <w:r w:rsidRPr="006F2BC3">
              <w:t>Gustaf Lantz (S)</w:t>
            </w:r>
          </w:p>
        </w:tc>
        <w:tc>
          <w:tcPr>
            <w:tcW w:w="1260" w:type="dxa"/>
            <w:gridSpan w:val="2"/>
            <w:vAlign w:val="bottom"/>
          </w:tcPr>
          <w:p w14:paraId="7CA8D2B8" w14:textId="77777777" w:rsidR="00324820" w:rsidRPr="006F2BC3" w:rsidRDefault="0032482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CA8D2B9" w14:textId="77777777" w:rsidR="00324820" w:rsidRPr="006F2BC3" w:rsidRDefault="00324820" w:rsidP="006F2BC3">
            <w:r w:rsidRPr="006F2BC3">
              <w:t xml:space="preserve"> </w:t>
            </w:r>
          </w:p>
        </w:tc>
      </w:tr>
      <w:tr w:rsidR="00E92278" w14:paraId="7CA8D2C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A8D2BB" w14:textId="77777777" w:rsidR="00324820" w:rsidRPr="006F2BC3" w:rsidRDefault="0032482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A8D2BC" w14:textId="77777777" w:rsidR="00324820" w:rsidRPr="006F2BC3" w:rsidRDefault="00324820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CA8D2BD" w14:textId="77777777" w:rsidR="00324820" w:rsidRPr="006F2BC3" w:rsidRDefault="00324820" w:rsidP="006F2BC3">
            <w:r w:rsidRPr="006F2BC3">
              <w:t>Jessica Stegrud (SD)</w:t>
            </w:r>
          </w:p>
        </w:tc>
        <w:tc>
          <w:tcPr>
            <w:tcW w:w="1260" w:type="dxa"/>
            <w:gridSpan w:val="2"/>
            <w:vAlign w:val="bottom"/>
          </w:tcPr>
          <w:p w14:paraId="7CA8D2BE" w14:textId="77777777" w:rsidR="00324820" w:rsidRPr="006F2BC3" w:rsidRDefault="0032482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CA8D2BF" w14:textId="77777777" w:rsidR="00324820" w:rsidRPr="006F2BC3" w:rsidRDefault="00324820" w:rsidP="006F2BC3">
            <w:r w:rsidRPr="006F2BC3">
              <w:t xml:space="preserve"> </w:t>
            </w:r>
          </w:p>
        </w:tc>
      </w:tr>
      <w:tr w:rsidR="00E92278" w14:paraId="7CA8D2C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A8D2C1" w14:textId="77777777" w:rsidR="00324820" w:rsidRPr="006F2BC3" w:rsidRDefault="0032482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A8D2C2" w14:textId="77777777" w:rsidR="00324820" w:rsidRPr="006F2BC3" w:rsidRDefault="00324820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CA8D2C3" w14:textId="77777777" w:rsidR="00324820" w:rsidRPr="006F2BC3" w:rsidRDefault="00324820" w:rsidP="006F2BC3">
            <w:r w:rsidRPr="006F2BC3">
              <w:t>Maj Karlsson (V)</w:t>
            </w:r>
          </w:p>
        </w:tc>
        <w:tc>
          <w:tcPr>
            <w:tcW w:w="1260" w:type="dxa"/>
            <w:gridSpan w:val="2"/>
            <w:vAlign w:val="bottom"/>
          </w:tcPr>
          <w:p w14:paraId="7CA8D2C4" w14:textId="77777777" w:rsidR="00324820" w:rsidRPr="006F2BC3" w:rsidRDefault="0032482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CA8D2C5" w14:textId="77777777" w:rsidR="00324820" w:rsidRPr="006F2BC3" w:rsidRDefault="00324820" w:rsidP="006F2BC3">
            <w:r w:rsidRPr="006F2BC3">
              <w:t xml:space="preserve"> </w:t>
            </w:r>
          </w:p>
        </w:tc>
      </w:tr>
      <w:tr w:rsidR="00E92278" w14:paraId="7CA8D2C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A8D2C7" w14:textId="77777777" w:rsidR="00324820" w:rsidRPr="006F2BC3" w:rsidRDefault="0032482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A8D2C8" w14:textId="77777777" w:rsidR="00324820" w:rsidRPr="006F2BC3" w:rsidRDefault="00324820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CA8D2C9" w14:textId="77777777" w:rsidR="00324820" w:rsidRPr="006F2BC3" w:rsidRDefault="00324820" w:rsidP="006F2BC3">
            <w:r w:rsidRPr="006F2BC3">
              <w:t>Noria Manouchi (M)</w:t>
            </w:r>
          </w:p>
        </w:tc>
        <w:tc>
          <w:tcPr>
            <w:tcW w:w="1260" w:type="dxa"/>
            <w:gridSpan w:val="2"/>
            <w:vAlign w:val="bottom"/>
          </w:tcPr>
          <w:p w14:paraId="7CA8D2CA" w14:textId="77777777" w:rsidR="00324820" w:rsidRPr="006F2BC3" w:rsidRDefault="0032482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CA8D2CB" w14:textId="77777777" w:rsidR="00324820" w:rsidRPr="006F2BC3" w:rsidRDefault="00324820" w:rsidP="006F2BC3">
            <w:r w:rsidRPr="006F2BC3">
              <w:t xml:space="preserve"> </w:t>
            </w:r>
          </w:p>
        </w:tc>
      </w:tr>
      <w:tr w:rsidR="00E92278" w14:paraId="7CA8D2D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A8D2CD" w14:textId="77777777" w:rsidR="00324820" w:rsidRPr="006F2BC3" w:rsidRDefault="0032482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A8D2CE" w14:textId="77777777" w:rsidR="00324820" w:rsidRPr="006F2BC3" w:rsidRDefault="00324820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7CA8D2CF" w14:textId="77777777" w:rsidR="00324820" w:rsidRPr="006F2BC3" w:rsidRDefault="00324820" w:rsidP="006F2BC3">
            <w:r w:rsidRPr="006F2BC3">
              <w:t>Martina Johansson (C)</w:t>
            </w:r>
          </w:p>
        </w:tc>
        <w:tc>
          <w:tcPr>
            <w:tcW w:w="1260" w:type="dxa"/>
            <w:gridSpan w:val="2"/>
            <w:vAlign w:val="bottom"/>
          </w:tcPr>
          <w:p w14:paraId="7CA8D2D0" w14:textId="77777777" w:rsidR="00324820" w:rsidRPr="006F2BC3" w:rsidRDefault="0032482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CA8D2D1" w14:textId="77777777" w:rsidR="00324820" w:rsidRPr="006F2BC3" w:rsidRDefault="00324820" w:rsidP="006F2BC3">
            <w:r w:rsidRPr="006F2BC3">
              <w:t xml:space="preserve"> </w:t>
            </w:r>
          </w:p>
        </w:tc>
      </w:tr>
      <w:tr w:rsidR="00E92278" w14:paraId="7CA8D2D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A8D2D3" w14:textId="77777777" w:rsidR="00324820" w:rsidRPr="006F2BC3" w:rsidRDefault="0032482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A8D2D4" w14:textId="77777777" w:rsidR="00324820" w:rsidRPr="006F2BC3" w:rsidRDefault="00324820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7CA8D2D5" w14:textId="77777777" w:rsidR="00324820" w:rsidRPr="006F2BC3" w:rsidRDefault="00324820" w:rsidP="006F2BC3">
            <w:r w:rsidRPr="006F2BC3">
              <w:t>Lina Nordquist (L)</w:t>
            </w:r>
          </w:p>
        </w:tc>
        <w:tc>
          <w:tcPr>
            <w:tcW w:w="1260" w:type="dxa"/>
            <w:gridSpan w:val="2"/>
            <w:vAlign w:val="bottom"/>
          </w:tcPr>
          <w:p w14:paraId="7CA8D2D6" w14:textId="77777777" w:rsidR="00324820" w:rsidRPr="006F2BC3" w:rsidRDefault="0032482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CA8D2D7" w14:textId="77777777" w:rsidR="00324820" w:rsidRPr="006F2BC3" w:rsidRDefault="00324820" w:rsidP="006F2BC3">
            <w:r w:rsidRPr="006F2BC3">
              <w:t xml:space="preserve"> </w:t>
            </w:r>
          </w:p>
        </w:tc>
      </w:tr>
      <w:tr w:rsidR="00E92278" w14:paraId="7CA8D2D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A8D2D9" w14:textId="77777777" w:rsidR="00324820" w:rsidRPr="006F2BC3" w:rsidRDefault="00324820" w:rsidP="006F2BC3"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7CA8D2DA" w14:textId="77777777" w:rsidR="00324820" w:rsidRPr="006F2BC3" w:rsidRDefault="00324820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7CA8D2DB" w14:textId="77777777" w:rsidR="00324820" w:rsidRPr="006F2BC3" w:rsidRDefault="00324820" w:rsidP="006F2BC3">
            <w:r w:rsidRPr="006F2BC3">
              <w:t>Nils Seye Larsen (MP)</w:t>
            </w:r>
          </w:p>
        </w:tc>
        <w:tc>
          <w:tcPr>
            <w:tcW w:w="1260" w:type="dxa"/>
            <w:gridSpan w:val="2"/>
            <w:vAlign w:val="bottom"/>
          </w:tcPr>
          <w:p w14:paraId="7CA8D2DC" w14:textId="77777777" w:rsidR="00324820" w:rsidRPr="006F2BC3" w:rsidRDefault="0032482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CA8D2DD" w14:textId="77777777" w:rsidR="00324820" w:rsidRPr="006F2BC3" w:rsidRDefault="00324820" w:rsidP="006F2BC3">
            <w:r w:rsidRPr="006F2BC3">
              <w:t xml:space="preserve"> </w:t>
            </w:r>
          </w:p>
        </w:tc>
      </w:tr>
      <w:tr w:rsidR="00E92278" w14:paraId="7CA8D2E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CA8D2DF" w14:textId="77777777" w:rsidR="00324820" w:rsidRPr="006F2BC3" w:rsidRDefault="003248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A8D2E0" w14:textId="77777777" w:rsidR="00324820" w:rsidRPr="006F2BC3" w:rsidRDefault="003248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CA8D2E1" w14:textId="77777777" w:rsidR="00324820" w:rsidRPr="006F2BC3" w:rsidRDefault="003248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CA8D2E2" w14:textId="77777777" w:rsidR="00324820" w:rsidRPr="006F2BC3" w:rsidRDefault="0032482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CA8D2E3" w14:textId="77777777" w:rsidR="00324820" w:rsidRPr="006F2BC3" w:rsidRDefault="00324820" w:rsidP="006F2BC3">
            <w:pPr>
              <w:pStyle w:val="Summalinje"/>
            </w:pPr>
            <w:r w:rsidRPr="006F2BC3">
              <w:t>____</w:t>
            </w:r>
          </w:p>
        </w:tc>
      </w:tr>
      <w:tr w:rsidR="00E92278" w14:paraId="7CA8D2E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CA8D2E5" w14:textId="77777777" w:rsidR="00324820" w:rsidRPr="006F2BC3" w:rsidRDefault="003248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A8D2E6" w14:textId="77777777" w:rsidR="00324820" w:rsidRPr="006F2BC3" w:rsidRDefault="003248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CA8D2E7" w14:textId="77777777" w:rsidR="00324820" w:rsidRPr="006F2BC3" w:rsidRDefault="003248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CA8D2E8" w14:textId="77777777" w:rsidR="00324820" w:rsidRPr="006F2BC3" w:rsidRDefault="00324820" w:rsidP="006F2BC3">
            <w:pPr>
              <w:pStyle w:val="TalartidSumma"/>
            </w:pPr>
            <w:r w:rsidRPr="006F2BC3">
              <w:t xml:space="preserve"> 1.04</w:t>
            </w:r>
          </w:p>
        </w:tc>
        <w:tc>
          <w:tcPr>
            <w:tcW w:w="1460" w:type="dxa"/>
            <w:gridSpan w:val="2"/>
            <w:vAlign w:val="bottom"/>
          </w:tcPr>
          <w:p w14:paraId="7CA8D2E9" w14:textId="77777777" w:rsidR="00324820" w:rsidRPr="006F2BC3" w:rsidRDefault="00324820" w:rsidP="006F2BC3">
            <w:pPr>
              <w:pStyle w:val="TalartidSumma"/>
            </w:pPr>
            <w:r w:rsidRPr="006F2BC3">
              <w:t>3.56</w:t>
            </w:r>
          </w:p>
        </w:tc>
      </w:tr>
      <w:tr w:rsidR="00E92278" w14:paraId="7CA8D2ED" w14:textId="77777777">
        <w:tc>
          <w:tcPr>
            <w:tcW w:w="454" w:type="dxa"/>
            <w:vAlign w:val="bottom"/>
          </w:tcPr>
          <w:p w14:paraId="7CA8D2EB" w14:textId="77777777" w:rsidR="00324820" w:rsidRPr="006F2BC3" w:rsidRDefault="00324820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7CA8D2EC" w14:textId="77777777" w:rsidR="00324820" w:rsidRPr="006F2BC3" w:rsidRDefault="00324820" w:rsidP="006F2BC3">
            <w:pPr>
              <w:pStyle w:val="TalartidTotalText"/>
            </w:pPr>
            <w:r w:rsidRPr="006F2BC3">
              <w:t>Totalt anmäld tid 3 tim. 56 min.</w:t>
            </w:r>
          </w:p>
        </w:tc>
      </w:tr>
      <w:tr w:rsidR="00E92278" w14:paraId="7CA8D2F0" w14:textId="77777777">
        <w:tc>
          <w:tcPr>
            <w:tcW w:w="454" w:type="dxa"/>
            <w:vAlign w:val="bottom"/>
          </w:tcPr>
          <w:p w14:paraId="7CA8D2EE" w14:textId="77777777" w:rsidR="00324820" w:rsidRPr="006F2BC3" w:rsidRDefault="00324820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7CA8D2EF" w14:textId="77777777" w:rsidR="00324820" w:rsidRPr="006F2BC3" w:rsidRDefault="00324820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7CA8D2F1" w14:textId="77777777" w:rsidR="00324820" w:rsidRPr="006F2BC3" w:rsidRDefault="00324820" w:rsidP="006F2BC3">
      <w:pPr>
        <w:pStyle w:val="renderubrik"/>
      </w:pPr>
      <w:bookmarkStart w:id="2" w:name="StartTalarLista"/>
      <w:bookmarkEnd w:id="2"/>
    </w:p>
    <w:p w14:paraId="7CA8D2F2" w14:textId="77777777" w:rsidR="00324820" w:rsidRPr="00631228" w:rsidRDefault="00324820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8D300" w14:textId="77777777" w:rsidR="00324820" w:rsidRDefault="00324820">
      <w:pPr>
        <w:spacing w:after="0" w:line="240" w:lineRule="auto"/>
      </w:pPr>
      <w:r>
        <w:separator/>
      </w:r>
    </w:p>
  </w:endnote>
  <w:endnote w:type="continuationSeparator" w:id="0">
    <w:p w14:paraId="7CA8D302" w14:textId="77777777" w:rsidR="00324820" w:rsidRDefault="00324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8D2F7" w14:textId="77777777" w:rsidR="00324820" w:rsidRDefault="0032482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8D2F8" w14:textId="77777777" w:rsidR="00324820" w:rsidRDefault="0032482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8D2FB" w14:textId="77777777" w:rsidR="00324820" w:rsidRDefault="0032482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8D2FC" w14:textId="77777777" w:rsidR="00324820" w:rsidRDefault="00324820">
      <w:pPr>
        <w:spacing w:after="0" w:line="240" w:lineRule="auto"/>
      </w:pPr>
      <w:r>
        <w:separator/>
      </w:r>
    </w:p>
  </w:footnote>
  <w:footnote w:type="continuationSeparator" w:id="0">
    <w:p w14:paraId="7CA8D2FE" w14:textId="77777777" w:rsidR="00324820" w:rsidRDefault="003248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8D2F3" w14:textId="77777777" w:rsidR="00324820" w:rsidRDefault="0032482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8D2F4" w14:textId="52C2E078" w:rsidR="00324820" w:rsidRDefault="00324820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Tisdagen den 31 mars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7CA8D2F5" w14:textId="77777777" w:rsidR="00324820" w:rsidRDefault="0032482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CA8D2F6" w14:textId="77777777" w:rsidR="00324820" w:rsidRDefault="0032482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8D2F9" w14:textId="77777777" w:rsidR="00324820" w:rsidRDefault="00324820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7CA8D2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1.9pt;height:27.1pt" fillcolor="window">
          <v:imagedata r:id="rId1" o:title=""/>
        </v:shape>
      </w:pict>
    </w:r>
  </w:p>
  <w:p w14:paraId="7CA8D2FA" w14:textId="77777777" w:rsidR="00324820" w:rsidRDefault="00324820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087E1658">
      <w:start w:val="1"/>
      <w:numFmt w:val="decimal"/>
      <w:lvlText w:val="%1"/>
      <w:legacy w:legacy="1" w:legacySpace="0" w:legacyIndent="0"/>
      <w:lvlJc w:val="left"/>
    </w:lvl>
    <w:lvl w:ilvl="1" w:tplc="72D24D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7E16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820F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1008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F4C0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0AB1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4CE6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6C08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6764EED0">
      <w:start w:val="1"/>
      <w:numFmt w:val="decimal"/>
      <w:lvlText w:val="%1"/>
      <w:legacy w:legacy="1" w:legacySpace="0" w:legacyIndent="0"/>
      <w:lvlJc w:val="left"/>
    </w:lvl>
    <w:lvl w:ilvl="1" w:tplc="242401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A200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92DA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62CB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D407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BCDE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6078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D8FD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138984196">
    <w:abstractNumId w:val="41"/>
  </w:num>
  <w:num w:numId="2" w16cid:durableId="343557574">
    <w:abstractNumId w:val="23"/>
  </w:num>
  <w:num w:numId="3" w16cid:durableId="875042970">
    <w:abstractNumId w:val="40"/>
  </w:num>
  <w:num w:numId="4" w16cid:durableId="1714884660">
    <w:abstractNumId w:val="21"/>
  </w:num>
  <w:num w:numId="5" w16cid:durableId="1701933959">
    <w:abstractNumId w:val="11"/>
  </w:num>
  <w:num w:numId="6" w16cid:durableId="451167747">
    <w:abstractNumId w:val="27"/>
  </w:num>
  <w:num w:numId="7" w16cid:durableId="1884321520">
    <w:abstractNumId w:val="35"/>
  </w:num>
  <w:num w:numId="8" w16cid:durableId="918707815">
    <w:abstractNumId w:val="25"/>
  </w:num>
  <w:num w:numId="9" w16cid:durableId="46613934">
    <w:abstractNumId w:val="33"/>
  </w:num>
  <w:num w:numId="10" w16cid:durableId="256599901">
    <w:abstractNumId w:val="22"/>
  </w:num>
  <w:num w:numId="11" w16cid:durableId="394013606">
    <w:abstractNumId w:val="14"/>
  </w:num>
  <w:num w:numId="12" w16cid:durableId="461121660">
    <w:abstractNumId w:val="10"/>
  </w:num>
  <w:num w:numId="13" w16cid:durableId="1492454071">
    <w:abstractNumId w:val="16"/>
  </w:num>
  <w:num w:numId="14" w16cid:durableId="658340011">
    <w:abstractNumId w:val="17"/>
  </w:num>
  <w:num w:numId="15" w16cid:durableId="1429692238">
    <w:abstractNumId w:val="24"/>
  </w:num>
  <w:num w:numId="16" w16cid:durableId="693923904">
    <w:abstractNumId w:val="19"/>
  </w:num>
  <w:num w:numId="17" w16cid:durableId="1232471273">
    <w:abstractNumId w:val="36"/>
  </w:num>
  <w:num w:numId="18" w16cid:durableId="789710720">
    <w:abstractNumId w:val="20"/>
  </w:num>
  <w:num w:numId="19" w16cid:durableId="125436799">
    <w:abstractNumId w:val="43"/>
  </w:num>
  <w:num w:numId="20" w16cid:durableId="400828556">
    <w:abstractNumId w:val="12"/>
  </w:num>
  <w:num w:numId="21" w16cid:durableId="1675959336">
    <w:abstractNumId w:val="18"/>
  </w:num>
  <w:num w:numId="22" w16cid:durableId="144713061">
    <w:abstractNumId w:val="29"/>
  </w:num>
  <w:num w:numId="23" w16cid:durableId="868684643">
    <w:abstractNumId w:val="31"/>
  </w:num>
  <w:num w:numId="24" w16cid:durableId="666252717">
    <w:abstractNumId w:val="15"/>
  </w:num>
  <w:num w:numId="25" w16cid:durableId="1882279987">
    <w:abstractNumId w:val="32"/>
  </w:num>
  <w:num w:numId="26" w16cid:durableId="583226514">
    <w:abstractNumId w:val="37"/>
  </w:num>
  <w:num w:numId="27" w16cid:durableId="1804038505">
    <w:abstractNumId w:val="34"/>
  </w:num>
  <w:num w:numId="28" w16cid:durableId="1932152946">
    <w:abstractNumId w:val="39"/>
  </w:num>
  <w:num w:numId="29" w16cid:durableId="861090830">
    <w:abstractNumId w:val="13"/>
  </w:num>
  <w:num w:numId="30" w16cid:durableId="1342901914">
    <w:abstractNumId w:val="42"/>
  </w:num>
  <w:num w:numId="31" w16cid:durableId="1482648898">
    <w:abstractNumId w:val="26"/>
  </w:num>
  <w:num w:numId="32" w16cid:durableId="18355545">
    <w:abstractNumId w:val="28"/>
  </w:num>
  <w:num w:numId="33" w16cid:durableId="446892965">
    <w:abstractNumId w:val="30"/>
  </w:num>
  <w:num w:numId="34" w16cid:durableId="1441215746">
    <w:abstractNumId w:val="38"/>
  </w:num>
  <w:num w:numId="35" w16cid:durableId="1287656531">
    <w:abstractNumId w:val="8"/>
  </w:num>
  <w:num w:numId="36" w16cid:durableId="677317033">
    <w:abstractNumId w:val="3"/>
  </w:num>
  <w:num w:numId="37" w16cid:durableId="397553006">
    <w:abstractNumId w:val="2"/>
  </w:num>
  <w:num w:numId="38" w16cid:durableId="1121072471">
    <w:abstractNumId w:val="1"/>
  </w:num>
  <w:num w:numId="39" w16cid:durableId="1225876619">
    <w:abstractNumId w:val="0"/>
  </w:num>
  <w:num w:numId="40" w16cid:durableId="937906169">
    <w:abstractNumId w:val="9"/>
  </w:num>
  <w:num w:numId="41" w16cid:durableId="276183252">
    <w:abstractNumId w:val="7"/>
  </w:num>
  <w:num w:numId="42" w16cid:durableId="1348141800">
    <w:abstractNumId w:val="6"/>
  </w:num>
  <w:num w:numId="43" w16cid:durableId="1994942186">
    <w:abstractNumId w:val="5"/>
  </w:num>
  <w:num w:numId="44" w16cid:durableId="4564154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92278"/>
    <w:rsid w:val="00324820"/>
    <w:rsid w:val="005E7115"/>
    <w:rsid w:val="00E9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A8D19C"/>
  <w15:docId w15:val="{FC8F77C7-88CA-4582-92EC-AD54B296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2026-03-31</SAFIR_Sammantradesdatum_Doc>
    <SAFIR_SammantradeID xmlns="C07A1A6C-0B19-41D9-BDF8-F523BA3921EB">ee6164f7-e4af-4642-9db2-ec4d8c03458a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99CB9C-0913-479B-AA3F-F5BF99582EE3}">
  <ds:schemaRefs/>
</ds:datastoreItem>
</file>

<file path=customXml/itemProps2.xml><?xml version="1.0" encoding="utf-8"?>
<ds:datastoreItem xmlns:ds="http://schemas.openxmlformats.org/officeDocument/2006/customXml" ds:itemID="{85CE2768-55B0-4E3E-A03D-443A4A288F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15C3A9-EB86-4FB5-8EE1-C974C2B1D334}">
  <ds:schemaRefs>
    <ds:schemaRef ds:uri="http://purl.org/dc/elements/1.1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C07A1A6C-0B19-41D9-BDF8-F523BA3921EB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8173FF7-D02D-45BF-B717-868D55D25A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3</Pages>
  <Words>308</Words>
  <Characters>1520</Characters>
  <Application>Microsoft Office Word</Application>
  <DocSecurity>0</DocSecurity>
  <Lines>380</Lines>
  <Paragraphs>203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2026-03-30T15:20:00Z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Tisdagen den 31 mars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