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630DE" w:rsidRPr="00E26810" w:rsidTr="00D630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630DE" w:rsidRPr="00E26810" w:rsidRDefault="00401E14" w:rsidP="00D630DE">
            <w:pPr>
              <w:pStyle w:val="RSKRbeteckning"/>
              <w:spacing w:before="240"/>
            </w:pPr>
            <w:r w:rsidRPr="00E26810">
              <w:t>Riksdagsskrivelse</w:t>
            </w:r>
          </w:p>
          <w:p w:rsidR="00D630DE" w:rsidRPr="00E26810" w:rsidRDefault="00401E14" w:rsidP="00D630DE">
            <w:pPr>
              <w:pStyle w:val="RSKRbeteckning"/>
            </w:pPr>
            <w:r w:rsidRPr="00E26810">
              <w:t>2010/11</w:t>
            </w:r>
            <w:r w:rsidR="00D630DE" w:rsidRPr="00E26810">
              <w:t>:</w:t>
            </w:r>
            <w:r w:rsidRPr="00E26810">
              <w:t>126</w:t>
            </w:r>
          </w:p>
        </w:tc>
        <w:tc>
          <w:tcPr>
            <w:tcW w:w="1134" w:type="dxa"/>
          </w:tcPr>
          <w:p w:rsidR="00D630DE" w:rsidRPr="00E26810" w:rsidRDefault="00E26810" w:rsidP="00D630DE">
            <w:pPr>
              <w:jc w:val="right"/>
            </w:pPr>
            <w:r w:rsidRPr="00E2681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0DE" w:rsidRPr="00E26810" w:rsidTr="00D630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630DE" w:rsidRPr="00E26810" w:rsidRDefault="00D630DE">
            <w:pPr>
              <w:rPr>
                <w:sz w:val="10"/>
              </w:rPr>
            </w:pPr>
          </w:p>
        </w:tc>
      </w:tr>
    </w:tbl>
    <w:p w:rsidR="00D630DE" w:rsidRPr="00E26810" w:rsidRDefault="00D630DE"/>
    <w:p w:rsidR="00D630DE" w:rsidRPr="00E26810" w:rsidRDefault="00401E14" w:rsidP="00D630DE">
      <w:pPr>
        <w:pStyle w:val="Mottagare1"/>
      </w:pPr>
      <w:r w:rsidRPr="00E26810">
        <w:t>Regeringen</w:t>
      </w:r>
    </w:p>
    <w:p w:rsidR="00D630DE" w:rsidRPr="00E26810" w:rsidRDefault="00401E14" w:rsidP="00D630DE">
      <w:pPr>
        <w:pStyle w:val="Mottagare2"/>
      </w:pPr>
      <w:r w:rsidRPr="00E26810">
        <w:t>Arbetsmarknadsdepartementet</w:t>
      </w:r>
      <w:r w:rsidR="00D630DE" w:rsidRPr="00E26810">
        <w:rPr>
          <w:rStyle w:val="Fotnotsreferens"/>
        </w:rPr>
        <w:footnoteReference w:id="1"/>
      </w:r>
    </w:p>
    <w:p w:rsidR="00D630DE" w:rsidRPr="00E26810" w:rsidRDefault="00D630DE" w:rsidP="00D630DE">
      <w:r w:rsidRPr="00E26810">
        <w:t xml:space="preserve">Med överlämnande av </w:t>
      </w:r>
      <w:r w:rsidR="00401E14" w:rsidRPr="00E26810">
        <w:t>arbetsmarknadsutskottet</w:t>
      </w:r>
      <w:r w:rsidRPr="00E26810">
        <w:t xml:space="preserve">s betänkande </w:t>
      </w:r>
      <w:r w:rsidR="00401E14" w:rsidRPr="00E26810">
        <w:t>2010/11</w:t>
      </w:r>
      <w:r w:rsidRPr="00E26810">
        <w:t>:</w:t>
      </w:r>
      <w:r w:rsidR="00401E14" w:rsidRPr="00E26810">
        <w:t>AU2</w:t>
      </w:r>
      <w:r w:rsidRPr="00E26810">
        <w:t xml:space="preserve"> </w:t>
      </w:r>
      <w:r w:rsidR="00401E14" w:rsidRPr="00E26810">
        <w:t>Utgiftsområde 14 Arbetsmarknad och arbetsliv</w:t>
      </w:r>
      <w:r w:rsidRPr="00E26810">
        <w:t xml:space="preserve"> får jag anmäla att riksdagen denna dag bifallit utskottets förslag till riksdagsbeslut.</w:t>
      </w:r>
    </w:p>
    <w:p w:rsidR="00D630DE" w:rsidRPr="00E26810" w:rsidRDefault="00D630DE" w:rsidP="00D630DE">
      <w:pPr>
        <w:pStyle w:val="Stockholm"/>
      </w:pPr>
      <w:r w:rsidRPr="00E26810">
        <w:t xml:space="preserve">Stockholm </w:t>
      </w:r>
      <w:r w:rsidR="00401E14" w:rsidRPr="00E26810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1E14" w:rsidRPr="00E26810" w:rsidTr="00401E1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1E14" w:rsidRPr="00E26810" w:rsidRDefault="00401E14" w:rsidP="00401E14">
            <w:pPr>
              <w:pStyle w:val="AvsTalman"/>
            </w:pPr>
            <w:r w:rsidRPr="00E26810">
              <w:t>Susanne Eberstein</w:t>
            </w:r>
          </w:p>
        </w:tc>
        <w:tc>
          <w:tcPr>
            <w:tcW w:w="3628" w:type="dxa"/>
          </w:tcPr>
          <w:p w:rsidR="00401E14" w:rsidRPr="00E26810" w:rsidRDefault="00401E14" w:rsidP="00401E14">
            <w:pPr>
              <w:pStyle w:val="AvsTjnsteman"/>
            </w:pPr>
            <w:r w:rsidRPr="00E26810">
              <w:t>Ulf Christoffersson</w:t>
            </w:r>
          </w:p>
        </w:tc>
      </w:tr>
    </w:tbl>
    <w:p w:rsidR="00D85057" w:rsidRPr="00E26810" w:rsidRDefault="00D85057" w:rsidP="00D630DE"/>
    <w:sectPr w:rsidR="00D85057" w:rsidRPr="00E2681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511" w:rsidRPr="00E26810" w:rsidRDefault="00A27511" w:rsidP="00D630DE">
      <w:r w:rsidRPr="00E26810">
        <w:separator/>
      </w:r>
    </w:p>
  </w:endnote>
  <w:endnote w:type="continuationSeparator" w:id="0">
    <w:p w:rsidR="00A27511" w:rsidRPr="00E26810" w:rsidRDefault="00A27511" w:rsidP="00D630DE">
      <w:r w:rsidRPr="00E26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511" w:rsidRPr="00E26810" w:rsidRDefault="00A27511" w:rsidP="00D630DE">
      <w:r w:rsidRPr="00E26810">
        <w:separator/>
      </w:r>
    </w:p>
  </w:footnote>
  <w:footnote w:type="continuationSeparator" w:id="0">
    <w:p w:rsidR="00A27511" w:rsidRPr="00E26810" w:rsidRDefault="00A27511" w:rsidP="00D630DE">
      <w:r w:rsidRPr="00E26810">
        <w:continuationSeparator/>
      </w:r>
    </w:p>
  </w:footnote>
  <w:footnote w:id="1">
    <w:p w:rsidR="007E620D" w:rsidRPr="00E26810" w:rsidRDefault="007E620D">
      <w:pPr>
        <w:pStyle w:val="Fotnotstext"/>
      </w:pPr>
      <w:r w:rsidRPr="00E26810">
        <w:rPr>
          <w:rStyle w:val="Fotnotsreferens"/>
        </w:rPr>
        <w:footnoteRef/>
      </w:r>
      <w:r w:rsidRPr="00E26810">
        <w:t xml:space="preserve"> Riksdagsskrivelse 2010/11:127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DE"/>
    <w:rsid w:val="0009098F"/>
    <w:rsid w:val="000C2D8D"/>
    <w:rsid w:val="001667BD"/>
    <w:rsid w:val="001C2855"/>
    <w:rsid w:val="00224A43"/>
    <w:rsid w:val="00243D3C"/>
    <w:rsid w:val="00244660"/>
    <w:rsid w:val="0026798D"/>
    <w:rsid w:val="00307D4D"/>
    <w:rsid w:val="00401E14"/>
    <w:rsid w:val="004A0681"/>
    <w:rsid w:val="004C4FD0"/>
    <w:rsid w:val="004F1358"/>
    <w:rsid w:val="00503547"/>
    <w:rsid w:val="00510D48"/>
    <w:rsid w:val="00521F6E"/>
    <w:rsid w:val="005422B3"/>
    <w:rsid w:val="005F2290"/>
    <w:rsid w:val="00621003"/>
    <w:rsid w:val="00662397"/>
    <w:rsid w:val="006668C5"/>
    <w:rsid w:val="007D2903"/>
    <w:rsid w:val="007E620D"/>
    <w:rsid w:val="007F7784"/>
    <w:rsid w:val="00852286"/>
    <w:rsid w:val="00860608"/>
    <w:rsid w:val="0086359F"/>
    <w:rsid w:val="008D022D"/>
    <w:rsid w:val="009417EF"/>
    <w:rsid w:val="009F0EC7"/>
    <w:rsid w:val="00A16D59"/>
    <w:rsid w:val="00A27511"/>
    <w:rsid w:val="00AC3A6D"/>
    <w:rsid w:val="00BB222A"/>
    <w:rsid w:val="00BB66ED"/>
    <w:rsid w:val="00C1040E"/>
    <w:rsid w:val="00C72B82"/>
    <w:rsid w:val="00D630DE"/>
    <w:rsid w:val="00D644E9"/>
    <w:rsid w:val="00D85057"/>
    <w:rsid w:val="00DC0766"/>
    <w:rsid w:val="00DC13AB"/>
    <w:rsid w:val="00E26810"/>
    <w:rsid w:val="00E570D1"/>
    <w:rsid w:val="00EC0A27"/>
    <w:rsid w:val="00F359C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197057-122F-48EC-8CE5-651C6324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630D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63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312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2010-12-20T16:17:00Z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126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14 Arbetsmarknad och arbetsliv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