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9A51" w14:textId="77777777" w:rsidR="006E04A4" w:rsidRPr="00CD7560" w:rsidRDefault="00B5358C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8</w:t>
      </w:r>
      <w:bookmarkEnd w:id="1"/>
    </w:p>
    <w:p w14:paraId="01629A52" w14:textId="77777777" w:rsidR="006E04A4" w:rsidRDefault="00B5358C">
      <w:pPr>
        <w:pStyle w:val="Datum"/>
        <w:outlineLvl w:val="0"/>
      </w:pPr>
      <w:bookmarkStart w:id="2" w:name="DocumentDate"/>
      <w:r>
        <w:t>Fredagen den 20 september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E05BA1" w14:paraId="01629A57" w14:textId="77777777" w:rsidTr="00E47117">
        <w:trPr>
          <w:cantSplit/>
        </w:trPr>
        <w:tc>
          <w:tcPr>
            <w:tcW w:w="454" w:type="dxa"/>
          </w:tcPr>
          <w:p w14:paraId="01629A53" w14:textId="77777777" w:rsidR="006E04A4" w:rsidRDefault="00B5358C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01629A54" w14:textId="77777777" w:rsidR="006E04A4" w:rsidRDefault="00B5358C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01629A55" w14:textId="77777777" w:rsidR="006E04A4" w:rsidRDefault="00690C85"/>
        </w:tc>
        <w:tc>
          <w:tcPr>
            <w:tcW w:w="7512" w:type="dxa"/>
          </w:tcPr>
          <w:p w14:paraId="01629A56" w14:textId="77777777" w:rsidR="006E04A4" w:rsidRDefault="00B5358C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01629A58" w14:textId="77777777" w:rsidR="006E04A4" w:rsidRDefault="00B5358C">
      <w:pPr>
        <w:pStyle w:val="StreckLngt"/>
      </w:pPr>
      <w:r>
        <w:tab/>
      </w:r>
    </w:p>
    <w:p w14:paraId="01629A59" w14:textId="77777777" w:rsidR="00121B42" w:rsidRDefault="00B5358C" w:rsidP="00121B42">
      <w:pPr>
        <w:pStyle w:val="Blankrad"/>
      </w:pPr>
      <w:r>
        <w:t xml:space="preserve">      </w:t>
      </w:r>
    </w:p>
    <w:p w14:paraId="01629A5A" w14:textId="77777777" w:rsidR="00CF242C" w:rsidRDefault="00B5358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E05BA1" w14:paraId="01629A5E" w14:textId="77777777" w:rsidTr="00055526">
        <w:trPr>
          <w:cantSplit/>
        </w:trPr>
        <w:tc>
          <w:tcPr>
            <w:tcW w:w="567" w:type="dxa"/>
          </w:tcPr>
          <w:p w14:paraId="01629A5B" w14:textId="77777777" w:rsidR="001D7AF0" w:rsidRDefault="00690C85" w:rsidP="00C84F80">
            <w:pPr>
              <w:keepNext/>
            </w:pPr>
          </w:p>
        </w:tc>
        <w:tc>
          <w:tcPr>
            <w:tcW w:w="6663" w:type="dxa"/>
          </w:tcPr>
          <w:p w14:paraId="01629A5C" w14:textId="77777777" w:rsidR="006E04A4" w:rsidRDefault="00B5358C" w:rsidP="000326E3">
            <w:pPr>
              <w:pStyle w:val="HuvudrubrikEnsam"/>
              <w:keepNext/>
            </w:pPr>
            <w:r>
              <w:t>Anmälan om vice ordförande i utskott</w:t>
            </w:r>
          </w:p>
        </w:tc>
        <w:tc>
          <w:tcPr>
            <w:tcW w:w="2055" w:type="dxa"/>
          </w:tcPr>
          <w:p w14:paraId="01629A5D" w14:textId="77777777" w:rsidR="006E04A4" w:rsidRDefault="00690C85" w:rsidP="00C84F80">
            <w:pPr>
              <w:keepNext/>
            </w:pPr>
          </w:p>
        </w:tc>
      </w:tr>
      <w:tr w:rsidR="00E05BA1" w14:paraId="01629A62" w14:textId="77777777" w:rsidTr="00055526">
        <w:trPr>
          <w:cantSplit/>
        </w:trPr>
        <w:tc>
          <w:tcPr>
            <w:tcW w:w="567" w:type="dxa"/>
          </w:tcPr>
          <w:p w14:paraId="01629A5F" w14:textId="77777777" w:rsidR="001D7AF0" w:rsidRDefault="00B5358C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1629A60" w14:textId="77777777" w:rsidR="006E04A4" w:rsidRDefault="00B5358C" w:rsidP="000326E3">
            <w:r>
              <w:t>Louise Meijer (M) som vice ordförande i konstitutionsutskottet fr.o.m. den 19 september</w:t>
            </w:r>
          </w:p>
        </w:tc>
        <w:tc>
          <w:tcPr>
            <w:tcW w:w="2055" w:type="dxa"/>
          </w:tcPr>
          <w:p w14:paraId="01629A61" w14:textId="77777777" w:rsidR="006E04A4" w:rsidRDefault="00690C85" w:rsidP="00C84F80"/>
        </w:tc>
      </w:tr>
      <w:tr w:rsidR="00E05BA1" w14:paraId="01629A66" w14:textId="77777777" w:rsidTr="00055526">
        <w:trPr>
          <w:cantSplit/>
        </w:trPr>
        <w:tc>
          <w:tcPr>
            <w:tcW w:w="567" w:type="dxa"/>
          </w:tcPr>
          <w:p w14:paraId="01629A63" w14:textId="77777777" w:rsidR="001D7AF0" w:rsidRDefault="00690C85" w:rsidP="00C84F80">
            <w:pPr>
              <w:keepNext/>
            </w:pPr>
          </w:p>
        </w:tc>
        <w:tc>
          <w:tcPr>
            <w:tcW w:w="6663" w:type="dxa"/>
          </w:tcPr>
          <w:p w14:paraId="01629A64" w14:textId="77777777" w:rsidR="006E04A4" w:rsidRDefault="00B5358C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01629A65" w14:textId="77777777" w:rsidR="006E04A4" w:rsidRDefault="00B5358C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E05BA1" w14:paraId="01629A6A" w14:textId="77777777" w:rsidTr="00055526">
        <w:trPr>
          <w:cantSplit/>
        </w:trPr>
        <w:tc>
          <w:tcPr>
            <w:tcW w:w="567" w:type="dxa"/>
          </w:tcPr>
          <w:p w14:paraId="01629A67" w14:textId="77777777" w:rsidR="001D7AF0" w:rsidRDefault="00690C85" w:rsidP="00C84F80">
            <w:pPr>
              <w:keepNext/>
            </w:pPr>
          </w:p>
        </w:tc>
        <w:tc>
          <w:tcPr>
            <w:tcW w:w="6663" w:type="dxa"/>
          </w:tcPr>
          <w:p w14:paraId="01629A68" w14:textId="77777777" w:rsidR="006E04A4" w:rsidRDefault="00B5358C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01629A69" w14:textId="77777777" w:rsidR="006E04A4" w:rsidRDefault="00690C85" w:rsidP="00C84F80">
            <w:pPr>
              <w:keepNext/>
            </w:pPr>
          </w:p>
        </w:tc>
      </w:tr>
      <w:tr w:rsidR="00E05BA1" w14:paraId="01629A6E" w14:textId="77777777" w:rsidTr="00055526">
        <w:trPr>
          <w:cantSplit/>
        </w:trPr>
        <w:tc>
          <w:tcPr>
            <w:tcW w:w="567" w:type="dxa"/>
          </w:tcPr>
          <w:p w14:paraId="01629A6B" w14:textId="77777777" w:rsidR="001D7AF0" w:rsidRDefault="00B5358C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1629A6C" w14:textId="77777777" w:rsidR="006E04A4" w:rsidRDefault="00B5358C" w:rsidP="000326E3">
            <w:r>
              <w:t>2024/25:1 Budgetpropositionen för 2025</w:t>
            </w:r>
          </w:p>
        </w:tc>
        <w:tc>
          <w:tcPr>
            <w:tcW w:w="2055" w:type="dxa"/>
          </w:tcPr>
          <w:p w14:paraId="01629A6D" w14:textId="5826A089" w:rsidR="006E04A4" w:rsidRDefault="00B5358C" w:rsidP="00C84F80">
            <w:r>
              <w:t>FiU</w:t>
            </w:r>
          </w:p>
        </w:tc>
      </w:tr>
      <w:tr w:rsidR="00887D05" w14:paraId="1D2D5731" w14:textId="77777777" w:rsidTr="00055526">
        <w:trPr>
          <w:cantSplit/>
        </w:trPr>
        <w:tc>
          <w:tcPr>
            <w:tcW w:w="567" w:type="dxa"/>
          </w:tcPr>
          <w:p w14:paraId="3C6A639A" w14:textId="77777777" w:rsidR="00887D05" w:rsidRDefault="00887D05" w:rsidP="00C84F80">
            <w:pPr>
              <w:pStyle w:val="FlistaNrText"/>
            </w:pPr>
          </w:p>
        </w:tc>
        <w:tc>
          <w:tcPr>
            <w:tcW w:w="6663" w:type="dxa"/>
          </w:tcPr>
          <w:p w14:paraId="587BE263" w14:textId="758FD581" w:rsidR="00887D05" w:rsidRDefault="00887D05" w:rsidP="000326E3">
            <w:r>
              <w:t>Förslag till statens budget, finansplan och skattefrågor</w:t>
            </w:r>
          </w:p>
        </w:tc>
        <w:tc>
          <w:tcPr>
            <w:tcW w:w="2055" w:type="dxa"/>
          </w:tcPr>
          <w:p w14:paraId="23A8C8D5" w14:textId="7577972A" w:rsidR="00887D05" w:rsidRDefault="00887D05" w:rsidP="00C84F80">
            <w:r>
              <w:t>FiU</w:t>
            </w:r>
          </w:p>
        </w:tc>
      </w:tr>
      <w:tr w:rsidR="00887D05" w14:paraId="5B5994FA" w14:textId="77777777" w:rsidTr="00055526">
        <w:trPr>
          <w:cantSplit/>
        </w:trPr>
        <w:tc>
          <w:tcPr>
            <w:tcW w:w="567" w:type="dxa"/>
          </w:tcPr>
          <w:p w14:paraId="6C8AA75D" w14:textId="77777777" w:rsidR="00887D05" w:rsidRDefault="00887D05" w:rsidP="00C84F80">
            <w:pPr>
              <w:pStyle w:val="FlistaNrText"/>
            </w:pPr>
          </w:p>
        </w:tc>
        <w:tc>
          <w:tcPr>
            <w:tcW w:w="6663" w:type="dxa"/>
          </w:tcPr>
          <w:p w14:paraId="1E438E41" w14:textId="23375541" w:rsidR="00887D05" w:rsidRDefault="00887D05" w:rsidP="000326E3">
            <w:r>
              <w:t>Utgiftsområde 1</w:t>
            </w:r>
          </w:p>
        </w:tc>
        <w:tc>
          <w:tcPr>
            <w:tcW w:w="2055" w:type="dxa"/>
          </w:tcPr>
          <w:p w14:paraId="20B503A5" w14:textId="09101320" w:rsidR="00887D05" w:rsidRDefault="00887D05" w:rsidP="00C84F80">
            <w:r>
              <w:t>KU</w:t>
            </w:r>
          </w:p>
        </w:tc>
      </w:tr>
      <w:tr w:rsidR="00887D05" w14:paraId="76353E73" w14:textId="77777777" w:rsidTr="00055526">
        <w:trPr>
          <w:cantSplit/>
        </w:trPr>
        <w:tc>
          <w:tcPr>
            <w:tcW w:w="567" w:type="dxa"/>
          </w:tcPr>
          <w:p w14:paraId="176343B4" w14:textId="77777777" w:rsidR="00887D05" w:rsidRDefault="00887D05" w:rsidP="00C84F80">
            <w:pPr>
              <w:pStyle w:val="FlistaNrText"/>
            </w:pPr>
          </w:p>
        </w:tc>
        <w:tc>
          <w:tcPr>
            <w:tcW w:w="6663" w:type="dxa"/>
          </w:tcPr>
          <w:p w14:paraId="56291420" w14:textId="0F4F000B" w:rsidR="00887D05" w:rsidRDefault="00887D05" w:rsidP="000326E3">
            <w:r>
              <w:t>Utgiftsområde 2 och 25–27</w:t>
            </w:r>
          </w:p>
        </w:tc>
        <w:tc>
          <w:tcPr>
            <w:tcW w:w="2055" w:type="dxa"/>
          </w:tcPr>
          <w:p w14:paraId="00F5F143" w14:textId="24358BED" w:rsidR="00887D05" w:rsidRDefault="00887D05" w:rsidP="00C84F80">
            <w:r>
              <w:t>FiU</w:t>
            </w:r>
          </w:p>
        </w:tc>
      </w:tr>
      <w:tr w:rsidR="00887D05" w14:paraId="7FD99DE0" w14:textId="77777777" w:rsidTr="00055526">
        <w:trPr>
          <w:cantSplit/>
        </w:trPr>
        <w:tc>
          <w:tcPr>
            <w:tcW w:w="567" w:type="dxa"/>
          </w:tcPr>
          <w:p w14:paraId="73FA90BB" w14:textId="77777777" w:rsidR="00887D05" w:rsidRDefault="00887D05" w:rsidP="00C84F80">
            <w:pPr>
              <w:pStyle w:val="FlistaNrText"/>
            </w:pPr>
          </w:p>
        </w:tc>
        <w:tc>
          <w:tcPr>
            <w:tcW w:w="6663" w:type="dxa"/>
          </w:tcPr>
          <w:p w14:paraId="6E8F51B6" w14:textId="72A50D01" w:rsidR="00887D05" w:rsidRDefault="00887D05" w:rsidP="000326E3">
            <w:r>
              <w:t>Utgiftsområde 3</w:t>
            </w:r>
          </w:p>
        </w:tc>
        <w:tc>
          <w:tcPr>
            <w:tcW w:w="2055" w:type="dxa"/>
          </w:tcPr>
          <w:p w14:paraId="0B3EB605" w14:textId="417A2634" w:rsidR="00887D05" w:rsidRDefault="00887D05" w:rsidP="00C84F80">
            <w:r>
              <w:t>SkU</w:t>
            </w:r>
          </w:p>
        </w:tc>
      </w:tr>
      <w:tr w:rsidR="00887D05" w14:paraId="54124DB4" w14:textId="77777777" w:rsidTr="00055526">
        <w:trPr>
          <w:cantSplit/>
        </w:trPr>
        <w:tc>
          <w:tcPr>
            <w:tcW w:w="567" w:type="dxa"/>
          </w:tcPr>
          <w:p w14:paraId="41496737" w14:textId="77777777" w:rsidR="00887D05" w:rsidRDefault="00887D05" w:rsidP="00C84F80">
            <w:pPr>
              <w:pStyle w:val="FlistaNrText"/>
            </w:pPr>
          </w:p>
        </w:tc>
        <w:tc>
          <w:tcPr>
            <w:tcW w:w="6663" w:type="dxa"/>
          </w:tcPr>
          <w:p w14:paraId="3809934E" w14:textId="1A4BD283" w:rsidR="00887D05" w:rsidRDefault="00887D05" w:rsidP="000326E3">
            <w:r>
              <w:t>Utgiftsområde 4</w:t>
            </w:r>
          </w:p>
        </w:tc>
        <w:tc>
          <w:tcPr>
            <w:tcW w:w="2055" w:type="dxa"/>
          </w:tcPr>
          <w:p w14:paraId="6264E782" w14:textId="14F43B57" w:rsidR="00887D05" w:rsidRDefault="00887D05" w:rsidP="00C84F80">
            <w:r>
              <w:t>JuU</w:t>
            </w:r>
          </w:p>
        </w:tc>
      </w:tr>
      <w:tr w:rsidR="00887D05" w14:paraId="4880909E" w14:textId="77777777" w:rsidTr="00055526">
        <w:trPr>
          <w:cantSplit/>
        </w:trPr>
        <w:tc>
          <w:tcPr>
            <w:tcW w:w="567" w:type="dxa"/>
          </w:tcPr>
          <w:p w14:paraId="1F040D48" w14:textId="77777777" w:rsidR="00887D05" w:rsidRDefault="00887D05" w:rsidP="00C84F80">
            <w:pPr>
              <w:pStyle w:val="FlistaNrText"/>
            </w:pPr>
          </w:p>
        </w:tc>
        <w:tc>
          <w:tcPr>
            <w:tcW w:w="6663" w:type="dxa"/>
          </w:tcPr>
          <w:p w14:paraId="797E5726" w14:textId="77135844" w:rsidR="00887D05" w:rsidRDefault="00887D05" w:rsidP="000326E3">
            <w:r>
              <w:t>Utgiftsområde 5 och 7</w:t>
            </w:r>
          </w:p>
        </w:tc>
        <w:tc>
          <w:tcPr>
            <w:tcW w:w="2055" w:type="dxa"/>
          </w:tcPr>
          <w:p w14:paraId="7EE23E64" w14:textId="48123988" w:rsidR="00887D05" w:rsidRDefault="00887D05" w:rsidP="00C84F80">
            <w:r>
              <w:t>UU</w:t>
            </w:r>
          </w:p>
        </w:tc>
      </w:tr>
      <w:tr w:rsidR="00887D05" w14:paraId="0565D0FE" w14:textId="77777777" w:rsidTr="00055526">
        <w:trPr>
          <w:cantSplit/>
        </w:trPr>
        <w:tc>
          <w:tcPr>
            <w:tcW w:w="567" w:type="dxa"/>
          </w:tcPr>
          <w:p w14:paraId="716D8B96" w14:textId="77777777" w:rsidR="00887D05" w:rsidRDefault="00887D05" w:rsidP="00C84F80">
            <w:pPr>
              <w:pStyle w:val="FlistaNrText"/>
            </w:pPr>
          </w:p>
        </w:tc>
        <w:tc>
          <w:tcPr>
            <w:tcW w:w="6663" w:type="dxa"/>
          </w:tcPr>
          <w:p w14:paraId="1290DA87" w14:textId="202DF38F" w:rsidR="00887D05" w:rsidRDefault="00887D05" w:rsidP="000326E3">
            <w:r>
              <w:t>Utgiftsområde 6</w:t>
            </w:r>
          </w:p>
        </w:tc>
        <w:tc>
          <w:tcPr>
            <w:tcW w:w="2055" w:type="dxa"/>
          </w:tcPr>
          <w:p w14:paraId="5A1C2936" w14:textId="2D8E2D64" w:rsidR="00887D05" w:rsidRDefault="00887D05" w:rsidP="00C84F80">
            <w:r>
              <w:t>FöU</w:t>
            </w:r>
          </w:p>
        </w:tc>
      </w:tr>
      <w:tr w:rsidR="00887D05" w14:paraId="1C6C3F0D" w14:textId="77777777" w:rsidTr="00055526">
        <w:trPr>
          <w:cantSplit/>
        </w:trPr>
        <w:tc>
          <w:tcPr>
            <w:tcW w:w="567" w:type="dxa"/>
          </w:tcPr>
          <w:p w14:paraId="0DF176E8" w14:textId="77777777" w:rsidR="00887D05" w:rsidRDefault="00887D05" w:rsidP="00C84F80">
            <w:pPr>
              <w:pStyle w:val="FlistaNrText"/>
            </w:pPr>
          </w:p>
        </w:tc>
        <w:tc>
          <w:tcPr>
            <w:tcW w:w="6663" w:type="dxa"/>
          </w:tcPr>
          <w:p w14:paraId="036B66FF" w14:textId="32445E18" w:rsidR="00887D05" w:rsidRDefault="00EC39D0" w:rsidP="000326E3">
            <w:r>
              <w:t>Utgiftsområde 8 och 10–12</w:t>
            </w:r>
          </w:p>
        </w:tc>
        <w:tc>
          <w:tcPr>
            <w:tcW w:w="2055" w:type="dxa"/>
          </w:tcPr>
          <w:p w14:paraId="4A5AE767" w14:textId="4F78ABB4" w:rsidR="00887D05" w:rsidRDefault="00EC39D0" w:rsidP="00C84F80">
            <w:r>
              <w:t>SfU</w:t>
            </w:r>
          </w:p>
        </w:tc>
      </w:tr>
      <w:tr w:rsidR="00887D05" w14:paraId="508494FD" w14:textId="77777777" w:rsidTr="00055526">
        <w:trPr>
          <w:cantSplit/>
        </w:trPr>
        <w:tc>
          <w:tcPr>
            <w:tcW w:w="567" w:type="dxa"/>
          </w:tcPr>
          <w:p w14:paraId="67B89BC3" w14:textId="77777777" w:rsidR="00887D05" w:rsidRDefault="00887D05" w:rsidP="00C84F80">
            <w:pPr>
              <w:pStyle w:val="FlistaNrText"/>
            </w:pPr>
          </w:p>
        </w:tc>
        <w:tc>
          <w:tcPr>
            <w:tcW w:w="6663" w:type="dxa"/>
          </w:tcPr>
          <w:p w14:paraId="303C7B61" w14:textId="792B611A" w:rsidR="00887D05" w:rsidRDefault="00EC39D0" w:rsidP="000326E3">
            <w:r>
              <w:t>Utgiftsområde 9</w:t>
            </w:r>
          </w:p>
        </w:tc>
        <w:tc>
          <w:tcPr>
            <w:tcW w:w="2055" w:type="dxa"/>
          </w:tcPr>
          <w:p w14:paraId="1B561587" w14:textId="3A01875E" w:rsidR="00887D05" w:rsidRDefault="00EC39D0" w:rsidP="00C84F80">
            <w:r>
              <w:t>SoU</w:t>
            </w:r>
          </w:p>
        </w:tc>
      </w:tr>
      <w:tr w:rsidR="00EC39D0" w14:paraId="4BBF420F" w14:textId="77777777" w:rsidTr="00055526">
        <w:trPr>
          <w:cantSplit/>
        </w:trPr>
        <w:tc>
          <w:tcPr>
            <w:tcW w:w="567" w:type="dxa"/>
          </w:tcPr>
          <w:p w14:paraId="490C1223" w14:textId="77777777" w:rsidR="00EC39D0" w:rsidRDefault="00EC39D0" w:rsidP="00C84F80">
            <w:pPr>
              <w:pStyle w:val="FlistaNrText"/>
            </w:pPr>
          </w:p>
        </w:tc>
        <w:tc>
          <w:tcPr>
            <w:tcW w:w="6663" w:type="dxa"/>
          </w:tcPr>
          <w:p w14:paraId="6F20B343" w14:textId="7C9D0727" w:rsidR="00EC39D0" w:rsidRDefault="00EC39D0" w:rsidP="000326E3">
            <w:r>
              <w:t>Utgiftsområde 13 och 14</w:t>
            </w:r>
          </w:p>
        </w:tc>
        <w:tc>
          <w:tcPr>
            <w:tcW w:w="2055" w:type="dxa"/>
          </w:tcPr>
          <w:p w14:paraId="5489F66B" w14:textId="115220C4" w:rsidR="00EC39D0" w:rsidRDefault="00EC39D0" w:rsidP="00C84F80">
            <w:r>
              <w:t>AU</w:t>
            </w:r>
          </w:p>
        </w:tc>
      </w:tr>
      <w:tr w:rsidR="00EC39D0" w14:paraId="32125F62" w14:textId="77777777" w:rsidTr="00055526">
        <w:trPr>
          <w:cantSplit/>
        </w:trPr>
        <w:tc>
          <w:tcPr>
            <w:tcW w:w="567" w:type="dxa"/>
          </w:tcPr>
          <w:p w14:paraId="53417459" w14:textId="77777777" w:rsidR="00EC39D0" w:rsidRDefault="00EC39D0" w:rsidP="00C84F80">
            <w:pPr>
              <w:pStyle w:val="FlistaNrText"/>
            </w:pPr>
          </w:p>
        </w:tc>
        <w:tc>
          <w:tcPr>
            <w:tcW w:w="6663" w:type="dxa"/>
          </w:tcPr>
          <w:p w14:paraId="1119608A" w14:textId="1D24F2E6" w:rsidR="00EC39D0" w:rsidRDefault="00EC39D0" w:rsidP="000326E3">
            <w:r>
              <w:t>Utgiftsområde 15 och 16</w:t>
            </w:r>
          </w:p>
        </w:tc>
        <w:tc>
          <w:tcPr>
            <w:tcW w:w="2055" w:type="dxa"/>
          </w:tcPr>
          <w:p w14:paraId="15993852" w14:textId="358BBF8F" w:rsidR="00EC39D0" w:rsidRDefault="00EC39D0" w:rsidP="00C84F80">
            <w:r>
              <w:t>UbU</w:t>
            </w:r>
          </w:p>
        </w:tc>
      </w:tr>
      <w:tr w:rsidR="00EC39D0" w14:paraId="709D1D68" w14:textId="77777777" w:rsidTr="00055526">
        <w:trPr>
          <w:cantSplit/>
        </w:trPr>
        <w:tc>
          <w:tcPr>
            <w:tcW w:w="567" w:type="dxa"/>
          </w:tcPr>
          <w:p w14:paraId="3A9B9674" w14:textId="77777777" w:rsidR="00EC39D0" w:rsidRDefault="00EC39D0" w:rsidP="00C84F80">
            <w:pPr>
              <w:pStyle w:val="FlistaNrText"/>
            </w:pPr>
          </w:p>
        </w:tc>
        <w:tc>
          <w:tcPr>
            <w:tcW w:w="6663" w:type="dxa"/>
          </w:tcPr>
          <w:p w14:paraId="7DE7AE10" w14:textId="1F5542D8" w:rsidR="00EC39D0" w:rsidRDefault="00EC39D0" w:rsidP="000326E3">
            <w:r>
              <w:t>Utgiftsområde 17</w:t>
            </w:r>
          </w:p>
        </w:tc>
        <w:tc>
          <w:tcPr>
            <w:tcW w:w="2055" w:type="dxa"/>
          </w:tcPr>
          <w:p w14:paraId="3C0D986B" w14:textId="4C35A704" w:rsidR="00EC39D0" w:rsidRDefault="00EC39D0" w:rsidP="00C84F80">
            <w:r>
              <w:t>KrU</w:t>
            </w:r>
          </w:p>
        </w:tc>
      </w:tr>
      <w:tr w:rsidR="00EC39D0" w14:paraId="740A4B9B" w14:textId="77777777" w:rsidTr="00055526">
        <w:trPr>
          <w:cantSplit/>
        </w:trPr>
        <w:tc>
          <w:tcPr>
            <w:tcW w:w="567" w:type="dxa"/>
          </w:tcPr>
          <w:p w14:paraId="273035D5" w14:textId="77777777" w:rsidR="00EC39D0" w:rsidRDefault="00EC39D0" w:rsidP="00C84F80">
            <w:pPr>
              <w:pStyle w:val="FlistaNrText"/>
            </w:pPr>
          </w:p>
        </w:tc>
        <w:tc>
          <w:tcPr>
            <w:tcW w:w="6663" w:type="dxa"/>
          </w:tcPr>
          <w:p w14:paraId="7F8DE4CC" w14:textId="465BE1B3" w:rsidR="00EC39D0" w:rsidRDefault="00EC39D0" w:rsidP="000326E3">
            <w:r>
              <w:t>Utgiftsområde 18</w:t>
            </w:r>
          </w:p>
        </w:tc>
        <w:tc>
          <w:tcPr>
            <w:tcW w:w="2055" w:type="dxa"/>
          </w:tcPr>
          <w:p w14:paraId="018F5DB3" w14:textId="00519148" w:rsidR="00EC39D0" w:rsidRDefault="00EC39D0" w:rsidP="00C84F80">
            <w:r>
              <w:t>CU</w:t>
            </w:r>
          </w:p>
        </w:tc>
      </w:tr>
      <w:tr w:rsidR="00EC39D0" w14:paraId="1C9ACE9F" w14:textId="77777777" w:rsidTr="00055526">
        <w:trPr>
          <w:cantSplit/>
        </w:trPr>
        <w:tc>
          <w:tcPr>
            <w:tcW w:w="567" w:type="dxa"/>
          </w:tcPr>
          <w:p w14:paraId="7BD65A54" w14:textId="77777777" w:rsidR="00EC39D0" w:rsidRDefault="00EC39D0" w:rsidP="00C84F80">
            <w:pPr>
              <w:pStyle w:val="FlistaNrText"/>
            </w:pPr>
          </w:p>
        </w:tc>
        <w:tc>
          <w:tcPr>
            <w:tcW w:w="6663" w:type="dxa"/>
          </w:tcPr>
          <w:p w14:paraId="6954305D" w14:textId="50E07CA3" w:rsidR="00EC39D0" w:rsidRDefault="00EC39D0" w:rsidP="000326E3">
            <w:r>
              <w:t>Utgiftsområde 19, 21 och 24</w:t>
            </w:r>
          </w:p>
        </w:tc>
        <w:tc>
          <w:tcPr>
            <w:tcW w:w="2055" w:type="dxa"/>
          </w:tcPr>
          <w:p w14:paraId="5DD056B2" w14:textId="2A08EE6C" w:rsidR="00EC39D0" w:rsidRDefault="00EC39D0" w:rsidP="00C84F80">
            <w:r>
              <w:t>NU</w:t>
            </w:r>
          </w:p>
        </w:tc>
      </w:tr>
      <w:tr w:rsidR="000B6411" w14:paraId="1C8A680C" w14:textId="77777777" w:rsidTr="00055526">
        <w:trPr>
          <w:cantSplit/>
        </w:trPr>
        <w:tc>
          <w:tcPr>
            <w:tcW w:w="567" w:type="dxa"/>
          </w:tcPr>
          <w:p w14:paraId="2797462B" w14:textId="77777777" w:rsidR="000B6411" w:rsidRDefault="000B6411" w:rsidP="00C84F80">
            <w:pPr>
              <w:pStyle w:val="FlistaNrText"/>
            </w:pPr>
          </w:p>
        </w:tc>
        <w:tc>
          <w:tcPr>
            <w:tcW w:w="6663" w:type="dxa"/>
          </w:tcPr>
          <w:p w14:paraId="716BB03E" w14:textId="6CDC61BD" w:rsidR="000B6411" w:rsidRDefault="000B6411" w:rsidP="000326E3">
            <w:r>
              <w:t>Utgiftsområde 20 och 23</w:t>
            </w:r>
          </w:p>
        </w:tc>
        <w:tc>
          <w:tcPr>
            <w:tcW w:w="2055" w:type="dxa"/>
          </w:tcPr>
          <w:p w14:paraId="4B552572" w14:textId="1D6700A7" w:rsidR="000B6411" w:rsidRDefault="000B6411" w:rsidP="00C84F80">
            <w:r>
              <w:t>MJU</w:t>
            </w:r>
          </w:p>
        </w:tc>
      </w:tr>
      <w:tr w:rsidR="00887D05" w14:paraId="26D03BCB" w14:textId="77777777" w:rsidTr="00055526">
        <w:trPr>
          <w:cantSplit/>
        </w:trPr>
        <w:tc>
          <w:tcPr>
            <w:tcW w:w="567" w:type="dxa"/>
          </w:tcPr>
          <w:p w14:paraId="545AFCDA" w14:textId="77777777" w:rsidR="00887D05" w:rsidRDefault="00887D05" w:rsidP="00C84F80">
            <w:pPr>
              <w:pStyle w:val="FlistaNrText"/>
            </w:pPr>
          </w:p>
        </w:tc>
        <w:tc>
          <w:tcPr>
            <w:tcW w:w="6663" w:type="dxa"/>
          </w:tcPr>
          <w:p w14:paraId="41A31D79" w14:textId="4B7BBDE3" w:rsidR="00887D05" w:rsidRDefault="000B6411" w:rsidP="000326E3">
            <w:r>
              <w:t>Utgiftsområde 22</w:t>
            </w:r>
          </w:p>
        </w:tc>
        <w:tc>
          <w:tcPr>
            <w:tcW w:w="2055" w:type="dxa"/>
          </w:tcPr>
          <w:p w14:paraId="29AE827A" w14:textId="540F265E" w:rsidR="00887D05" w:rsidRDefault="000B6411" w:rsidP="00C84F80">
            <w:r>
              <w:t>TU</w:t>
            </w:r>
          </w:p>
        </w:tc>
      </w:tr>
      <w:tr w:rsidR="00E05BA1" w14:paraId="01629A72" w14:textId="77777777" w:rsidTr="00055526">
        <w:trPr>
          <w:cantSplit/>
        </w:trPr>
        <w:tc>
          <w:tcPr>
            <w:tcW w:w="567" w:type="dxa"/>
          </w:tcPr>
          <w:p w14:paraId="01629A6F" w14:textId="77777777" w:rsidR="001D7AF0" w:rsidRDefault="00B5358C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1629A70" w14:textId="77777777" w:rsidR="006E04A4" w:rsidRDefault="00B5358C" w:rsidP="000326E3">
            <w:r>
              <w:t>2024/25:2 Höständringsbudget för 2024</w:t>
            </w:r>
          </w:p>
        </w:tc>
        <w:tc>
          <w:tcPr>
            <w:tcW w:w="2055" w:type="dxa"/>
          </w:tcPr>
          <w:p w14:paraId="01629A71" w14:textId="77777777" w:rsidR="006E04A4" w:rsidRDefault="00B5358C" w:rsidP="00C84F80">
            <w:r>
              <w:t>FiU</w:t>
            </w:r>
          </w:p>
        </w:tc>
      </w:tr>
      <w:tr w:rsidR="00E05BA1" w14:paraId="01629A76" w14:textId="77777777" w:rsidTr="00055526">
        <w:trPr>
          <w:cantSplit/>
        </w:trPr>
        <w:tc>
          <w:tcPr>
            <w:tcW w:w="567" w:type="dxa"/>
          </w:tcPr>
          <w:p w14:paraId="01629A73" w14:textId="77777777" w:rsidR="001D7AF0" w:rsidRDefault="00B5358C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1629A74" w14:textId="77777777" w:rsidR="006E04A4" w:rsidRDefault="00B5358C" w:rsidP="000326E3">
            <w:r>
              <w:t>2024/25:14 En effektivare och mer rättssäker klampning</w:t>
            </w:r>
          </w:p>
        </w:tc>
        <w:tc>
          <w:tcPr>
            <w:tcW w:w="2055" w:type="dxa"/>
          </w:tcPr>
          <w:p w14:paraId="01629A75" w14:textId="77777777" w:rsidR="006E04A4" w:rsidRDefault="00B5358C" w:rsidP="00C84F80">
            <w:r>
              <w:t>TU</w:t>
            </w:r>
          </w:p>
        </w:tc>
      </w:tr>
      <w:tr w:rsidR="00E05BA1" w14:paraId="01629A7A" w14:textId="77777777" w:rsidTr="00055526">
        <w:trPr>
          <w:cantSplit/>
        </w:trPr>
        <w:tc>
          <w:tcPr>
            <w:tcW w:w="567" w:type="dxa"/>
          </w:tcPr>
          <w:p w14:paraId="01629A77" w14:textId="77777777" w:rsidR="001D7AF0" w:rsidRDefault="00690C85" w:rsidP="00C84F80">
            <w:pPr>
              <w:keepNext/>
            </w:pPr>
          </w:p>
        </w:tc>
        <w:tc>
          <w:tcPr>
            <w:tcW w:w="6663" w:type="dxa"/>
          </w:tcPr>
          <w:p w14:paraId="01629A78" w14:textId="77777777" w:rsidR="006E04A4" w:rsidRDefault="00B5358C" w:rsidP="000326E3">
            <w:pPr>
              <w:pStyle w:val="renderubrik"/>
            </w:pPr>
            <w:r>
              <w:t>Framställning</w:t>
            </w:r>
          </w:p>
        </w:tc>
        <w:tc>
          <w:tcPr>
            <w:tcW w:w="2055" w:type="dxa"/>
          </w:tcPr>
          <w:p w14:paraId="01629A79" w14:textId="77777777" w:rsidR="006E04A4" w:rsidRDefault="00690C85" w:rsidP="00C84F80">
            <w:pPr>
              <w:keepNext/>
            </w:pPr>
          </w:p>
        </w:tc>
      </w:tr>
      <w:tr w:rsidR="00E05BA1" w14:paraId="01629A7E" w14:textId="77777777" w:rsidTr="00055526">
        <w:trPr>
          <w:cantSplit/>
        </w:trPr>
        <w:tc>
          <w:tcPr>
            <w:tcW w:w="567" w:type="dxa"/>
          </w:tcPr>
          <w:p w14:paraId="01629A7B" w14:textId="77777777" w:rsidR="001D7AF0" w:rsidRDefault="00B5358C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1629A7C" w14:textId="77777777" w:rsidR="006E04A4" w:rsidRDefault="00B5358C" w:rsidP="000326E3">
            <w:r>
              <w:t>2024/25:RB3 Medgivande för Riksbanken att ge kredit till IMF</w:t>
            </w:r>
          </w:p>
        </w:tc>
        <w:tc>
          <w:tcPr>
            <w:tcW w:w="2055" w:type="dxa"/>
          </w:tcPr>
          <w:p w14:paraId="01629A7D" w14:textId="77777777" w:rsidR="006E04A4" w:rsidRDefault="00B5358C" w:rsidP="00C84F80">
            <w:r>
              <w:t>FiU</w:t>
            </w:r>
          </w:p>
        </w:tc>
      </w:tr>
      <w:tr w:rsidR="00E05BA1" w14:paraId="01629A82" w14:textId="77777777" w:rsidTr="00055526">
        <w:trPr>
          <w:cantSplit/>
        </w:trPr>
        <w:tc>
          <w:tcPr>
            <w:tcW w:w="567" w:type="dxa"/>
          </w:tcPr>
          <w:p w14:paraId="01629A7F" w14:textId="77777777" w:rsidR="001D7AF0" w:rsidRDefault="00690C85" w:rsidP="00C84F80">
            <w:pPr>
              <w:keepNext/>
            </w:pPr>
          </w:p>
        </w:tc>
        <w:tc>
          <w:tcPr>
            <w:tcW w:w="6663" w:type="dxa"/>
          </w:tcPr>
          <w:p w14:paraId="01629A80" w14:textId="77777777" w:rsidR="006E04A4" w:rsidRDefault="00B5358C" w:rsidP="00690C85">
            <w:pPr>
              <w:pStyle w:val="Huvudrubrik"/>
              <w:keepNext/>
              <w:spacing w:after="240"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01629A81" w14:textId="77777777" w:rsidR="006E04A4" w:rsidRDefault="00690C85" w:rsidP="00C84F80">
            <w:pPr>
              <w:keepNext/>
            </w:pPr>
          </w:p>
        </w:tc>
      </w:tr>
      <w:tr w:rsidR="00E05BA1" w14:paraId="01629A87" w14:textId="77777777" w:rsidTr="00055526">
        <w:trPr>
          <w:cantSplit/>
        </w:trPr>
        <w:tc>
          <w:tcPr>
            <w:tcW w:w="567" w:type="dxa"/>
          </w:tcPr>
          <w:p w14:paraId="01629A83" w14:textId="77777777" w:rsidR="001D7AF0" w:rsidRDefault="00690C85" w:rsidP="00C84F80"/>
        </w:tc>
        <w:tc>
          <w:tcPr>
            <w:tcW w:w="6663" w:type="dxa"/>
          </w:tcPr>
          <w:p w14:paraId="01629A84" w14:textId="77777777" w:rsidR="006E04A4" w:rsidRDefault="00B5358C" w:rsidP="000326E3">
            <w:pPr>
              <w:pStyle w:val="Underrubrik"/>
            </w:pPr>
            <w:r>
              <w:t xml:space="preserve"> </w:t>
            </w:r>
          </w:p>
          <w:p w14:paraId="01629A85" w14:textId="77777777" w:rsidR="006E04A4" w:rsidRDefault="00B5358C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01629A86" w14:textId="77777777" w:rsidR="006E04A4" w:rsidRDefault="00690C85" w:rsidP="00C84F80"/>
        </w:tc>
      </w:tr>
      <w:tr w:rsidR="00E05BA1" w14:paraId="01629A8B" w14:textId="77777777" w:rsidTr="00055526">
        <w:trPr>
          <w:cantSplit/>
        </w:trPr>
        <w:tc>
          <w:tcPr>
            <w:tcW w:w="567" w:type="dxa"/>
          </w:tcPr>
          <w:p w14:paraId="01629A88" w14:textId="77777777" w:rsidR="001D7AF0" w:rsidRDefault="00690C85" w:rsidP="00C84F80">
            <w:pPr>
              <w:keepNext/>
            </w:pPr>
          </w:p>
        </w:tc>
        <w:tc>
          <w:tcPr>
            <w:tcW w:w="6663" w:type="dxa"/>
          </w:tcPr>
          <w:p w14:paraId="01629A89" w14:textId="77777777" w:rsidR="006E04A4" w:rsidRDefault="00B5358C" w:rsidP="000326E3">
            <w:pPr>
              <w:pStyle w:val="renderubrik"/>
            </w:pPr>
            <w:r>
              <w:t>Socialminister Jakob Forssmed (KD)</w:t>
            </w:r>
          </w:p>
        </w:tc>
        <w:tc>
          <w:tcPr>
            <w:tcW w:w="2055" w:type="dxa"/>
          </w:tcPr>
          <w:p w14:paraId="01629A8A" w14:textId="77777777" w:rsidR="006E04A4" w:rsidRDefault="00690C85" w:rsidP="00C84F80">
            <w:pPr>
              <w:keepNext/>
            </w:pPr>
          </w:p>
        </w:tc>
      </w:tr>
      <w:tr w:rsidR="00E05BA1" w14:paraId="01629A8F" w14:textId="77777777" w:rsidTr="00055526">
        <w:trPr>
          <w:cantSplit/>
        </w:trPr>
        <w:tc>
          <w:tcPr>
            <w:tcW w:w="567" w:type="dxa"/>
          </w:tcPr>
          <w:p w14:paraId="01629A8C" w14:textId="77777777" w:rsidR="001D7AF0" w:rsidRDefault="00B5358C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1629A8D" w14:textId="77777777" w:rsidR="006E04A4" w:rsidRDefault="00B5358C" w:rsidP="000326E3">
            <w:r>
              <w:t>2024/25:3 av Eva Lindh (S)</w:t>
            </w:r>
            <w:r>
              <w:br/>
              <w:t>Tandvården för 19–23-åringar</w:t>
            </w:r>
          </w:p>
        </w:tc>
        <w:tc>
          <w:tcPr>
            <w:tcW w:w="2055" w:type="dxa"/>
          </w:tcPr>
          <w:p w14:paraId="01629A8E" w14:textId="77777777" w:rsidR="006E04A4" w:rsidRDefault="00690C85" w:rsidP="00C84F80"/>
        </w:tc>
      </w:tr>
      <w:tr w:rsidR="00E05BA1" w14:paraId="01629A93" w14:textId="77777777" w:rsidTr="00055526">
        <w:trPr>
          <w:cantSplit/>
        </w:trPr>
        <w:tc>
          <w:tcPr>
            <w:tcW w:w="567" w:type="dxa"/>
          </w:tcPr>
          <w:p w14:paraId="01629A90" w14:textId="77777777" w:rsidR="001D7AF0" w:rsidRDefault="00690C85" w:rsidP="00C84F80">
            <w:pPr>
              <w:keepNext/>
            </w:pPr>
          </w:p>
        </w:tc>
        <w:tc>
          <w:tcPr>
            <w:tcW w:w="6663" w:type="dxa"/>
          </w:tcPr>
          <w:p w14:paraId="01629A91" w14:textId="77777777" w:rsidR="006E04A4" w:rsidRDefault="00B5358C" w:rsidP="000326E3">
            <w:pPr>
              <w:pStyle w:val="renderubrik"/>
            </w:pPr>
            <w:r>
              <w:t>Utrikesminister Maria Malmer Stenergard (M)</w:t>
            </w:r>
          </w:p>
        </w:tc>
        <w:tc>
          <w:tcPr>
            <w:tcW w:w="2055" w:type="dxa"/>
          </w:tcPr>
          <w:p w14:paraId="01629A92" w14:textId="77777777" w:rsidR="006E04A4" w:rsidRDefault="00690C85" w:rsidP="00C84F80">
            <w:pPr>
              <w:keepNext/>
            </w:pPr>
          </w:p>
        </w:tc>
      </w:tr>
      <w:tr w:rsidR="00E05BA1" w14:paraId="01629A97" w14:textId="77777777" w:rsidTr="00055526">
        <w:trPr>
          <w:cantSplit/>
        </w:trPr>
        <w:tc>
          <w:tcPr>
            <w:tcW w:w="567" w:type="dxa"/>
          </w:tcPr>
          <w:p w14:paraId="01629A94" w14:textId="77777777" w:rsidR="001D7AF0" w:rsidRDefault="00B5358C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1629A95" w14:textId="77777777" w:rsidR="006E04A4" w:rsidRDefault="00B5358C" w:rsidP="000326E3">
            <w:r>
              <w:t>2023/24:771 av Linnéa Wickman (S)</w:t>
            </w:r>
            <w:r>
              <w:br/>
              <w:t>Införande av ekocid som ett internationellt brott</w:t>
            </w:r>
          </w:p>
        </w:tc>
        <w:tc>
          <w:tcPr>
            <w:tcW w:w="2055" w:type="dxa"/>
          </w:tcPr>
          <w:p w14:paraId="01629A96" w14:textId="77777777" w:rsidR="006E04A4" w:rsidRDefault="00690C85" w:rsidP="00C84F80"/>
        </w:tc>
      </w:tr>
      <w:tr w:rsidR="00E05BA1" w14:paraId="01629A9B" w14:textId="77777777" w:rsidTr="00055526">
        <w:trPr>
          <w:cantSplit/>
        </w:trPr>
        <w:tc>
          <w:tcPr>
            <w:tcW w:w="567" w:type="dxa"/>
          </w:tcPr>
          <w:p w14:paraId="01629A98" w14:textId="77777777" w:rsidR="001D7AF0" w:rsidRDefault="00B5358C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1629A99" w14:textId="77777777" w:rsidR="006E04A4" w:rsidRDefault="00B5358C" w:rsidP="000326E3">
            <w:r>
              <w:t>2023/24:772 av Alexandra Völker (S)</w:t>
            </w:r>
            <w:r>
              <w:br/>
              <w:t>Könsapartheid</w:t>
            </w:r>
          </w:p>
        </w:tc>
        <w:tc>
          <w:tcPr>
            <w:tcW w:w="2055" w:type="dxa"/>
          </w:tcPr>
          <w:p w14:paraId="01629A9A" w14:textId="77777777" w:rsidR="006E04A4" w:rsidRDefault="00690C85" w:rsidP="00C84F80"/>
        </w:tc>
      </w:tr>
      <w:tr w:rsidR="00E05BA1" w14:paraId="01629A9F" w14:textId="77777777" w:rsidTr="00055526">
        <w:trPr>
          <w:cantSplit/>
        </w:trPr>
        <w:tc>
          <w:tcPr>
            <w:tcW w:w="567" w:type="dxa"/>
          </w:tcPr>
          <w:p w14:paraId="01629A9C" w14:textId="77777777" w:rsidR="001D7AF0" w:rsidRDefault="00B5358C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1629A9D" w14:textId="77777777" w:rsidR="006E04A4" w:rsidRDefault="00B5358C" w:rsidP="000326E3">
            <w:r>
              <w:t>2023/24:776 av Linnéa Wickman (S)</w:t>
            </w:r>
            <w:r>
              <w:br/>
              <w:t>Sveriges ambassadör mot människohandel</w:t>
            </w:r>
            <w:r>
              <w:br/>
              <w:t>2023/24:777 av Janine Alm Ericson (MP)</w:t>
            </w:r>
            <w:r>
              <w:br/>
              <w:t>Ambassadören mot människohandel</w:t>
            </w:r>
          </w:p>
        </w:tc>
        <w:tc>
          <w:tcPr>
            <w:tcW w:w="2055" w:type="dxa"/>
          </w:tcPr>
          <w:p w14:paraId="01629A9E" w14:textId="77777777" w:rsidR="006E04A4" w:rsidRDefault="00690C85" w:rsidP="00C84F80"/>
        </w:tc>
      </w:tr>
      <w:tr w:rsidR="00E05BA1" w14:paraId="01629AA3" w14:textId="77777777" w:rsidTr="00055526">
        <w:trPr>
          <w:cantSplit/>
        </w:trPr>
        <w:tc>
          <w:tcPr>
            <w:tcW w:w="567" w:type="dxa"/>
          </w:tcPr>
          <w:p w14:paraId="01629AA0" w14:textId="77777777" w:rsidR="001D7AF0" w:rsidRDefault="00690C85" w:rsidP="00C84F80">
            <w:pPr>
              <w:keepNext/>
            </w:pPr>
          </w:p>
        </w:tc>
        <w:tc>
          <w:tcPr>
            <w:tcW w:w="6663" w:type="dxa"/>
          </w:tcPr>
          <w:p w14:paraId="01629AA1" w14:textId="77777777" w:rsidR="006E04A4" w:rsidRDefault="00B5358C" w:rsidP="000326E3">
            <w:pPr>
              <w:pStyle w:val="renderubrik"/>
            </w:pPr>
            <w:r>
              <w:t>Statsrådet Andreas Carlson (KD)</w:t>
            </w:r>
          </w:p>
        </w:tc>
        <w:tc>
          <w:tcPr>
            <w:tcW w:w="2055" w:type="dxa"/>
          </w:tcPr>
          <w:p w14:paraId="01629AA2" w14:textId="77777777" w:rsidR="006E04A4" w:rsidRDefault="00690C85" w:rsidP="00C84F80">
            <w:pPr>
              <w:keepNext/>
            </w:pPr>
          </w:p>
        </w:tc>
      </w:tr>
      <w:tr w:rsidR="00E05BA1" w14:paraId="01629AA7" w14:textId="77777777" w:rsidTr="00055526">
        <w:trPr>
          <w:cantSplit/>
        </w:trPr>
        <w:tc>
          <w:tcPr>
            <w:tcW w:w="567" w:type="dxa"/>
          </w:tcPr>
          <w:p w14:paraId="01629AA4" w14:textId="77777777" w:rsidR="001D7AF0" w:rsidRDefault="00B5358C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1629AA5" w14:textId="77777777" w:rsidR="006E04A4" w:rsidRDefault="00B5358C" w:rsidP="000326E3">
            <w:r>
              <w:t>2023/24:844 av Elisabeth Thand Ringqvist (C)</w:t>
            </w:r>
            <w:r>
              <w:br/>
              <w:t>Nattågen till Jämtland</w:t>
            </w:r>
          </w:p>
        </w:tc>
        <w:tc>
          <w:tcPr>
            <w:tcW w:w="2055" w:type="dxa"/>
          </w:tcPr>
          <w:p w14:paraId="01629AA6" w14:textId="77777777" w:rsidR="006E04A4" w:rsidRDefault="00690C85" w:rsidP="00C84F80"/>
        </w:tc>
      </w:tr>
    </w:tbl>
    <w:p w14:paraId="01629AA8" w14:textId="77777777" w:rsidR="00517888" w:rsidRPr="00F221DA" w:rsidRDefault="00B5358C" w:rsidP="00137840">
      <w:pPr>
        <w:pStyle w:val="Blankrad"/>
      </w:pPr>
      <w:r>
        <w:t xml:space="preserve">     </w:t>
      </w:r>
    </w:p>
    <w:p w14:paraId="01629AA9" w14:textId="77777777" w:rsidR="00121B42" w:rsidRDefault="00B5358C" w:rsidP="00121B42">
      <w:pPr>
        <w:pStyle w:val="Blankrad"/>
      </w:pPr>
      <w:r>
        <w:t xml:space="preserve">     </w:t>
      </w:r>
    </w:p>
    <w:p w14:paraId="01629AAA" w14:textId="77777777" w:rsidR="006E04A4" w:rsidRPr="00F221DA" w:rsidRDefault="00690C85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E05BA1" w14:paraId="01629AAD" w14:textId="77777777" w:rsidTr="00D774A8">
        <w:tc>
          <w:tcPr>
            <w:tcW w:w="567" w:type="dxa"/>
          </w:tcPr>
          <w:p w14:paraId="01629AAB" w14:textId="77777777" w:rsidR="00D774A8" w:rsidRDefault="00690C85">
            <w:pPr>
              <w:pStyle w:val="IngenText"/>
            </w:pPr>
          </w:p>
        </w:tc>
        <w:tc>
          <w:tcPr>
            <w:tcW w:w="8718" w:type="dxa"/>
          </w:tcPr>
          <w:p w14:paraId="01629AAC" w14:textId="77777777" w:rsidR="00D774A8" w:rsidRDefault="00B5358C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1629AAE" w14:textId="77777777" w:rsidR="006E04A4" w:rsidRPr="00852BA1" w:rsidRDefault="00690C85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29AC0" w14:textId="77777777" w:rsidR="0084599A" w:rsidRDefault="00B5358C">
      <w:pPr>
        <w:spacing w:line="240" w:lineRule="auto"/>
      </w:pPr>
      <w:r>
        <w:separator/>
      </w:r>
    </w:p>
  </w:endnote>
  <w:endnote w:type="continuationSeparator" w:id="0">
    <w:p w14:paraId="01629AC2" w14:textId="77777777" w:rsidR="0084599A" w:rsidRDefault="00B535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29AB4" w14:textId="77777777" w:rsidR="00BE217A" w:rsidRDefault="00690C8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29AB5" w14:textId="77777777" w:rsidR="00D73249" w:rsidRDefault="00B5358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fldSimple w:instr=" NUMPAGES ">
      <w:r>
        <w:rPr>
          <w:noProof/>
        </w:rPr>
        <w:t>2</w:t>
      </w:r>
    </w:fldSimple>
    <w:r>
      <w:t>)</w:t>
    </w:r>
  </w:p>
  <w:p w14:paraId="01629AB6" w14:textId="77777777" w:rsidR="00D73249" w:rsidRDefault="00690C8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29ABA" w14:textId="77777777" w:rsidR="00D73249" w:rsidRDefault="00B5358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fldSimple w:instr=" NUMPAGES ">
      <w:r>
        <w:t>1</w:t>
      </w:r>
    </w:fldSimple>
    <w:r>
      <w:t>)</w:t>
    </w:r>
  </w:p>
  <w:p w14:paraId="01629ABB" w14:textId="77777777" w:rsidR="00D73249" w:rsidRDefault="00690C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29ABC" w14:textId="77777777" w:rsidR="0084599A" w:rsidRDefault="00B5358C">
      <w:pPr>
        <w:spacing w:line="240" w:lineRule="auto"/>
      </w:pPr>
      <w:r>
        <w:separator/>
      </w:r>
    </w:p>
  </w:footnote>
  <w:footnote w:type="continuationSeparator" w:id="0">
    <w:p w14:paraId="01629ABE" w14:textId="77777777" w:rsidR="0084599A" w:rsidRDefault="00B535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29AAF" w14:textId="77777777" w:rsidR="00BE217A" w:rsidRDefault="00690C8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29AB0" w14:textId="675DBA26" w:rsidR="00D73249" w:rsidRDefault="00B5358C">
    <w:pPr>
      <w:pStyle w:val="Sidhuvud"/>
      <w:tabs>
        <w:tab w:val="clear" w:pos="4536"/>
      </w:tabs>
    </w:pPr>
    <w:fldSimple w:instr=" DOCPROPERTY  DocumentDate  \* MERGEFORMAT ">
      <w:r w:rsidR="00690C85">
        <w:t>Fredagen den 20 september 2024</w:t>
      </w:r>
    </w:fldSimple>
  </w:p>
  <w:p w14:paraId="01629AB1" w14:textId="77777777" w:rsidR="00D73249" w:rsidRDefault="00B5358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1629AB2" w14:textId="77777777" w:rsidR="00D73249" w:rsidRDefault="00690C85"/>
  <w:p w14:paraId="01629AB3" w14:textId="77777777" w:rsidR="00D73249" w:rsidRDefault="00690C8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29AB7" w14:textId="77777777" w:rsidR="00D73249" w:rsidRDefault="00B5358C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1629ABC" wp14:editId="01629ABD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629AB8" w14:textId="77777777" w:rsidR="00D73249" w:rsidRDefault="00B5358C" w:rsidP="00BE217A">
    <w:pPr>
      <w:pStyle w:val="Dokumentrubrik"/>
      <w:spacing w:after="360"/>
    </w:pPr>
    <w:r>
      <w:t>Föredragningslista</w:t>
    </w:r>
  </w:p>
  <w:p w14:paraId="01629AB9" w14:textId="77777777" w:rsidR="00D73249" w:rsidRDefault="00690C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E6A01F0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61444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2447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E40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248E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345A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5C19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70C1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B05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E05BA1"/>
    <w:rsid w:val="000B6411"/>
    <w:rsid w:val="00690C85"/>
    <w:rsid w:val="0084599A"/>
    <w:rsid w:val="00887D05"/>
    <w:rsid w:val="00B5358C"/>
    <w:rsid w:val="00C70623"/>
    <w:rsid w:val="00E05BA1"/>
    <w:rsid w:val="00EC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9A51"/>
  <w15:docId w15:val="{DABDFDE4-335A-472D-BD38-B6561758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2024-09-20</SAFIR_Sammantradesdatum_Doc>
    <SAFIR_SammantradeID xmlns="C07A1A6C-0B19-41D9-BDF8-F523BA3921EB">707e48c4-e390-4624-b6c1-066c49b7cb46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>
  <ds:schemaRefs>
    <ds:schemaRef ds:uri="http://purl.org/dc/terms/"/>
    <ds:schemaRef ds:uri="http://schemas.microsoft.com/office/2006/documentManagement/types"/>
    <ds:schemaRef ds:uri="C07A1A6C-0B19-41D9-BDF8-F523BA3921EB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F9A53A7-DBEC-4B24-9AB3-5F3D713ACF03}">
  <ds:schemaRefs/>
</ds:datastoreItem>
</file>

<file path=customXml/itemProps3.xml><?xml version="1.0" encoding="utf-8"?>
<ds:datastoreItem xmlns:ds="http://schemas.openxmlformats.org/officeDocument/2006/customXml" ds:itemID="{6DFA79A5-D64D-4330-9B31-A890D3F1B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656DCF-8C0C-40D0-B8CE-356A14EF6F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270</TotalTime>
  <Pages>2</Pages>
  <Words>240</Words>
  <Characters>1418</Characters>
  <Application>Microsoft Office Word</Application>
  <DocSecurity>0</DocSecurity>
  <Lines>141</Lines>
  <Paragraphs>87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52</cp:revision>
  <cp:lastPrinted>2012-12-12T21:41:00Z</cp:lastPrinted>
  <dcterms:created xsi:type="dcterms:W3CDTF">2013-03-22T09:28:00Z</dcterms:created>
  <dcterms:modified xsi:type="dcterms:W3CDTF">2024-09-19T12:39:00Z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20 september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