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89D" w:rsidRPr="005C6356" w:rsidRDefault="00A4389D" w:rsidP="00926BEF">
      <w:pPr>
        <w:pStyle w:val="Hemstlrubrik"/>
      </w:pPr>
      <w:r w:rsidRPr="005C6356">
        <w:t>Förslag till riksdagsbeslut</w:t>
      </w:r>
    </w:p>
    <w:p w:rsidR="00A4389D" w:rsidRPr="005C6356" w:rsidRDefault="00A4389D" w:rsidP="00A4389D">
      <w:pPr>
        <w:pStyle w:val="Hemstlatt"/>
      </w:pPr>
      <w:r w:rsidRPr="005C6356">
        <w:t>Riksdagen tillkännager för regeringen som sin mening vad i motionen anf</w:t>
      </w:r>
      <w:r w:rsidR="00F23DFC" w:rsidRPr="005C6356">
        <w:t xml:space="preserve">örs om att förbjuda omkörning </w:t>
      </w:r>
      <w:r w:rsidR="00A81E41" w:rsidRPr="005C6356">
        <w:t>där</w:t>
      </w:r>
      <w:r w:rsidRPr="005C6356">
        <w:t xml:space="preserve"> barn kliver av och på sin sko</w:t>
      </w:r>
      <w:r w:rsidRPr="005C6356">
        <w:t>l</w:t>
      </w:r>
      <w:r w:rsidRPr="005C6356">
        <w:t>skjuts.</w:t>
      </w:r>
    </w:p>
    <w:p w:rsidR="00A81E41" w:rsidRPr="005C6356" w:rsidRDefault="00A81E41" w:rsidP="00A81E41">
      <w:pPr>
        <w:pStyle w:val="Rubrik1"/>
      </w:pPr>
      <w:r w:rsidRPr="005C6356">
        <w:t>Motivering</w:t>
      </w:r>
    </w:p>
    <w:p w:rsidR="00A4389D" w:rsidRPr="005C6356" w:rsidRDefault="00A4389D" w:rsidP="00A4389D">
      <w:pPr>
        <w:pStyle w:val="Normalwebb"/>
        <w:shd w:val="clear" w:color="auto" w:fill="FFFFFF"/>
        <w:rPr>
          <w:color w:val="000000"/>
        </w:rPr>
      </w:pPr>
      <w:r w:rsidRPr="005C6356">
        <w:rPr>
          <w:color w:val="000000"/>
        </w:rPr>
        <w:t>Varje år inträffar ett antal tragiska olyckor i samband med skolskjutsar. I Marks kommun avled en pojke under 2004 i samband med att han skulle ta sin skolskjuts.</w:t>
      </w:r>
    </w:p>
    <w:p w:rsidR="00A4389D" w:rsidRPr="005C6356" w:rsidRDefault="00A4389D" w:rsidP="00926BEF">
      <w:pPr>
        <w:pStyle w:val="Normaltindrag"/>
        <w:rPr>
          <w:color w:val="000000"/>
        </w:rPr>
      </w:pPr>
      <w:r w:rsidRPr="005C6356">
        <w:t>Många skolskjutsar runtom i landet har inte ens en hållplats att stanna vid</w:t>
      </w:r>
      <w:r w:rsidR="00926BEF" w:rsidRPr="005C6356">
        <w:t>,</w:t>
      </w:r>
      <w:r w:rsidRPr="005C6356">
        <w:t xml:space="preserve"> vilket gör barnen än mer utsatta. Under höst och vin</w:t>
      </w:r>
      <w:r w:rsidR="00926BEF" w:rsidRPr="005C6356">
        <w:t>t</w:t>
      </w:r>
      <w:r w:rsidRPr="005C6356">
        <w:t xml:space="preserve">er med mörker, dimma och halka är situationen än svårare. Tyvärr visar inte heller många trafikanter den hänsyn de borde göra. En av de viktigaste åtgärderna för </w:t>
      </w:r>
      <w:r w:rsidR="00926BEF" w:rsidRPr="005C6356">
        <w:t>att öka säkerh</w:t>
      </w:r>
      <w:r w:rsidR="00926BEF" w:rsidRPr="005C6356">
        <w:t>e</w:t>
      </w:r>
      <w:r w:rsidR="00926BEF" w:rsidRPr="005C6356">
        <w:t>ten är att få ned</w:t>
      </w:r>
      <w:r w:rsidRPr="005C6356">
        <w:t xml:space="preserve"> hastigheten i de sammanhang som barn kliver av och på sko</w:t>
      </w:r>
      <w:r w:rsidRPr="005C6356">
        <w:t>l</w:t>
      </w:r>
      <w:r w:rsidRPr="005C6356">
        <w:t>skjutsar.</w:t>
      </w:r>
    </w:p>
    <w:p w:rsidR="00A4389D" w:rsidRPr="005C6356" w:rsidRDefault="00A4389D" w:rsidP="00926BEF">
      <w:pPr>
        <w:pStyle w:val="Normaltindrag"/>
        <w:rPr>
          <w:color w:val="000000"/>
        </w:rPr>
      </w:pPr>
      <w:r w:rsidRPr="005C6356">
        <w:t xml:space="preserve">För att åstadkomma bättre trafiksäkerhet krävs det både attitydförändringar bland trafikanterna </w:t>
      </w:r>
      <w:r w:rsidR="00926BEF" w:rsidRPr="005C6356">
        <w:t>och</w:t>
      </w:r>
      <w:r w:rsidRPr="005C6356">
        <w:t xml:space="preserve"> lagändringar. För att öka säkerheten </w:t>
      </w:r>
      <w:r w:rsidR="00926BEF" w:rsidRPr="005C6356">
        <w:t>för</w:t>
      </w:r>
      <w:r w:rsidRPr="005C6356">
        <w:t xml:space="preserve"> de barn som måste ge sig ut i trafiken på sin väg till skolan bör det införas ett förbud att passera skolskjuts när den stannar för att låta barn stiga på eller gå av.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26BEF" w:rsidRPr="005C6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6BEF" w:rsidRPr="005C6356" w:rsidRDefault="00926BEF" w:rsidP="00926BEF">
            <w:pPr>
              <w:pStyle w:val="UnderskriftDatum"/>
              <w:spacing w:before="240"/>
            </w:pPr>
            <w:r w:rsidRPr="005C6356">
              <w:t>Stockholm den 23 september 2005</w:t>
            </w:r>
          </w:p>
        </w:tc>
        <w:tc>
          <w:tcPr>
            <w:tcW w:w="3047" w:type="dxa"/>
          </w:tcPr>
          <w:p w:rsidR="00926BEF" w:rsidRPr="005C6356" w:rsidRDefault="00926BEF" w:rsidP="00926BEF">
            <w:pPr>
              <w:pStyle w:val="Underskrifter"/>
              <w:spacing w:before="240"/>
            </w:pPr>
          </w:p>
        </w:tc>
      </w:tr>
      <w:tr w:rsidR="00926BEF" w:rsidRPr="005C6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6BEF" w:rsidRPr="005C6356" w:rsidRDefault="00926BEF" w:rsidP="00926BEF">
            <w:pPr>
              <w:pStyle w:val="Underskrifter"/>
            </w:pPr>
            <w:r w:rsidRPr="005C6356">
              <w:t>Claes Västerteg (c)</w:t>
            </w:r>
          </w:p>
        </w:tc>
        <w:tc>
          <w:tcPr>
            <w:tcW w:w="3047" w:type="dxa"/>
          </w:tcPr>
          <w:p w:rsidR="00926BEF" w:rsidRPr="005C6356" w:rsidRDefault="00926BEF" w:rsidP="00926BEF">
            <w:pPr>
              <w:pStyle w:val="Underskrifter"/>
            </w:pPr>
            <w:r w:rsidRPr="005C6356">
              <w:t>Jan Andersson (c)</w:t>
            </w:r>
          </w:p>
        </w:tc>
      </w:tr>
    </w:tbl>
    <w:p w:rsidR="00E84F25" w:rsidRPr="005C6356" w:rsidRDefault="00E84F25" w:rsidP="00926BEF">
      <w:pPr>
        <w:pStyle w:val="Normaltindrag"/>
      </w:pPr>
    </w:p>
    <w:sectPr w:rsidR="00E84F25" w:rsidRPr="005C6356" w:rsidSect="00926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18B" w:rsidRPr="005C6356" w:rsidRDefault="000D718B">
      <w:r w:rsidRPr="005C6356">
        <w:separator/>
      </w:r>
    </w:p>
  </w:endnote>
  <w:endnote w:type="continuationSeparator" w:id="0">
    <w:p w:rsidR="000D718B" w:rsidRPr="005C6356" w:rsidRDefault="000D718B">
      <w:r w:rsidRPr="005C63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E41" w:rsidRPr="005C6356" w:rsidRDefault="005C6356" w:rsidP="00926BEF">
    <w:pPr>
      <w:pStyle w:val="Sidfot"/>
    </w:pPr>
    <w:r w:rsidRPr="005C63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67068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BEF" w:rsidRDefault="00926B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143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6BEF" w:rsidRDefault="00926B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143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C6356" w:rsidRDefault="005C6356" w:rsidP="00926BEF">
    <w:pPr>
      <w:pStyle w:val="Sidfot"/>
    </w:pPr>
    <w:r w:rsidRPr="005C63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78173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BEF" w:rsidRDefault="00926B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143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6BEF" w:rsidRDefault="00926B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143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C6356" w:rsidRDefault="005C6356" w:rsidP="00926BEF">
    <w:pPr>
      <w:pStyle w:val="Sidfot"/>
    </w:pPr>
    <w:r w:rsidRPr="005C63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85020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BEF" w:rsidRDefault="00926B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143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6BEF" w:rsidRDefault="00926B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143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18B" w:rsidRPr="005C6356" w:rsidRDefault="000D718B">
      <w:r w:rsidRPr="005C6356">
        <w:separator/>
      </w:r>
    </w:p>
  </w:footnote>
  <w:footnote w:type="continuationSeparator" w:id="0">
    <w:p w:rsidR="000D718B" w:rsidRPr="005C6356" w:rsidRDefault="000D718B">
      <w:r w:rsidRPr="005C63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E41" w:rsidRPr="005C6356" w:rsidRDefault="005C6356" w:rsidP="00926BEF">
    <w:pPr>
      <w:pStyle w:val="Sidhuvud"/>
    </w:pPr>
    <w:r w:rsidRPr="005C63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3779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BEF" w:rsidRDefault="00926B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143A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143A5">
                            <w:t>T291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6BEF" w:rsidRDefault="00926B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143A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143A5">
                      <w:t>T291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5C6356" w:rsidRDefault="005C6356" w:rsidP="00926BEF">
    <w:pPr>
      <w:pStyle w:val="Sidhuvud"/>
    </w:pPr>
    <w:r w:rsidRPr="005C63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08748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BEF" w:rsidRDefault="00926B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143A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143A5">
                            <w:t>T291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6BEF" w:rsidRDefault="00926B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143A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143A5">
                      <w:t>T291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BEF" w:rsidRPr="005C6356" w:rsidRDefault="00926BEF">
    <w:pPr>
      <w:pStyle w:val="FSHNormal"/>
      <w:tabs>
        <w:tab w:val="right" w:pos="5840"/>
      </w:tabs>
    </w:pPr>
    <w:r w:rsidRPr="005C6356">
      <w:br/>
    </w:r>
    <w:r w:rsidRPr="005C6356">
      <w:fldChar w:fldCharType="begin" w:fldLock="1"/>
    </w:r>
    <w:r w:rsidRPr="005C6356">
      <w:instrText xml:space="preserve"> DOCPROPERTY</w:instrText>
    </w:r>
    <w:r w:rsidRPr="005C6356">
      <w:rPr>
        <w:sz w:val="18"/>
      </w:rPr>
      <w:instrText xml:space="preserve"> "YearUser" *\charformat </w:instrText>
    </w:r>
    <w:r w:rsidRPr="005C6356">
      <w:fldChar w:fldCharType="separate"/>
    </w:r>
    <w:r w:rsidR="002143A5" w:rsidRPr="005C6356">
      <w:t>2005/06</w:t>
    </w:r>
    <w:r w:rsidRPr="005C6356">
      <w:fldChar w:fldCharType="end"/>
    </w:r>
    <w:r w:rsidRPr="005C6356">
      <w:t xml:space="preserve"> </w:t>
    </w:r>
    <w:r w:rsidRPr="005C6356">
      <w:tab/>
      <w:t xml:space="preserve">mnr: </w:t>
    </w:r>
    <w:r w:rsidRPr="005C6356">
      <w:fldChar w:fldCharType="begin" w:fldLock="1"/>
    </w:r>
    <w:r w:rsidRPr="005C6356">
      <w:instrText xml:space="preserve"> DOCPROPERTY</w:instrText>
    </w:r>
    <w:r w:rsidRPr="005C6356">
      <w:rPr>
        <w:sz w:val="18"/>
      </w:rPr>
      <w:instrText xml:space="preserve"> "Motionsnummer" *\charformat </w:instrText>
    </w:r>
    <w:r w:rsidRPr="005C6356">
      <w:fldChar w:fldCharType="separate"/>
    </w:r>
    <w:r w:rsidR="002143A5" w:rsidRPr="005C6356">
      <w:t>T291</w:t>
    </w:r>
    <w:r w:rsidRPr="005C6356">
      <w:fldChar w:fldCharType="end"/>
    </w:r>
    <w:r w:rsidRPr="005C6356">
      <w:br/>
    </w:r>
    <w:r w:rsidRPr="005C6356">
      <w:fldChar w:fldCharType="begin" w:fldLock="1"/>
    </w:r>
    <w:r w:rsidRPr="005C6356">
      <w:instrText xml:space="preserve"> DOCPROPERTY</w:instrText>
    </w:r>
    <w:r w:rsidRPr="005C6356">
      <w:rPr>
        <w:sz w:val="18"/>
      </w:rPr>
      <w:instrText xml:space="preserve"> "Samling" *\charformat </w:instrText>
    </w:r>
    <w:r w:rsidRPr="005C6356">
      <w:fldChar w:fldCharType="end"/>
    </w:r>
    <w:r w:rsidRPr="005C6356">
      <w:tab/>
      <w:t xml:space="preserve">pnr: </w:t>
    </w:r>
    <w:r w:rsidRPr="005C6356">
      <w:fldChar w:fldCharType="begin" w:fldLock="1"/>
    </w:r>
    <w:r w:rsidRPr="005C6356">
      <w:instrText xml:space="preserve"> DOCPROPERTY</w:instrText>
    </w:r>
    <w:r w:rsidRPr="005C6356">
      <w:rPr>
        <w:sz w:val="18"/>
      </w:rPr>
      <w:instrText xml:space="preserve"> "Partinummer" *\charformat </w:instrText>
    </w:r>
    <w:r w:rsidRPr="005C6356">
      <w:fldChar w:fldCharType="separate"/>
    </w:r>
    <w:r w:rsidR="002143A5" w:rsidRPr="005C6356">
      <w:t>c448</w:t>
    </w:r>
    <w:r w:rsidRPr="005C6356">
      <w:fldChar w:fldCharType="end"/>
    </w:r>
  </w:p>
  <w:p w:rsidR="00926BEF" w:rsidRPr="005C6356" w:rsidRDefault="00926BEF">
    <w:pPr>
      <w:pStyle w:val="FSHRub1"/>
    </w:pPr>
    <w:r w:rsidRPr="005C6356">
      <w:t>Motion till riksdagen</w:t>
    </w:r>
    <w:r w:rsidRPr="005C6356">
      <w:br/>
    </w:r>
    <w:r w:rsidRPr="005C6356">
      <w:fldChar w:fldCharType="begin" w:fldLock="1"/>
    </w:r>
    <w:r w:rsidRPr="005C6356">
      <w:instrText xml:space="preserve"> DOCPROPERTY "YearUser" *\charformat </w:instrText>
    </w:r>
    <w:r w:rsidRPr="005C6356">
      <w:fldChar w:fldCharType="separate"/>
    </w:r>
    <w:r w:rsidR="002143A5" w:rsidRPr="005C6356">
      <w:t>2005/06</w:t>
    </w:r>
    <w:r w:rsidRPr="005C6356">
      <w:fldChar w:fldCharType="end"/>
    </w:r>
    <w:r w:rsidRPr="005C6356">
      <w:t>:</w:t>
    </w:r>
    <w:r w:rsidRPr="005C6356">
      <w:fldChar w:fldCharType="begin" w:fldLock="1"/>
    </w:r>
    <w:r w:rsidRPr="005C6356">
      <w:instrText xml:space="preserve"> DOCPROPERTY "Motionsnummer" *\charformat </w:instrText>
    </w:r>
    <w:r w:rsidRPr="005C6356">
      <w:fldChar w:fldCharType="separate"/>
    </w:r>
    <w:r w:rsidR="002143A5" w:rsidRPr="005C6356">
      <w:t>T291</w:t>
    </w:r>
    <w:r w:rsidRPr="005C6356">
      <w:fldChar w:fldCharType="end"/>
    </w:r>
  </w:p>
  <w:p w:rsidR="00926BEF" w:rsidRPr="005C6356" w:rsidRDefault="00926BEF">
    <w:pPr>
      <w:pStyle w:val="FSHNormalS5"/>
    </w:pPr>
    <w:r w:rsidRPr="005C6356">
      <w:fldChar w:fldCharType="begin" w:fldLock="1"/>
    </w:r>
    <w:r w:rsidRPr="005C6356">
      <w:instrText xml:space="preserve"> DOCPROPERTY "MotionarText" *\charformat </w:instrText>
    </w:r>
    <w:r w:rsidRPr="005C6356">
      <w:fldChar w:fldCharType="separate"/>
    </w:r>
    <w:r w:rsidR="002143A5" w:rsidRPr="005C6356">
      <w:t>av Claes Västerteg och Jan Andersson (c)</w:t>
    </w:r>
    <w:r w:rsidRPr="005C6356">
      <w:fldChar w:fldCharType="end"/>
    </w:r>
    <w:r w:rsidRPr="005C6356">
      <w:br/>
    </w:r>
    <w:r w:rsidRPr="005C6356">
      <w:fldChar w:fldCharType="begin" w:fldLock="1"/>
    </w:r>
    <w:r w:rsidRPr="005C6356">
      <w:instrText xml:space="preserve"> DOCPROPERTY "SvarFrasKort" *\charformat </w:instrText>
    </w:r>
    <w:r w:rsidRPr="005C6356">
      <w:fldChar w:fldCharType="end"/>
    </w:r>
  </w:p>
  <w:p w:rsidR="00926BEF" w:rsidRPr="005C6356" w:rsidRDefault="00926BEF">
    <w:pPr>
      <w:pStyle w:val="FSHTitel"/>
    </w:pPr>
    <w:r w:rsidRPr="005C6356">
      <w:fldChar w:fldCharType="begin" w:fldLock="1"/>
    </w:r>
    <w:r w:rsidRPr="005C6356">
      <w:instrText xml:space="preserve"> DOCPROPERTY</w:instrText>
    </w:r>
    <w:r w:rsidRPr="005C6356">
      <w:rPr>
        <w:sz w:val="18"/>
      </w:rPr>
      <w:instrText xml:space="preserve"> "RubrikSvar" *\charformat </w:instrText>
    </w:r>
    <w:r w:rsidRPr="005C6356">
      <w:fldChar w:fldCharType="separate"/>
    </w:r>
    <w:r w:rsidR="002143A5" w:rsidRPr="005C6356">
      <w:t>Stopplikt vid skolskjutsar</w:t>
    </w:r>
    <w:r w:rsidRPr="005C6356">
      <w:fldChar w:fldCharType="end"/>
    </w:r>
  </w:p>
  <w:p w:rsidR="00926BEF" w:rsidRPr="005C6356" w:rsidRDefault="00926BEF" w:rsidP="00926BE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275858">
    <w:abstractNumId w:val="13"/>
  </w:num>
  <w:num w:numId="2" w16cid:durableId="758252940">
    <w:abstractNumId w:val="10"/>
  </w:num>
  <w:num w:numId="3" w16cid:durableId="76289668">
    <w:abstractNumId w:val="11"/>
  </w:num>
  <w:num w:numId="4" w16cid:durableId="1977642038">
    <w:abstractNumId w:val="12"/>
  </w:num>
  <w:num w:numId="5" w16cid:durableId="462164438">
    <w:abstractNumId w:val="8"/>
  </w:num>
  <w:num w:numId="6" w16cid:durableId="1912961196">
    <w:abstractNumId w:val="3"/>
  </w:num>
  <w:num w:numId="7" w16cid:durableId="1039664762">
    <w:abstractNumId w:val="2"/>
  </w:num>
  <w:num w:numId="8" w16cid:durableId="649555846">
    <w:abstractNumId w:val="1"/>
  </w:num>
  <w:num w:numId="9" w16cid:durableId="998196100">
    <w:abstractNumId w:val="0"/>
  </w:num>
  <w:num w:numId="10" w16cid:durableId="1523468634">
    <w:abstractNumId w:val="9"/>
  </w:num>
  <w:num w:numId="11" w16cid:durableId="1273443264">
    <w:abstractNumId w:val="7"/>
  </w:num>
  <w:num w:numId="12" w16cid:durableId="2116443804">
    <w:abstractNumId w:val="6"/>
  </w:num>
  <w:num w:numId="13" w16cid:durableId="1473399108">
    <w:abstractNumId w:val="5"/>
  </w:num>
  <w:num w:numId="14" w16cid:durableId="71128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9"/>
  </w:docVars>
  <w:rsids>
    <w:rsidRoot w:val="009E3EAF"/>
    <w:rsid w:val="00064BC3"/>
    <w:rsid w:val="00066775"/>
    <w:rsid w:val="00072FB9"/>
    <w:rsid w:val="000D718B"/>
    <w:rsid w:val="00100531"/>
    <w:rsid w:val="00201DFB"/>
    <w:rsid w:val="00204A63"/>
    <w:rsid w:val="00212FF1"/>
    <w:rsid w:val="002143A5"/>
    <w:rsid w:val="00230193"/>
    <w:rsid w:val="0025068A"/>
    <w:rsid w:val="00265821"/>
    <w:rsid w:val="002818D3"/>
    <w:rsid w:val="002D11A8"/>
    <w:rsid w:val="00445271"/>
    <w:rsid w:val="004A0504"/>
    <w:rsid w:val="004E38D9"/>
    <w:rsid w:val="005C6356"/>
    <w:rsid w:val="00740D6D"/>
    <w:rsid w:val="00794149"/>
    <w:rsid w:val="007B67A7"/>
    <w:rsid w:val="007C6092"/>
    <w:rsid w:val="00926BEF"/>
    <w:rsid w:val="009E3EAF"/>
    <w:rsid w:val="00A053C6"/>
    <w:rsid w:val="00A4389D"/>
    <w:rsid w:val="00A81E41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2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3E4A4C-B48B-4D73-BDE3-E0175784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26BE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6582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186</Words>
  <Characters>936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T291</vt:lpstr>
    </vt:vector>
  </TitlesOfParts>
  <Company>Riksdagen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T291</dc:title>
  <dc:subject>T291</dc:subject>
  <dc:creator>Riksdagen</dc:creator>
  <cp:keywords>Riksdagen</cp:keywords>
  <dc:description/>
  <cp:lastModifiedBy>Lars Brink</cp:lastModifiedBy>
  <cp:revision>2</cp:revision>
  <cp:lastPrinted>2006-01-19T07:09:00Z</cp:lastPrinted>
  <dcterms:created xsi:type="dcterms:W3CDTF">2025-12-16T21:31:00Z</dcterms:created>
  <dcterms:modified xsi:type="dcterms:W3CDTF">2025-12-16T21:31:00Z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mot2000_423_2005-11-09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Stopplikt vid skolskjutsar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Stopplikt vid skolskjutsar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 Västerteg och Jan Andersson (c)</vt:lpwstr>
  </property>
  <property fmtid="{D5CDD505-2E9C-101B-9397-08002B2CF9AE}" pid="26" name="MotionarLista">
    <vt:lpwstr>Västerteg, Claes (c)\Andersson, Jan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(c), 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20052006000000000099000004480069</vt:lpwstr>
  </property>
  <property fmtid="{D5CDD505-2E9C-101B-9397-08002B2CF9AE}" pid="47" name="datum">
    <vt:lpwstr>050923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20052006000000000099000004480069</vt:lpwstr>
  </property>
  <property fmtid="{D5CDD505-2E9C-101B-9397-08002B2CF9AE}" pid="50" name="nummer">
    <vt:lpwstr>291</vt:lpwstr>
  </property>
  <property fmtid="{D5CDD505-2E9C-101B-9397-08002B2CF9AE}" pid="51" name="utskottsbeteckning">
    <vt:lpwstr>T</vt:lpwstr>
  </property>
</Properties>
</file>