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A2E7FB009648618F2D5DFB4D97D2B3"/>
        </w:placeholder>
        <w:text/>
      </w:sdtPr>
      <w:sdtEndPr/>
      <w:sdtContent>
        <w:p w:rsidRPr="009B062B" w:rsidR="00AF30DD" w:rsidP="0002150F" w:rsidRDefault="00AF30DD" w14:paraId="1CE1374A" w14:textId="77777777">
          <w:pPr>
            <w:pStyle w:val="Rubrik1"/>
            <w:spacing w:after="300"/>
          </w:pPr>
          <w:r w:rsidRPr="009B062B">
            <w:t>Förslag till riksdagsbeslut</w:t>
          </w:r>
        </w:p>
      </w:sdtContent>
    </w:sdt>
    <w:sdt>
      <w:sdtPr>
        <w:alias w:val="Yrkande 1"/>
        <w:tag w:val="c255b5f4-45be-4232-b81a-3aec25288b73"/>
        <w:id w:val="-263923681"/>
        <w:lock w:val="sdtLocked"/>
      </w:sdtPr>
      <w:sdtEndPr/>
      <w:sdtContent>
        <w:p w:rsidR="001E5608" w:rsidRDefault="00C87A8A" w14:paraId="3B99035D" w14:textId="77777777">
          <w:pPr>
            <w:pStyle w:val="Frslagstext"/>
            <w:numPr>
              <w:ilvl w:val="0"/>
              <w:numId w:val="0"/>
            </w:numPr>
          </w:pPr>
          <w:r>
            <w:t>Riksdagen ställer sig bakom det som anförs i motionen om att göra en översyn av dubbdäcksförbuden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C2E00B3FC546B89BEA1A7395361B1C"/>
        </w:placeholder>
        <w:text/>
      </w:sdtPr>
      <w:sdtEndPr/>
      <w:sdtContent>
        <w:p w:rsidRPr="009B062B" w:rsidR="006D79C9" w:rsidP="00333E95" w:rsidRDefault="006D79C9" w14:paraId="77E4D82D" w14:textId="77777777">
          <w:pPr>
            <w:pStyle w:val="Rubrik1"/>
          </w:pPr>
          <w:r>
            <w:t>Motivering</w:t>
          </w:r>
        </w:p>
      </w:sdtContent>
    </w:sdt>
    <w:p w:rsidR="0073672B" w:rsidP="0073672B" w:rsidRDefault="4BA1CA95" w14:paraId="21462146" w14:textId="60B2E9E0">
      <w:pPr>
        <w:pStyle w:val="Normalutanindragellerluft"/>
      </w:pPr>
      <w:r>
        <w:t xml:space="preserve">Det är många som kör bil i Norrland, både ofta och långt. En hög trafiksäkerhet i hela landet är viktigt. Undersökningar visar att dubbdäck är allra bäst att använda </w:t>
      </w:r>
      <w:r w:rsidR="00EF66BF">
        <w:t>vid</w:t>
      </w:r>
      <w:r>
        <w:t xml:space="preserve"> vinter</w:t>
      </w:r>
      <w:r w:rsidR="00BA527B">
        <w:softHyphen/>
      </w:r>
      <w:r>
        <w:t>väglag ur trafiksäkerhetssynpunkt. Enligt Trafikverkets analyser är dubbdäck säkrare än dubbfria vinterdäck, och risken att dö i en olycka minskar med 42 procent om man använder dubbdäck jämfört med om man kör med odubbade däck.</w:t>
      </w:r>
    </w:p>
    <w:p w:rsidRPr="0073672B" w:rsidR="0073672B" w:rsidP="0073672B" w:rsidRDefault="0073672B" w14:paraId="1A7735B3" w14:textId="5F3AD00C">
      <w:r w:rsidRPr="0073672B">
        <w:t>Frågan om förbud mot dubbdäck diskuteras ofta och vissa vill helt förbjuda använd</w:t>
      </w:r>
      <w:r w:rsidR="00BA527B">
        <w:softHyphen/>
      </w:r>
      <w:r w:rsidRPr="0073672B">
        <w:t>ning av dubbdäck. Förespråkarna för dubbdäcksförbud menar att dubbdäck är en källa till förhöjda partikelhalter. Riksdagens utredningstjänst (RUT) har genomfört en under</w:t>
      </w:r>
      <w:r w:rsidR="00BA527B">
        <w:softHyphen/>
      </w:r>
      <w:r w:rsidRPr="0073672B">
        <w:t>sökning som visar att dubbdäcksanvändning bara är en av flera källor till partikelutsläpp och inte heller nödvändigtvis den största källan till de farliga partikelutsläppen. Väg</w:t>
      </w:r>
      <w:r w:rsidR="00BA527B">
        <w:softHyphen/>
      </w:r>
      <w:r w:rsidRPr="0073672B">
        <w:t>byggen, fordonsavgaser och användning av salt och sand är andra källor till partikel</w:t>
      </w:r>
      <w:r w:rsidR="00BA527B">
        <w:softHyphen/>
      </w:r>
      <w:r w:rsidRPr="0073672B">
        <w:t>utsläpp. Tunnelbanepartiklar har visat sig vara farligast.</w:t>
      </w:r>
    </w:p>
    <w:p w:rsidR="0073672B" w:rsidP="00BA527B" w:rsidRDefault="0073672B" w14:paraId="2EFEE4A9" w14:textId="16920E70">
      <w:r>
        <w:t>En annan undersökning från RUT visar att europeiska städer som infört dubbdäcks</w:t>
      </w:r>
      <w:r w:rsidR="00BA527B">
        <w:softHyphen/>
      </w:r>
      <w:r>
        <w:t>förbud har högst nivåer av de farliga luftpartiklarna PM10. De tre städer som i under</w:t>
      </w:r>
      <w:r w:rsidR="00BA527B">
        <w:softHyphen/>
      </w:r>
      <w:r>
        <w:t>sökningen utmärker sig med allra högst PM10-halter har alla tre totalförbud mot dubb</w:t>
      </w:r>
      <w:r w:rsidR="00BA527B">
        <w:softHyphen/>
      </w:r>
      <w:r>
        <w:t>däck. Allra lägst PM10-halter, för såväl års- som dygnsmedelvärdet, finns i Tallinn där dubbdäck är tillåtna. Det tyder på att det måste vara andra orsaker till höga partikel</w:t>
      </w:r>
      <w:r w:rsidR="00BA527B">
        <w:softHyphen/>
      </w:r>
      <w:r>
        <w:t>nivåer än just dubbdäck.</w:t>
      </w:r>
    </w:p>
    <w:p w:rsidR="0073672B" w:rsidP="0073672B" w:rsidRDefault="0073672B" w14:paraId="0396F639" w14:textId="77777777">
      <w:r w:rsidRPr="0073672B">
        <w:t>Dubbdäcksförbuden utgör ett hot mot den svenska traditionen att värna en hög trafiksäkerhet. Vid torra vägbanor kan dubbfria vinterdäck vara ett alternativ. Vid mycket halt väglag är dock vinterdäck med dubb det bästa alternativet för bilister.</w:t>
      </w:r>
    </w:p>
    <w:p w:rsidR="00BB6339" w:rsidP="005D41B8" w:rsidRDefault="0073672B" w14:paraId="51709F7B" w14:textId="77777777">
      <w:r>
        <w:lastRenderedPageBreak/>
        <w:t>I enlighet med den svenska traditionen att ha en hög trafiksäkerhet bör det övervägas huruvida ett nationellt förbud mot dubbdäck, men även förbud i enstaka kommuner, är lämpligt ur trafiksäkerhetssynpunkt. Detta bör ges regeringen till känna.</w:t>
      </w:r>
    </w:p>
    <w:sdt>
      <w:sdtPr>
        <w:rPr>
          <w:i/>
          <w:noProof/>
        </w:rPr>
        <w:alias w:val="CC_Underskrifter"/>
        <w:tag w:val="CC_Underskrifter"/>
        <w:id w:val="583496634"/>
        <w:lock w:val="sdtContentLocked"/>
        <w:placeholder>
          <w:docPart w:val="B10BA79CE57A41D1854C1BA38387C4F5"/>
        </w:placeholder>
      </w:sdtPr>
      <w:sdtEndPr>
        <w:rPr>
          <w:i w:val="0"/>
          <w:noProof w:val="0"/>
        </w:rPr>
      </w:sdtEndPr>
      <w:sdtContent>
        <w:p w:rsidR="0002150F" w:rsidP="0002150F" w:rsidRDefault="0002150F" w14:paraId="289A2E88" w14:textId="77777777"/>
        <w:p w:rsidRPr="008E0FE2" w:rsidR="004801AC" w:rsidP="0002150F" w:rsidRDefault="00BA527B" w14:paraId="7DD49065" w14:textId="39228D6D"/>
      </w:sdtContent>
    </w:sdt>
    <w:tbl>
      <w:tblPr>
        <w:tblW w:w="5000" w:type="pct"/>
        <w:tblLook w:val="04A0" w:firstRow="1" w:lastRow="0" w:firstColumn="1" w:lastColumn="0" w:noHBand="0" w:noVBand="1"/>
        <w:tblCaption w:val="underskrifter"/>
      </w:tblPr>
      <w:tblGrid>
        <w:gridCol w:w="4252"/>
        <w:gridCol w:w="4252"/>
      </w:tblGrid>
      <w:tr w:rsidR="00FF716A" w14:paraId="2ACA01D0" w14:textId="77777777">
        <w:trPr>
          <w:cantSplit/>
        </w:trPr>
        <w:tc>
          <w:tcPr>
            <w:tcW w:w="50" w:type="pct"/>
            <w:vAlign w:val="bottom"/>
          </w:tcPr>
          <w:p w:rsidR="00FF716A" w:rsidRDefault="00EF66BF" w14:paraId="3094A568" w14:textId="77777777">
            <w:pPr>
              <w:pStyle w:val="Underskrifter"/>
            </w:pPr>
            <w:r>
              <w:t>Lars Beckman (M)</w:t>
            </w:r>
          </w:p>
        </w:tc>
        <w:tc>
          <w:tcPr>
            <w:tcW w:w="50" w:type="pct"/>
            <w:vAlign w:val="bottom"/>
          </w:tcPr>
          <w:p w:rsidR="00FF716A" w:rsidRDefault="00FF716A" w14:paraId="519A62B8" w14:textId="77777777">
            <w:pPr>
              <w:pStyle w:val="Underskrifter"/>
            </w:pPr>
          </w:p>
        </w:tc>
      </w:tr>
    </w:tbl>
    <w:p w:rsidR="00337CD2" w:rsidRDefault="00337CD2" w14:paraId="1EE32F7F" w14:textId="77777777"/>
    <w:sectPr w:rsidR="00337C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BC3A" w14:textId="77777777" w:rsidR="004D7EBD" w:rsidRDefault="004D7EBD" w:rsidP="000C1CAD">
      <w:pPr>
        <w:spacing w:line="240" w:lineRule="auto"/>
      </w:pPr>
      <w:r>
        <w:separator/>
      </w:r>
    </w:p>
  </w:endnote>
  <w:endnote w:type="continuationSeparator" w:id="0">
    <w:p w14:paraId="2F8E13D6" w14:textId="77777777" w:rsidR="004D7EBD" w:rsidRDefault="004D7E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E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49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A130" w14:textId="52EC31B3" w:rsidR="00262EA3" w:rsidRPr="0002150F" w:rsidRDefault="00262EA3" w:rsidP="000215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EB6A" w14:textId="77777777" w:rsidR="004D7EBD" w:rsidRDefault="004D7EBD" w:rsidP="000C1CAD">
      <w:pPr>
        <w:spacing w:line="240" w:lineRule="auto"/>
      </w:pPr>
      <w:r>
        <w:separator/>
      </w:r>
    </w:p>
  </w:footnote>
  <w:footnote w:type="continuationSeparator" w:id="0">
    <w:p w14:paraId="0242840E" w14:textId="77777777" w:rsidR="004D7EBD" w:rsidRDefault="004D7E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34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239CE6" wp14:editId="1046D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B26EC7" w14:textId="77777777" w:rsidR="00262EA3" w:rsidRDefault="00BA527B" w:rsidP="008103B5">
                          <w:pPr>
                            <w:jc w:val="right"/>
                          </w:pPr>
                          <w:sdt>
                            <w:sdtPr>
                              <w:alias w:val="CC_Noformat_Partikod"/>
                              <w:tag w:val="CC_Noformat_Partikod"/>
                              <w:id w:val="-53464382"/>
                              <w:placeholder>
                                <w:docPart w:val="57E08BD897064F47929632BAADA75C54"/>
                              </w:placeholder>
                              <w:text/>
                            </w:sdtPr>
                            <w:sdtEndPr/>
                            <w:sdtContent>
                              <w:r w:rsidR="0073672B">
                                <w:t>M</w:t>
                              </w:r>
                            </w:sdtContent>
                          </w:sdt>
                          <w:sdt>
                            <w:sdtPr>
                              <w:alias w:val="CC_Noformat_Partinummer"/>
                              <w:tag w:val="CC_Noformat_Partinummer"/>
                              <w:id w:val="-1709555926"/>
                              <w:placeholder>
                                <w:docPart w:val="732D7C449989416C9630E6AF380CDD5A"/>
                              </w:placeholder>
                              <w:text/>
                            </w:sdtPr>
                            <w:sdtEndPr/>
                            <w:sdtContent>
                              <w:r w:rsidR="0073672B">
                                <w:t>1749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39C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B26EC7" w14:textId="77777777" w:rsidR="00262EA3" w:rsidRDefault="00BA527B" w:rsidP="008103B5">
                    <w:pPr>
                      <w:jc w:val="right"/>
                    </w:pPr>
                    <w:sdt>
                      <w:sdtPr>
                        <w:alias w:val="CC_Noformat_Partikod"/>
                        <w:tag w:val="CC_Noformat_Partikod"/>
                        <w:id w:val="-53464382"/>
                        <w:placeholder>
                          <w:docPart w:val="57E08BD897064F47929632BAADA75C54"/>
                        </w:placeholder>
                        <w:text/>
                      </w:sdtPr>
                      <w:sdtEndPr/>
                      <w:sdtContent>
                        <w:r w:rsidR="0073672B">
                          <w:t>M</w:t>
                        </w:r>
                      </w:sdtContent>
                    </w:sdt>
                    <w:sdt>
                      <w:sdtPr>
                        <w:alias w:val="CC_Noformat_Partinummer"/>
                        <w:tag w:val="CC_Noformat_Partinummer"/>
                        <w:id w:val="-1709555926"/>
                        <w:placeholder>
                          <w:docPart w:val="732D7C449989416C9630E6AF380CDD5A"/>
                        </w:placeholder>
                        <w:text/>
                      </w:sdtPr>
                      <w:sdtEndPr/>
                      <w:sdtContent>
                        <w:r w:rsidR="0073672B">
                          <w:t>1749</w:t>
                        </w:r>
                      </w:sdtContent>
                    </w:sdt>
                  </w:p>
                </w:txbxContent>
              </v:textbox>
              <w10:wrap anchorx="page"/>
            </v:shape>
          </w:pict>
        </mc:Fallback>
      </mc:AlternateContent>
    </w:r>
  </w:p>
  <w:p w14:paraId="546C02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D311" w14:textId="77777777" w:rsidR="00262EA3" w:rsidRDefault="00262EA3" w:rsidP="008563AC">
    <w:pPr>
      <w:jc w:val="right"/>
    </w:pPr>
  </w:p>
  <w:p w14:paraId="53FD28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8CC0" w14:textId="77777777" w:rsidR="00262EA3" w:rsidRDefault="00BA52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7355D" wp14:editId="08E6F7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979584" w14:textId="77777777" w:rsidR="00262EA3" w:rsidRDefault="00BA527B" w:rsidP="00A314CF">
    <w:pPr>
      <w:pStyle w:val="FSHNormal"/>
      <w:spacing w:before="40"/>
    </w:pPr>
    <w:sdt>
      <w:sdtPr>
        <w:alias w:val="CC_Noformat_Motionstyp"/>
        <w:tag w:val="CC_Noformat_Motionstyp"/>
        <w:id w:val="1162973129"/>
        <w:lock w:val="sdtContentLocked"/>
        <w15:appearance w15:val="hidden"/>
        <w:text/>
      </w:sdtPr>
      <w:sdtEndPr/>
      <w:sdtContent>
        <w:r w:rsidR="00483CA9">
          <w:t>Enskild motion</w:t>
        </w:r>
      </w:sdtContent>
    </w:sdt>
    <w:r w:rsidR="00821B36">
      <w:t xml:space="preserve"> </w:t>
    </w:r>
    <w:sdt>
      <w:sdtPr>
        <w:alias w:val="CC_Noformat_Partikod"/>
        <w:tag w:val="CC_Noformat_Partikod"/>
        <w:id w:val="1471015553"/>
        <w:text/>
      </w:sdtPr>
      <w:sdtEndPr/>
      <w:sdtContent>
        <w:r w:rsidR="0073672B">
          <w:t>M</w:t>
        </w:r>
      </w:sdtContent>
    </w:sdt>
    <w:sdt>
      <w:sdtPr>
        <w:alias w:val="CC_Noformat_Partinummer"/>
        <w:tag w:val="CC_Noformat_Partinummer"/>
        <w:id w:val="-2014525982"/>
        <w:text/>
      </w:sdtPr>
      <w:sdtEndPr/>
      <w:sdtContent>
        <w:r w:rsidR="0073672B">
          <w:t>1749</w:t>
        </w:r>
      </w:sdtContent>
    </w:sdt>
  </w:p>
  <w:p w14:paraId="2A4FB4C8" w14:textId="77777777" w:rsidR="00262EA3" w:rsidRPr="008227B3" w:rsidRDefault="00BA52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72F9A" w14:textId="77777777" w:rsidR="00262EA3" w:rsidRPr="008227B3" w:rsidRDefault="00BA52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3C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3CA9">
          <w:t>:3607</w:t>
        </w:r>
      </w:sdtContent>
    </w:sdt>
  </w:p>
  <w:p w14:paraId="304A03B5" w14:textId="77777777" w:rsidR="00262EA3" w:rsidRDefault="00BA527B" w:rsidP="00E03A3D">
    <w:pPr>
      <w:pStyle w:val="Motionr"/>
    </w:pPr>
    <w:sdt>
      <w:sdtPr>
        <w:alias w:val="CC_Noformat_Avtext"/>
        <w:tag w:val="CC_Noformat_Avtext"/>
        <w:id w:val="-2020768203"/>
        <w:lock w:val="sdtContentLocked"/>
        <w15:appearance w15:val="hidden"/>
        <w:text/>
      </w:sdtPr>
      <w:sdtEndPr/>
      <w:sdtContent>
        <w:r w:rsidR="00483CA9">
          <w:t>av Lars Beckman (M)</w:t>
        </w:r>
      </w:sdtContent>
    </w:sdt>
  </w:p>
  <w:sdt>
    <w:sdtPr>
      <w:alias w:val="CC_Noformat_Rubtext"/>
      <w:tag w:val="CC_Noformat_Rubtext"/>
      <w:id w:val="-218060500"/>
      <w:lock w:val="sdtLocked"/>
      <w:text/>
    </w:sdtPr>
    <w:sdtEndPr/>
    <w:sdtContent>
      <w:p w14:paraId="227D0BA6" w14:textId="77777777" w:rsidR="00262EA3" w:rsidRDefault="0073672B" w:rsidP="00283E0F">
        <w:pPr>
          <w:pStyle w:val="FSHRub2"/>
        </w:pPr>
        <w:r>
          <w:t>Översyn av dubbdäcksförbuden</w:t>
        </w:r>
      </w:p>
    </w:sdtContent>
  </w:sdt>
  <w:sdt>
    <w:sdtPr>
      <w:alias w:val="CC_Boilerplate_3"/>
      <w:tag w:val="CC_Boilerplate_3"/>
      <w:id w:val="1606463544"/>
      <w:lock w:val="sdtContentLocked"/>
      <w15:appearance w15:val="hidden"/>
      <w:text w:multiLine="1"/>
    </w:sdtPr>
    <w:sdtEndPr/>
    <w:sdtContent>
      <w:p w14:paraId="3234B1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6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0F"/>
    <w:rsid w:val="00022F5C"/>
    <w:rsid w:val="000232AB"/>
    <w:rsid w:val="0002362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F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0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D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B8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CA9"/>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B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B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2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72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27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A8A"/>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BF"/>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6A"/>
    <w:rsid w:val="00FF7875"/>
    <w:rsid w:val="00FF7C64"/>
    <w:rsid w:val="4BA1C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1A5FE"/>
  <w15:chartTrackingRefBased/>
  <w15:docId w15:val="{629CC73A-3F75-4586-8281-2495F970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2E7FB009648618F2D5DFB4D97D2B3"/>
        <w:category>
          <w:name w:val="Allmänt"/>
          <w:gallery w:val="placeholder"/>
        </w:category>
        <w:types>
          <w:type w:val="bbPlcHdr"/>
        </w:types>
        <w:behaviors>
          <w:behavior w:val="content"/>
        </w:behaviors>
        <w:guid w:val="{27AAF0A3-33F5-4D1A-9968-D9D1C522FA77}"/>
      </w:docPartPr>
      <w:docPartBody>
        <w:p w:rsidR="007F4BCE" w:rsidRDefault="002F6EBA">
          <w:pPr>
            <w:pStyle w:val="3DA2E7FB009648618F2D5DFB4D97D2B3"/>
          </w:pPr>
          <w:r w:rsidRPr="005A0A93">
            <w:rPr>
              <w:rStyle w:val="Platshllartext"/>
            </w:rPr>
            <w:t>Förslag till riksdagsbeslut</w:t>
          </w:r>
        </w:p>
      </w:docPartBody>
    </w:docPart>
    <w:docPart>
      <w:docPartPr>
        <w:name w:val="CAC2E00B3FC546B89BEA1A7395361B1C"/>
        <w:category>
          <w:name w:val="Allmänt"/>
          <w:gallery w:val="placeholder"/>
        </w:category>
        <w:types>
          <w:type w:val="bbPlcHdr"/>
        </w:types>
        <w:behaviors>
          <w:behavior w:val="content"/>
        </w:behaviors>
        <w:guid w:val="{D46FE0E6-1DB9-4D55-A0F4-8CCB1EF3E602}"/>
      </w:docPartPr>
      <w:docPartBody>
        <w:p w:rsidR="007F4BCE" w:rsidRDefault="002F6EBA">
          <w:pPr>
            <w:pStyle w:val="CAC2E00B3FC546B89BEA1A7395361B1C"/>
          </w:pPr>
          <w:r w:rsidRPr="005A0A93">
            <w:rPr>
              <w:rStyle w:val="Platshllartext"/>
            </w:rPr>
            <w:t>Motivering</w:t>
          </w:r>
        </w:p>
      </w:docPartBody>
    </w:docPart>
    <w:docPart>
      <w:docPartPr>
        <w:name w:val="57E08BD897064F47929632BAADA75C54"/>
        <w:category>
          <w:name w:val="Allmänt"/>
          <w:gallery w:val="placeholder"/>
        </w:category>
        <w:types>
          <w:type w:val="bbPlcHdr"/>
        </w:types>
        <w:behaviors>
          <w:behavior w:val="content"/>
        </w:behaviors>
        <w:guid w:val="{FC77FBE1-568F-451A-8729-C531669B153C}"/>
      </w:docPartPr>
      <w:docPartBody>
        <w:p w:rsidR="007F4BCE" w:rsidRDefault="002F6EBA">
          <w:pPr>
            <w:pStyle w:val="57E08BD897064F47929632BAADA75C54"/>
          </w:pPr>
          <w:r>
            <w:rPr>
              <w:rStyle w:val="Platshllartext"/>
            </w:rPr>
            <w:t xml:space="preserve"> </w:t>
          </w:r>
        </w:p>
      </w:docPartBody>
    </w:docPart>
    <w:docPart>
      <w:docPartPr>
        <w:name w:val="732D7C449989416C9630E6AF380CDD5A"/>
        <w:category>
          <w:name w:val="Allmänt"/>
          <w:gallery w:val="placeholder"/>
        </w:category>
        <w:types>
          <w:type w:val="bbPlcHdr"/>
        </w:types>
        <w:behaviors>
          <w:behavior w:val="content"/>
        </w:behaviors>
        <w:guid w:val="{0B8D80A8-A860-4263-A78F-78970988F2D4}"/>
      </w:docPartPr>
      <w:docPartBody>
        <w:p w:rsidR="007F4BCE" w:rsidRDefault="002F6EBA">
          <w:pPr>
            <w:pStyle w:val="732D7C449989416C9630E6AF380CDD5A"/>
          </w:pPr>
          <w:r>
            <w:t xml:space="preserve"> </w:t>
          </w:r>
        </w:p>
      </w:docPartBody>
    </w:docPart>
    <w:docPart>
      <w:docPartPr>
        <w:name w:val="B10BA79CE57A41D1854C1BA38387C4F5"/>
        <w:category>
          <w:name w:val="Allmänt"/>
          <w:gallery w:val="placeholder"/>
        </w:category>
        <w:types>
          <w:type w:val="bbPlcHdr"/>
        </w:types>
        <w:behaviors>
          <w:behavior w:val="content"/>
        </w:behaviors>
        <w:guid w:val="{370EC00D-B2AC-400D-81B4-F550F22FBAC8}"/>
      </w:docPartPr>
      <w:docPartBody>
        <w:p w:rsidR="006318F4" w:rsidRDefault="00631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CE"/>
    <w:rsid w:val="002F6EBA"/>
    <w:rsid w:val="006318F4"/>
    <w:rsid w:val="007F4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A2E7FB009648618F2D5DFB4D97D2B3">
    <w:name w:val="3DA2E7FB009648618F2D5DFB4D97D2B3"/>
  </w:style>
  <w:style w:type="paragraph" w:customStyle="1" w:styleId="CAC2E00B3FC546B89BEA1A7395361B1C">
    <w:name w:val="CAC2E00B3FC546B89BEA1A7395361B1C"/>
  </w:style>
  <w:style w:type="paragraph" w:customStyle="1" w:styleId="57E08BD897064F47929632BAADA75C54">
    <w:name w:val="57E08BD897064F47929632BAADA75C54"/>
  </w:style>
  <w:style w:type="paragraph" w:customStyle="1" w:styleId="732D7C449989416C9630E6AF380CDD5A">
    <w:name w:val="732D7C449989416C9630E6AF380CD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60D18-DD96-42C6-B53C-E33344C3C904}"/>
</file>

<file path=customXml/itemProps2.xml><?xml version="1.0" encoding="utf-8"?>
<ds:datastoreItem xmlns:ds="http://schemas.openxmlformats.org/officeDocument/2006/customXml" ds:itemID="{2031E216-6322-4DDC-9708-BA81456B459D}"/>
</file>

<file path=customXml/itemProps3.xml><?xml version="1.0" encoding="utf-8"?>
<ds:datastoreItem xmlns:ds="http://schemas.openxmlformats.org/officeDocument/2006/customXml" ds:itemID="{5B41A49B-62D8-494F-97EA-4C86E8F2A8D8}"/>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1814</Characters>
  <Application>Microsoft Office Word</Application>
  <DocSecurity>0</DocSecurity>
  <Lines>34</Lines>
  <Paragraphs>10</Paragraphs>
  <ScaleCrop>false</ScaleCrop>
  <HeadingPairs>
    <vt:vector size="2" baseType="variant">
      <vt:variant>
        <vt:lpstr>Rubrik</vt:lpstr>
      </vt:variant>
      <vt:variant>
        <vt:i4>1</vt:i4>
      </vt:variant>
    </vt:vector>
  </HeadingPairs>
  <TitlesOfParts>
    <vt:vector size="1" baseType="lpstr">
      <vt:lpstr>M1749 Översyn av dubbdäcksförbuden</vt:lpstr>
    </vt:vector>
  </TitlesOfParts>
  <Company>Sveriges riksdag</Company>
  <LinksUpToDate>false</LinksUpToDate>
  <CharactersWithSpaces>2116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