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21B7E" w:rsidRDefault="006E04A4">
      <w:pPr>
        <w:pStyle w:val="Dokumentbeteckning"/>
      </w:pPr>
      <w:r w:rsidRPr="00421B7E">
        <w:fldChar w:fldCharType="begin" w:fldLock="1"/>
      </w:r>
      <w:r w:rsidRPr="00421B7E">
        <w:instrText xml:space="preserve"> DOCPROPERTY "DocumentYear" </w:instrText>
      </w:r>
      <w:r w:rsidRPr="00421B7E">
        <w:fldChar w:fldCharType="separate"/>
      </w:r>
      <w:r w:rsidR="009542C9" w:rsidRPr="00421B7E">
        <w:t>2007/08</w:t>
      </w:r>
      <w:r w:rsidRPr="00421B7E">
        <w:fldChar w:fldCharType="end"/>
      </w:r>
      <w:r w:rsidRPr="00421B7E">
        <w:t>:</w:t>
      </w:r>
      <w:r w:rsidRPr="00421B7E">
        <w:fldChar w:fldCharType="begin" w:fldLock="1"/>
      </w:r>
      <w:r w:rsidRPr="00421B7E">
        <w:instrText xml:space="preserve"> DOCPROPERTY "DocumentNumber" </w:instrText>
      </w:r>
      <w:r w:rsidRPr="00421B7E">
        <w:fldChar w:fldCharType="separate"/>
      </w:r>
      <w:r w:rsidR="009542C9" w:rsidRPr="00421B7E">
        <w:t>105</w:t>
      </w:r>
      <w:r w:rsidRPr="00421B7E">
        <w:fldChar w:fldCharType="end"/>
      </w:r>
    </w:p>
    <w:p w:rsidR="006E04A4" w:rsidRPr="00421B7E" w:rsidRDefault="006E04A4">
      <w:pPr>
        <w:pStyle w:val="Datum"/>
        <w:outlineLvl w:val="0"/>
      </w:pPr>
      <w:r w:rsidRPr="00421B7E">
        <w:fldChar w:fldCharType="begin" w:fldLock="1"/>
      </w:r>
      <w:r w:rsidRPr="00421B7E">
        <w:instrText xml:space="preserve"> DOCPROPERTY "DocumentDate" </w:instrText>
      </w:r>
      <w:r w:rsidRPr="00421B7E">
        <w:fldChar w:fldCharType="separate"/>
      </w:r>
      <w:r w:rsidR="009542C9" w:rsidRPr="00421B7E">
        <w:t>Tisdagen den 6 maj 2008</w:t>
      </w:r>
      <w:r w:rsidRPr="00421B7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21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21B7E" w:rsidRDefault="00295D66">
            <w:pPr>
              <w:pStyle w:val="Plenum"/>
              <w:tabs>
                <w:tab w:val="clear" w:pos="1418"/>
              </w:tabs>
            </w:pPr>
            <w:r w:rsidRPr="00421B7E">
              <w:t>Kl.</w:t>
            </w:r>
          </w:p>
        </w:tc>
        <w:tc>
          <w:tcPr>
            <w:tcW w:w="851" w:type="dxa"/>
          </w:tcPr>
          <w:p w:rsidR="006E04A4" w:rsidRPr="00421B7E" w:rsidRDefault="00295D6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21B7E">
              <w:t>13.30</w:t>
            </w:r>
          </w:p>
        </w:tc>
        <w:tc>
          <w:tcPr>
            <w:tcW w:w="397" w:type="dxa"/>
          </w:tcPr>
          <w:p w:rsidR="006E04A4" w:rsidRPr="00421B7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21B7E" w:rsidRDefault="00295D6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421B7E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421B7E" w:rsidRDefault="006E04A4">
      <w:pPr>
        <w:pStyle w:val="StreckLngt"/>
      </w:pPr>
      <w:r w:rsidRPr="00421B7E">
        <w:tab/>
      </w:r>
    </w:p>
    <w:p w:rsidR="00D45AE3" w:rsidRPr="00421B7E" w:rsidRDefault="00D45AE3" w:rsidP="00D45AE3">
      <w:pPr>
        <w:pStyle w:val="Blankrad"/>
      </w:pPr>
      <w:r w:rsidRPr="00421B7E">
        <w:t>     </w:t>
      </w:r>
    </w:p>
    <w:p w:rsidR="00CF242C" w:rsidRPr="00421B7E" w:rsidRDefault="00CF242C" w:rsidP="00CF242C">
      <w:pPr>
        <w:pStyle w:val="Blankrad"/>
      </w:pPr>
      <w:r w:rsidRPr="00421B7E">
        <w:t>     </w:t>
      </w:r>
    </w:p>
    <w:p w:rsidR="006E04A4" w:rsidRPr="00421B7E" w:rsidRDefault="006E04A4">
      <w:pPr>
        <w:pStyle w:val="Blankrad"/>
      </w:pPr>
      <w:r w:rsidRPr="00421B7E">
        <w:t>     </w:t>
      </w:r>
    </w:p>
    <w:p w:rsidR="00295D66" w:rsidRPr="00421B7E" w:rsidRDefault="00295D66">
      <w:pPr>
        <w:pStyle w:val="Blankrad"/>
      </w:pPr>
      <w:r w:rsidRPr="00421B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D66" w:rsidRPr="00421B7E" w:rsidTr="00B753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66" w:rsidRPr="00421B7E" w:rsidRDefault="00295D66" w:rsidP="00B753D7">
            <w:pPr>
              <w:pStyle w:val="HuvudrubrikFlisteNr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HuvudrubrikEnsam"/>
            </w:pPr>
            <w:bookmarkStart w:id="1" w:name="Start_FördröjdaInterpellationer"/>
            <w:bookmarkEnd w:id="1"/>
            <w:r w:rsidRPr="00421B7E">
              <w:t>Anmälan om fördröjda svar på interpellationer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HuvudrubrikKolumn3"/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2007/08:594 av Eva Olofsson (v)</w:t>
            </w:r>
          </w:p>
          <w:p w:rsidR="00295D66" w:rsidRPr="00421B7E" w:rsidRDefault="00295D66" w:rsidP="00B753D7">
            <w:r w:rsidRPr="00421B7E">
              <w:t>Värdig äldreomsorg för homo- och bisexuella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2007/08:604 av Morgan Johansson (s)</w:t>
            </w:r>
          </w:p>
          <w:p w:rsidR="00295D66" w:rsidRPr="00421B7E" w:rsidRDefault="00295D66" w:rsidP="00B753D7">
            <w:r w:rsidRPr="00421B7E">
              <w:t>Handlingsplan för den sociala barn- och ungdomsvården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</w:tbl>
    <w:p w:rsidR="00295D66" w:rsidRPr="00421B7E" w:rsidRDefault="00295D66" w:rsidP="00295D66">
      <w:pPr>
        <w:pStyle w:val="Blankrad"/>
      </w:pPr>
      <w:r w:rsidRPr="00421B7E">
        <w:t>     </w:t>
      </w:r>
    </w:p>
    <w:p w:rsidR="00295D66" w:rsidRPr="00421B7E" w:rsidRDefault="00295D66" w:rsidP="00295D66">
      <w:pPr>
        <w:pStyle w:val="Blankrad"/>
      </w:pPr>
      <w:r w:rsidRPr="00421B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D66" w:rsidRPr="00421B7E" w:rsidTr="00B753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66" w:rsidRPr="00421B7E" w:rsidRDefault="00295D66" w:rsidP="00B753D7">
            <w:pPr>
              <w:pStyle w:val="HuvudrubrikFlisteNr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Huvudrubrik"/>
            </w:pPr>
            <w:bookmarkStart w:id="2" w:name="Start_Interpellationer"/>
            <w:bookmarkEnd w:id="2"/>
            <w:r w:rsidRPr="00421B7E">
              <w:t>Svar på interpellationer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HuvudrubrikKolumn3"/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Besvaradav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Besvaradav"/>
            </w:pPr>
            <w:r w:rsidRPr="00421B7E">
              <w:t>Näringsminister Maud Olofsson (c)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Besvaradav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2007/08:552 av Börje Vestlund (s)</w:t>
            </w:r>
          </w:p>
          <w:p w:rsidR="00295D66" w:rsidRPr="00421B7E" w:rsidRDefault="00295D66" w:rsidP="00B753D7">
            <w:r w:rsidRPr="00421B7E">
              <w:t>Utveckling av turistnäringen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2007/08:568 av Eva-Lena Jansson (s)</w:t>
            </w:r>
          </w:p>
          <w:p w:rsidR="00295D66" w:rsidRPr="00421B7E" w:rsidRDefault="00295D66" w:rsidP="00B753D7">
            <w:r w:rsidRPr="00421B7E">
              <w:t>Regeringens råd för försäljning av aktier i bolag med statligt ägande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2007/08:575 av Peter Hultqvist (s)</w:t>
            </w:r>
          </w:p>
          <w:p w:rsidR="00295D66" w:rsidRPr="00421B7E" w:rsidRDefault="00295D66" w:rsidP="00B753D7">
            <w:r w:rsidRPr="00421B7E">
              <w:t>Vattenfalls betydelse för svensk basindustri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Besvaradav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Besvaradav"/>
            </w:pPr>
            <w:r w:rsidRPr="00421B7E">
              <w:t>Statsrådet Cristina Husmark Pehrsson (m)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Besvaradav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2007/08:565 av Lars Johansson (s)</w:t>
            </w:r>
          </w:p>
          <w:p w:rsidR="00295D66" w:rsidRPr="00421B7E" w:rsidRDefault="00295D66" w:rsidP="00B753D7">
            <w:r w:rsidRPr="00421B7E">
              <w:t>Trafikförsäkringens framtid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2007/08:591 av Gunvor G Ericson (mp)</w:t>
            </w:r>
          </w:p>
          <w:p w:rsidR="00295D66" w:rsidRPr="00421B7E" w:rsidRDefault="00295D66" w:rsidP="00B753D7">
            <w:r w:rsidRPr="00421B7E">
              <w:t>Våldsutsatta kvinnor och rätten till sjukpenning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Besvaradav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Besvaradav"/>
            </w:pPr>
            <w:r w:rsidRPr="00421B7E">
              <w:t>Jordbruksminister Eskil Erlandsson (c)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Besvaradav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2007/08:517 av Monica Green (s)</w:t>
            </w:r>
          </w:p>
          <w:p w:rsidR="00295D66" w:rsidRPr="00421B7E" w:rsidRDefault="00295D66" w:rsidP="00B753D7">
            <w:r w:rsidRPr="00421B7E">
              <w:t>Sexuella övergrepp på djur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Besvaradav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Besvaradav"/>
            </w:pPr>
            <w:r w:rsidRPr="00421B7E">
              <w:t>Finansminister Anders Borg (m)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Besvaradav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2007/08:506 av Ulla Andersson (v)</w:t>
            </w:r>
          </w:p>
          <w:p w:rsidR="00295D66" w:rsidRPr="00421B7E" w:rsidRDefault="00295D66" w:rsidP="00B753D7">
            <w:r w:rsidRPr="00421B7E">
              <w:t>Regional fördelning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2007/08:595 av Lars Johansson (s)</w:t>
            </w:r>
          </w:p>
          <w:p w:rsidR="00295D66" w:rsidRPr="00421B7E" w:rsidRDefault="00295D66" w:rsidP="00B753D7">
            <w:r w:rsidRPr="00421B7E">
              <w:t>Skatteverkets personalminskningar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Besvaradav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Besvaradav"/>
            </w:pPr>
            <w:r w:rsidRPr="00421B7E">
              <w:t>Statsrådet Cecilia Malmström (fp)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Besvaradav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2007/08:606 av Monica Green (s)</w:t>
            </w:r>
          </w:p>
          <w:p w:rsidR="00295D66" w:rsidRPr="00421B7E" w:rsidRDefault="00295D66" w:rsidP="00B753D7">
            <w:r w:rsidRPr="00421B7E">
              <w:t>Den svenska sexlagstiftningen och EU-ordförandeskapet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</w:tbl>
    <w:p w:rsidR="00295D66" w:rsidRPr="00421B7E" w:rsidRDefault="00295D66" w:rsidP="00295D66">
      <w:pPr>
        <w:pStyle w:val="Blankrad"/>
      </w:pPr>
      <w:r w:rsidRPr="00421B7E">
        <w:t>     </w:t>
      </w:r>
    </w:p>
    <w:p w:rsidR="00295D66" w:rsidRPr="00421B7E" w:rsidRDefault="00295D66" w:rsidP="00295D66">
      <w:pPr>
        <w:pStyle w:val="Blankrad"/>
      </w:pPr>
      <w:r w:rsidRPr="00421B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D66" w:rsidRPr="00421B7E" w:rsidTr="00B753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66" w:rsidRPr="00421B7E" w:rsidRDefault="00295D66" w:rsidP="00B753D7">
            <w:pPr>
              <w:pStyle w:val="HuvudrubrikFlisteNr"/>
            </w:pPr>
          </w:p>
        </w:tc>
        <w:tc>
          <w:tcPr>
            <w:tcW w:w="6237" w:type="dxa"/>
          </w:tcPr>
          <w:p w:rsidR="00295D66" w:rsidRPr="00421B7E" w:rsidRDefault="003739E0" w:rsidP="00B753D7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421B7E">
              <w:t>Ärenden för hänvisning till utskott</w:t>
            </w:r>
          </w:p>
        </w:tc>
        <w:tc>
          <w:tcPr>
            <w:tcW w:w="2481" w:type="dxa"/>
          </w:tcPr>
          <w:p w:rsidR="00295D66" w:rsidRPr="00421B7E" w:rsidRDefault="003739E0" w:rsidP="00B753D7">
            <w:pPr>
              <w:pStyle w:val="HuvudrubrikKolumn3"/>
            </w:pPr>
            <w:r w:rsidRPr="00421B7E">
              <w:t>Förslag</w:t>
            </w: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3739E0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295D66" w:rsidRPr="00421B7E" w:rsidRDefault="003739E0" w:rsidP="003739E0">
            <w:pPr>
              <w:pStyle w:val="renderubrik"/>
            </w:pPr>
            <w:r w:rsidRPr="00421B7E">
              <w:t>Propositioner</w:t>
            </w:r>
          </w:p>
        </w:tc>
        <w:tc>
          <w:tcPr>
            <w:tcW w:w="2481" w:type="dxa"/>
          </w:tcPr>
          <w:p w:rsidR="00295D66" w:rsidRPr="00421B7E" w:rsidRDefault="00295D66" w:rsidP="003739E0">
            <w:pPr>
              <w:pStyle w:val="renderubrik"/>
              <w:rPr>
                <w:spacing w:val="-4"/>
              </w:rPr>
            </w:pPr>
          </w:p>
        </w:tc>
      </w:tr>
      <w:tr w:rsidR="003739E0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9E0" w:rsidRPr="00421B7E" w:rsidRDefault="003739E0" w:rsidP="003739E0">
            <w:pPr>
              <w:pStyle w:val="FlistaNrText"/>
            </w:pPr>
          </w:p>
        </w:tc>
        <w:tc>
          <w:tcPr>
            <w:tcW w:w="6237" w:type="dxa"/>
          </w:tcPr>
          <w:p w:rsidR="003739E0" w:rsidRPr="00421B7E" w:rsidRDefault="003739E0" w:rsidP="003739E0">
            <w:r w:rsidRPr="00421B7E">
              <w:t>2007/08:146 Ändring i det nordiska skatteavtalet</w:t>
            </w:r>
          </w:p>
        </w:tc>
        <w:tc>
          <w:tcPr>
            <w:tcW w:w="2481" w:type="dxa"/>
          </w:tcPr>
          <w:p w:rsidR="003739E0" w:rsidRPr="00421B7E" w:rsidRDefault="00043239" w:rsidP="003739E0">
            <w:pPr>
              <w:rPr>
                <w:spacing w:val="-4"/>
              </w:rPr>
            </w:pPr>
            <w:r w:rsidRPr="00421B7E">
              <w:rPr>
                <w:spacing w:val="-4"/>
              </w:rPr>
              <w:t>SkU</w:t>
            </w:r>
          </w:p>
        </w:tc>
      </w:tr>
      <w:tr w:rsidR="003739E0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739E0" w:rsidRPr="00421B7E" w:rsidRDefault="003739E0" w:rsidP="003739E0">
            <w:pPr>
              <w:pStyle w:val="FlistaNrText"/>
            </w:pPr>
          </w:p>
        </w:tc>
        <w:tc>
          <w:tcPr>
            <w:tcW w:w="6237" w:type="dxa"/>
          </w:tcPr>
          <w:p w:rsidR="003739E0" w:rsidRPr="00421B7E" w:rsidRDefault="003739E0" w:rsidP="003739E0">
            <w:r w:rsidRPr="00421B7E">
              <w:t>2007/08:147 Nya regler för arbetskraftsinvandring</w:t>
            </w:r>
          </w:p>
        </w:tc>
        <w:tc>
          <w:tcPr>
            <w:tcW w:w="2481" w:type="dxa"/>
          </w:tcPr>
          <w:p w:rsidR="003739E0" w:rsidRPr="00421B7E" w:rsidRDefault="00043239" w:rsidP="003739E0">
            <w:pPr>
              <w:rPr>
                <w:spacing w:val="-4"/>
              </w:rPr>
            </w:pPr>
            <w:r w:rsidRPr="00421B7E">
              <w:rPr>
                <w:spacing w:val="-4"/>
              </w:rPr>
              <w:t>SfU</w:t>
            </w:r>
          </w:p>
        </w:tc>
      </w:tr>
    </w:tbl>
    <w:p w:rsidR="00295D66" w:rsidRPr="00421B7E" w:rsidRDefault="00295D66" w:rsidP="00295D66">
      <w:pPr>
        <w:pStyle w:val="Blankrad"/>
      </w:pPr>
      <w:r w:rsidRPr="00421B7E">
        <w:t>     </w:t>
      </w:r>
    </w:p>
    <w:p w:rsidR="00295D66" w:rsidRPr="00421B7E" w:rsidRDefault="00295D66" w:rsidP="00295D66">
      <w:pPr>
        <w:pStyle w:val="Blankrad"/>
      </w:pPr>
      <w:r w:rsidRPr="00421B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D66" w:rsidRPr="00421B7E" w:rsidTr="00B753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66" w:rsidRPr="00421B7E" w:rsidRDefault="00295D66" w:rsidP="00B753D7">
            <w:pPr>
              <w:pStyle w:val="HuvudrubrikFlisteNr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Huvudrubrik"/>
            </w:pPr>
            <w:bookmarkStart w:id="6" w:name="Start_ÄrendenFörBordläggning"/>
            <w:bookmarkEnd w:id="6"/>
            <w:r w:rsidRPr="00421B7E">
              <w:t>Ärenden för bordläggning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HuvudrubrikKolumn3"/>
            </w:pPr>
            <w:r w:rsidRPr="00421B7E">
              <w:t>Reservationer</w:t>
            </w: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renderubrik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renderubrik"/>
            </w:pPr>
            <w:r w:rsidRPr="00421B7E">
              <w:t>Finansutskottets betänkanden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renderubrik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2007/08:FiU29 Förlängning av övergångstiden för vissa finansieringsföretag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2007/08:FiU30 Tillåtna tillgångar i värdepappersfonder, m.m.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renderubrik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renderubrik"/>
            </w:pPr>
            <w:r w:rsidRPr="00421B7E">
              <w:t>Justitieutskottets betänkanden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renderubrik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2007/08:JuU17 Passmyndigheter utomlands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2007/08:JuU19 En långsiktigt hållbar tingsrättsorganisation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  <w:r w:rsidRPr="00421B7E">
              <w:rPr>
                <w:spacing w:val="-4"/>
              </w:rPr>
              <w:t>1 res. (s,v,mp)</w:t>
            </w: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renderubrik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renderubrik"/>
            </w:pPr>
            <w:r w:rsidRPr="00421B7E">
              <w:t>Utrikesutskottets betänkanden</w:t>
            </w:r>
            <w:r w:rsidR="003739E0" w:rsidRPr="00421B7E">
              <w:t xml:space="preserve"> och utlåtande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renderubrik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2007/08:UU6 Verksamheten inom Europarådet under 2007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  <w:r w:rsidRPr="00421B7E">
              <w:rPr>
                <w:spacing w:val="-4"/>
              </w:rPr>
              <w:t>1 res. (s,v,mp)</w:t>
            </w: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2007/08:UU8 Verksamheten inom Organisationen för säkerhet och samarbete i Europa under år 2007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2007/08:UU10 Berättelse om verksamheten i Europeiska unionen under 2007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  <w:r w:rsidRPr="00421B7E">
              <w:rPr>
                <w:spacing w:val="-4"/>
              </w:rPr>
              <w:t>30 res. (s,v,mp)</w:t>
            </w: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2007/08:UU11 Kommissionens årliga politiska strategi för år 2009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  <w:r w:rsidRPr="00421B7E">
              <w:rPr>
                <w:spacing w:val="-4"/>
              </w:rPr>
              <w:t>1 res. (v,mp)</w:t>
            </w: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renderubrik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renderubrik"/>
            </w:pPr>
            <w:r w:rsidRPr="00421B7E">
              <w:t>Socialutskottets betänkanden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renderubrik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2007/08:SoU12 Genomförande av EG-direktivet om mänskliga vävnader och celler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2007/08:SoU15 Ny vårdform inom den psykiatriska tvångsvården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  <w:r w:rsidRPr="00421B7E">
              <w:rPr>
                <w:spacing w:val="-4"/>
              </w:rPr>
              <w:t>2 res. (v,mp)</w:t>
            </w: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renderubrik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renderubrik"/>
            </w:pPr>
            <w:r w:rsidRPr="00421B7E">
              <w:t>Arbetsmarknadsutskottets betänkanden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renderubrik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2007/08:AU4 ILO:s konvention om ett ramverk för att främja arbetsmiljö, m.m.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2007/08:AU5 Genomförande av det nya maskindirektivet, m.m.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  <w:r w:rsidRPr="00421B7E">
              <w:rPr>
                <w:spacing w:val="-4"/>
              </w:rPr>
              <w:t>1 res. (v)</w:t>
            </w:r>
          </w:p>
        </w:tc>
      </w:tr>
    </w:tbl>
    <w:p w:rsidR="00295D66" w:rsidRPr="00421B7E" w:rsidRDefault="00295D66" w:rsidP="00295D66">
      <w:pPr>
        <w:pStyle w:val="Blankrad"/>
      </w:pPr>
      <w:r w:rsidRPr="00421B7E">
        <w:t>     </w:t>
      </w:r>
    </w:p>
    <w:p w:rsidR="00295D66" w:rsidRPr="00421B7E" w:rsidRDefault="00295D66" w:rsidP="00295D66">
      <w:pPr>
        <w:pStyle w:val="Blankrad"/>
      </w:pPr>
      <w:r w:rsidRPr="00421B7E">
        <w:t>   </w:t>
      </w:r>
    </w:p>
    <w:p w:rsidR="00377F09" w:rsidRPr="00421B7E" w:rsidRDefault="00377F09">
      <w:pPr>
        <w:pStyle w:val="Blankrad"/>
      </w:pPr>
      <w:r w:rsidRPr="00421B7E">
        <w:t>    </w:t>
      </w:r>
    </w:p>
    <w:p w:rsidR="00377F09" w:rsidRPr="00421B7E" w:rsidRDefault="00377F09">
      <w:pPr>
        <w:pStyle w:val="Blankrad"/>
      </w:pPr>
      <w:r w:rsidRPr="00421B7E">
        <w:t>    </w:t>
      </w:r>
    </w:p>
    <w:p w:rsidR="00377F09" w:rsidRPr="00421B7E" w:rsidRDefault="00377F09">
      <w:pPr>
        <w:pStyle w:val="Blankrad"/>
      </w:pPr>
      <w:r w:rsidRPr="00421B7E">
        <w:t>    </w:t>
      </w:r>
    </w:p>
    <w:p w:rsidR="00295D66" w:rsidRPr="00421B7E" w:rsidRDefault="00295D66">
      <w:pPr>
        <w:pStyle w:val="Blankrad"/>
      </w:pPr>
      <w:r w:rsidRPr="00421B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95D66" w:rsidRPr="00421B7E" w:rsidTr="00B753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95D66" w:rsidRPr="00421B7E" w:rsidRDefault="00295D66" w:rsidP="00B753D7">
            <w:pPr>
              <w:pStyle w:val="HuvudrubrikFlisteNr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Huvudrubrik"/>
            </w:pPr>
            <w:bookmarkStart w:id="7" w:name="Start_Ärendenfördebattochavgörande"/>
            <w:bookmarkEnd w:id="7"/>
            <w:r w:rsidRPr="00421B7E">
              <w:t>Ärenden för avgörande onsdagen den 7 maj kl. 16.00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HuvudrubrikKolumn3"/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renderubrik"/>
              <w:rPr>
                <w:rFonts w:ascii="Arial" w:hAnsi="Arial" w:cs="Arial"/>
                <w:b w:val="0"/>
              </w:rPr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renderubrik"/>
              <w:rPr>
                <w:rFonts w:ascii="Arial" w:hAnsi="Arial" w:cs="Arial"/>
                <w:b w:val="0"/>
                <w:sz w:val="22"/>
                <w:szCs w:val="22"/>
              </w:rPr>
            </w:pPr>
            <w:r w:rsidRPr="00421B7E">
              <w:rPr>
                <w:rFonts w:ascii="Arial" w:hAnsi="Arial" w:cs="Arial"/>
                <w:b w:val="0"/>
                <w:sz w:val="22"/>
                <w:szCs w:val="22"/>
              </w:rPr>
              <w:t>Tidigare slutdebatterade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renderubrik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renderubrik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renderubrik"/>
            </w:pPr>
            <w:r w:rsidRPr="00421B7E">
              <w:t>Sammansatta justitie- och socialutskottets betänkande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renderubrik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2007/08:JuSoU1 Handlingsplan för att bekämpa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  <w:r w:rsidRPr="00421B7E">
              <w:rPr>
                <w:spacing w:val="-4"/>
              </w:rPr>
              <w:t>57 res. (s,v,mp)</w:t>
            </w: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renderubrik"/>
            </w:pPr>
          </w:p>
        </w:tc>
        <w:tc>
          <w:tcPr>
            <w:tcW w:w="6237" w:type="dxa"/>
          </w:tcPr>
          <w:p w:rsidR="00295D66" w:rsidRPr="00421B7E" w:rsidRDefault="00295D66" w:rsidP="00B753D7">
            <w:pPr>
              <w:pStyle w:val="renderubrik"/>
            </w:pPr>
            <w:r w:rsidRPr="00421B7E">
              <w:t>Trafikutskottets betänkanden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pStyle w:val="renderubrik"/>
              <w:rPr>
                <w:spacing w:val="-4"/>
              </w:rPr>
            </w:pP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2007/08:TU11 Järnvägsfrågor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  <w:r w:rsidRPr="00421B7E">
              <w:rPr>
                <w:spacing w:val="-4"/>
              </w:rPr>
              <w:t>7 res. (s,v,mp)</w:t>
            </w:r>
          </w:p>
        </w:tc>
      </w:tr>
      <w:tr w:rsidR="00295D66" w:rsidRPr="00421B7E" w:rsidTr="00B75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95D66" w:rsidRPr="00421B7E" w:rsidRDefault="00295D66" w:rsidP="00B753D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95D66" w:rsidRPr="00421B7E" w:rsidRDefault="00295D66" w:rsidP="00B753D7">
            <w:r w:rsidRPr="00421B7E">
              <w:t>2007/08:TU12 Post och grundläggande betaltjänster</w:t>
            </w:r>
          </w:p>
        </w:tc>
        <w:tc>
          <w:tcPr>
            <w:tcW w:w="2481" w:type="dxa"/>
          </w:tcPr>
          <w:p w:rsidR="00295D66" w:rsidRPr="00421B7E" w:rsidRDefault="00295D66" w:rsidP="00B753D7">
            <w:pPr>
              <w:rPr>
                <w:spacing w:val="-4"/>
              </w:rPr>
            </w:pPr>
            <w:r w:rsidRPr="00421B7E">
              <w:rPr>
                <w:spacing w:val="-4"/>
              </w:rPr>
              <w:t>5 res. (s,v,mp)</w:t>
            </w:r>
          </w:p>
        </w:tc>
      </w:tr>
    </w:tbl>
    <w:p w:rsidR="00295D66" w:rsidRPr="00421B7E" w:rsidRDefault="00295D66" w:rsidP="00295D66">
      <w:pPr>
        <w:pStyle w:val="Blankrad"/>
      </w:pPr>
      <w:r w:rsidRPr="00421B7E">
        <w:t>  </w:t>
      </w:r>
    </w:p>
    <w:p w:rsidR="00295D66" w:rsidRPr="00421B7E" w:rsidRDefault="00295D66" w:rsidP="00295D66">
      <w:pPr>
        <w:pStyle w:val="Blankrad"/>
      </w:pPr>
      <w:bookmarkStart w:id="8" w:name="Start"/>
      <w:bookmarkEnd w:id="8"/>
      <w:r w:rsidRPr="00421B7E">
        <w:t>     </w:t>
      </w:r>
    </w:p>
    <w:p w:rsidR="006E04A4" w:rsidRPr="00421B7E" w:rsidRDefault="006E04A4">
      <w:pPr>
        <w:pStyle w:val="Blankrad"/>
      </w:pPr>
      <w:r w:rsidRPr="00421B7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21B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21B7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21B7E" w:rsidRDefault="006E04A4">
            <w:pPr>
              <w:pStyle w:val="StreckMitten"/>
            </w:pPr>
            <w:r w:rsidRPr="00421B7E">
              <w:tab/>
            </w:r>
            <w:r w:rsidRPr="00421B7E">
              <w:tab/>
            </w:r>
          </w:p>
        </w:tc>
      </w:tr>
    </w:tbl>
    <w:p w:rsidR="006E04A4" w:rsidRPr="00421B7E" w:rsidRDefault="006E04A4" w:rsidP="00CE4300">
      <w:pPr>
        <w:pStyle w:val="Blankrad"/>
      </w:pPr>
    </w:p>
    <w:sectPr w:rsidR="006E04A4" w:rsidRPr="00421B7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8A1" w:rsidRPr="00421B7E" w:rsidRDefault="00CE18A1">
      <w:r w:rsidRPr="00421B7E">
        <w:separator/>
      </w:r>
    </w:p>
  </w:endnote>
  <w:endnote w:type="continuationSeparator" w:id="0">
    <w:p w:rsidR="00CE18A1" w:rsidRPr="00421B7E" w:rsidRDefault="00CE18A1">
      <w:r w:rsidRPr="00421B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F09" w:rsidRPr="00421B7E" w:rsidRDefault="00377F09">
    <w:pPr>
      <w:pStyle w:val="Sidhuvud"/>
      <w:jc w:val="center"/>
    </w:pPr>
    <w:r w:rsidRPr="00421B7E">
      <w:fldChar w:fldCharType="begin" w:fldLock="1"/>
    </w:r>
    <w:r w:rsidRPr="00421B7E">
      <w:instrText xml:space="preserve"> PAGE </w:instrText>
    </w:r>
    <w:r w:rsidRPr="00421B7E">
      <w:fldChar w:fldCharType="separate"/>
    </w:r>
    <w:r w:rsidR="00DD0811" w:rsidRPr="00421B7E">
      <w:t>2</w:t>
    </w:r>
    <w:r w:rsidRPr="00421B7E">
      <w:fldChar w:fldCharType="end"/>
    </w:r>
    <w:r w:rsidRPr="00421B7E">
      <w:t xml:space="preserve"> (</w:t>
    </w:r>
    <w:r w:rsidRPr="00421B7E">
      <w:fldChar w:fldCharType="begin" w:fldLock="1"/>
    </w:r>
    <w:r w:rsidRPr="00421B7E">
      <w:instrText xml:space="preserve"> NUMPAGES </w:instrText>
    </w:r>
    <w:r w:rsidRPr="00421B7E">
      <w:fldChar w:fldCharType="separate"/>
    </w:r>
    <w:r w:rsidR="00DD0811" w:rsidRPr="00421B7E">
      <w:t>3</w:t>
    </w:r>
    <w:r w:rsidRPr="00421B7E">
      <w:fldChar w:fldCharType="end"/>
    </w:r>
    <w:r w:rsidRPr="00421B7E">
      <w:t>)</w:t>
    </w:r>
  </w:p>
  <w:p w:rsidR="00377F09" w:rsidRPr="00421B7E" w:rsidRDefault="00377F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F09" w:rsidRPr="00421B7E" w:rsidRDefault="00377F09">
    <w:pPr>
      <w:pStyle w:val="Sidhuvud"/>
      <w:jc w:val="center"/>
    </w:pPr>
    <w:r w:rsidRPr="00421B7E">
      <w:fldChar w:fldCharType="begin" w:fldLock="1"/>
    </w:r>
    <w:r w:rsidRPr="00421B7E">
      <w:instrText xml:space="preserve"> PAGE </w:instrText>
    </w:r>
    <w:r w:rsidRPr="00421B7E">
      <w:fldChar w:fldCharType="separate"/>
    </w:r>
    <w:r w:rsidR="00B753D7" w:rsidRPr="00421B7E">
      <w:t>1</w:t>
    </w:r>
    <w:r w:rsidRPr="00421B7E">
      <w:fldChar w:fldCharType="end"/>
    </w:r>
    <w:r w:rsidRPr="00421B7E">
      <w:t xml:space="preserve"> (</w:t>
    </w:r>
    <w:r w:rsidRPr="00421B7E">
      <w:fldChar w:fldCharType="begin" w:fldLock="1"/>
    </w:r>
    <w:r w:rsidRPr="00421B7E">
      <w:instrText xml:space="preserve"> NUMPAGES </w:instrText>
    </w:r>
    <w:r w:rsidRPr="00421B7E">
      <w:fldChar w:fldCharType="separate"/>
    </w:r>
    <w:r w:rsidR="00DD0811" w:rsidRPr="00421B7E">
      <w:t>3</w:t>
    </w:r>
    <w:r w:rsidRPr="00421B7E">
      <w:fldChar w:fldCharType="end"/>
    </w:r>
    <w:r w:rsidRPr="00421B7E">
      <w:t>)</w:t>
    </w:r>
  </w:p>
  <w:p w:rsidR="00377F09" w:rsidRPr="00421B7E" w:rsidRDefault="00377F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8A1" w:rsidRPr="00421B7E" w:rsidRDefault="00CE18A1">
      <w:r w:rsidRPr="00421B7E">
        <w:separator/>
      </w:r>
    </w:p>
  </w:footnote>
  <w:footnote w:type="continuationSeparator" w:id="0">
    <w:p w:rsidR="00CE18A1" w:rsidRPr="00421B7E" w:rsidRDefault="00CE18A1">
      <w:r w:rsidRPr="00421B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F09" w:rsidRPr="00421B7E" w:rsidRDefault="00377F09">
    <w:pPr>
      <w:pStyle w:val="Sidhuvud"/>
      <w:tabs>
        <w:tab w:val="clear" w:pos="4536"/>
      </w:tabs>
    </w:pPr>
    <w:r w:rsidRPr="00421B7E">
      <w:fldChar w:fldCharType="begin" w:fldLock="1"/>
    </w:r>
    <w:r w:rsidRPr="00421B7E">
      <w:instrText xml:space="preserve"> DOCPROPERTY "DocumentDate" </w:instrText>
    </w:r>
    <w:r w:rsidRPr="00421B7E">
      <w:fldChar w:fldCharType="separate"/>
    </w:r>
    <w:r w:rsidR="00DD0811" w:rsidRPr="00421B7E">
      <w:t>Tisdagen den 6 maj 2008</w:t>
    </w:r>
    <w:r w:rsidRPr="00421B7E">
      <w:fldChar w:fldCharType="end"/>
    </w:r>
    <w:r w:rsidRPr="00421B7E">
      <w:tab/>
    </w:r>
  </w:p>
  <w:p w:rsidR="00377F09" w:rsidRPr="00421B7E" w:rsidRDefault="00377F0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21B7E">
      <w:rPr>
        <w:sz w:val="12"/>
      </w:rPr>
      <w:tab/>
    </w:r>
  </w:p>
  <w:p w:rsidR="00377F09" w:rsidRPr="00421B7E" w:rsidRDefault="00377F09"/>
  <w:p w:rsidR="00377F09" w:rsidRPr="00421B7E" w:rsidRDefault="00377F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F09" w:rsidRPr="00421B7E" w:rsidRDefault="00421B7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21B7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7F09" w:rsidRPr="00421B7E" w:rsidRDefault="00377F09">
    <w:pPr>
      <w:pStyle w:val="Dokumentrubrik"/>
      <w:spacing w:after="360"/>
    </w:pPr>
    <w:r w:rsidRPr="00421B7E">
      <w:t>Föredragningslista</w:t>
    </w:r>
  </w:p>
  <w:p w:rsidR="00377F09" w:rsidRPr="00421B7E" w:rsidRDefault="00377F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23026695">
    <w:abstractNumId w:val="5"/>
  </w:num>
  <w:num w:numId="2" w16cid:durableId="549608782">
    <w:abstractNumId w:val="2"/>
  </w:num>
  <w:num w:numId="3" w16cid:durableId="917254259">
    <w:abstractNumId w:val="4"/>
  </w:num>
  <w:num w:numId="4" w16cid:durableId="1494758406">
    <w:abstractNumId w:val="1"/>
  </w:num>
  <w:num w:numId="5" w16cid:durableId="57824064">
    <w:abstractNumId w:val="0"/>
  </w:num>
  <w:num w:numId="6" w16cid:durableId="80444875">
    <w:abstractNumId w:val="3"/>
  </w:num>
  <w:num w:numId="7" w16cid:durableId="771433349">
    <w:abstractNumId w:val="3"/>
  </w:num>
  <w:num w:numId="8" w16cid:durableId="1592347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5FA9"/>
    <w:rsid w:val="00000608"/>
    <w:rsid w:val="000025B1"/>
    <w:rsid w:val="00003249"/>
    <w:rsid w:val="00013362"/>
    <w:rsid w:val="000157A2"/>
    <w:rsid w:val="00025ED1"/>
    <w:rsid w:val="00030ADD"/>
    <w:rsid w:val="00043239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45FA9"/>
    <w:rsid w:val="002760B5"/>
    <w:rsid w:val="002826A6"/>
    <w:rsid w:val="0029386E"/>
    <w:rsid w:val="00295D66"/>
    <w:rsid w:val="002A09ED"/>
    <w:rsid w:val="002A6592"/>
    <w:rsid w:val="002B3051"/>
    <w:rsid w:val="002C244C"/>
    <w:rsid w:val="002C2EDB"/>
    <w:rsid w:val="002C593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39E0"/>
    <w:rsid w:val="00376480"/>
    <w:rsid w:val="00377B34"/>
    <w:rsid w:val="00377F09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1B7E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72541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46C34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2C9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C473A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753D7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282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18A1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2A99"/>
    <w:rsid w:val="00DB3C3E"/>
    <w:rsid w:val="00DC1161"/>
    <w:rsid w:val="00DD081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32C99-0D25-4106-9F99-0BA2B076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29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413</Words>
  <Characters>2794</Characters>
  <Application>Microsoft Office Word</Application>
  <DocSecurity>4</DocSecurity>
  <Lines>214</Lines>
  <Paragraphs>128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2007/08:105</vt:lpstr>
      <vt:lpstr>Tisdagen den 6 maj 2008</vt:lpstr>
    </vt:vector>
  </TitlesOfParts>
  <Company>Riksdagen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2008-05-05T11:36:00Z</cp:lastPrinted>
  <dcterms:created xsi:type="dcterms:W3CDTF">2025-12-17T12:25:00Z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6 maj 2008</vt:lpwstr>
  </property>
  <property fmtid="{D5CDD505-2E9C-101B-9397-08002B2CF9AE}" pid="3" name="DocumentNumber">
    <vt:lpwstr>105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2008-05-06</vt:lpwstr>
  </property>
</Properties>
</file>