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979B3" w:rsidRDefault="006E04A4">
      <w:pPr>
        <w:pStyle w:val="Dokumentbeteckning"/>
        <w:rPr>
          <w:u w:val="single"/>
        </w:rPr>
      </w:pPr>
      <w:r w:rsidRPr="004979B3">
        <w:fldChar w:fldCharType="begin" w:fldLock="1"/>
      </w:r>
      <w:r w:rsidRPr="004979B3">
        <w:instrText xml:space="preserve"> DOCPROPERTY "DocumentYear" </w:instrText>
      </w:r>
      <w:r w:rsidRPr="004979B3">
        <w:fldChar w:fldCharType="separate"/>
      </w:r>
      <w:r w:rsidR="00A225E3" w:rsidRPr="004979B3">
        <w:t>2010/11</w:t>
      </w:r>
      <w:r w:rsidRPr="004979B3">
        <w:fldChar w:fldCharType="end"/>
      </w:r>
      <w:r w:rsidRPr="004979B3">
        <w:t>:</w:t>
      </w:r>
      <w:r w:rsidRPr="004979B3">
        <w:fldChar w:fldCharType="begin" w:fldLock="1"/>
      </w:r>
      <w:r w:rsidRPr="004979B3">
        <w:instrText xml:space="preserve"> DOCPROPERTY "DocumentNumber" </w:instrText>
      </w:r>
      <w:r w:rsidRPr="004979B3">
        <w:fldChar w:fldCharType="separate"/>
      </w:r>
      <w:r w:rsidR="00A225E3" w:rsidRPr="004979B3">
        <w:t>120</w:t>
      </w:r>
      <w:r w:rsidRPr="004979B3">
        <w:fldChar w:fldCharType="end"/>
      </w:r>
    </w:p>
    <w:p w:rsidR="006E04A4" w:rsidRPr="004979B3" w:rsidRDefault="006E04A4">
      <w:pPr>
        <w:pStyle w:val="Datum"/>
        <w:outlineLvl w:val="0"/>
      </w:pPr>
      <w:r w:rsidRPr="004979B3">
        <w:fldChar w:fldCharType="begin" w:fldLock="1"/>
      </w:r>
      <w:r w:rsidRPr="004979B3">
        <w:instrText xml:space="preserve"> DOCPROPERTY "DocumentDate" </w:instrText>
      </w:r>
      <w:r w:rsidRPr="004979B3">
        <w:fldChar w:fldCharType="separate"/>
      </w:r>
      <w:r w:rsidR="00A225E3" w:rsidRPr="004979B3">
        <w:t>Tisdagen den 21 juni 2011</w:t>
      </w:r>
      <w:r w:rsidRPr="004979B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9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979B3" w:rsidRDefault="00A225E3">
            <w:pPr>
              <w:pStyle w:val="Plenum"/>
              <w:tabs>
                <w:tab w:val="clear" w:pos="1418"/>
              </w:tabs>
            </w:pPr>
            <w:r w:rsidRPr="004979B3">
              <w:t>Kl.</w:t>
            </w:r>
          </w:p>
        </w:tc>
        <w:tc>
          <w:tcPr>
            <w:tcW w:w="851" w:type="dxa"/>
          </w:tcPr>
          <w:p w:rsidR="006E04A4" w:rsidRPr="004979B3" w:rsidRDefault="00A225E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79B3">
              <w:t>09.00</w:t>
            </w:r>
          </w:p>
        </w:tc>
        <w:tc>
          <w:tcPr>
            <w:tcW w:w="397" w:type="dxa"/>
          </w:tcPr>
          <w:p w:rsidR="006E04A4" w:rsidRPr="004979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979B3" w:rsidRDefault="00A225E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979B3">
              <w:t>Arbetsplenum</w:t>
            </w:r>
            <w:r w:rsidRPr="004979B3">
              <w:rPr>
                <w:sz w:val="24"/>
              </w:rPr>
              <w:t xml:space="preserve"> (uppehåll för gruppmöten ca kl. 16.00-18.00)</w:t>
            </w:r>
          </w:p>
        </w:tc>
      </w:tr>
      <w:tr w:rsidR="00A225E3" w:rsidRPr="0049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225E3" w:rsidRPr="004979B3" w:rsidRDefault="00A225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225E3" w:rsidRPr="004979B3" w:rsidRDefault="00A225E3">
            <w:pPr>
              <w:pStyle w:val="Plenum"/>
              <w:tabs>
                <w:tab w:val="clear" w:pos="1418"/>
              </w:tabs>
              <w:jc w:val="right"/>
            </w:pPr>
            <w:r w:rsidRPr="004979B3">
              <w:t>15.30</w:t>
            </w:r>
          </w:p>
        </w:tc>
        <w:tc>
          <w:tcPr>
            <w:tcW w:w="397" w:type="dxa"/>
          </w:tcPr>
          <w:p w:rsidR="00A225E3" w:rsidRPr="004979B3" w:rsidRDefault="00A225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225E3" w:rsidRPr="004979B3" w:rsidRDefault="00A225E3">
            <w:pPr>
              <w:pStyle w:val="Plenum"/>
              <w:tabs>
                <w:tab w:val="clear" w:pos="1418"/>
              </w:tabs>
              <w:ind w:right="1"/>
            </w:pPr>
            <w:r w:rsidRPr="004979B3">
              <w:t>Votering</w:t>
            </w:r>
          </w:p>
        </w:tc>
      </w:tr>
    </w:tbl>
    <w:p w:rsidR="006E04A4" w:rsidRPr="004979B3" w:rsidRDefault="006E04A4">
      <w:pPr>
        <w:pStyle w:val="StreckLngt"/>
      </w:pPr>
      <w:r w:rsidRPr="004979B3">
        <w:tab/>
      </w:r>
    </w:p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Ensam"/>
            </w:pPr>
            <w:r w:rsidRPr="004979B3">
              <w:t>Justering av protokoll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Protokollet från sammanträdet onsdagen den 15 juni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Ensam"/>
            </w:pPr>
            <w:r w:rsidRPr="004979B3">
              <w:t>Avsägelse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Urban Ahlin (S) som suppleant i EU-nämnden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Ensam"/>
            </w:pPr>
            <w:r w:rsidRPr="004979B3">
              <w:t>Anmälan om kompletteringsval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Kenneth G Forslund (S) som suppleant i EU-nämnden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Ensam"/>
            </w:pPr>
            <w:bookmarkStart w:id="1" w:name="TypRubrik"/>
            <w:bookmarkEnd w:id="1"/>
            <w:r w:rsidRPr="004979B3">
              <w:t>Meddelande om skriftliga frågor under sommaruppehållet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Skriftliga frågor som lämnas in efter kl. 10.00 torsdagen den 23 juni och t.o.m. fredagen den 2 september ska besvaras av statsråd inom fjorton dagar efter det att frågan har framställts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Ensam"/>
            </w:pPr>
            <w:r w:rsidRPr="004979B3">
              <w:t>Meddelande om återrapportering från Europeiska rådets möte den 23-24 juni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Tisdagen den 28 juni kl. 13.00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"/>
            </w:pPr>
            <w:bookmarkStart w:id="3" w:name="Start_ÄrendenFörBordläggning"/>
            <w:bookmarkEnd w:id="3"/>
            <w:r w:rsidRPr="004979B3">
              <w:t>Ärenden för bordläggning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  <w:r w:rsidRPr="004979B3">
              <w:t>Reservationer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Finansutskottets betänkanden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2010/11:FiU20 Riktlinjer för den ekonomiska politiken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4 res. (S,MP,SD,V)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Skatteutskottets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2010/11:SkU33 Redovisning av skatteutgifter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Finansutskottets betänkanden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2010/11:FiU21 Vårändringsbudget för 2011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3 res. (MP,SD)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2010/11:FiU33 Årsredovisning för staten 2010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</w:tbl>
    <w:p w:rsidR="00AE1FE2" w:rsidRPr="004979B3" w:rsidRDefault="00AE1FE2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FE2" w:rsidRPr="004979B3" w:rsidTr="004C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FE2" w:rsidRPr="004979B3" w:rsidRDefault="00AE1FE2" w:rsidP="004C5009">
            <w:pPr>
              <w:pStyle w:val="HuvudrubrikFlisteNr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Huvudrubrik"/>
            </w:pPr>
            <w:bookmarkStart w:id="4" w:name="Start_Ärendenfördebattochavgörande"/>
            <w:bookmarkEnd w:id="4"/>
            <w:r w:rsidRPr="004979B3">
              <w:t>Ärenden för debatt och avgörande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HuvudrubrikKolumn3"/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Trafikutskottets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2010/11:TU27 Lag om flygplatsavgifter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Näringsutskottets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2010/11:NU26 Säkerheten i svenska kärnkraftsreaktorer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3 res. (S,MP,V)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Finansutskottets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2010/11:FiU36 Förlängd tillgänglighetsperiod för krediten till Island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Utbildningsutskottets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2010/11:UbU18 Ökad flexibilitet och förbättrad återbetalning inom studiestödssystemet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2 res. (MP,SD)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Finansutskottets betänkanden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2010/11:FiU24 Utvärdering av penningpolitiken 2008–2010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2010/11:FiU34 Utvecklingen inom den kommunala sektorn 2010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2 res. (S,SD,V)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2010/11:FiU38 Investeringsfondsfrågor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2010/11:FiU42 Ramverk för finanspolitiken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2 res. (SD,V)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Kulturutskottets utlåtande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2010/11:KrU11 Grönbok om onlinespel på den inre marknaden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Försvarsutskottets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2010/11:FöU7 Avgift enligt Studsvikslagen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Skatteutskottets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2010/11:SkU35 Skattekonsekvenser av fondverksamhet över gränserna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(V)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Socialförsäkringsutskottets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2010/11:SfU11 Vissa ändringar i sjukförsäkringen</w:t>
            </w:r>
          </w:p>
          <w:p w:rsidR="00AE1FE2" w:rsidRPr="004979B3" w:rsidRDefault="00AE1FE2" w:rsidP="004C5009">
            <w:pPr>
              <w:rPr>
                <w:i/>
              </w:rPr>
            </w:pPr>
            <w:r w:rsidRPr="004979B3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(M,FP,C,KD)</w:t>
            </w: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renderubrik"/>
            </w:pPr>
          </w:p>
        </w:tc>
        <w:tc>
          <w:tcPr>
            <w:tcW w:w="6237" w:type="dxa"/>
          </w:tcPr>
          <w:p w:rsidR="00AE1FE2" w:rsidRPr="004979B3" w:rsidRDefault="00AE1FE2" w:rsidP="004C5009">
            <w:pPr>
              <w:pStyle w:val="renderubrik"/>
            </w:pPr>
            <w:r w:rsidRPr="004979B3">
              <w:t>Justitieutskottets betänkande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pStyle w:val="renderubrik"/>
              <w:rPr>
                <w:spacing w:val="-4"/>
              </w:rPr>
            </w:pPr>
          </w:p>
        </w:tc>
      </w:tr>
      <w:tr w:rsidR="00AE1FE2" w:rsidRPr="004979B3" w:rsidTr="004C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FE2" w:rsidRPr="004979B3" w:rsidRDefault="00AE1FE2" w:rsidP="004C5009">
            <w:pPr>
              <w:pStyle w:val="FlistaNrText"/>
            </w:pPr>
          </w:p>
        </w:tc>
        <w:tc>
          <w:tcPr>
            <w:tcW w:w="6237" w:type="dxa"/>
          </w:tcPr>
          <w:p w:rsidR="00AE1FE2" w:rsidRPr="004979B3" w:rsidRDefault="00AE1FE2" w:rsidP="004C5009">
            <w:r w:rsidRPr="004979B3">
              <w:t>2010/11:JuU28 Anmälningsplikt vid idrottsarrangemang</w:t>
            </w:r>
          </w:p>
        </w:tc>
        <w:tc>
          <w:tcPr>
            <w:tcW w:w="2481" w:type="dxa"/>
          </w:tcPr>
          <w:p w:rsidR="00AE1FE2" w:rsidRPr="004979B3" w:rsidRDefault="00AE1FE2" w:rsidP="004C5009">
            <w:pPr>
              <w:rPr>
                <w:spacing w:val="-4"/>
              </w:rPr>
            </w:pPr>
            <w:r w:rsidRPr="004979B3">
              <w:rPr>
                <w:spacing w:val="-4"/>
              </w:rPr>
              <w:t>2 res. (M,FP,C,SD,KD)</w:t>
            </w:r>
          </w:p>
        </w:tc>
      </w:tr>
    </w:tbl>
    <w:p w:rsidR="00AE1FE2" w:rsidRPr="004979B3" w:rsidRDefault="00AE1FE2" w:rsidP="003675A0">
      <w:pPr>
        <w:pStyle w:val="Blankrad"/>
      </w:pPr>
      <w:r w:rsidRPr="004979B3">
        <w:t>     </w:t>
      </w:r>
    </w:p>
    <w:p w:rsidR="00AE1FE2" w:rsidRPr="004979B3" w:rsidRDefault="00AE1FE2" w:rsidP="003675A0">
      <w:pPr>
        <w:pStyle w:val="Blankrad"/>
      </w:pPr>
      <w:bookmarkStart w:id="5" w:name="Start"/>
      <w:bookmarkEnd w:id="5"/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979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979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979B3" w:rsidRDefault="006E04A4" w:rsidP="00D016E9">
            <w:pPr>
              <w:pStyle w:val="StreckMitten"/>
            </w:pPr>
            <w:r w:rsidRPr="004979B3">
              <w:tab/>
            </w:r>
            <w:r w:rsidRPr="004979B3">
              <w:tab/>
            </w:r>
          </w:p>
        </w:tc>
      </w:tr>
    </w:tbl>
    <w:p w:rsidR="006E04A4" w:rsidRPr="004979B3" w:rsidRDefault="006E04A4" w:rsidP="003675A0">
      <w:pPr>
        <w:pStyle w:val="Blankrad"/>
      </w:pPr>
    </w:p>
    <w:sectPr w:rsidR="006E04A4" w:rsidRPr="004979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5E3" w:rsidRPr="004979B3" w:rsidRDefault="00A225E3">
      <w:r w:rsidRPr="004979B3">
        <w:separator/>
      </w:r>
    </w:p>
  </w:endnote>
  <w:endnote w:type="continuationSeparator" w:id="0">
    <w:p w:rsidR="00A225E3" w:rsidRPr="004979B3" w:rsidRDefault="00A225E3">
      <w:r w:rsidRPr="00497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E3" w:rsidRPr="004979B3" w:rsidRDefault="00A225E3">
    <w:pPr>
      <w:pStyle w:val="Sidhuvud"/>
      <w:jc w:val="center"/>
    </w:pPr>
    <w:r w:rsidRPr="004979B3">
      <w:fldChar w:fldCharType="begin" w:fldLock="1"/>
    </w:r>
    <w:r w:rsidRPr="004979B3">
      <w:instrText xml:space="preserve"> PAGE </w:instrText>
    </w:r>
    <w:r w:rsidRPr="004979B3">
      <w:fldChar w:fldCharType="separate"/>
    </w:r>
    <w:r w:rsidR="004C5009" w:rsidRPr="004979B3">
      <w:t>2</w:t>
    </w:r>
    <w:r w:rsidRPr="004979B3">
      <w:fldChar w:fldCharType="end"/>
    </w:r>
    <w:r w:rsidRPr="004979B3">
      <w:t xml:space="preserve"> (</w:t>
    </w:r>
    <w:r w:rsidRPr="004979B3">
      <w:fldChar w:fldCharType="begin" w:fldLock="1"/>
    </w:r>
    <w:r w:rsidRPr="004979B3">
      <w:instrText xml:space="preserve"> NUMPAGES </w:instrText>
    </w:r>
    <w:r w:rsidRPr="004979B3">
      <w:fldChar w:fldCharType="separate"/>
    </w:r>
    <w:r w:rsidR="004C5009" w:rsidRPr="004979B3">
      <w:t>2</w:t>
    </w:r>
    <w:r w:rsidRPr="004979B3">
      <w:fldChar w:fldCharType="end"/>
    </w:r>
    <w:r w:rsidRPr="004979B3">
      <w:t>)</w:t>
    </w:r>
  </w:p>
  <w:p w:rsidR="00A225E3" w:rsidRPr="004979B3" w:rsidRDefault="00A225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E3" w:rsidRPr="004979B3" w:rsidRDefault="00A225E3">
    <w:pPr>
      <w:pStyle w:val="Sidhuvud"/>
      <w:jc w:val="center"/>
    </w:pPr>
    <w:r w:rsidRPr="004979B3">
      <w:fldChar w:fldCharType="begin" w:fldLock="1"/>
    </w:r>
    <w:r w:rsidRPr="004979B3">
      <w:instrText xml:space="preserve"> PAGE </w:instrText>
    </w:r>
    <w:r w:rsidRPr="004979B3">
      <w:fldChar w:fldCharType="separate"/>
    </w:r>
    <w:r w:rsidR="00AE1FE2" w:rsidRPr="004979B3">
      <w:t>1</w:t>
    </w:r>
    <w:r w:rsidRPr="004979B3">
      <w:fldChar w:fldCharType="end"/>
    </w:r>
    <w:r w:rsidRPr="004979B3">
      <w:t xml:space="preserve"> (</w:t>
    </w:r>
    <w:r w:rsidRPr="004979B3">
      <w:fldChar w:fldCharType="begin" w:fldLock="1"/>
    </w:r>
    <w:r w:rsidRPr="004979B3">
      <w:instrText xml:space="preserve"> NUMPAGES </w:instrText>
    </w:r>
    <w:r w:rsidRPr="004979B3">
      <w:fldChar w:fldCharType="separate"/>
    </w:r>
    <w:r w:rsidR="00AE1FE2" w:rsidRPr="004979B3">
      <w:t>2</w:t>
    </w:r>
    <w:r w:rsidRPr="004979B3">
      <w:fldChar w:fldCharType="end"/>
    </w:r>
    <w:r w:rsidRPr="004979B3">
      <w:t>)</w:t>
    </w:r>
  </w:p>
  <w:p w:rsidR="00A225E3" w:rsidRPr="004979B3" w:rsidRDefault="00A225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5E3" w:rsidRPr="004979B3" w:rsidRDefault="00A225E3">
      <w:r w:rsidRPr="004979B3">
        <w:separator/>
      </w:r>
    </w:p>
  </w:footnote>
  <w:footnote w:type="continuationSeparator" w:id="0">
    <w:p w:rsidR="00A225E3" w:rsidRPr="004979B3" w:rsidRDefault="00A225E3">
      <w:r w:rsidRPr="00497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E3" w:rsidRPr="004979B3" w:rsidRDefault="00A225E3">
    <w:pPr>
      <w:pStyle w:val="Sidhuvud"/>
      <w:tabs>
        <w:tab w:val="clear" w:pos="4536"/>
      </w:tabs>
    </w:pPr>
    <w:r w:rsidRPr="004979B3">
      <w:fldChar w:fldCharType="begin" w:fldLock="1"/>
    </w:r>
    <w:r w:rsidRPr="004979B3">
      <w:instrText xml:space="preserve"> DOCPROPERTY "DocumentDate" </w:instrText>
    </w:r>
    <w:r w:rsidRPr="004979B3">
      <w:fldChar w:fldCharType="separate"/>
    </w:r>
    <w:r w:rsidR="00AE1FE2" w:rsidRPr="004979B3">
      <w:t>Tisdagen den 21 juni 2011</w:t>
    </w:r>
    <w:r w:rsidRPr="004979B3">
      <w:fldChar w:fldCharType="end"/>
    </w:r>
    <w:r w:rsidRPr="004979B3">
      <w:tab/>
    </w:r>
  </w:p>
  <w:p w:rsidR="00A225E3" w:rsidRPr="004979B3" w:rsidRDefault="00A225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79B3">
      <w:rPr>
        <w:sz w:val="12"/>
      </w:rPr>
      <w:tab/>
    </w:r>
  </w:p>
  <w:p w:rsidR="00A225E3" w:rsidRPr="004979B3" w:rsidRDefault="00A225E3"/>
  <w:p w:rsidR="00A225E3" w:rsidRPr="004979B3" w:rsidRDefault="00A225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E3" w:rsidRPr="004979B3" w:rsidRDefault="004979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979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5E3" w:rsidRPr="004979B3" w:rsidRDefault="00A225E3">
    <w:pPr>
      <w:pStyle w:val="Dokumentrubrik"/>
      <w:spacing w:after="360"/>
    </w:pPr>
    <w:r w:rsidRPr="004979B3">
      <w:t>Föredragningslista</w:t>
    </w:r>
  </w:p>
  <w:p w:rsidR="00A225E3" w:rsidRPr="004979B3" w:rsidRDefault="00A225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3977868">
    <w:abstractNumId w:val="5"/>
  </w:num>
  <w:num w:numId="2" w16cid:durableId="1003051114">
    <w:abstractNumId w:val="2"/>
  </w:num>
  <w:num w:numId="3" w16cid:durableId="786388920">
    <w:abstractNumId w:val="4"/>
  </w:num>
  <w:num w:numId="4" w16cid:durableId="1828013420">
    <w:abstractNumId w:val="1"/>
  </w:num>
  <w:num w:numId="5" w16cid:durableId="2083672156">
    <w:abstractNumId w:val="0"/>
  </w:num>
  <w:num w:numId="6" w16cid:durableId="392971228">
    <w:abstractNumId w:val="3"/>
  </w:num>
  <w:num w:numId="7" w16cid:durableId="439423743">
    <w:abstractNumId w:val="3"/>
  </w:num>
  <w:num w:numId="8" w16cid:durableId="9903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289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5655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979B3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5009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6764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2E6D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5E3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1FE2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2897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B0E272-6487-40A6-9384-412A61FF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4565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312</Words>
  <Characters>2223</Characters>
  <Application>Microsoft Office Word</Application>
  <DocSecurity>4</DocSecurity>
  <Lines>185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2011-06-20T14:47:00Z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juni 2011</vt:lpwstr>
  </property>
  <property fmtid="{D5CDD505-2E9C-101B-9397-08002B2CF9AE}" pid="3" name="DocumentNumber">
    <vt:lpwstr>120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2011-06-21</vt:lpwstr>
  </property>
  <property fmtid="{D5CDD505-2E9C-101B-9397-08002B2CF9AE}" pid="7" name="DatumAvgörande">
    <vt:lpwstr>2011-06-21</vt:lpwstr>
  </property>
  <property fmtid="{D5CDD505-2E9C-101B-9397-08002B2CF9AE}" pid="8" name="Publicerare">
    <vt:lpwstr>an1106aa</vt:lpwstr>
  </property>
</Properties>
</file>