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EE6A56" w:rsidRDefault="006E04A4">
      <w:pPr>
        <w:pStyle w:val="Dokumentbeteckning"/>
      </w:pPr>
      <w:r w:rsidRPr="00EE6A56">
        <w:fldChar w:fldCharType="begin" w:fldLock="1"/>
      </w:r>
      <w:r w:rsidRPr="00EE6A56">
        <w:instrText xml:space="preserve"> DOCPROPERTY "DocumentYear" </w:instrText>
      </w:r>
      <w:r w:rsidRPr="00EE6A56">
        <w:fldChar w:fldCharType="separate"/>
      </w:r>
      <w:r w:rsidR="000D51C2" w:rsidRPr="00EE6A56">
        <w:t>2007/08</w:t>
      </w:r>
      <w:r w:rsidRPr="00EE6A56">
        <w:fldChar w:fldCharType="end"/>
      </w:r>
      <w:r w:rsidRPr="00EE6A56">
        <w:t>:</w:t>
      </w:r>
      <w:r w:rsidRPr="00EE6A56">
        <w:fldChar w:fldCharType="begin" w:fldLock="1"/>
      </w:r>
      <w:r w:rsidRPr="00EE6A56">
        <w:instrText xml:space="preserve"> DOCPROPERTY "DocumentNumber" </w:instrText>
      </w:r>
      <w:r w:rsidRPr="00EE6A56">
        <w:fldChar w:fldCharType="separate"/>
      </w:r>
      <w:r w:rsidR="000D51C2" w:rsidRPr="00EE6A56">
        <w:t>122</w:t>
      </w:r>
      <w:r w:rsidRPr="00EE6A56">
        <w:fldChar w:fldCharType="end"/>
      </w:r>
    </w:p>
    <w:p w:rsidR="006E04A4" w:rsidRPr="00EE6A56" w:rsidRDefault="006E04A4">
      <w:pPr>
        <w:pStyle w:val="Datum"/>
        <w:outlineLvl w:val="0"/>
      </w:pPr>
      <w:r w:rsidRPr="00EE6A56">
        <w:fldChar w:fldCharType="begin" w:fldLock="1"/>
      </w:r>
      <w:r w:rsidRPr="00EE6A56">
        <w:instrText xml:space="preserve"> DOCPROPERTY "DocumentDate" </w:instrText>
      </w:r>
      <w:r w:rsidRPr="00EE6A56">
        <w:fldChar w:fldCharType="separate"/>
      </w:r>
      <w:r w:rsidR="000D51C2" w:rsidRPr="00EE6A56">
        <w:t>Onsdagen den 4 juni 2008</w:t>
      </w:r>
      <w:r w:rsidRPr="00EE6A5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EE6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EE6A56" w:rsidRDefault="00D074ED">
            <w:pPr>
              <w:pStyle w:val="Plenum"/>
              <w:tabs>
                <w:tab w:val="clear" w:pos="1418"/>
              </w:tabs>
            </w:pPr>
            <w:r w:rsidRPr="00EE6A56">
              <w:t>Kl.</w:t>
            </w:r>
          </w:p>
        </w:tc>
        <w:tc>
          <w:tcPr>
            <w:tcW w:w="851" w:type="dxa"/>
          </w:tcPr>
          <w:p w:rsidR="006E04A4" w:rsidRPr="00EE6A56" w:rsidRDefault="00D074E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E6A56">
              <w:t>09.00</w:t>
            </w:r>
          </w:p>
        </w:tc>
        <w:tc>
          <w:tcPr>
            <w:tcW w:w="397" w:type="dxa"/>
          </w:tcPr>
          <w:p w:rsidR="006E04A4" w:rsidRPr="00EE6A56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EE6A56" w:rsidRDefault="00D074ED">
            <w:pPr>
              <w:pStyle w:val="Plenum"/>
              <w:tabs>
                <w:tab w:val="clear" w:pos="1418"/>
              </w:tabs>
              <w:ind w:right="1"/>
            </w:pPr>
            <w:r w:rsidRPr="00EE6A56">
              <w:t>Val</w:t>
            </w:r>
          </w:p>
        </w:tc>
      </w:tr>
      <w:tr w:rsidR="00D074ED" w:rsidRPr="00EE6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074ED" w:rsidRPr="00EE6A56" w:rsidRDefault="00D074ED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074ED" w:rsidRPr="00EE6A56" w:rsidRDefault="00D074ED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D074ED" w:rsidRPr="00EE6A56" w:rsidRDefault="00D074E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D074ED" w:rsidRPr="00EE6A56" w:rsidRDefault="00D074ED">
            <w:pPr>
              <w:pStyle w:val="Plenum"/>
              <w:tabs>
                <w:tab w:val="clear" w:pos="1418"/>
              </w:tabs>
              <w:ind w:right="1"/>
            </w:pPr>
            <w:r w:rsidRPr="00EE6A56">
              <w:t>Arbetsplenum</w:t>
            </w:r>
          </w:p>
        </w:tc>
      </w:tr>
      <w:tr w:rsidR="00D074ED" w:rsidRPr="00EE6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074ED" w:rsidRPr="00EE6A56" w:rsidRDefault="00D074ED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074ED" w:rsidRPr="00EE6A56" w:rsidRDefault="00D074ED">
            <w:pPr>
              <w:pStyle w:val="Plenum"/>
              <w:tabs>
                <w:tab w:val="clear" w:pos="1418"/>
              </w:tabs>
              <w:jc w:val="right"/>
            </w:pPr>
            <w:r w:rsidRPr="00EE6A56">
              <w:t>16.00</w:t>
            </w:r>
          </w:p>
        </w:tc>
        <w:tc>
          <w:tcPr>
            <w:tcW w:w="397" w:type="dxa"/>
          </w:tcPr>
          <w:p w:rsidR="00D074ED" w:rsidRPr="00EE6A56" w:rsidRDefault="00D074E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D074ED" w:rsidRPr="00EE6A56" w:rsidRDefault="00D074ED">
            <w:pPr>
              <w:pStyle w:val="Plenum"/>
              <w:tabs>
                <w:tab w:val="clear" w:pos="1418"/>
              </w:tabs>
              <w:ind w:right="1"/>
            </w:pPr>
            <w:r w:rsidRPr="00EE6A56">
              <w:t>Votering</w:t>
            </w:r>
          </w:p>
        </w:tc>
      </w:tr>
    </w:tbl>
    <w:p w:rsidR="006E04A4" w:rsidRPr="00EE6A56" w:rsidRDefault="006E04A4">
      <w:pPr>
        <w:pStyle w:val="StreckLngt"/>
      </w:pPr>
      <w:r w:rsidRPr="00EE6A56">
        <w:tab/>
      </w:r>
    </w:p>
    <w:p w:rsidR="00D45AE3" w:rsidRPr="00EE6A56" w:rsidRDefault="00D45AE3" w:rsidP="00D45AE3">
      <w:pPr>
        <w:pStyle w:val="Blankrad"/>
      </w:pPr>
      <w:r w:rsidRPr="00EE6A56">
        <w:t>     </w:t>
      </w:r>
    </w:p>
    <w:p w:rsidR="00CF242C" w:rsidRPr="00EE6A56" w:rsidRDefault="00CF242C" w:rsidP="00CF242C">
      <w:pPr>
        <w:pStyle w:val="Blankrad"/>
      </w:pPr>
      <w:r w:rsidRPr="00EE6A56">
        <w:t>     </w:t>
      </w:r>
    </w:p>
    <w:p w:rsidR="006E04A4" w:rsidRPr="00EE6A56" w:rsidRDefault="006E04A4">
      <w:pPr>
        <w:pStyle w:val="Blankrad"/>
      </w:pPr>
      <w:r w:rsidRPr="00EE6A56">
        <w:t>     </w:t>
      </w:r>
    </w:p>
    <w:p w:rsidR="00A4668E" w:rsidRPr="00EE6A56" w:rsidRDefault="00A4668E">
      <w:pPr>
        <w:pStyle w:val="Blankrad"/>
      </w:pPr>
      <w:r w:rsidRPr="00EE6A5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4668E" w:rsidRPr="00EE6A56" w:rsidTr="00E4255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4668E" w:rsidRPr="00EE6A56" w:rsidRDefault="00A4668E" w:rsidP="00E42554">
            <w:pPr>
              <w:pStyle w:val="HuvudrubrikFlisteNr"/>
            </w:pPr>
          </w:p>
        </w:tc>
        <w:tc>
          <w:tcPr>
            <w:tcW w:w="6237" w:type="dxa"/>
          </w:tcPr>
          <w:p w:rsidR="00A4668E" w:rsidRPr="00EE6A56" w:rsidRDefault="00A4668E" w:rsidP="00E42554">
            <w:pPr>
              <w:pStyle w:val="HuvudrubrikEnsam"/>
            </w:pPr>
            <w:r w:rsidRPr="00EE6A56">
              <w:t>Val</w:t>
            </w:r>
          </w:p>
        </w:tc>
        <w:tc>
          <w:tcPr>
            <w:tcW w:w="2481" w:type="dxa"/>
          </w:tcPr>
          <w:p w:rsidR="00A4668E" w:rsidRPr="00EE6A56" w:rsidRDefault="00A4668E" w:rsidP="00E42554">
            <w:pPr>
              <w:pStyle w:val="HuvudrubrikKolumn3"/>
            </w:pPr>
          </w:p>
        </w:tc>
      </w:tr>
      <w:tr w:rsidR="00A4668E" w:rsidRPr="00EE6A56" w:rsidTr="00E425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68E" w:rsidRPr="00EE6A56" w:rsidRDefault="00A4668E" w:rsidP="00E42554">
            <w:pPr>
              <w:pStyle w:val="FlistaNrText"/>
            </w:pPr>
          </w:p>
        </w:tc>
        <w:tc>
          <w:tcPr>
            <w:tcW w:w="6237" w:type="dxa"/>
          </w:tcPr>
          <w:p w:rsidR="00A4668E" w:rsidRPr="00EE6A56" w:rsidRDefault="00A4668E" w:rsidP="00E42554">
            <w:r w:rsidRPr="00EE6A56">
              <w:t>Konstitutionsutskottet har föreslagit:</w:t>
            </w:r>
          </w:p>
          <w:p w:rsidR="00A4668E" w:rsidRPr="00EE6A56" w:rsidRDefault="00A4668E" w:rsidP="00E42554">
            <w:r w:rsidRPr="00EE6A56">
              <w:t>Val av ordförande i Statsrådsarvodesnämnden</w:t>
            </w:r>
          </w:p>
        </w:tc>
        <w:tc>
          <w:tcPr>
            <w:tcW w:w="2481" w:type="dxa"/>
          </w:tcPr>
          <w:p w:rsidR="00A4668E" w:rsidRPr="00EE6A56" w:rsidRDefault="00A4668E" w:rsidP="00E42554">
            <w:pPr>
              <w:rPr>
                <w:spacing w:val="-4"/>
              </w:rPr>
            </w:pPr>
          </w:p>
        </w:tc>
      </w:tr>
    </w:tbl>
    <w:p w:rsidR="00A4668E" w:rsidRPr="00EE6A56" w:rsidRDefault="00A4668E" w:rsidP="00A4668E">
      <w:pPr>
        <w:pStyle w:val="Blankrad"/>
      </w:pPr>
      <w:r w:rsidRPr="00EE6A56">
        <w:t>     </w:t>
      </w:r>
    </w:p>
    <w:p w:rsidR="00A4668E" w:rsidRPr="00EE6A56" w:rsidRDefault="00A4668E" w:rsidP="00A4668E">
      <w:pPr>
        <w:pStyle w:val="Blankrad"/>
      </w:pPr>
      <w:r w:rsidRPr="00EE6A5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4668E" w:rsidRPr="00EE6A56" w:rsidTr="00E4255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4668E" w:rsidRPr="00EE6A56" w:rsidRDefault="00A4668E" w:rsidP="00E42554">
            <w:pPr>
              <w:pStyle w:val="HuvudrubrikFlisteNr"/>
            </w:pPr>
          </w:p>
        </w:tc>
        <w:tc>
          <w:tcPr>
            <w:tcW w:w="6237" w:type="dxa"/>
          </w:tcPr>
          <w:p w:rsidR="00A4668E" w:rsidRPr="00EE6A56" w:rsidRDefault="00A4668E" w:rsidP="00E42554">
            <w:pPr>
              <w:pStyle w:val="HuvudrubrikEnsam"/>
            </w:pPr>
            <w:bookmarkStart w:id="1" w:name="TypRubrik"/>
            <w:bookmarkEnd w:id="1"/>
            <w:r w:rsidRPr="00EE6A56">
              <w:t>Anmälan om uppteckningar vid EU-nämndens sammanträden</w:t>
            </w:r>
          </w:p>
        </w:tc>
        <w:tc>
          <w:tcPr>
            <w:tcW w:w="2481" w:type="dxa"/>
          </w:tcPr>
          <w:p w:rsidR="00A4668E" w:rsidRPr="00EE6A56" w:rsidRDefault="00A4668E" w:rsidP="00E42554">
            <w:pPr>
              <w:pStyle w:val="HuvudrubrikKolumn3"/>
            </w:pPr>
          </w:p>
        </w:tc>
      </w:tr>
      <w:tr w:rsidR="00A4668E" w:rsidRPr="00EE6A56" w:rsidTr="00E425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68E" w:rsidRPr="00EE6A56" w:rsidRDefault="00A4668E" w:rsidP="00E42554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A4668E" w:rsidRPr="00EE6A56" w:rsidRDefault="00A4668E" w:rsidP="00E42554">
            <w:r w:rsidRPr="00EE6A56">
              <w:t>2007/08:32 Fredagen den 16 maj</w:t>
            </w:r>
          </w:p>
        </w:tc>
        <w:tc>
          <w:tcPr>
            <w:tcW w:w="2481" w:type="dxa"/>
          </w:tcPr>
          <w:p w:rsidR="00A4668E" w:rsidRPr="00EE6A56" w:rsidRDefault="00A4668E" w:rsidP="00E42554">
            <w:pPr>
              <w:rPr>
                <w:spacing w:val="-4"/>
              </w:rPr>
            </w:pPr>
          </w:p>
        </w:tc>
      </w:tr>
    </w:tbl>
    <w:p w:rsidR="00A4668E" w:rsidRPr="00EE6A56" w:rsidRDefault="00A4668E" w:rsidP="00A4668E">
      <w:pPr>
        <w:pStyle w:val="Blankrad"/>
      </w:pPr>
      <w:r w:rsidRPr="00EE6A56">
        <w:t>     </w:t>
      </w:r>
    </w:p>
    <w:p w:rsidR="00A4668E" w:rsidRPr="00EE6A56" w:rsidRDefault="00A4668E" w:rsidP="00A4668E">
      <w:pPr>
        <w:pStyle w:val="Blankrad"/>
      </w:pPr>
      <w:r w:rsidRPr="00EE6A5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4668E" w:rsidRPr="00EE6A56" w:rsidTr="00E4255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4668E" w:rsidRPr="00EE6A56" w:rsidRDefault="00A4668E" w:rsidP="00E42554">
            <w:pPr>
              <w:pStyle w:val="HuvudrubrikFlisteNr"/>
            </w:pPr>
          </w:p>
        </w:tc>
        <w:tc>
          <w:tcPr>
            <w:tcW w:w="6237" w:type="dxa"/>
          </w:tcPr>
          <w:p w:rsidR="00A4668E" w:rsidRPr="00EE6A56" w:rsidRDefault="00A4668E" w:rsidP="00E42554">
            <w:pPr>
              <w:pStyle w:val="Huvudrubrik"/>
            </w:pPr>
            <w:bookmarkStart w:id="3" w:name="Start_ÄrendenFörBordläggning"/>
            <w:bookmarkEnd w:id="3"/>
            <w:r w:rsidRPr="00EE6A56">
              <w:t>Ärenden för bordläggning</w:t>
            </w:r>
          </w:p>
        </w:tc>
        <w:tc>
          <w:tcPr>
            <w:tcW w:w="2481" w:type="dxa"/>
          </w:tcPr>
          <w:p w:rsidR="00A4668E" w:rsidRPr="00EE6A56" w:rsidRDefault="00A4668E" w:rsidP="00E42554">
            <w:pPr>
              <w:pStyle w:val="HuvudrubrikKolumn3"/>
            </w:pPr>
            <w:r w:rsidRPr="00EE6A56">
              <w:t>Reservationer</w:t>
            </w:r>
          </w:p>
        </w:tc>
      </w:tr>
      <w:tr w:rsidR="00A4668E" w:rsidRPr="00EE6A56" w:rsidTr="00E425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68E" w:rsidRPr="00EE6A56" w:rsidRDefault="00A4668E" w:rsidP="00E42554">
            <w:pPr>
              <w:pStyle w:val="renderubrik"/>
            </w:pPr>
          </w:p>
        </w:tc>
        <w:tc>
          <w:tcPr>
            <w:tcW w:w="6237" w:type="dxa"/>
          </w:tcPr>
          <w:p w:rsidR="00A4668E" w:rsidRPr="00EE6A56" w:rsidRDefault="00A4668E" w:rsidP="00E42554">
            <w:pPr>
              <w:pStyle w:val="renderubrik"/>
            </w:pPr>
            <w:r w:rsidRPr="00EE6A56">
              <w:t>Trafikutskottets betänkande</w:t>
            </w:r>
          </w:p>
        </w:tc>
        <w:tc>
          <w:tcPr>
            <w:tcW w:w="2481" w:type="dxa"/>
          </w:tcPr>
          <w:p w:rsidR="00A4668E" w:rsidRPr="00EE6A56" w:rsidRDefault="00A4668E" w:rsidP="00E42554">
            <w:pPr>
              <w:pStyle w:val="renderubrik"/>
              <w:rPr>
                <w:spacing w:val="-4"/>
              </w:rPr>
            </w:pPr>
          </w:p>
        </w:tc>
      </w:tr>
      <w:tr w:rsidR="00A4668E" w:rsidRPr="00EE6A56" w:rsidTr="00E425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68E" w:rsidRPr="00EE6A56" w:rsidRDefault="00A4668E" w:rsidP="00E42554">
            <w:pPr>
              <w:pStyle w:val="FlistaNrText"/>
            </w:pPr>
          </w:p>
        </w:tc>
        <w:tc>
          <w:tcPr>
            <w:tcW w:w="6237" w:type="dxa"/>
          </w:tcPr>
          <w:p w:rsidR="00A4668E" w:rsidRPr="00EE6A56" w:rsidRDefault="00A4668E" w:rsidP="00E42554">
            <w:r w:rsidRPr="00EE6A56">
              <w:t>2007/08:TU13 Funktionell separation för bättre bredbandskonkurrens och andra IT-politiska frågor</w:t>
            </w:r>
          </w:p>
        </w:tc>
        <w:tc>
          <w:tcPr>
            <w:tcW w:w="2481" w:type="dxa"/>
          </w:tcPr>
          <w:p w:rsidR="00A4668E" w:rsidRPr="00EE6A56" w:rsidRDefault="00A4668E" w:rsidP="00E42554">
            <w:pPr>
              <w:rPr>
                <w:spacing w:val="-4"/>
              </w:rPr>
            </w:pPr>
            <w:r w:rsidRPr="00EE6A56">
              <w:rPr>
                <w:spacing w:val="-4"/>
              </w:rPr>
              <w:t>11 res. (s,v,mp)</w:t>
            </w:r>
          </w:p>
        </w:tc>
      </w:tr>
      <w:tr w:rsidR="00A4668E" w:rsidRPr="00EE6A56" w:rsidTr="00E425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68E" w:rsidRPr="00EE6A56" w:rsidRDefault="00A4668E" w:rsidP="00E42554">
            <w:pPr>
              <w:pStyle w:val="renderubrik"/>
            </w:pPr>
          </w:p>
        </w:tc>
        <w:tc>
          <w:tcPr>
            <w:tcW w:w="6237" w:type="dxa"/>
          </w:tcPr>
          <w:p w:rsidR="00A4668E" w:rsidRPr="00EE6A56" w:rsidRDefault="00A4668E" w:rsidP="00E42554">
            <w:pPr>
              <w:pStyle w:val="renderubrik"/>
            </w:pPr>
            <w:r w:rsidRPr="00EE6A56">
              <w:t>Miljö- och jordbruksutskottets betänkande</w:t>
            </w:r>
          </w:p>
        </w:tc>
        <w:tc>
          <w:tcPr>
            <w:tcW w:w="2481" w:type="dxa"/>
          </w:tcPr>
          <w:p w:rsidR="00A4668E" w:rsidRPr="00EE6A56" w:rsidRDefault="00A4668E" w:rsidP="00E42554">
            <w:pPr>
              <w:pStyle w:val="renderubrik"/>
              <w:rPr>
                <w:spacing w:val="-4"/>
              </w:rPr>
            </w:pPr>
          </w:p>
        </w:tc>
      </w:tr>
      <w:tr w:rsidR="00A4668E" w:rsidRPr="00EE6A56" w:rsidTr="00E425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68E" w:rsidRPr="00EE6A56" w:rsidRDefault="00A4668E" w:rsidP="00E42554">
            <w:pPr>
              <w:pStyle w:val="FlistaNrText"/>
            </w:pPr>
          </w:p>
        </w:tc>
        <w:tc>
          <w:tcPr>
            <w:tcW w:w="6237" w:type="dxa"/>
          </w:tcPr>
          <w:p w:rsidR="00A4668E" w:rsidRPr="00EE6A56" w:rsidRDefault="00A4668E" w:rsidP="00E42554">
            <w:r w:rsidRPr="00EE6A56">
              <w:t>2007/08:MJU8 Förhandsgodkända insamlingssystem för förpackningar och papper</w:t>
            </w:r>
          </w:p>
        </w:tc>
        <w:tc>
          <w:tcPr>
            <w:tcW w:w="2481" w:type="dxa"/>
          </w:tcPr>
          <w:p w:rsidR="00A4668E" w:rsidRPr="00EE6A56" w:rsidRDefault="00A4668E" w:rsidP="00E42554">
            <w:pPr>
              <w:rPr>
                <w:spacing w:val="-4"/>
              </w:rPr>
            </w:pPr>
          </w:p>
        </w:tc>
      </w:tr>
      <w:tr w:rsidR="00A4668E" w:rsidRPr="00EE6A56" w:rsidTr="00E425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68E" w:rsidRPr="00EE6A56" w:rsidRDefault="00A4668E" w:rsidP="00E42554">
            <w:pPr>
              <w:pStyle w:val="renderubrik"/>
            </w:pPr>
          </w:p>
        </w:tc>
        <w:tc>
          <w:tcPr>
            <w:tcW w:w="6237" w:type="dxa"/>
          </w:tcPr>
          <w:p w:rsidR="00A4668E" w:rsidRPr="00EE6A56" w:rsidRDefault="00A4668E" w:rsidP="00E42554">
            <w:pPr>
              <w:pStyle w:val="renderubrik"/>
            </w:pPr>
            <w:r w:rsidRPr="00EE6A56">
              <w:t>Civilutskottets betänkanden</w:t>
            </w:r>
          </w:p>
        </w:tc>
        <w:tc>
          <w:tcPr>
            <w:tcW w:w="2481" w:type="dxa"/>
          </w:tcPr>
          <w:p w:rsidR="00A4668E" w:rsidRPr="00EE6A56" w:rsidRDefault="00A4668E" w:rsidP="00E42554">
            <w:pPr>
              <w:pStyle w:val="renderubrik"/>
              <w:rPr>
                <w:spacing w:val="-4"/>
              </w:rPr>
            </w:pPr>
          </w:p>
        </w:tc>
      </w:tr>
      <w:tr w:rsidR="00A4668E" w:rsidRPr="00EE6A56" w:rsidTr="00E425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68E" w:rsidRPr="00EE6A56" w:rsidRDefault="00A4668E" w:rsidP="00E42554">
            <w:pPr>
              <w:pStyle w:val="FlistaNrText"/>
            </w:pPr>
          </w:p>
        </w:tc>
        <w:tc>
          <w:tcPr>
            <w:tcW w:w="6237" w:type="dxa"/>
          </w:tcPr>
          <w:p w:rsidR="00A4668E" w:rsidRPr="00EE6A56" w:rsidRDefault="00A4668E" w:rsidP="00E42554">
            <w:r w:rsidRPr="00EE6A56">
              <w:t>2007/08:CU18 Bostadsförsörjningsfrågor</w:t>
            </w:r>
          </w:p>
        </w:tc>
        <w:tc>
          <w:tcPr>
            <w:tcW w:w="2481" w:type="dxa"/>
          </w:tcPr>
          <w:p w:rsidR="00A4668E" w:rsidRPr="00EE6A56" w:rsidRDefault="00A4668E" w:rsidP="00E42554">
            <w:pPr>
              <w:rPr>
                <w:spacing w:val="-4"/>
              </w:rPr>
            </w:pPr>
            <w:r w:rsidRPr="00EE6A56">
              <w:rPr>
                <w:spacing w:val="-4"/>
              </w:rPr>
              <w:t>10 res. (s,v,mp)</w:t>
            </w:r>
          </w:p>
        </w:tc>
      </w:tr>
      <w:tr w:rsidR="00A4668E" w:rsidRPr="00EE6A56" w:rsidTr="00E425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68E" w:rsidRPr="00EE6A56" w:rsidRDefault="00A4668E" w:rsidP="00E42554">
            <w:pPr>
              <w:pStyle w:val="FlistaNrText"/>
            </w:pPr>
          </w:p>
        </w:tc>
        <w:tc>
          <w:tcPr>
            <w:tcW w:w="6237" w:type="dxa"/>
          </w:tcPr>
          <w:p w:rsidR="00A4668E" w:rsidRPr="00EE6A56" w:rsidRDefault="00A4668E" w:rsidP="00E42554">
            <w:r w:rsidRPr="00EE6A56">
              <w:t>2007/08:CU19 Hyresrätt och bostadsrätt m.m.</w:t>
            </w:r>
          </w:p>
        </w:tc>
        <w:tc>
          <w:tcPr>
            <w:tcW w:w="2481" w:type="dxa"/>
          </w:tcPr>
          <w:p w:rsidR="00A4668E" w:rsidRPr="00EE6A56" w:rsidRDefault="00A4668E" w:rsidP="00E42554">
            <w:pPr>
              <w:rPr>
                <w:spacing w:val="-4"/>
              </w:rPr>
            </w:pPr>
            <w:r w:rsidRPr="00EE6A56">
              <w:rPr>
                <w:spacing w:val="-4"/>
              </w:rPr>
              <w:t>20 res. (s,v,mp)</w:t>
            </w:r>
          </w:p>
        </w:tc>
      </w:tr>
      <w:tr w:rsidR="00A4668E" w:rsidRPr="00EE6A56" w:rsidTr="00E425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68E" w:rsidRPr="00EE6A56" w:rsidRDefault="00A4668E" w:rsidP="00E42554">
            <w:pPr>
              <w:pStyle w:val="renderubrik"/>
            </w:pPr>
          </w:p>
        </w:tc>
        <w:tc>
          <w:tcPr>
            <w:tcW w:w="6237" w:type="dxa"/>
          </w:tcPr>
          <w:p w:rsidR="00A4668E" w:rsidRPr="00EE6A56" w:rsidRDefault="00A4668E" w:rsidP="00E42554">
            <w:pPr>
              <w:pStyle w:val="renderubrik"/>
            </w:pPr>
            <w:r w:rsidRPr="00EE6A56">
              <w:t>Socialutskottets betänkande</w:t>
            </w:r>
          </w:p>
        </w:tc>
        <w:tc>
          <w:tcPr>
            <w:tcW w:w="2481" w:type="dxa"/>
          </w:tcPr>
          <w:p w:rsidR="00A4668E" w:rsidRPr="00EE6A56" w:rsidRDefault="00A4668E" w:rsidP="00E42554">
            <w:pPr>
              <w:pStyle w:val="renderubrik"/>
              <w:rPr>
                <w:spacing w:val="-4"/>
              </w:rPr>
            </w:pPr>
          </w:p>
        </w:tc>
      </w:tr>
      <w:tr w:rsidR="00A4668E" w:rsidRPr="00EE6A56" w:rsidTr="00E425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68E" w:rsidRPr="00EE6A56" w:rsidRDefault="00A4668E" w:rsidP="00E42554">
            <w:pPr>
              <w:pStyle w:val="FlistaNrText"/>
            </w:pPr>
          </w:p>
        </w:tc>
        <w:tc>
          <w:tcPr>
            <w:tcW w:w="6237" w:type="dxa"/>
          </w:tcPr>
          <w:p w:rsidR="00A4668E" w:rsidRPr="00EE6A56" w:rsidRDefault="00A4668E" w:rsidP="00E42554">
            <w:r w:rsidRPr="00EE6A56">
              <w:t>2007/08:SoU14 Barnpolitiken och dess inriktning</w:t>
            </w:r>
          </w:p>
        </w:tc>
        <w:tc>
          <w:tcPr>
            <w:tcW w:w="2481" w:type="dxa"/>
          </w:tcPr>
          <w:p w:rsidR="00A4668E" w:rsidRPr="00EE6A56" w:rsidRDefault="00A4668E" w:rsidP="00E42554">
            <w:pPr>
              <w:rPr>
                <w:spacing w:val="-4"/>
              </w:rPr>
            </w:pPr>
            <w:r w:rsidRPr="00EE6A56">
              <w:rPr>
                <w:spacing w:val="-4"/>
              </w:rPr>
              <w:t>21 res. (s,v,mp)</w:t>
            </w:r>
          </w:p>
        </w:tc>
      </w:tr>
    </w:tbl>
    <w:p w:rsidR="00A4668E" w:rsidRPr="00EE6A56" w:rsidRDefault="00A4668E" w:rsidP="00A4668E">
      <w:pPr>
        <w:pStyle w:val="Blankrad"/>
      </w:pPr>
      <w:r w:rsidRPr="00EE6A56">
        <w:t>     </w:t>
      </w:r>
    </w:p>
    <w:p w:rsidR="00A4668E" w:rsidRPr="00EE6A56" w:rsidRDefault="00A4668E" w:rsidP="00A4668E">
      <w:pPr>
        <w:pStyle w:val="Blankrad"/>
      </w:pPr>
      <w:r w:rsidRPr="00EE6A5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4668E" w:rsidRPr="00EE6A56" w:rsidTr="00E4255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4668E" w:rsidRPr="00EE6A56" w:rsidRDefault="00A4668E" w:rsidP="00E42554">
            <w:pPr>
              <w:pStyle w:val="HuvudrubrikFlisteNr"/>
            </w:pPr>
          </w:p>
        </w:tc>
        <w:tc>
          <w:tcPr>
            <w:tcW w:w="6237" w:type="dxa"/>
          </w:tcPr>
          <w:p w:rsidR="00A4668E" w:rsidRPr="00EE6A56" w:rsidRDefault="00A4668E" w:rsidP="00E42554">
            <w:pPr>
              <w:pStyle w:val="Huvudrubrik"/>
            </w:pPr>
            <w:bookmarkStart w:id="4" w:name="Start_Ärendenföravgörande"/>
            <w:bookmarkEnd w:id="4"/>
            <w:r w:rsidRPr="00EE6A56">
              <w:t>Ärende för avgörande kl 16.00</w:t>
            </w:r>
          </w:p>
        </w:tc>
        <w:tc>
          <w:tcPr>
            <w:tcW w:w="2481" w:type="dxa"/>
          </w:tcPr>
          <w:p w:rsidR="00A4668E" w:rsidRPr="00EE6A56" w:rsidRDefault="00A4668E" w:rsidP="00E42554">
            <w:pPr>
              <w:pStyle w:val="HuvudrubrikKolumn3"/>
            </w:pPr>
          </w:p>
        </w:tc>
      </w:tr>
      <w:tr w:rsidR="00A4668E" w:rsidRPr="00EE6A56" w:rsidTr="00E425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68E" w:rsidRPr="00EE6A56" w:rsidRDefault="00A4668E" w:rsidP="00E42554">
            <w:pPr>
              <w:pStyle w:val="Underrubrik"/>
            </w:pPr>
          </w:p>
        </w:tc>
        <w:tc>
          <w:tcPr>
            <w:tcW w:w="6237" w:type="dxa"/>
          </w:tcPr>
          <w:p w:rsidR="00A4668E" w:rsidRPr="00EE6A56" w:rsidRDefault="00A4668E" w:rsidP="00E42554">
            <w:pPr>
              <w:pStyle w:val="Underrubrik"/>
            </w:pPr>
            <w:r w:rsidRPr="00EE6A56">
              <w:t>Tidigare slutdebatterat</w:t>
            </w:r>
          </w:p>
        </w:tc>
        <w:tc>
          <w:tcPr>
            <w:tcW w:w="2481" w:type="dxa"/>
          </w:tcPr>
          <w:p w:rsidR="00A4668E" w:rsidRPr="00EE6A56" w:rsidRDefault="00A4668E" w:rsidP="00E42554">
            <w:pPr>
              <w:pStyle w:val="Underrubrik"/>
              <w:rPr>
                <w:spacing w:val="-4"/>
              </w:rPr>
            </w:pPr>
          </w:p>
        </w:tc>
      </w:tr>
      <w:tr w:rsidR="00A4668E" w:rsidRPr="00EE6A56" w:rsidTr="00E425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68E" w:rsidRPr="00EE6A56" w:rsidRDefault="00A4668E" w:rsidP="00E42554">
            <w:pPr>
              <w:pStyle w:val="renderubrik"/>
            </w:pPr>
          </w:p>
        </w:tc>
        <w:tc>
          <w:tcPr>
            <w:tcW w:w="6237" w:type="dxa"/>
          </w:tcPr>
          <w:p w:rsidR="00A4668E" w:rsidRPr="00EE6A56" w:rsidRDefault="00A4668E" w:rsidP="00E42554">
            <w:pPr>
              <w:pStyle w:val="renderubrik"/>
            </w:pPr>
            <w:r w:rsidRPr="00EE6A56">
              <w:t>Arbetsmarknadsutskottets betänkande</w:t>
            </w:r>
          </w:p>
        </w:tc>
        <w:tc>
          <w:tcPr>
            <w:tcW w:w="2481" w:type="dxa"/>
          </w:tcPr>
          <w:p w:rsidR="00A4668E" w:rsidRPr="00EE6A56" w:rsidRDefault="00A4668E" w:rsidP="00E42554">
            <w:pPr>
              <w:pStyle w:val="renderubrik"/>
              <w:rPr>
                <w:spacing w:val="-4"/>
              </w:rPr>
            </w:pPr>
          </w:p>
        </w:tc>
      </w:tr>
      <w:tr w:rsidR="00A4668E" w:rsidRPr="00EE6A56" w:rsidTr="00E425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68E" w:rsidRPr="00EE6A56" w:rsidRDefault="00A4668E" w:rsidP="00E42554">
            <w:pPr>
              <w:pStyle w:val="FlistaNrText"/>
            </w:pPr>
          </w:p>
        </w:tc>
        <w:tc>
          <w:tcPr>
            <w:tcW w:w="6237" w:type="dxa"/>
          </w:tcPr>
          <w:p w:rsidR="00A4668E" w:rsidRPr="00EE6A56" w:rsidRDefault="00A4668E" w:rsidP="00E42554">
            <w:r w:rsidRPr="00EE6A56">
              <w:t>2007/08:AU7 Ett starkare skydd mot diskriminering</w:t>
            </w:r>
          </w:p>
        </w:tc>
        <w:tc>
          <w:tcPr>
            <w:tcW w:w="2481" w:type="dxa"/>
          </w:tcPr>
          <w:p w:rsidR="00A4668E" w:rsidRPr="00EE6A56" w:rsidRDefault="00A4668E" w:rsidP="00E42554">
            <w:pPr>
              <w:rPr>
                <w:spacing w:val="-4"/>
              </w:rPr>
            </w:pPr>
            <w:r w:rsidRPr="00EE6A56">
              <w:rPr>
                <w:spacing w:val="-4"/>
              </w:rPr>
              <w:t>42 res. (s,v,mp)</w:t>
            </w:r>
          </w:p>
        </w:tc>
      </w:tr>
    </w:tbl>
    <w:p w:rsidR="00A4668E" w:rsidRPr="00EE6A56" w:rsidRDefault="00A4668E" w:rsidP="00A4668E">
      <w:pPr>
        <w:pStyle w:val="Blankrad"/>
      </w:pPr>
      <w:r w:rsidRPr="00EE6A56">
        <w:t>     </w:t>
      </w:r>
    </w:p>
    <w:p w:rsidR="00A4668E" w:rsidRPr="00EE6A56" w:rsidRDefault="00A4668E" w:rsidP="00A4668E">
      <w:pPr>
        <w:pStyle w:val="Blankrad"/>
      </w:pPr>
      <w:r w:rsidRPr="00EE6A56">
        <w:lastRenderedPageBreak/>
        <w:t>     </w:t>
      </w:r>
    </w:p>
    <w:p w:rsidR="00D074ED" w:rsidRPr="00EE6A56" w:rsidRDefault="00D074ED">
      <w:pPr>
        <w:pStyle w:val="Blankrad"/>
      </w:pPr>
      <w:bookmarkStart w:id="5" w:name="Start"/>
      <w:bookmarkEnd w:id="5"/>
      <w:r w:rsidRPr="00EE6A56">
        <w:t>    </w:t>
      </w:r>
    </w:p>
    <w:p w:rsidR="00D074ED" w:rsidRPr="00EE6A56" w:rsidRDefault="00D074ED">
      <w:pPr>
        <w:pStyle w:val="Blankrad"/>
      </w:pPr>
      <w:r w:rsidRPr="00EE6A56">
        <w:t>    </w:t>
      </w:r>
    </w:p>
    <w:p w:rsidR="00A4668E" w:rsidRPr="00EE6A56" w:rsidRDefault="00A4668E">
      <w:pPr>
        <w:pStyle w:val="Blankrad"/>
      </w:pPr>
      <w:r w:rsidRPr="00EE6A5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4668E" w:rsidRPr="00EE6A56" w:rsidTr="00E4255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4668E" w:rsidRPr="00EE6A56" w:rsidRDefault="00A4668E" w:rsidP="00E42554">
            <w:pPr>
              <w:pStyle w:val="HuvudrubrikFlisteNr"/>
            </w:pPr>
          </w:p>
        </w:tc>
        <w:tc>
          <w:tcPr>
            <w:tcW w:w="6237" w:type="dxa"/>
          </w:tcPr>
          <w:p w:rsidR="00A4668E" w:rsidRPr="00EE6A56" w:rsidRDefault="00A4668E" w:rsidP="00E42554">
            <w:pPr>
              <w:pStyle w:val="Huvudrubrik"/>
            </w:pPr>
            <w:bookmarkStart w:id="6" w:name="Start_Ärendenfördebattochavgörande"/>
            <w:bookmarkEnd w:id="6"/>
            <w:r w:rsidRPr="00EE6A56">
              <w:t>Ärenden för debatt och avgörande</w:t>
            </w:r>
          </w:p>
        </w:tc>
        <w:tc>
          <w:tcPr>
            <w:tcW w:w="2481" w:type="dxa"/>
          </w:tcPr>
          <w:p w:rsidR="00A4668E" w:rsidRPr="00EE6A56" w:rsidRDefault="00A4668E" w:rsidP="00E42554">
            <w:pPr>
              <w:pStyle w:val="HuvudrubrikKolumn3"/>
            </w:pPr>
          </w:p>
        </w:tc>
      </w:tr>
      <w:tr w:rsidR="00A4668E" w:rsidRPr="00EE6A56" w:rsidTr="00E425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68E" w:rsidRPr="00EE6A56" w:rsidRDefault="00A4668E" w:rsidP="00E42554">
            <w:pPr>
              <w:pStyle w:val="renderubrik"/>
            </w:pPr>
          </w:p>
        </w:tc>
        <w:tc>
          <w:tcPr>
            <w:tcW w:w="6237" w:type="dxa"/>
          </w:tcPr>
          <w:p w:rsidR="00A4668E" w:rsidRPr="00EE6A56" w:rsidRDefault="00A4668E" w:rsidP="00E42554">
            <w:pPr>
              <w:pStyle w:val="renderubrik"/>
            </w:pPr>
            <w:r w:rsidRPr="00EE6A56">
              <w:t>Justitieutskottets betänkanden</w:t>
            </w:r>
          </w:p>
        </w:tc>
        <w:tc>
          <w:tcPr>
            <w:tcW w:w="2481" w:type="dxa"/>
          </w:tcPr>
          <w:p w:rsidR="00A4668E" w:rsidRPr="00EE6A56" w:rsidRDefault="00A4668E" w:rsidP="00E42554">
            <w:pPr>
              <w:pStyle w:val="renderubrik"/>
              <w:rPr>
                <w:spacing w:val="-4"/>
              </w:rPr>
            </w:pPr>
          </w:p>
        </w:tc>
      </w:tr>
      <w:tr w:rsidR="00A4668E" w:rsidRPr="00EE6A56" w:rsidTr="00E425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68E" w:rsidRPr="00EE6A56" w:rsidRDefault="00A4668E" w:rsidP="00E42554">
            <w:pPr>
              <w:pStyle w:val="FlistaNrText"/>
            </w:pPr>
          </w:p>
        </w:tc>
        <w:tc>
          <w:tcPr>
            <w:tcW w:w="6237" w:type="dxa"/>
          </w:tcPr>
          <w:p w:rsidR="00A4668E" w:rsidRPr="00EE6A56" w:rsidRDefault="00A4668E" w:rsidP="00E42554">
            <w:r w:rsidRPr="00EE6A56">
              <w:t>2007/08:JuU22 Sveriges antagande av rambeslut om en europeisk bevisinhämtningsorder</w:t>
            </w:r>
          </w:p>
        </w:tc>
        <w:tc>
          <w:tcPr>
            <w:tcW w:w="2481" w:type="dxa"/>
          </w:tcPr>
          <w:p w:rsidR="00A4668E" w:rsidRPr="00EE6A56" w:rsidRDefault="00A4668E" w:rsidP="00E42554">
            <w:pPr>
              <w:rPr>
                <w:spacing w:val="-4"/>
              </w:rPr>
            </w:pPr>
            <w:r w:rsidRPr="00EE6A56">
              <w:rPr>
                <w:spacing w:val="-4"/>
              </w:rPr>
              <w:t>1 res. (v,mp)</w:t>
            </w:r>
          </w:p>
        </w:tc>
      </w:tr>
      <w:tr w:rsidR="00A4668E" w:rsidRPr="00EE6A56" w:rsidTr="00E425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68E" w:rsidRPr="00EE6A56" w:rsidRDefault="00A4668E" w:rsidP="00E42554">
            <w:pPr>
              <w:pStyle w:val="FlistaNrText"/>
            </w:pPr>
          </w:p>
        </w:tc>
        <w:tc>
          <w:tcPr>
            <w:tcW w:w="6237" w:type="dxa"/>
          </w:tcPr>
          <w:p w:rsidR="00A4668E" w:rsidRPr="00EE6A56" w:rsidRDefault="00A4668E" w:rsidP="00E42554">
            <w:r w:rsidRPr="00EE6A56">
              <w:t>2007/08:JuU23 Rambeslut om överförande av frihetsberövande påföljder inom Europeiska Unionen</w:t>
            </w:r>
          </w:p>
        </w:tc>
        <w:tc>
          <w:tcPr>
            <w:tcW w:w="2481" w:type="dxa"/>
          </w:tcPr>
          <w:p w:rsidR="00A4668E" w:rsidRPr="00EE6A56" w:rsidRDefault="00A4668E" w:rsidP="00E42554">
            <w:pPr>
              <w:rPr>
                <w:spacing w:val="-4"/>
              </w:rPr>
            </w:pPr>
            <w:r w:rsidRPr="00EE6A56">
              <w:rPr>
                <w:spacing w:val="-4"/>
              </w:rPr>
              <w:t>2 res. (s,v,mp)</w:t>
            </w:r>
          </w:p>
        </w:tc>
      </w:tr>
      <w:tr w:rsidR="00A4668E" w:rsidRPr="00EE6A56" w:rsidTr="00E425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68E" w:rsidRPr="00EE6A56" w:rsidRDefault="00A4668E" w:rsidP="00E42554">
            <w:pPr>
              <w:pStyle w:val="renderubrik"/>
            </w:pPr>
          </w:p>
        </w:tc>
        <w:tc>
          <w:tcPr>
            <w:tcW w:w="6237" w:type="dxa"/>
          </w:tcPr>
          <w:p w:rsidR="00A4668E" w:rsidRPr="00EE6A56" w:rsidRDefault="00A4668E" w:rsidP="00E42554">
            <w:pPr>
              <w:pStyle w:val="renderubrik"/>
            </w:pPr>
            <w:r w:rsidRPr="00EE6A56">
              <w:t>Civilutskottets betänkanden</w:t>
            </w:r>
          </w:p>
        </w:tc>
        <w:tc>
          <w:tcPr>
            <w:tcW w:w="2481" w:type="dxa"/>
          </w:tcPr>
          <w:p w:rsidR="00A4668E" w:rsidRPr="00EE6A56" w:rsidRDefault="00A4668E" w:rsidP="00E42554">
            <w:pPr>
              <w:pStyle w:val="renderubrik"/>
              <w:rPr>
                <w:spacing w:val="-4"/>
              </w:rPr>
            </w:pPr>
          </w:p>
        </w:tc>
      </w:tr>
      <w:tr w:rsidR="00A4668E" w:rsidRPr="00EE6A56" w:rsidTr="00E425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68E" w:rsidRPr="00EE6A56" w:rsidRDefault="00A4668E" w:rsidP="00E42554">
            <w:pPr>
              <w:pStyle w:val="FlistaNrText"/>
            </w:pPr>
          </w:p>
        </w:tc>
        <w:tc>
          <w:tcPr>
            <w:tcW w:w="6237" w:type="dxa"/>
          </w:tcPr>
          <w:p w:rsidR="00A4668E" w:rsidRPr="00EE6A56" w:rsidRDefault="00A4668E" w:rsidP="00E42554">
            <w:r w:rsidRPr="00EE6A56">
              <w:t>2007/08:CU21 Ny marknadsföringslag m.m.</w:t>
            </w:r>
          </w:p>
        </w:tc>
        <w:tc>
          <w:tcPr>
            <w:tcW w:w="2481" w:type="dxa"/>
          </w:tcPr>
          <w:p w:rsidR="00A4668E" w:rsidRPr="00EE6A56" w:rsidRDefault="00A4668E" w:rsidP="00E42554">
            <w:pPr>
              <w:rPr>
                <w:spacing w:val="-4"/>
              </w:rPr>
            </w:pPr>
            <w:r w:rsidRPr="00EE6A56">
              <w:rPr>
                <w:spacing w:val="-4"/>
              </w:rPr>
              <w:t>9 res. (s,v,mp)</w:t>
            </w:r>
          </w:p>
        </w:tc>
      </w:tr>
      <w:tr w:rsidR="00A4668E" w:rsidRPr="00EE6A56" w:rsidTr="00E425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68E" w:rsidRPr="00EE6A56" w:rsidRDefault="00A4668E" w:rsidP="00E42554">
            <w:pPr>
              <w:pStyle w:val="FlistaNrText"/>
            </w:pPr>
          </w:p>
        </w:tc>
        <w:tc>
          <w:tcPr>
            <w:tcW w:w="6237" w:type="dxa"/>
          </w:tcPr>
          <w:p w:rsidR="00A4668E" w:rsidRPr="00EE6A56" w:rsidRDefault="00A4668E" w:rsidP="00E42554">
            <w:r w:rsidRPr="00EE6A56">
              <w:t>2007/08:CU23 Det nya statliga lantmäteriet</w:t>
            </w:r>
          </w:p>
        </w:tc>
        <w:tc>
          <w:tcPr>
            <w:tcW w:w="2481" w:type="dxa"/>
          </w:tcPr>
          <w:p w:rsidR="00A4668E" w:rsidRPr="00EE6A56" w:rsidRDefault="00A4668E" w:rsidP="00E42554">
            <w:pPr>
              <w:rPr>
                <w:spacing w:val="-4"/>
              </w:rPr>
            </w:pPr>
            <w:r w:rsidRPr="00EE6A56">
              <w:rPr>
                <w:spacing w:val="-4"/>
              </w:rPr>
              <w:t>1 res. (s,v,mp)</w:t>
            </w:r>
          </w:p>
        </w:tc>
      </w:tr>
      <w:tr w:rsidR="00A4668E" w:rsidRPr="00EE6A56" w:rsidTr="00E425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68E" w:rsidRPr="00EE6A56" w:rsidRDefault="00A4668E" w:rsidP="00E42554">
            <w:pPr>
              <w:pStyle w:val="FlistaNrText"/>
            </w:pPr>
          </w:p>
        </w:tc>
        <w:tc>
          <w:tcPr>
            <w:tcW w:w="6237" w:type="dxa"/>
          </w:tcPr>
          <w:p w:rsidR="00A4668E" w:rsidRPr="00EE6A56" w:rsidRDefault="00A4668E" w:rsidP="00E42554">
            <w:r w:rsidRPr="00EE6A56">
              <w:t>2007/08:CU25 Spärrmöjligheter för telefonitjänster</w:t>
            </w:r>
          </w:p>
        </w:tc>
        <w:tc>
          <w:tcPr>
            <w:tcW w:w="2481" w:type="dxa"/>
          </w:tcPr>
          <w:p w:rsidR="00A4668E" w:rsidRPr="00EE6A56" w:rsidRDefault="00A4668E" w:rsidP="00E42554">
            <w:pPr>
              <w:rPr>
                <w:spacing w:val="-4"/>
              </w:rPr>
            </w:pPr>
          </w:p>
        </w:tc>
      </w:tr>
      <w:tr w:rsidR="00A4668E" w:rsidRPr="00EE6A56" w:rsidTr="00E425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68E" w:rsidRPr="00EE6A56" w:rsidRDefault="00A4668E" w:rsidP="00E42554">
            <w:pPr>
              <w:pStyle w:val="renderubrik"/>
            </w:pPr>
          </w:p>
        </w:tc>
        <w:tc>
          <w:tcPr>
            <w:tcW w:w="6237" w:type="dxa"/>
          </w:tcPr>
          <w:p w:rsidR="00A4668E" w:rsidRPr="00EE6A56" w:rsidRDefault="00A4668E" w:rsidP="00E42554">
            <w:pPr>
              <w:pStyle w:val="renderubrik"/>
            </w:pPr>
            <w:r w:rsidRPr="00EE6A56">
              <w:t>Socialförsäkringsutskottets betänkande</w:t>
            </w:r>
          </w:p>
        </w:tc>
        <w:tc>
          <w:tcPr>
            <w:tcW w:w="2481" w:type="dxa"/>
          </w:tcPr>
          <w:p w:rsidR="00A4668E" w:rsidRPr="00EE6A56" w:rsidRDefault="00A4668E" w:rsidP="00E42554">
            <w:pPr>
              <w:pStyle w:val="renderubrik"/>
              <w:rPr>
                <w:spacing w:val="-4"/>
              </w:rPr>
            </w:pPr>
          </w:p>
        </w:tc>
      </w:tr>
      <w:tr w:rsidR="00A4668E" w:rsidRPr="00EE6A56" w:rsidTr="00E425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68E" w:rsidRPr="00EE6A56" w:rsidRDefault="00A4668E" w:rsidP="00E42554">
            <w:pPr>
              <w:pStyle w:val="FlistaNrText"/>
            </w:pPr>
          </w:p>
        </w:tc>
        <w:tc>
          <w:tcPr>
            <w:tcW w:w="6237" w:type="dxa"/>
          </w:tcPr>
          <w:p w:rsidR="00A4668E" w:rsidRPr="00EE6A56" w:rsidRDefault="00A4668E" w:rsidP="00E42554">
            <w:r w:rsidRPr="00EE6A56">
              <w:t>2007/08:SfU12 En reformerad sjukskrivningsprocess för ökad återgång i arbete</w:t>
            </w:r>
          </w:p>
        </w:tc>
        <w:tc>
          <w:tcPr>
            <w:tcW w:w="2481" w:type="dxa"/>
          </w:tcPr>
          <w:p w:rsidR="00A4668E" w:rsidRPr="00EE6A56" w:rsidRDefault="00A4668E" w:rsidP="00E42554">
            <w:pPr>
              <w:rPr>
                <w:spacing w:val="-4"/>
              </w:rPr>
            </w:pPr>
            <w:r w:rsidRPr="00EE6A56">
              <w:rPr>
                <w:spacing w:val="-4"/>
              </w:rPr>
              <w:t>4 res. (s,v,mp)</w:t>
            </w:r>
          </w:p>
        </w:tc>
      </w:tr>
      <w:tr w:rsidR="00A4668E" w:rsidRPr="00EE6A56" w:rsidTr="00E425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68E" w:rsidRPr="00EE6A56" w:rsidRDefault="00A4668E" w:rsidP="00E42554">
            <w:pPr>
              <w:pStyle w:val="renderubrik"/>
            </w:pPr>
          </w:p>
        </w:tc>
        <w:tc>
          <w:tcPr>
            <w:tcW w:w="6237" w:type="dxa"/>
          </w:tcPr>
          <w:p w:rsidR="00A4668E" w:rsidRPr="00EE6A56" w:rsidRDefault="00A4668E" w:rsidP="00E42554">
            <w:pPr>
              <w:pStyle w:val="renderubrik"/>
            </w:pPr>
            <w:r w:rsidRPr="00EE6A56">
              <w:t>Socialutskottets betänkanden</w:t>
            </w:r>
          </w:p>
        </w:tc>
        <w:tc>
          <w:tcPr>
            <w:tcW w:w="2481" w:type="dxa"/>
          </w:tcPr>
          <w:p w:rsidR="00A4668E" w:rsidRPr="00EE6A56" w:rsidRDefault="00A4668E" w:rsidP="00E42554">
            <w:pPr>
              <w:pStyle w:val="renderubrik"/>
              <w:rPr>
                <w:spacing w:val="-4"/>
              </w:rPr>
            </w:pPr>
          </w:p>
        </w:tc>
      </w:tr>
      <w:tr w:rsidR="00A4668E" w:rsidRPr="00EE6A56" w:rsidTr="00E425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68E" w:rsidRPr="00EE6A56" w:rsidRDefault="00A4668E" w:rsidP="00E42554">
            <w:pPr>
              <w:pStyle w:val="FlistaNrText"/>
            </w:pPr>
          </w:p>
        </w:tc>
        <w:tc>
          <w:tcPr>
            <w:tcW w:w="6237" w:type="dxa"/>
          </w:tcPr>
          <w:p w:rsidR="00A4668E" w:rsidRPr="00EE6A56" w:rsidRDefault="00A4668E" w:rsidP="00E42554">
            <w:r w:rsidRPr="00EE6A56">
              <w:t>2007/08:SoU11 En förnyad folkhälsopolitik</w:t>
            </w:r>
          </w:p>
        </w:tc>
        <w:tc>
          <w:tcPr>
            <w:tcW w:w="2481" w:type="dxa"/>
          </w:tcPr>
          <w:p w:rsidR="00A4668E" w:rsidRPr="00EE6A56" w:rsidRDefault="00A4668E" w:rsidP="00E42554">
            <w:pPr>
              <w:rPr>
                <w:spacing w:val="-4"/>
              </w:rPr>
            </w:pPr>
            <w:r w:rsidRPr="00EE6A56">
              <w:rPr>
                <w:spacing w:val="-4"/>
              </w:rPr>
              <w:t>51 res. (s,v,mp)</w:t>
            </w:r>
          </w:p>
        </w:tc>
      </w:tr>
      <w:tr w:rsidR="00A4668E" w:rsidRPr="00EE6A56" w:rsidTr="00E425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668E" w:rsidRPr="00EE6A56" w:rsidRDefault="00A4668E" w:rsidP="00E42554">
            <w:pPr>
              <w:pStyle w:val="FlistaNrText"/>
            </w:pPr>
          </w:p>
        </w:tc>
        <w:tc>
          <w:tcPr>
            <w:tcW w:w="6237" w:type="dxa"/>
          </w:tcPr>
          <w:p w:rsidR="00A4668E" w:rsidRPr="00EE6A56" w:rsidRDefault="00A4668E" w:rsidP="00E42554">
            <w:r w:rsidRPr="00EE6A56">
              <w:t>2007/08:SoU18 Katastrofmedicinska insatser i utlandet</w:t>
            </w:r>
          </w:p>
        </w:tc>
        <w:tc>
          <w:tcPr>
            <w:tcW w:w="2481" w:type="dxa"/>
          </w:tcPr>
          <w:p w:rsidR="00A4668E" w:rsidRPr="00EE6A56" w:rsidRDefault="00A4668E" w:rsidP="00E42554">
            <w:pPr>
              <w:rPr>
                <w:spacing w:val="-4"/>
              </w:rPr>
            </w:pPr>
          </w:p>
        </w:tc>
      </w:tr>
    </w:tbl>
    <w:p w:rsidR="00A4668E" w:rsidRPr="00EE6A56" w:rsidRDefault="00A4668E" w:rsidP="00A4668E">
      <w:pPr>
        <w:pStyle w:val="Blankrad"/>
      </w:pPr>
      <w:r w:rsidRPr="00EE6A56">
        <w:t>     </w:t>
      </w:r>
    </w:p>
    <w:p w:rsidR="00A4668E" w:rsidRPr="00EE6A56" w:rsidRDefault="00A4668E" w:rsidP="00A4668E">
      <w:pPr>
        <w:pStyle w:val="Blankrad"/>
      </w:pPr>
      <w:r w:rsidRPr="00EE6A56">
        <w:t>     </w:t>
      </w:r>
    </w:p>
    <w:p w:rsidR="006E04A4" w:rsidRPr="00EE6A56" w:rsidRDefault="006E04A4">
      <w:pPr>
        <w:pStyle w:val="Blankrad"/>
      </w:pPr>
      <w:r w:rsidRPr="00EE6A56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EE6A5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EE6A56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EE6A56" w:rsidRDefault="006E04A4">
            <w:pPr>
              <w:pStyle w:val="StreckMitten"/>
            </w:pPr>
            <w:r w:rsidRPr="00EE6A56">
              <w:tab/>
            </w:r>
            <w:r w:rsidRPr="00EE6A56">
              <w:tab/>
            </w:r>
          </w:p>
        </w:tc>
      </w:tr>
    </w:tbl>
    <w:p w:rsidR="006E04A4" w:rsidRPr="00EE6A56" w:rsidRDefault="006E04A4" w:rsidP="00CE4300">
      <w:pPr>
        <w:pStyle w:val="Blankrad"/>
      </w:pPr>
    </w:p>
    <w:sectPr w:rsidR="006E04A4" w:rsidRPr="00EE6A56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29F7" w:rsidRPr="00EE6A56" w:rsidRDefault="003429F7">
      <w:r w:rsidRPr="00EE6A56">
        <w:separator/>
      </w:r>
    </w:p>
  </w:endnote>
  <w:endnote w:type="continuationSeparator" w:id="0">
    <w:p w:rsidR="003429F7" w:rsidRPr="00EE6A56" w:rsidRDefault="003429F7">
      <w:r w:rsidRPr="00EE6A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74ED" w:rsidRPr="00EE6A56" w:rsidRDefault="00D074ED">
    <w:pPr>
      <w:pStyle w:val="Sidhuvud"/>
      <w:jc w:val="center"/>
    </w:pPr>
    <w:r w:rsidRPr="00EE6A56">
      <w:fldChar w:fldCharType="begin" w:fldLock="1"/>
    </w:r>
    <w:r w:rsidRPr="00EE6A56">
      <w:instrText xml:space="preserve"> PAGE </w:instrText>
    </w:r>
    <w:r w:rsidRPr="00EE6A56">
      <w:fldChar w:fldCharType="separate"/>
    </w:r>
    <w:r w:rsidR="000D51C2" w:rsidRPr="00EE6A56">
      <w:t>2</w:t>
    </w:r>
    <w:r w:rsidRPr="00EE6A56">
      <w:fldChar w:fldCharType="end"/>
    </w:r>
    <w:r w:rsidRPr="00EE6A56">
      <w:t xml:space="preserve"> (</w:t>
    </w:r>
    <w:r w:rsidRPr="00EE6A56">
      <w:fldChar w:fldCharType="begin" w:fldLock="1"/>
    </w:r>
    <w:r w:rsidRPr="00EE6A56">
      <w:instrText xml:space="preserve"> NUMPAGES </w:instrText>
    </w:r>
    <w:r w:rsidRPr="00EE6A56">
      <w:fldChar w:fldCharType="separate"/>
    </w:r>
    <w:r w:rsidR="000D51C2" w:rsidRPr="00EE6A56">
      <w:t>2</w:t>
    </w:r>
    <w:r w:rsidRPr="00EE6A56">
      <w:fldChar w:fldCharType="end"/>
    </w:r>
    <w:r w:rsidRPr="00EE6A56">
      <w:t>)</w:t>
    </w:r>
  </w:p>
  <w:p w:rsidR="00D074ED" w:rsidRPr="00EE6A56" w:rsidRDefault="00D074E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74ED" w:rsidRPr="00EE6A56" w:rsidRDefault="00D074ED">
    <w:pPr>
      <w:pStyle w:val="Sidhuvud"/>
      <w:jc w:val="center"/>
    </w:pPr>
    <w:r w:rsidRPr="00EE6A56">
      <w:fldChar w:fldCharType="begin" w:fldLock="1"/>
    </w:r>
    <w:r w:rsidRPr="00EE6A56">
      <w:instrText xml:space="preserve"> PAGE </w:instrText>
    </w:r>
    <w:r w:rsidRPr="00EE6A56">
      <w:fldChar w:fldCharType="separate"/>
    </w:r>
    <w:r w:rsidR="001D1D1A" w:rsidRPr="00EE6A56">
      <w:t>1</w:t>
    </w:r>
    <w:r w:rsidRPr="00EE6A56">
      <w:fldChar w:fldCharType="end"/>
    </w:r>
    <w:r w:rsidRPr="00EE6A56">
      <w:t xml:space="preserve"> (</w:t>
    </w:r>
    <w:r w:rsidRPr="00EE6A56">
      <w:fldChar w:fldCharType="begin" w:fldLock="1"/>
    </w:r>
    <w:r w:rsidRPr="00EE6A56">
      <w:instrText xml:space="preserve"> NUMPAGES </w:instrText>
    </w:r>
    <w:r w:rsidRPr="00EE6A56">
      <w:fldChar w:fldCharType="separate"/>
    </w:r>
    <w:r w:rsidR="000D51C2" w:rsidRPr="00EE6A56">
      <w:t>2</w:t>
    </w:r>
    <w:r w:rsidRPr="00EE6A56">
      <w:fldChar w:fldCharType="end"/>
    </w:r>
    <w:r w:rsidRPr="00EE6A56">
      <w:t>)</w:t>
    </w:r>
  </w:p>
  <w:p w:rsidR="00D074ED" w:rsidRPr="00EE6A56" w:rsidRDefault="00D074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29F7" w:rsidRPr="00EE6A56" w:rsidRDefault="003429F7">
      <w:r w:rsidRPr="00EE6A56">
        <w:separator/>
      </w:r>
    </w:p>
  </w:footnote>
  <w:footnote w:type="continuationSeparator" w:id="0">
    <w:p w:rsidR="003429F7" w:rsidRPr="00EE6A56" w:rsidRDefault="003429F7">
      <w:r w:rsidRPr="00EE6A5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74ED" w:rsidRPr="00EE6A56" w:rsidRDefault="00D074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74ED" w:rsidRPr="00EE6A56" w:rsidRDefault="00D074ED">
    <w:pPr>
      <w:pStyle w:val="Sidhuvud"/>
      <w:tabs>
        <w:tab w:val="clear" w:pos="4536"/>
      </w:tabs>
    </w:pPr>
    <w:r w:rsidRPr="00EE6A56">
      <w:fldChar w:fldCharType="begin" w:fldLock="1"/>
    </w:r>
    <w:r w:rsidRPr="00EE6A56">
      <w:instrText xml:space="preserve"> DOCPROPERTY "DocumentDate" </w:instrText>
    </w:r>
    <w:r w:rsidRPr="00EE6A56">
      <w:fldChar w:fldCharType="separate"/>
    </w:r>
    <w:r w:rsidR="000D51C2" w:rsidRPr="00EE6A56">
      <w:t>Onsdagen den 4 juni 2008</w:t>
    </w:r>
    <w:r w:rsidRPr="00EE6A56">
      <w:fldChar w:fldCharType="end"/>
    </w:r>
    <w:r w:rsidRPr="00EE6A56">
      <w:tab/>
    </w:r>
  </w:p>
  <w:p w:rsidR="00D074ED" w:rsidRPr="00EE6A56" w:rsidRDefault="00D074E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E6A56">
      <w:rPr>
        <w:sz w:val="12"/>
      </w:rPr>
      <w:tab/>
    </w:r>
  </w:p>
  <w:p w:rsidR="00D074ED" w:rsidRPr="00EE6A56" w:rsidRDefault="00D074ED"/>
  <w:p w:rsidR="00D074ED" w:rsidRPr="00EE6A56" w:rsidRDefault="00D074E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74ED" w:rsidRPr="00EE6A56" w:rsidRDefault="00EE6A5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EE6A5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74ED" w:rsidRPr="00EE6A56" w:rsidRDefault="00D074ED">
    <w:pPr>
      <w:pStyle w:val="Dokumentrubrik"/>
      <w:spacing w:after="360"/>
    </w:pPr>
    <w:r w:rsidRPr="00EE6A56">
      <w:t>Föredragningslista</w:t>
    </w:r>
  </w:p>
  <w:p w:rsidR="00D074ED" w:rsidRPr="00EE6A56" w:rsidRDefault="00D074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53308314">
    <w:abstractNumId w:val="5"/>
  </w:num>
  <w:num w:numId="2" w16cid:durableId="1165585376">
    <w:abstractNumId w:val="2"/>
  </w:num>
  <w:num w:numId="3" w16cid:durableId="1186559594">
    <w:abstractNumId w:val="4"/>
  </w:num>
  <w:num w:numId="4" w16cid:durableId="133639832">
    <w:abstractNumId w:val="1"/>
  </w:num>
  <w:num w:numId="5" w16cid:durableId="990911199">
    <w:abstractNumId w:val="0"/>
  </w:num>
  <w:num w:numId="6" w16cid:durableId="100154778">
    <w:abstractNumId w:val="3"/>
  </w:num>
  <w:num w:numId="7" w16cid:durableId="81338371">
    <w:abstractNumId w:val="3"/>
  </w:num>
  <w:num w:numId="8" w16cid:durableId="1297906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5508C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B58A5"/>
    <w:rsid w:val="000C6C04"/>
    <w:rsid w:val="000D51C2"/>
    <w:rsid w:val="000E30A0"/>
    <w:rsid w:val="00102B56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1D1A"/>
    <w:rsid w:val="001D7C4B"/>
    <w:rsid w:val="001E0CB1"/>
    <w:rsid w:val="001F45EF"/>
    <w:rsid w:val="001F4EA4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29F7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5508C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30075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4668E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295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074ED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2554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E0105"/>
    <w:rsid w:val="00EE6A56"/>
    <w:rsid w:val="00EF1642"/>
    <w:rsid w:val="00EF5FE1"/>
    <w:rsid w:val="00F01227"/>
    <w:rsid w:val="00F01512"/>
    <w:rsid w:val="00F01896"/>
    <w:rsid w:val="00F061D3"/>
    <w:rsid w:val="00F20263"/>
    <w:rsid w:val="00F20F9E"/>
    <w:rsid w:val="00F24E91"/>
    <w:rsid w:val="00F27AE3"/>
    <w:rsid w:val="00F3158D"/>
    <w:rsid w:val="00F32AB0"/>
    <w:rsid w:val="00F44D43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9AC00-3471-43A9-9603-03920722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0B58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232</Words>
  <Characters>1750</Characters>
  <Application>Microsoft Office Word</Application>
  <DocSecurity>4</DocSecurity>
  <Lines>159</Lines>
  <Paragraphs>86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2007/08:122</vt:lpstr>
      <vt:lpstr>Onsdagen den 4 juni 2008</vt:lpstr>
    </vt:vector>
  </TitlesOfParts>
  <Company>Riksdagen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2008-06-03T14:26:00Z</cp:lastPrinted>
  <dcterms:created xsi:type="dcterms:W3CDTF">2025-12-17T12:27:00Z</dcterms:created>
  <dcterms:modified xsi:type="dcterms:W3CDTF">2025-12-17T12:27:00Z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4 juni 2008</vt:lpwstr>
  </property>
  <property fmtid="{D5CDD505-2E9C-101B-9397-08002B2CF9AE}" pid="3" name="DocumentNumber">
    <vt:lpwstr>122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2008-06-04</vt:lpwstr>
  </property>
</Properties>
</file>