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7690" w:rsidRPr="0054111C" w:rsidTr="000F76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7690" w:rsidRPr="0054111C" w:rsidRDefault="00E059DB" w:rsidP="000F7690">
            <w:pPr>
              <w:pStyle w:val="RSKRbeteckning"/>
              <w:spacing w:before="240"/>
            </w:pPr>
            <w:r w:rsidRPr="0054111C">
              <w:t>Riksdagsskrivelse</w:t>
            </w:r>
          </w:p>
          <w:p w:rsidR="000F7690" w:rsidRPr="0054111C" w:rsidRDefault="00E059DB" w:rsidP="000F7690">
            <w:pPr>
              <w:pStyle w:val="RSKRbeteckning"/>
            </w:pPr>
            <w:r w:rsidRPr="0054111C">
              <w:t>2009/10</w:t>
            </w:r>
            <w:r w:rsidR="000F7690" w:rsidRPr="0054111C">
              <w:t>:</w:t>
            </w:r>
            <w:r w:rsidRPr="0054111C">
              <w:t>26</w:t>
            </w:r>
          </w:p>
        </w:tc>
        <w:tc>
          <w:tcPr>
            <w:tcW w:w="1134" w:type="dxa"/>
          </w:tcPr>
          <w:p w:rsidR="000F7690" w:rsidRPr="0054111C" w:rsidRDefault="0054111C" w:rsidP="000F7690">
            <w:pPr>
              <w:jc w:val="right"/>
            </w:pPr>
            <w:r w:rsidRPr="0054111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690" w:rsidRPr="0054111C" w:rsidTr="000F76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7690" w:rsidRPr="0054111C" w:rsidRDefault="000F7690">
            <w:pPr>
              <w:rPr>
                <w:sz w:val="10"/>
              </w:rPr>
            </w:pPr>
          </w:p>
        </w:tc>
      </w:tr>
    </w:tbl>
    <w:p w:rsidR="000F7690" w:rsidRPr="0054111C" w:rsidRDefault="000F7690"/>
    <w:p w:rsidR="000F7690" w:rsidRPr="0054111C" w:rsidRDefault="00E059DB" w:rsidP="000F7690">
      <w:pPr>
        <w:pStyle w:val="Mottagare1"/>
      </w:pPr>
      <w:r w:rsidRPr="0054111C">
        <w:t>Regeringen</w:t>
      </w:r>
    </w:p>
    <w:p w:rsidR="000F7690" w:rsidRPr="0054111C" w:rsidRDefault="00E059DB" w:rsidP="000F7690">
      <w:pPr>
        <w:pStyle w:val="Mottagare2"/>
      </w:pPr>
      <w:r w:rsidRPr="0054111C">
        <w:t>Miljödepartementet</w:t>
      </w:r>
    </w:p>
    <w:p w:rsidR="000F7690" w:rsidRPr="0054111C" w:rsidRDefault="000F7690" w:rsidP="000F7690">
      <w:r w:rsidRPr="0054111C">
        <w:t xml:space="preserve">Med överlämnande av </w:t>
      </w:r>
      <w:r w:rsidR="00E059DB" w:rsidRPr="0054111C">
        <w:t>miljö- och jordbruksutskottet</w:t>
      </w:r>
      <w:r w:rsidRPr="0054111C">
        <w:t xml:space="preserve">s betänkande </w:t>
      </w:r>
      <w:r w:rsidR="00E059DB" w:rsidRPr="0054111C">
        <w:t>2009/10</w:t>
      </w:r>
      <w:r w:rsidRPr="0054111C">
        <w:t>:</w:t>
      </w:r>
      <w:r w:rsidR="00E059DB" w:rsidRPr="0054111C">
        <w:t>MJU6</w:t>
      </w:r>
      <w:r w:rsidRPr="0054111C">
        <w:t xml:space="preserve"> </w:t>
      </w:r>
      <w:r w:rsidR="00E059DB" w:rsidRPr="0054111C">
        <w:t>Miljöbalkens försäkringar och avhjälpande av förorenade områden samt avfall, kretslopp och återvinning</w:t>
      </w:r>
      <w:r w:rsidRPr="0054111C">
        <w:t xml:space="preserve"> får jag anmäla att riksdagen denna dag bifallit utskottets förslag till riksdagsbeslut.</w:t>
      </w:r>
    </w:p>
    <w:p w:rsidR="000F7690" w:rsidRPr="0054111C" w:rsidRDefault="000F7690" w:rsidP="000F7690">
      <w:pPr>
        <w:pStyle w:val="Stockholm"/>
      </w:pPr>
      <w:r w:rsidRPr="0054111C">
        <w:t xml:space="preserve">Stockholm </w:t>
      </w:r>
      <w:r w:rsidR="00E059DB" w:rsidRPr="0054111C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7690" w:rsidRPr="0054111C" w:rsidTr="000F76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7690" w:rsidRPr="0054111C" w:rsidRDefault="00E059DB" w:rsidP="000F7690">
            <w:pPr>
              <w:pStyle w:val="AvsTalman"/>
            </w:pPr>
            <w:r w:rsidRPr="0054111C">
              <w:t>Jan Björkman</w:t>
            </w:r>
          </w:p>
        </w:tc>
        <w:tc>
          <w:tcPr>
            <w:tcW w:w="3628" w:type="dxa"/>
          </w:tcPr>
          <w:p w:rsidR="000F7690" w:rsidRPr="0054111C" w:rsidRDefault="00E059DB" w:rsidP="000F7690">
            <w:pPr>
              <w:pStyle w:val="AvsTjnsteman"/>
            </w:pPr>
            <w:r w:rsidRPr="0054111C">
              <w:t>Ulf Christoffersson</w:t>
            </w:r>
          </w:p>
        </w:tc>
      </w:tr>
    </w:tbl>
    <w:p w:rsidR="00D85057" w:rsidRPr="0054111C" w:rsidRDefault="00D85057" w:rsidP="000F7690"/>
    <w:sectPr w:rsidR="00D85057" w:rsidRPr="0054111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90"/>
    <w:rsid w:val="0009098F"/>
    <w:rsid w:val="000C2D8D"/>
    <w:rsid w:val="000F7690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111C"/>
    <w:rsid w:val="005422B3"/>
    <w:rsid w:val="005F2290"/>
    <w:rsid w:val="00621003"/>
    <w:rsid w:val="00662397"/>
    <w:rsid w:val="006668C5"/>
    <w:rsid w:val="00783C3C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059DB"/>
    <w:rsid w:val="00E570D1"/>
    <w:rsid w:val="00F520C1"/>
    <w:rsid w:val="00FD6193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48933A-C5F3-4F7E-B6F8-38BE4995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351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2009-11-04T13:35:00Z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Miljöbalkens försäkringar och avhjälpande av förorenade områden samt avfall, kretslopp och återvinning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