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7F7587D9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2024/25:2</w:t>
            </w:r>
            <w:r w:rsidR="00ED71A0">
              <w:rPr>
                <w:b/>
              </w:rPr>
              <w:t>5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28F98CE8" w:rsidR="000B7DD3" w:rsidRDefault="000B7DD3" w:rsidP="002F3121">
            <w:r>
              <w:t>2025-0</w:t>
            </w:r>
            <w:r w:rsidR="00616642">
              <w:t>3</w:t>
            </w:r>
            <w:r>
              <w:t>-</w:t>
            </w:r>
            <w:r w:rsidR="00ED71A0">
              <w:t>20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527A32EE" w:rsidR="000B7DD3" w:rsidRDefault="000B7DD3" w:rsidP="002F3121">
            <w:r>
              <w:t>1</w:t>
            </w:r>
            <w:r w:rsidR="00184017">
              <w:t>0</w:t>
            </w:r>
            <w:r>
              <w:t>.00</w:t>
            </w:r>
            <w:r w:rsidRPr="005874BB">
              <w:rPr>
                <w:szCs w:val="24"/>
              </w:rPr>
              <w:t>–</w:t>
            </w:r>
            <w:r w:rsidRPr="0083750C">
              <w:rPr>
                <w:szCs w:val="24"/>
              </w:rPr>
              <w:t>1</w:t>
            </w:r>
            <w:r w:rsidR="0003128F" w:rsidRPr="0083750C">
              <w:rPr>
                <w:szCs w:val="24"/>
              </w:rPr>
              <w:t>1</w:t>
            </w:r>
            <w:r w:rsidRPr="0083750C">
              <w:rPr>
                <w:szCs w:val="24"/>
              </w:rPr>
              <w:t>.</w:t>
            </w:r>
            <w:r w:rsidR="00ED71A0">
              <w:rPr>
                <w:szCs w:val="24"/>
              </w:rPr>
              <w:t>15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77777777" w:rsidR="000B7DD3" w:rsidRDefault="000B7DD3" w:rsidP="002F3121">
            <w:r>
              <w:t xml:space="preserve">Se bilaga </w:t>
            </w:r>
          </w:p>
          <w:p w14:paraId="3F79C9A0" w14:textId="77777777" w:rsidR="000B7DD3" w:rsidRDefault="000B7DD3" w:rsidP="002F3121"/>
        </w:tc>
      </w:tr>
    </w:tbl>
    <w:p w14:paraId="266C8775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p w14:paraId="2C9548C8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B7DD3" w14:paraId="3E6E222C" w14:textId="77777777" w:rsidTr="002F3121">
        <w:tc>
          <w:tcPr>
            <w:tcW w:w="567" w:type="dxa"/>
            <w:shd w:val="clear" w:color="auto" w:fill="auto"/>
          </w:tcPr>
          <w:p w14:paraId="00DB7889" w14:textId="77777777" w:rsidR="000B7DD3" w:rsidRDefault="000B7DD3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14:paraId="24AAD146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52A73FC1" w14:textId="1BCC3F4E" w:rsidR="00616642" w:rsidRDefault="007B66A4" w:rsidP="006166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14:paraId="7545C3C6" w14:textId="095B02F2" w:rsidR="00616642" w:rsidRDefault="00616642" w:rsidP="006166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38CAC39" w14:textId="5CF772FC" w:rsidR="00672DBC" w:rsidRPr="00672DBC" w:rsidRDefault="00672DBC" w:rsidP="0061664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medgav att</w:t>
            </w:r>
            <w:r w:rsidR="00D75F89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ledamot</w:t>
            </w:r>
            <w:r w:rsidR="00D75F89">
              <w:rPr>
                <w:bCs/>
                <w:snapToGrid w:val="0"/>
              </w:rPr>
              <w:t>en Martina Johansson (C)</w:t>
            </w:r>
            <w:r w:rsidRPr="001021E0">
              <w:rPr>
                <w:bCs/>
                <w:snapToGrid w:val="0"/>
              </w:rPr>
              <w:t xml:space="preserve"> närvarade under sammanträdet</w:t>
            </w:r>
            <w:r w:rsidR="00D75F89">
              <w:rPr>
                <w:bCs/>
                <w:snapToGrid w:val="0"/>
              </w:rPr>
              <w:t xml:space="preserve"> vid punkt 4 på föredragningslistan. </w:t>
            </w:r>
          </w:p>
          <w:p w14:paraId="12E41DF0" w14:textId="77777777" w:rsidR="00672DBC" w:rsidRDefault="00672DBC" w:rsidP="006166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D02EEDA" w14:textId="16B06D3A" w:rsidR="00672DBC" w:rsidRDefault="00672DBC" w:rsidP="00672DBC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medgav att tre </w:t>
            </w:r>
            <w:r w:rsidRPr="001021E0">
              <w:rPr>
                <w:bCs/>
                <w:snapToGrid w:val="0"/>
              </w:rPr>
              <w:t>praoelev</w:t>
            </w:r>
            <w:r>
              <w:rPr>
                <w:bCs/>
                <w:snapToGrid w:val="0"/>
              </w:rPr>
              <w:t>er</w:t>
            </w:r>
            <w:r w:rsidRPr="001021E0">
              <w:rPr>
                <w:bCs/>
                <w:snapToGrid w:val="0"/>
              </w:rPr>
              <w:t xml:space="preserve"> närvarade under sammanträdet</w:t>
            </w:r>
            <w:r>
              <w:rPr>
                <w:bCs/>
                <w:snapToGrid w:val="0"/>
              </w:rPr>
              <w:t>.</w:t>
            </w:r>
          </w:p>
          <w:p w14:paraId="482B411F" w14:textId="61344645" w:rsidR="000B7DD3" w:rsidRDefault="000B7DD3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66A4" w14:paraId="70411170" w14:textId="77777777" w:rsidTr="002F3121">
        <w:tc>
          <w:tcPr>
            <w:tcW w:w="567" w:type="dxa"/>
            <w:shd w:val="clear" w:color="auto" w:fill="auto"/>
          </w:tcPr>
          <w:p w14:paraId="28D26B6B" w14:textId="77777777" w:rsidR="007B66A4" w:rsidRDefault="007B66A4" w:rsidP="007B66A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14:paraId="3B6E07EC" w14:textId="77777777" w:rsidR="007B66A4" w:rsidRDefault="007B66A4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00382B9" w14:textId="77777777" w:rsidR="007B66A4" w:rsidRDefault="007B66A4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18D796" w14:textId="0732B983" w:rsidR="007B66A4" w:rsidRDefault="007B66A4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1BF914" w14:textId="77777777" w:rsidR="007B66A4" w:rsidRDefault="007B66A4" w:rsidP="007B66A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42F5021" w14:textId="77777777" w:rsidR="007B66A4" w:rsidRDefault="007B66A4" w:rsidP="007B66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21CFFC" w14:textId="2D6C4F9B" w:rsidR="007B66A4" w:rsidRDefault="007B66A4" w:rsidP="007B66A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24</w:t>
            </w:r>
            <w:r w:rsidRPr="002C27CC">
              <w:rPr>
                <w:bCs/>
                <w:snapToGrid w:val="0"/>
              </w:rPr>
              <w:t>.</w:t>
            </w:r>
          </w:p>
          <w:p w14:paraId="67137374" w14:textId="77777777" w:rsidR="007B66A4" w:rsidRDefault="007B66A4" w:rsidP="0061664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128F" w14:paraId="2B573255" w14:textId="77777777" w:rsidTr="002F3121">
        <w:tc>
          <w:tcPr>
            <w:tcW w:w="567" w:type="dxa"/>
            <w:shd w:val="clear" w:color="auto" w:fill="auto"/>
          </w:tcPr>
          <w:p w14:paraId="717A8E28" w14:textId="705C8242" w:rsidR="0003128F" w:rsidRDefault="0003128F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37F9E">
              <w:rPr>
                <w:b/>
                <w:snapToGrid w:val="0"/>
              </w:rPr>
              <w:t>3</w:t>
            </w:r>
          </w:p>
          <w:p w14:paraId="3338C82C" w14:textId="77777777" w:rsidR="0003128F" w:rsidRDefault="0003128F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09A93E7F" w14:textId="77777777" w:rsidR="00F37F9E" w:rsidRDefault="00F37F9E" w:rsidP="00F37F9E">
            <w:pPr>
              <w:tabs>
                <w:tab w:val="left" w:pos="1701"/>
              </w:tabs>
              <w:rPr>
                <w:b/>
              </w:rPr>
            </w:pPr>
            <w:r w:rsidRPr="00370108">
              <w:rPr>
                <w:b/>
              </w:rPr>
              <w:t>Riksrevisionens rapport om statens insatser för barn som misstänks för grova brott (JuU24)</w:t>
            </w:r>
          </w:p>
          <w:p w14:paraId="3CCF3E2B" w14:textId="77777777" w:rsidR="00F37F9E" w:rsidRDefault="00F37F9E" w:rsidP="00F37F9E">
            <w:pPr>
              <w:tabs>
                <w:tab w:val="left" w:pos="1701"/>
              </w:tabs>
              <w:rPr>
                <w:b/>
              </w:rPr>
            </w:pPr>
          </w:p>
          <w:p w14:paraId="7590BBA7" w14:textId="77777777" w:rsidR="00F37F9E" w:rsidRDefault="00F37F9E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7167B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47167B">
              <w:rPr>
                <w:bCs/>
                <w:snapToGrid w:val="0"/>
              </w:rPr>
              <w:t xml:space="preserve"> beredningen av </w:t>
            </w:r>
            <w:r>
              <w:rPr>
                <w:bCs/>
                <w:snapToGrid w:val="0"/>
              </w:rPr>
              <w:t>skrivelse 2024/25:54 och motioner.</w:t>
            </w:r>
          </w:p>
          <w:p w14:paraId="4C7BF32C" w14:textId="77777777" w:rsidR="00F37F9E" w:rsidRDefault="00F37F9E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F07638C" w14:textId="4609785E" w:rsidR="00F37F9E" w:rsidRDefault="00F37F9E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25:JuU</w:t>
            </w:r>
            <w:proofErr w:type="gramEnd"/>
            <w:r>
              <w:rPr>
                <w:bCs/>
                <w:snapToGrid w:val="0"/>
              </w:rPr>
              <w:t>24.</w:t>
            </w:r>
          </w:p>
          <w:p w14:paraId="745B989E" w14:textId="78FAE9DE" w:rsidR="00F37F9E" w:rsidRDefault="00F37F9E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CEAEF3F" w14:textId="403D8857" w:rsidR="00F37F9E" w:rsidRDefault="00F37F9E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V- och MP-ledamöterna anmälde reservationer.</w:t>
            </w:r>
          </w:p>
          <w:p w14:paraId="13A43532" w14:textId="1D996C80" w:rsidR="008B301A" w:rsidRDefault="008B301A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1E419DB" w14:textId="4067EE88" w:rsidR="008B301A" w:rsidRDefault="008B301A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V-ledamoten anmälde </w:t>
            </w:r>
            <w:r w:rsidRPr="008B301A">
              <w:rPr>
                <w:bCs/>
                <w:snapToGrid w:val="0"/>
              </w:rPr>
              <w:t>ett särskilt yttrande.</w:t>
            </w:r>
          </w:p>
          <w:p w14:paraId="2463FFC0" w14:textId="419AA358" w:rsidR="007E2A19" w:rsidRDefault="007E2A19" w:rsidP="001F212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128F" w14:paraId="147F5BB6" w14:textId="77777777" w:rsidTr="002F3121">
        <w:tc>
          <w:tcPr>
            <w:tcW w:w="567" w:type="dxa"/>
            <w:shd w:val="clear" w:color="auto" w:fill="auto"/>
          </w:tcPr>
          <w:p w14:paraId="31E10D2B" w14:textId="5920D051" w:rsidR="0003128F" w:rsidRDefault="0003128F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37F9E">
              <w:rPr>
                <w:b/>
                <w:snapToGrid w:val="0"/>
              </w:rPr>
              <w:t>4</w:t>
            </w:r>
          </w:p>
          <w:p w14:paraId="1E183FFF" w14:textId="77777777" w:rsidR="0003128F" w:rsidRDefault="0003128F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520CE9F3" w14:textId="77777777" w:rsidR="00F37F9E" w:rsidRDefault="00F37F9E" w:rsidP="00F37F9E">
            <w:pPr>
              <w:widowControl/>
              <w:spacing w:line="280" w:lineRule="exact"/>
              <w:rPr>
                <w:b/>
                <w:bCs/>
              </w:rPr>
            </w:pPr>
            <w:r w:rsidRPr="001D1C32">
              <w:rPr>
                <w:b/>
                <w:bCs/>
              </w:rPr>
              <w:t>Information</w:t>
            </w:r>
            <w:r>
              <w:rPr>
                <w:b/>
                <w:bCs/>
              </w:rPr>
              <w:t xml:space="preserve"> från Statens institutionsstyrelse (</w:t>
            </w:r>
            <w:proofErr w:type="spellStart"/>
            <w:r>
              <w:rPr>
                <w:b/>
                <w:bCs/>
              </w:rPr>
              <w:t>SiS</w:t>
            </w:r>
            <w:proofErr w:type="spellEnd"/>
            <w:r>
              <w:rPr>
                <w:b/>
                <w:bCs/>
              </w:rPr>
              <w:t xml:space="preserve">) </w:t>
            </w:r>
          </w:p>
          <w:p w14:paraId="3A74ADCA" w14:textId="2C241C52" w:rsidR="00F37F9E" w:rsidRDefault="00F37F9E" w:rsidP="00496AC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A625B93" w14:textId="50F4F82E" w:rsidR="00F37F9E" w:rsidRDefault="00F37F9E" w:rsidP="00F37F9E">
            <w:r w:rsidRPr="00D669E3">
              <w:t xml:space="preserve">Generaldirektör Elisabet Åbjörnsson </w:t>
            </w:r>
            <w:proofErr w:type="spellStart"/>
            <w:r w:rsidRPr="00D669E3">
              <w:t>Hollmark</w:t>
            </w:r>
            <w:proofErr w:type="spellEnd"/>
            <w:r w:rsidR="00046D4E">
              <w:t xml:space="preserve"> med</w:t>
            </w:r>
            <w:r>
              <w:t xml:space="preserve"> medarbetare</w:t>
            </w:r>
            <w:r w:rsidR="00046D4E">
              <w:t xml:space="preserve"> lämnade information</w:t>
            </w:r>
            <w:r>
              <w:t xml:space="preserve"> om </w:t>
            </w:r>
            <w:r w:rsidR="00672DBC">
              <w:rPr>
                <w:bCs/>
                <w:snapToGrid w:val="0"/>
              </w:rPr>
              <w:t xml:space="preserve">sin </w:t>
            </w:r>
            <w:r w:rsidR="00672DBC" w:rsidRPr="00356C7C">
              <w:rPr>
                <w:bCs/>
                <w:snapToGrid w:val="0"/>
              </w:rPr>
              <w:t>verksamhet och aktuella frågor</w:t>
            </w:r>
            <w:r w:rsidR="00672DBC">
              <w:rPr>
                <w:bCs/>
                <w:snapToGrid w:val="0"/>
              </w:rPr>
              <w:t>.</w:t>
            </w:r>
          </w:p>
          <w:p w14:paraId="235BD176" w14:textId="77777777" w:rsidR="0003128F" w:rsidRDefault="0003128F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37F9E" w14:paraId="79CD8D15" w14:textId="77777777" w:rsidTr="002F3121">
        <w:tc>
          <w:tcPr>
            <w:tcW w:w="567" w:type="dxa"/>
            <w:shd w:val="clear" w:color="auto" w:fill="auto"/>
          </w:tcPr>
          <w:p w14:paraId="6D8EB155" w14:textId="1192A743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14:paraId="5DEC3C62" w14:textId="77777777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0DF39CFB" w14:textId="77777777" w:rsidR="00F37F9E" w:rsidRDefault="00F37F9E" w:rsidP="00F37F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Våldsbrott och brottsoffer</w:t>
            </w:r>
            <w:r w:rsidRPr="007E46EB">
              <w:rPr>
                <w:b/>
              </w:rPr>
              <w:t xml:space="preserve"> (JuU1</w:t>
            </w:r>
            <w:r>
              <w:rPr>
                <w:b/>
              </w:rPr>
              <w:t>1</w:t>
            </w:r>
            <w:r w:rsidRPr="007E46EB">
              <w:rPr>
                <w:b/>
              </w:rPr>
              <w:t>)</w:t>
            </w:r>
          </w:p>
          <w:p w14:paraId="55D9F338" w14:textId="77777777" w:rsidR="00F37F9E" w:rsidRDefault="00F37F9E" w:rsidP="00F37F9E">
            <w:pPr>
              <w:tabs>
                <w:tab w:val="left" w:pos="1701"/>
              </w:tabs>
              <w:rPr>
                <w:b/>
              </w:rPr>
            </w:pPr>
          </w:p>
          <w:p w14:paraId="2554815D" w14:textId="4EE5286E" w:rsidR="00F37F9E" w:rsidRDefault="00F37F9E" w:rsidP="00F37F9E">
            <w:pPr>
              <w:tabs>
                <w:tab w:val="left" w:pos="1701"/>
              </w:tabs>
              <w:rPr>
                <w:bCs/>
              </w:rPr>
            </w:pPr>
            <w:r w:rsidRPr="0001447D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01447D">
              <w:rPr>
                <w:bCs/>
              </w:rPr>
              <w:t xml:space="preserve"> beredningen av motioner.</w:t>
            </w:r>
          </w:p>
          <w:p w14:paraId="35F39458" w14:textId="77777777" w:rsidR="00F37F9E" w:rsidRDefault="00F37F9E" w:rsidP="00F37F9E">
            <w:pPr>
              <w:tabs>
                <w:tab w:val="left" w:pos="1701"/>
              </w:tabs>
              <w:rPr>
                <w:bCs/>
              </w:rPr>
            </w:pPr>
          </w:p>
          <w:p w14:paraId="5C8EB95A" w14:textId="77777777" w:rsidR="00F37F9E" w:rsidRDefault="00F37F9E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4AD573F0" w14:textId="43D618E3" w:rsidR="00F37F9E" w:rsidRPr="00491FEC" w:rsidRDefault="00F37F9E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F37F9E" w14:paraId="395AED31" w14:textId="77777777" w:rsidTr="002F3121">
        <w:tc>
          <w:tcPr>
            <w:tcW w:w="567" w:type="dxa"/>
            <w:shd w:val="clear" w:color="auto" w:fill="auto"/>
          </w:tcPr>
          <w:p w14:paraId="6D326658" w14:textId="7B2F5FA4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14:paraId="765DC62B" w14:textId="77777777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2CCA0D46" w14:textId="5E6DB9D9" w:rsidR="00F37F9E" w:rsidRDefault="00F37F9E" w:rsidP="00F37F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Terrorism (JuU13)</w:t>
            </w:r>
          </w:p>
          <w:p w14:paraId="6F85BD98" w14:textId="77777777" w:rsidR="00F37F9E" w:rsidRDefault="00F37F9E" w:rsidP="00F37F9E">
            <w:pPr>
              <w:tabs>
                <w:tab w:val="left" w:pos="1701"/>
              </w:tabs>
              <w:rPr>
                <w:b/>
              </w:rPr>
            </w:pPr>
          </w:p>
          <w:p w14:paraId="66089FDB" w14:textId="77777777" w:rsidR="00F37F9E" w:rsidRDefault="00F37F9E" w:rsidP="00F37F9E">
            <w:pPr>
              <w:tabs>
                <w:tab w:val="left" w:pos="1701"/>
              </w:tabs>
              <w:rPr>
                <w:bCs/>
              </w:rPr>
            </w:pPr>
            <w:r w:rsidRPr="0001447D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01447D">
              <w:rPr>
                <w:bCs/>
              </w:rPr>
              <w:t xml:space="preserve"> beredningen av motioner.</w:t>
            </w:r>
          </w:p>
          <w:p w14:paraId="30963ECE" w14:textId="77777777" w:rsidR="00F37F9E" w:rsidRDefault="00F37F9E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EF4444C" w14:textId="77777777" w:rsidR="00F37F9E" w:rsidRDefault="00F37F9E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2B28B921" w14:textId="77777777" w:rsidR="00F37F9E" w:rsidRDefault="00F37F9E" w:rsidP="00F37F9E">
            <w:pPr>
              <w:tabs>
                <w:tab w:val="left" w:pos="1701"/>
              </w:tabs>
              <w:rPr>
                <w:b/>
              </w:rPr>
            </w:pPr>
          </w:p>
          <w:p w14:paraId="0688636C" w14:textId="7EB61AA2" w:rsidR="006C1674" w:rsidRPr="007E46EB" w:rsidRDefault="006C1674" w:rsidP="00F37F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37F9E" w14:paraId="31A0EEBE" w14:textId="77777777" w:rsidTr="002F3121">
        <w:tc>
          <w:tcPr>
            <w:tcW w:w="567" w:type="dxa"/>
            <w:shd w:val="clear" w:color="auto" w:fill="auto"/>
          </w:tcPr>
          <w:p w14:paraId="2C894DE2" w14:textId="1BE40068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shd w:val="clear" w:color="auto" w:fill="auto"/>
          </w:tcPr>
          <w:p w14:paraId="4982FA57" w14:textId="77777777" w:rsidR="00F37F9E" w:rsidRPr="00F37F9E" w:rsidRDefault="00F37F9E" w:rsidP="00F37F9E">
            <w:pPr>
              <w:spacing w:line="280" w:lineRule="exact"/>
              <w:rPr>
                <w:b/>
                <w:bCs/>
              </w:rPr>
            </w:pPr>
            <w:r w:rsidRPr="00F37F9E">
              <w:rPr>
                <w:b/>
                <w:bCs/>
              </w:rPr>
              <w:t>Straffrättsliga frågor (JuU10)</w:t>
            </w:r>
          </w:p>
          <w:p w14:paraId="3B55024A" w14:textId="77777777" w:rsidR="00F37F9E" w:rsidRDefault="00F37F9E" w:rsidP="00F37F9E">
            <w:pPr>
              <w:tabs>
                <w:tab w:val="left" w:pos="1701"/>
              </w:tabs>
              <w:rPr>
                <w:b/>
              </w:rPr>
            </w:pPr>
          </w:p>
          <w:p w14:paraId="46016F89" w14:textId="4CC9413E" w:rsidR="00F37F9E" w:rsidRDefault="00F37F9E" w:rsidP="00F37F9E">
            <w:pPr>
              <w:tabs>
                <w:tab w:val="left" w:pos="1701"/>
              </w:tabs>
              <w:rPr>
                <w:bCs/>
              </w:rPr>
            </w:pPr>
            <w:r w:rsidRPr="0001447D">
              <w:rPr>
                <w:bCs/>
              </w:rPr>
              <w:t xml:space="preserve">Utskottet </w:t>
            </w:r>
            <w:r>
              <w:rPr>
                <w:bCs/>
              </w:rPr>
              <w:t>inledde</w:t>
            </w:r>
            <w:r w:rsidRPr="0001447D">
              <w:rPr>
                <w:bCs/>
              </w:rPr>
              <w:t xml:space="preserve"> beredningen av motioner.</w:t>
            </w:r>
          </w:p>
          <w:p w14:paraId="5FD8B838" w14:textId="18202E3D" w:rsidR="00F37F9E" w:rsidRDefault="00F37F9E" w:rsidP="00F37F9E">
            <w:pPr>
              <w:tabs>
                <w:tab w:val="left" w:pos="1701"/>
              </w:tabs>
              <w:rPr>
                <w:bCs/>
              </w:rPr>
            </w:pPr>
          </w:p>
          <w:p w14:paraId="34152D28" w14:textId="77777777" w:rsidR="00F37F9E" w:rsidRDefault="00F37F9E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2A7DA7F3" w14:textId="6A3B42B3" w:rsidR="00F37F9E" w:rsidRPr="00491FEC" w:rsidRDefault="00F37F9E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F37F9E" w14:paraId="7A188EDB" w14:textId="77777777" w:rsidTr="002F3121">
        <w:tc>
          <w:tcPr>
            <w:tcW w:w="567" w:type="dxa"/>
            <w:shd w:val="clear" w:color="auto" w:fill="auto"/>
          </w:tcPr>
          <w:p w14:paraId="68D7D902" w14:textId="6281CBC6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shd w:val="clear" w:color="auto" w:fill="auto"/>
          </w:tcPr>
          <w:p w14:paraId="48684D7F" w14:textId="77777777" w:rsidR="00F37F9E" w:rsidRPr="00F37F9E" w:rsidRDefault="00F37F9E" w:rsidP="00F37F9E">
            <w:pPr>
              <w:spacing w:line="280" w:lineRule="exact"/>
              <w:rPr>
                <w:b/>
                <w:bCs/>
              </w:rPr>
            </w:pPr>
            <w:r w:rsidRPr="00F37F9E">
              <w:rPr>
                <w:b/>
                <w:bCs/>
              </w:rPr>
              <w:t>Kriminalvårdsfrågor (JuU14)</w:t>
            </w:r>
          </w:p>
          <w:p w14:paraId="046F0904" w14:textId="77777777" w:rsidR="00F37F9E" w:rsidRDefault="00F37F9E" w:rsidP="00F37F9E">
            <w:pPr>
              <w:tabs>
                <w:tab w:val="left" w:pos="1701"/>
              </w:tabs>
              <w:rPr>
                <w:b/>
              </w:rPr>
            </w:pPr>
          </w:p>
          <w:p w14:paraId="4A5B2153" w14:textId="34579699" w:rsidR="00F37F9E" w:rsidRDefault="00F37F9E" w:rsidP="00F37F9E">
            <w:pPr>
              <w:tabs>
                <w:tab w:val="left" w:pos="1701"/>
              </w:tabs>
              <w:rPr>
                <w:bCs/>
              </w:rPr>
            </w:pPr>
            <w:r w:rsidRPr="0001447D">
              <w:rPr>
                <w:bCs/>
              </w:rPr>
              <w:t xml:space="preserve">Utskottet </w:t>
            </w:r>
            <w:r>
              <w:rPr>
                <w:bCs/>
              </w:rPr>
              <w:t>inledde</w:t>
            </w:r>
            <w:r w:rsidRPr="0001447D">
              <w:rPr>
                <w:bCs/>
              </w:rPr>
              <w:t xml:space="preserve"> beredningen av motioner.</w:t>
            </w:r>
          </w:p>
          <w:p w14:paraId="1F39499F" w14:textId="77777777" w:rsidR="001E28A8" w:rsidRDefault="001E28A8" w:rsidP="00F37F9E">
            <w:pPr>
              <w:tabs>
                <w:tab w:val="left" w:pos="1701"/>
              </w:tabs>
              <w:rPr>
                <w:bCs/>
              </w:rPr>
            </w:pPr>
          </w:p>
          <w:p w14:paraId="3BAD1557" w14:textId="346996A4" w:rsidR="001E28A8" w:rsidRPr="001E28A8" w:rsidRDefault="00F37F9E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F37F9E" w14:paraId="23259C16" w14:textId="77777777" w:rsidTr="002F3121">
        <w:tc>
          <w:tcPr>
            <w:tcW w:w="567" w:type="dxa"/>
            <w:shd w:val="clear" w:color="auto" w:fill="auto"/>
          </w:tcPr>
          <w:p w14:paraId="20C38517" w14:textId="77777777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07D5763C" w14:textId="77777777" w:rsidR="00F37F9E" w:rsidRPr="007E46EB" w:rsidRDefault="00F37F9E" w:rsidP="00F37F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37F9E" w14:paraId="298AB0D8" w14:textId="77777777" w:rsidTr="002F3121">
        <w:tc>
          <w:tcPr>
            <w:tcW w:w="567" w:type="dxa"/>
            <w:shd w:val="clear" w:color="auto" w:fill="auto"/>
          </w:tcPr>
          <w:p w14:paraId="7525AF05" w14:textId="2C7B8099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  <w:p w14:paraId="41B83AAB" w14:textId="77777777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3AF82AB" w14:textId="77777777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0DBDFADE" w14:textId="51C4E8A5" w:rsidR="00F37F9E" w:rsidRPr="0012215E" w:rsidRDefault="00F37F9E" w:rsidP="00F37F9E">
            <w:pPr>
              <w:tabs>
                <w:tab w:val="left" w:pos="1701"/>
              </w:tabs>
              <w:rPr>
                <w:bCs/>
              </w:rPr>
            </w:pPr>
            <w:r w:rsidRPr="0012215E">
              <w:rPr>
                <w:b/>
                <w:snapToGrid w:val="0"/>
              </w:rPr>
              <w:t>Övriga frågor</w:t>
            </w:r>
          </w:p>
          <w:p w14:paraId="6C49516A" w14:textId="77777777" w:rsidR="00F37F9E" w:rsidRPr="0012215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D514C4E" w14:textId="2C216FED" w:rsidR="00F37F9E" w:rsidRDefault="00F37F9E" w:rsidP="00F37F9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2215E">
              <w:rPr>
                <w:bCs/>
                <w:snapToGrid w:val="0"/>
              </w:rPr>
              <w:t>Kanslichefen anmälde ärendeplan och sammanträdesplan för våren 2025.</w:t>
            </w:r>
          </w:p>
          <w:p w14:paraId="53100B34" w14:textId="4C3661C3" w:rsidR="00F37F9E" w:rsidRPr="0012215E" w:rsidRDefault="00F37F9E" w:rsidP="001E28A8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F37F9E" w14:paraId="5A6D39AD" w14:textId="77777777" w:rsidTr="002F3121">
        <w:tc>
          <w:tcPr>
            <w:tcW w:w="567" w:type="dxa"/>
          </w:tcPr>
          <w:p w14:paraId="6F290B1E" w14:textId="27E36853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</w:tcPr>
          <w:p w14:paraId="149C5FAF" w14:textId="77777777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4E0F71B3" w14:textId="4CD942FC" w:rsidR="00F37F9E" w:rsidRDefault="00F37F9E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torsdagen den 27 mars 2025 </w:t>
            </w:r>
            <w:r w:rsidRPr="006C1674">
              <w:rPr>
                <w:snapToGrid w:val="0"/>
              </w:rPr>
              <w:t>kl. 09.00</w:t>
            </w:r>
            <w:r>
              <w:rPr>
                <w:snapToGrid w:val="0"/>
              </w:rPr>
              <w:t>.</w:t>
            </w:r>
          </w:p>
          <w:p w14:paraId="2B4E6BF7" w14:textId="77777777" w:rsidR="00F37F9E" w:rsidRDefault="00F37F9E" w:rsidP="00F37F9E">
            <w:pPr>
              <w:rPr>
                <w:b/>
                <w:bCs/>
                <w:snapToGrid w:val="0"/>
              </w:rPr>
            </w:pPr>
          </w:p>
          <w:p w14:paraId="4189B18D" w14:textId="3FB55A1A" w:rsidR="00F37F9E" w:rsidRPr="00662A01" w:rsidRDefault="00F37F9E" w:rsidP="00F37F9E">
            <w:pPr>
              <w:rPr>
                <w:snapToGrid w:val="0"/>
              </w:rPr>
            </w:pPr>
          </w:p>
        </w:tc>
      </w:tr>
    </w:tbl>
    <w:p w14:paraId="62F6866D" w14:textId="77777777" w:rsidR="000B7DD3" w:rsidRDefault="000B7DD3" w:rsidP="000B7DD3"/>
    <w:p w14:paraId="19F7479C" w14:textId="77777777" w:rsidR="00E678F0" w:rsidRDefault="00E678F0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77777777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78F09015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CF6027">
              <w:t>2</w:t>
            </w:r>
            <w:r w:rsidR="00F37F9E">
              <w:t>7</w:t>
            </w:r>
            <w:r>
              <w:t xml:space="preserve"> </w:t>
            </w:r>
            <w:r w:rsidR="007E2A19">
              <w:t>mars</w:t>
            </w:r>
            <w:r>
              <w:t xml:space="preserve"> 2025</w:t>
            </w:r>
          </w:p>
          <w:p w14:paraId="6448B8D1" w14:textId="77777777" w:rsidR="000B7DD3" w:rsidRDefault="000B7DD3" w:rsidP="002F3121">
            <w:pPr>
              <w:tabs>
                <w:tab w:val="left" w:pos="1701"/>
              </w:tabs>
            </w:pPr>
          </w:p>
          <w:p w14:paraId="54E72734" w14:textId="77777777" w:rsidR="000B7DD3" w:rsidRDefault="000B7DD3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448942E2" w14:textId="77777777" w:rsidR="000B7DD3" w:rsidRDefault="00616642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Henrik Vinge</w:t>
            </w:r>
            <w:r w:rsidR="000B7DD3">
              <w:rPr>
                <w:szCs w:val="24"/>
              </w:rPr>
              <w:t xml:space="preserve"> </w:t>
            </w:r>
          </w:p>
          <w:p w14:paraId="7053DC0C" w14:textId="434B8DBC" w:rsidR="00FF6780" w:rsidRPr="00ED345C" w:rsidRDefault="00FF6780" w:rsidP="002F3121">
            <w:pPr>
              <w:tabs>
                <w:tab w:val="left" w:pos="1701"/>
              </w:tabs>
              <w:rPr>
                <w:szCs w:val="24"/>
              </w:rPr>
            </w:pPr>
          </w:p>
        </w:tc>
      </w:tr>
    </w:tbl>
    <w:p w14:paraId="362AE013" w14:textId="34C8F8B2" w:rsidR="00862B75" w:rsidRDefault="00862B75" w:rsidP="000B7DD3">
      <w:pPr>
        <w:widowControl/>
      </w:pPr>
    </w:p>
    <w:p w14:paraId="1CF984F4" w14:textId="77777777" w:rsidR="00862B75" w:rsidRDefault="00862B75">
      <w:pPr>
        <w:widowControl/>
        <w:spacing w:after="160" w:line="259" w:lineRule="auto"/>
      </w:pPr>
      <w:r>
        <w:br w:type="page"/>
      </w:r>
    </w:p>
    <w:p w14:paraId="49253E04" w14:textId="77777777" w:rsidR="000B7DD3" w:rsidRDefault="000B7DD3" w:rsidP="000B7DD3">
      <w:pPr>
        <w:widowControl/>
      </w:pPr>
    </w:p>
    <w:tbl>
      <w:tblPr>
        <w:tblW w:w="8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452"/>
        <w:gridCol w:w="425"/>
        <w:gridCol w:w="284"/>
        <w:gridCol w:w="425"/>
        <w:gridCol w:w="337"/>
        <w:gridCol w:w="356"/>
        <w:gridCol w:w="356"/>
        <w:gridCol w:w="356"/>
        <w:gridCol w:w="356"/>
        <w:gridCol w:w="301"/>
        <w:gridCol w:w="55"/>
        <w:gridCol w:w="356"/>
        <w:gridCol w:w="356"/>
        <w:gridCol w:w="356"/>
        <w:gridCol w:w="356"/>
        <w:gridCol w:w="6"/>
      </w:tblGrid>
      <w:tr w:rsidR="000B7DD3" w14:paraId="10A2D6BF" w14:textId="77777777" w:rsidTr="00862B75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77777777" w:rsidR="000B7DD3" w:rsidRDefault="000B7DD3" w:rsidP="002F3121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6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2F3121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EAF06E" w14:textId="77777777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5EBDBCE4" w:rsidR="000B7DD3" w:rsidRDefault="000B7DD3" w:rsidP="002F3121">
            <w:pPr>
              <w:tabs>
                <w:tab w:val="left" w:pos="1701"/>
              </w:tabs>
            </w:pPr>
            <w:r>
              <w:t>2024/25:2</w:t>
            </w:r>
            <w:r w:rsidR="001E28A8">
              <w:t>5</w:t>
            </w:r>
          </w:p>
        </w:tc>
      </w:tr>
      <w:tr w:rsidR="000B7DD3" w14:paraId="365E24E1" w14:textId="77777777" w:rsidTr="001A52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4E528B09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678F0">
              <w:rPr>
                <w:sz w:val="22"/>
              </w:rPr>
              <w:t>1–</w:t>
            </w:r>
            <w:r w:rsidR="001A5270">
              <w:rPr>
                <w:sz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4FACC8E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0010D9C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E9270A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BF7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5C2E4F5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0B7DD3" w:rsidRDefault="000B7DD3" w:rsidP="001A52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7A1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3C4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2088E23F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A0C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026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6ED489EA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0B7DD3" w:rsidRPr="007379A1" w:rsidRDefault="00F04106" w:rsidP="002F3121">
            <w:pPr>
              <w:rPr>
                <w:szCs w:val="24"/>
              </w:rPr>
            </w:pPr>
            <w:r>
              <w:t>Henrik Vinge</w:t>
            </w:r>
            <w:r w:rsidR="000B7DD3" w:rsidRPr="00F85329">
              <w:t xml:space="preserve"> (SD)</w:t>
            </w:r>
            <w:r w:rsidR="000B7DD3">
              <w:t xml:space="preserve">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1C8C63DD" w:rsidR="000B7DD3" w:rsidRPr="00F72CCB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61BA451F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36278506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C4C3770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403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8C9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:rsidRPr="00AE6A74" w14:paraId="2220A535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0B7DD3" w:rsidRPr="009841C1" w:rsidRDefault="000B7DD3" w:rsidP="002F3121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71EF3FA4" w:rsidR="000B7DD3" w:rsidRPr="002E729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41FA9B0B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2F89E892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5C0C3B4F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97BE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300A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0B7DD3" w:rsidRPr="007B6545" w14:paraId="0098DDB6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0B7DD3" w:rsidRPr="00C04C3F" w:rsidRDefault="000B7DD3" w:rsidP="002F3121">
            <w:pPr>
              <w:rPr>
                <w:szCs w:val="24"/>
              </w:rPr>
            </w:pPr>
            <w:r>
              <w:t xml:space="preserve">Mikael </w:t>
            </w:r>
            <w:proofErr w:type="spellStart"/>
            <w:r>
              <w:t>Damsgaard</w:t>
            </w:r>
            <w:proofErr w:type="spellEnd"/>
            <w:r w:rsidRPr="00F85329"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6D125F59" w:rsidR="000B7DD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461ACB3D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32B6FF6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0823AF6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4D62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7776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7A535152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0B7DD3" w:rsidRPr="00A74BA5" w:rsidRDefault="001A5270" w:rsidP="002F3121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317051E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3D02FC0F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368CAFEE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4DC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821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0528AA7F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0B7DD3" w:rsidRPr="00A74BA5" w:rsidRDefault="00F04106" w:rsidP="002F3121">
            <w:pPr>
              <w:rPr>
                <w:szCs w:val="24"/>
              </w:rPr>
            </w:pPr>
            <w:r>
              <w:t xml:space="preserve">Pontus Andersson </w:t>
            </w:r>
            <w:proofErr w:type="spellStart"/>
            <w:r>
              <w:t>Garpvall</w:t>
            </w:r>
            <w:proofErr w:type="spellEnd"/>
            <w:r>
              <w:t xml:space="preserve"> </w:t>
            </w:r>
            <w:r w:rsidR="000B7DD3" w:rsidRPr="00F85329"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707954ED" w:rsidR="000B7DD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0CF3BFA0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5060C2D6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EE9785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ABD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AC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3C2847EB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0B7DD3" w:rsidRPr="00F85329" w:rsidRDefault="000B7DD3" w:rsidP="002F3121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5C4976A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7E0B162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3025A72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7BBAF8D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366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171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758D249D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5CF01D6A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0A5D6C0D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018D98A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3CA0B13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C56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F21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3B0970B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2B1F7CA9" w:rsidR="000B7DD3" w:rsidRDefault="00E678F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3D06E3B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08BACE6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3891637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09C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CC0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E016691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0B7DD3" w:rsidRPr="00A74BA5" w:rsidRDefault="00F04106" w:rsidP="002F3121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="000B7DD3" w:rsidRPr="00F85329"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3FC9B70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4C5A0D9D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E1BB9F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7290D03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B7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D5C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0AF4A59B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59F24B87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35C913B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556E28B0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261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1B9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6827326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0B7DD3" w:rsidRPr="00A74BA5" w:rsidRDefault="000B7DD3" w:rsidP="002F3121">
            <w:pPr>
              <w:rPr>
                <w:szCs w:val="24"/>
              </w:rPr>
            </w:pPr>
            <w:r>
              <w:t xml:space="preserve">Fredrik </w:t>
            </w:r>
            <w:proofErr w:type="spellStart"/>
            <w:r>
              <w:t>Kärrholm</w:t>
            </w:r>
            <w:proofErr w:type="spellEnd"/>
            <w:r w:rsidRPr="00775568">
              <w:t xml:space="preserve"> (M</w:t>
            </w:r>
            <w: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1DE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F81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C732F9E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0B7DD3" w:rsidRPr="00A74BA5" w:rsidRDefault="000B7DD3" w:rsidP="002F3121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2526FCA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3B6E1AA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79FC1889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3C254049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CE7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D27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26A42132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0B7DD3" w:rsidRPr="00A74BA5" w:rsidRDefault="000B7DD3" w:rsidP="002F3121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52F509C8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7E06C2A6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37BC7F5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6198C0B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0A6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BB5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4C168C1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0B7DD3" w:rsidRPr="00A74BA5" w:rsidRDefault="000B7DD3" w:rsidP="002F3121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2B9B5EFA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646652B6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4A3393DE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43EC76D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B3C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4C4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A154338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0B7DD3" w:rsidRPr="00A74BA5" w:rsidRDefault="00F04106" w:rsidP="002F3121">
            <w:pPr>
              <w:rPr>
                <w:szCs w:val="24"/>
              </w:rPr>
            </w:pPr>
            <w:r>
              <w:t xml:space="preserve">Katja Nyberg </w:t>
            </w:r>
            <w:r w:rsidR="000B7DD3" w:rsidRPr="00F85329"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19A55EE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44800C6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093B7CE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4CD5DF8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EAB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4C0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49D345A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0B7DD3" w:rsidRPr="000253CD" w:rsidRDefault="000B7DD3" w:rsidP="002F3121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534E5B29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7F69722F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378BCCC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08C3711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406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C48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71DBBA5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0B7DD3" w:rsidRPr="00A74BA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17876D1E" w:rsidR="000B7DD3" w:rsidRPr="00B20174" w:rsidRDefault="001A527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0B4E64F2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6311A8F6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CA4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012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35E7F703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0B7DD3" w:rsidRPr="00A74BA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988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42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FC35C78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77777777" w:rsidR="000B7DD3" w:rsidRPr="00CD65BC" w:rsidRDefault="000B7DD3" w:rsidP="002F3121">
            <w:pPr>
              <w:rPr>
                <w:sz w:val="22"/>
              </w:rPr>
            </w:pPr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64DBC745" w:rsidR="000B7DD3" w:rsidRPr="0078232D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598352BB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0029EA64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6B9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C3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7D2E9CD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0B7DD3" w:rsidRPr="00A23450" w:rsidRDefault="000B7DD3" w:rsidP="002F3121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1F8811E4" w:rsidR="000B7DD3" w:rsidRPr="0078232D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1E09C054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0EAC3996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9A4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74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2F8A7BE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0B7DD3" w:rsidRPr="00A23450" w:rsidRDefault="000B7DD3" w:rsidP="002F3121">
            <w:r w:rsidRPr="004A394D">
              <w:t xml:space="preserve">Ludvig </w:t>
            </w:r>
            <w:proofErr w:type="spellStart"/>
            <w:r w:rsidRPr="004A394D">
              <w:t>Ceimertz</w:t>
            </w:r>
            <w:proofErr w:type="spellEnd"/>
            <w:r w:rsidRPr="004A394D"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25E7AF11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77241BAC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0F3F6902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245CD15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A7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776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086CC9A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0B7DD3" w:rsidRDefault="000B7DD3" w:rsidP="002F3121">
            <w:r w:rsidRPr="00775568">
              <w:t>Lars Isacsson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4171D617" w:rsidR="000B7DD3" w:rsidRPr="0078232D" w:rsidRDefault="001A527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7155C90C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217E8EF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32F96322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203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35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32E40F98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77777777" w:rsidR="000B7DD3" w:rsidRDefault="000B7DD3" w:rsidP="002F3121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688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873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68D5C8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0B7DD3" w:rsidRPr="00A23450" w:rsidRDefault="000B7DD3" w:rsidP="002F3121">
            <w:r w:rsidRPr="00775568">
              <w:t>Carina Ödebrink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4D9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9E3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6730092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0B7DD3" w:rsidRPr="00A23450" w:rsidRDefault="000B7DD3" w:rsidP="002F3121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6F8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07D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5CEB9D44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0B7DD3" w:rsidRPr="00A23450" w:rsidRDefault="000B7DD3" w:rsidP="002F3121">
            <w:r w:rsidRPr="00775568">
              <w:t>Gustaf Lantz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BC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78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3DCC6F8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77777777" w:rsidR="000B7DD3" w:rsidRDefault="000B7DD3" w:rsidP="002F3121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772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9D6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2F4447B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0B7DD3" w:rsidRDefault="000B7DD3" w:rsidP="002F3121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92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2B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42BD2270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0B7DD3" w:rsidRPr="00A23450" w:rsidRDefault="000B7DD3" w:rsidP="002F3121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0AD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8F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BE605AC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0B7DD3" w:rsidRPr="00A23450" w:rsidRDefault="000B7DD3" w:rsidP="002F3121">
            <w:r w:rsidRPr="00775568">
              <w:t>Lotta Johnsson Fornarve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6BD735A6" w:rsidR="000B7DD3" w:rsidRPr="0078232D" w:rsidRDefault="00E678F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3F46886D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9C4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4D8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498D00C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0B7DD3" w:rsidRDefault="000B7DD3" w:rsidP="002F3121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29E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C1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A286E23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0B7DD3" w:rsidRDefault="000B7DD3" w:rsidP="002F3121">
            <w:r w:rsidRPr="00775568">
              <w:t>Malin Björk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74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2E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BBC82AC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0B7DD3" w:rsidRDefault="000B7DD3" w:rsidP="002F3121">
            <w:r w:rsidRPr="00775568"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FCB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BD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BB95520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0B7DD3" w:rsidRDefault="000B7DD3" w:rsidP="002F3121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BA5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11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1416A37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0B7DD3" w:rsidRDefault="000B7DD3" w:rsidP="002F3121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6C5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8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9B37F4E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92A0" w14:textId="77777777" w:rsidR="000B7DD3" w:rsidRPr="00775568" w:rsidRDefault="000B7DD3" w:rsidP="002F3121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EB61" w14:textId="0D23712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A74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393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9D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7D6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9E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C1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4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72A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37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500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22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0C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125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4B490DB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0B7DD3" w:rsidRPr="00775568" w:rsidRDefault="000B7DD3" w:rsidP="002F3121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0AB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F6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39B2957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0B7DD3" w:rsidRPr="00775568" w:rsidRDefault="000B7DD3" w:rsidP="002F3121">
            <w:r w:rsidRPr="002F723A">
              <w:t>Helena Vilhelmsson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5B45E26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019CB8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CE8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114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586BFA4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0B7DD3" w:rsidRPr="00775568" w:rsidRDefault="000B7DD3" w:rsidP="002F3121">
            <w:r w:rsidRPr="002F723A"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17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79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57DC132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0B7DD3" w:rsidRPr="00775568" w:rsidRDefault="000B7DD3" w:rsidP="002F3121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B86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2B6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45162E8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0B7DD3" w:rsidRPr="00326ACA" w:rsidRDefault="000B7DD3" w:rsidP="002F3121">
            <w:r w:rsidRPr="002B414F"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EEC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C61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DF8BF42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0B7DD3" w:rsidRPr="002B414F" w:rsidRDefault="000B7DD3" w:rsidP="002F3121">
            <w:r>
              <w:t>Rebecka Le Moine (MP) 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7F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57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19213D5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0B7DD3" w:rsidRPr="002F723A" w:rsidRDefault="000B7DD3" w:rsidP="002F3121">
            <w:r>
              <w:t>Patrik Karlson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DB1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06A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7D20" w14:paraId="7D952CDC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077D20" w:rsidRDefault="00077D20" w:rsidP="002F3121">
            <w:r>
              <w:lastRenderedPageBreak/>
              <w:t>Anders Ekegren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8211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B18C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9A64471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0B7DD3" w:rsidRDefault="000B7DD3" w:rsidP="002F3121">
            <w:r w:rsidRPr="0024100F">
              <w:t>Kajsa Fredholm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80D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B1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DD8C07A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631D" w14:textId="77777777" w:rsidR="000B7DD3" w:rsidRPr="0024100F" w:rsidRDefault="000B7DD3" w:rsidP="002F3121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34F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A5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06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79C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862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959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41E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284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AC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033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0C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20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6F3C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7E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4C58243E" w14:textId="77777777" w:rsidTr="00E15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E934" w14:textId="77777777" w:rsidR="000B7DD3" w:rsidRPr="00326348" w:rsidRDefault="000B7DD3" w:rsidP="002F3121">
            <w:pPr>
              <w:rPr>
                <w:bCs/>
                <w:iCs/>
                <w:szCs w:val="24"/>
              </w:rPr>
            </w:pPr>
            <w:r w:rsidRPr="00326348">
              <w:rPr>
                <w:bCs/>
                <w:iCs/>
                <w:szCs w:val="24"/>
              </w:rPr>
              <w:t>Lars</w:t>
            </w:r>
            <w:r>
              <w:rPr>
                <w:bCs/>
                <w:iCs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Cs w:val="24"/>
              </w:rPr>
              <w:t>Jilmstad</w:t>
            </w:r>
            <w:proofErr w:type="spellEnd"/>
            <w:r>
              <w:rPr>
                <w:bCs/>
                <w:iCs/>
                <w:szCs w:val="24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447D" w14:textId="271F304A" w:rsidR="000B7DD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25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8B5A" w14:textId="0FEC89A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D60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D98A" w14:textId="19E92EFF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FA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0B3" w14:textId="3EC9CE65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A62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152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73B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B3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F02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87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5A2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00233B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6C7340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7021" w:type="dxa"/>
            <w:gridSpan w:val="18"/>
          </w:tcPr>
          <w:p w14:paraId="1C7C8B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0B7DD3" w14:paraId="0000D021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2D5493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021" w:type="dxa"/>
            <w:gridSpan w:val="18"/>
          </w:tcPr>
          <w:p w14:paraId="5F64092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3066B"/>
    <w:rsid w:val="0003128F"/>
    <w:rsid w:val="00031D60"/>
    <w:rsid w:val="00046D4E"/>
    <w:rsid w:val="0006043F"/>
    <w:rsid w:val="000638AE"/>
    <w:rsid w:val="00064A5C"/>
    <w:rsid w:val="00072835"/>
    <w:rsid w:val="00077D20"/>
    <w:rsid w:val="00094A50"/>
    <w:rsid w:val="000B7DD3"/>
    <w:rsid w:val="00104FB7"/>
    <w:rsid w:val="0011723B"/>
    <w:rsid w:val="0012215E"/>
    <w:rsid w:val="00127E96"/>
    <w:rsid w:val="0018067D"/>
    <w:rsid w:val="00184017"/>
    <w:rsid w:val="001A5270"/>
    <w:rsid w:val="001B6C70"/>
    <w:rsid w:val="001C76B1"/>
    <w:rsid w:val="001E28A8"/>
    <w:rsid w:val="001E60AF"/>
    <w:rsid w:val="001F2123"/>
    <w:rsid w:val="002157A2"/>
    <w:rsid w:val="002646EE"/>
    <w:rsid w:val="0028015F"/>
    <w:rsid w:val="00280BC7"/>
    <w:rsid w:val="002B10F4"/>
    <w:rsid w:val="002B7046"/>
    <w:rsid w:val="002B7485"/>
    <w:rsid w:val="002E718E"/>
    <w:rsid w:val="002F783C"/>
    <w:rsid w:val="003103FC"/>
    <w:rsid w:val="0031064D"/>
    <w:rsid w:val="003200B4"/>
    <w:rsid w:val="00356C7C"/>
    <w:rsid w:val="00361D20"/>
    <w:rsid w:val="00362203"/>
    <w:rsid w:val="00386CC5"/>
    <w:rsid w:val="003E0388"/>
    <w:rsid w:val="00461E15"/>
    <w:rsid w:val="0047167B"/>
    <w:rsid w:val="0047710C"/>
    <w:rsid w:val="00481351"/>
    <w:rsid w:val="00491D82"/>
    <w:rsid w:val="00491FEC"/>
    <w:rsid w:val="00496AC5"/>
    <w:rsid w:val="005128A0"/>
    <w:rsid w:val="00524D6B"/>
    <w:rsid w:val="005315D0"/>
    <w:rsid w:val="0056254D"/>
    <w:rsid w:val="005813BF"/>
    <w:rsid w:val="00585C22"/>
    <w:rsid w:val="005C2B68"/>
    <w:rsid w:val="005F12A9"/>
    <w:rsid w:val="00616642"/>
    <w:rsid w:val="00653792"/>
    <w:rsid w:val="0065419E"/>
    <w:rsid w:val="00662A01"/>
    <w:rsid w:val="00672DBC"/>
    <w:rsid w:val="006A5149"/>
    <w:rsid w:val="006C1674"/>
    <w:rsid w:val="006D3AF9"/>
    <w:rsid w:val="00712851"/>
    <w:rsid w:val="00712E1F"/>
    <w:rsid w:val="007149F6"/>
    <w:rsid w:val="007414DB"/>
    <w:rsid w:val="007516A5"/>
    <w:rsid w:val="007621B9"/>
    <w:rsid w:val="0078442A"/>
    <w:rsid w:val="007B66A4"/>
    <w:rsid w:val="007B6A85"/>
    <w:rsid w:val="007C1964"/>
    <w:rsid w:val="007C61E6"/>
    <w:rsid w:val="007E11BA"/>
    <w:rsid w:val="007E2A19"/>
    <w:rsid w:val="007E6798"/>
    <w:rsid w:val="0083750C"/>
    <w:rsid w:val="00862B75"/>
    <w:rsid w:val="00874A67"/>
    <w:rsid w:val="008B06E2"/>
    <w:rsid w:val="008B301A"/>
    <w:rsid w:val="008D3BE8"/>
    <w:rsid w:val="008F5C48"/>
    <w:rsid w:val="009027D8"/>
    <w:rsid w:val="0092109A"/>
    <w:rsid w:val="00921410"/>
    <w:rsid w:val="00925EF5"/>
    <w:rsid w:val="00943F96"/>
    <w:rsid w:val="00953A8F"/>
    <w:rsid w:val="00953BEC"/>
    <w:rsid w:val="009612EF"/>
    <w:rsid w:val="009661A1"/>
    <w:rsid w:val="00980BA4"/>
    <w:rsid w:val="00984C82"/>
    <w:rsid w:val="009855B9"/>
    <w:rsid w:val="009C1E1F"/>
    <w:rsid w:val="00A37376"/>
    <w:rsid w:val="00A46F10"/>
    <w:rsid w:val="00A64D49"/>
    <w:rsid w:val="00A656F2"/>
    <w:rsid w:val="00A666BE"/>
    <w:rsid w:val="00A731ED"/>
    <w:rsid w:val="00A92EC5"/>
    <w:rsid w:val="00AB3729"/>
    <w:rsid w:val="00AD05A2"/>
    <w:rsid w:val="00B026D0"/>
    <w:rsid w:val="00B03F4E"/>
    <w:rsid w:val="00B25EB1"/>
    <w:rsid w:val="00B353C5"/>
    <w:rsid w:val="00B71A12"/>
    <w:rsid w:val="00BA047C"/>
    <w:rsid w:val="00BA692F"/>
    <w:rsid w:val="00C10FDC"/>
    <w:rsid w:val="00C41451"/>
    <w:rsid w:val="00C41804"/>
    <w:rsid w:val="00C80A97"/>
    <w:rsid w:val="00C9395A"/>
    <w:rsid w:val="00CE6889"/>
    <w:rsid w:val="00CF6027"/>
    <w:rsid w:val="00D30A68"/>
    <w:rsid w:val="00D4514C"/>
    <w:rsid w:val="00D47BBD"/>
    <w:rsid w:val="00D66118"/>
    <w:rsid w:val="00D75F89"/>
    <w:rsid w:val="00D8468E"/>
    <w:rsid w:val="00DA50BB"/>
    <w:rsid w:val="00DB0A30"/>
    <w:rsid w:val="00DD73C4"/>
    <w:rsid w:val="00DE3D8E"/>
    <w:rsid w:val="00E07164"/>
    <w:rsid w:val="00E13A68"/>
    <w:rsid w:val="00E15132"/>
    <w:rsid w:val="00E159B7"/>
    <w:rsid w:val="00E26A48"/>
    <w:rsid w:val="00E678F0"/>
    <w:rsid w:val="00E85860"/>
    <w:rsid w:val="00E8734D"/>
    <w:rsid w:val="00E9663C"/>
    <w:rsid w:val="00EA1DEC"/>
    <w:rsid w:val="00ED58E1"/>
    <w:rsid w:val="00ED71A0"/>
    <w:rsid w:val="00EF73AE"/>
    <w:rsid w:val="00F04106"/>
    <w:rsid w:val="00F063C4"/>
    <w:rsid w:val="00F37F9E"/>
    <w:rsid w:val="00F4243C"/>
    <w:rsid w:val="00F42749"/>
    <w:rsid w:val="00F47425"/>
    <w:rsid w:val="00F65F82"/>
    <w:rsid w:val="00F66E5F"/>
    <w:rsid w:val="00F70D49"/>
    <w:rsid w:val="00FE27E9"/>
    <w:rsid w:val="00FE4067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96</TotalTime>
  <Pages>4</Pages>
  <Words>524</Words>
  <Characters>3061</Characters>
  <Application>Microsoft Office Word</Application>
  <DocSecurity>0</DocSecurity>
  <Lines>1530</Lines>
  <Paragraphs>210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18</cp:revision>
  <cp:lastPrinted>2025-03-25T11:41:00Z</cp:lastPrinted>
  <dcterms:created xsi:type="dcterms:W3CDTF">2025-03-20T11:16:00Z</dcterms:created>
  <dcterms:modified xsi:type="dcterms:W3CDTF">2025-03-28T08:48:00Z</dcterms:modified>
</cp:coreProperties>
</file>