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3903E8A0BB5742DB8056791C86910344"/>
        </w:placeholder>
        <w:text/>
      </w:sdtPr>
      <w:sdtEndPr/>
      <w:sdtContent>
        <w:p xmlns:w14="http://schemas.microsoft.com/office/word/2010/wordml" w:rsidRPr="009B062B" w:rsidR="00AF30DD" w:rsidP="0004014C" w:rsidRDefault="00AF30DD" w14:paraId="03A964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51a6e18-3097-406e-beb0-7d13623b478b"/>
        <w:id w:val="-1357272552"/>
        <w:lock w:val="sdtLocked"/>
      </w:sdtPr>
      <w:sdtEndPr/>
      <w:sdtContent>
        <w:p xmlns:w14="http://schemas.microsoft.com/office/word/2010/wordml" w:rsidR="009014A9" w:rsidRDefault="00EE52F2" w14:paraId="03A964F1" w14:textId="132A2A3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4 kap. expropriationslagen och därmed höja ersättningen till mark- och fastighetsägare vid expropriation från dagens 1,25 gånger marknadsvärdet till 2,0 gånger marknadsvärdet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84F7F2C925E42C0B95ACD713C1E15B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3A964F2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8A3E37" w:rsidP="00255059" w:rsidRDefault="008A3E37" w14:paraId="03A964F3" w14:textId="4B8B49EE">
      <w:pPr>
        <w:pStyle w:val="Normalutanindragellerluft"/>
      </w:pPr>
      <w:r>
        <w:t>Äganderätten är skyddad av svensk grundlag, men äganderätten är inte oinskränkbar. I 2</w:t>
      </w:r>
      <w:r w:rsidR="001A4AF5">
        <w:t> </w:t>
      </w:r>
      <w:r>
        <w:t>kap</w:t>
      </w:r>
      <w:r w:rsidR="001A4AF5">
        <w:t>.</w:t>
      </w:r>
      <w:r>
        <w:t xml:space="preserve"> 15</w:t>
      </w:r>
      <w:r w:rsidR="001A4AF5">
        <w:t> </w:t>
      </w:r>
      <w:r>
        <w:t xml:space="preserve">§ </w:t>
      </w:r>
      <w:r w:rsidR="001A4AF5">
        <w:t xml:space="preserve">regeringsformen </w:t>
      </w:r>
      <w:r>
        <w:t xml:space="preserve">står det att inskränkning i äganderätten tillåts om det krävs för att tillgodose angelägna och allmänna intressen. Det kan exempelvis handla om att bygga ny väg eller järnväg. </w:t>
      </w:r>
    </w:p>
    <w:p xmlns:w14="http://schemas.microsoft.com/office/word/2010/wordml" w:rsidR="008A3E37" w:rsidP="00255059" w:rsidRDefault="008A3E37" w14:paraId="03A964F4" w14:textId="5146020B">
      <w:r w:rsidRPr="008A3E37">
        <w:t>Att förlora mark eller fastighet till följd av exportnation, alltså till följd av tvång, är ett stort ingrepp i äganderätten. De flesta som drabbas är mark- och fastighetsägare på landsbygden</w:t>
      </w:r>
      <w:r w:rsidR="005D0067">
        <w:t>,</w:t>
      </w:r>
      <w:r w:rsidRPr="008A3E37">
        <w:t xml:space="preserve"> och affektionsvärdet </w:t>
      </w:r>
      <w:r w:rsidR="00B924E2">
        <w:t>av</w:t>
      </w:r>
      <w:r w:rsidRPr="008A3E37">
        <w:t xml:space="preserve"> en gård som varit i familjen i generationer, eller </w:t>
      </w:r>
      <w:r w:rsidR="00B924E2">
        <w:t>av</w:t>
      </w:r>
      <w:r w:rsidRPr="008A3E37">
        <w:t xml:space="preserve"> ett hus som man själv byggt, kan vara ovärderligt.  </w:t>
      </w:r>
    </w:p>
    <w:p xmlns:w14="http://schemas.microsoft.com/office/word/2010/wordml" w:rsidR="008A3E37" w:rsidP="00255059" w:rsidRDefault="008A3E37" w14:paraId="03A964F5" w14:textId="76F20413">
      <w:r>
        <w:t>Hur stor ersättning mark- eller fastighetsägare får bestäms utifrån förhållandena den dag när myndighet tar marken i anspråk, den så kallade värdetidpunkten. Ersättningarna regleras i väglagen samt lagen om byggande av järnväg. Båda hänvisar till 4</w:t>
      </w:r>
      <w:r w:rsidR="00E03395">
        <w:t> </w:t>
      </w:r>
      <w:r>
        <w:t>kap</w:t>
      </w:r>
      <w:r w:rsidR="00E03395">
        <w:t>.</w:t>
      </w:r>
      <w:r>
        <w:t xml:space="preserve"> expropriationslagen vilken säger att ersättningen ska motsvara marknadsvärdet plus 25 procent. Ersättningen måste anses mycket låg givet att ingen hänsyn tas till affektions</w:t>
      </w:r>
      <w:r w:rsidR="00255059">
        <w:softHyphen/>
      </w:r>
      <w:r>
        <w:t>värde samt de obehagliga omständigheterna att behöva lämna ifrån sig mark och fastig</w:t>
      </w:r>
      <w:r w:rsidR="00255059">
        <w:softHyphen/>
      </w:r>
      <w:r>
        <w:t xml:space="preserve">het till följd av tvång. </w:t>
      </w:r>
    </w:p>
    <w:p xmlns:w14="http://schemas.microsoft.com/office/word/2010/wordml" w:rsidR="00BB6339" w:rsidP="00255059" w:rsidRDefault="008A3E37" w14:paraId="03A964F6" w14:textId="576C31B2">
      <w:r>
        <w:t>Ersättningen till följd av expropriation bör höjas för att ge en mer skälig ersättning till det intrång som görs i äganderätten samt för att ta höjd för ovärderliga affektions</w:t>
      </w:r>
      <w:r w:rsidR="00255059">
        <w:softHyphen/>
      </w:r>
      <w:r>
        <w:t>värden. Om en mark- eller fastighetsägare frivilligt väljer att sälja sin mark eller fastig</w:t>
      </w:r>
      <w:r w:rsidR="00255059">
        <w:softHyphen/>
      </w:r>
      <w:bookmarkStart w:name="_GoBack" w:id="1"/>
      <w:bookmarkEnd w:id="1"/>
      <w:r>
        <w:t xml:space="preserve">het på marknaden ersätts denna därmed enligt marknadsvärdet. En rimlig princip bör vara att den mark- eller fastighetsägare som till följd av statlig expropriation ges en ersättning motsvarande dubbla marknadsvärdet givet att omständigheterna är under </w:t>
      </w:r>
      <w:r>
        <w:lastRenderedPageBreak/>
        <w:t>tvång. Expropriationslagen</w:t>
      </w:r>
      <w:r w:rsidR="00A91742">
        <w:t>s</w:t>
      </w:r>
      <w:r>
        <w:t xml:space="preserve"> 4</w:t>
      </w:r>
      <w:r w:rsidR="00291EA7">
        <w:t> </w:t>
      </w:r>
      <w:r>
        <w:t>kap</w:t>
      </w:r>
      <w:r w:rsidR="00291EA7">
        <w:t>.</w:t>
      </w:r>
      <w:r>
        <w:t xml:space="preserve"> bör därmed förändras så att ersättningen höjs från dagens 1</w:t>
      </w:r>
      <w:r w:rsidR="00A91742">
        <w:t>,</w:t>
      </w:r>
      <w:r>
        <w:t>25 av marknadsvärdet till 2</w:t>
      </w:r>
      <w:r w:rsidR="00A91742">
        <w:t>,</w:t>
      </w:r>
      <w:r>
        <w:t xml:space="preserve">0 av marknadsvärdet.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196D0779A640DD98C99482002FE3A5"/>
        </w:placeholder>
      </w:sdtPr>
      <w:sdtEndPr/>
      <w:sdtContent>
        <w:p xmlns:w14="http://schemas.microsoft.com/office/word/2010/wordml" w:rsidR="0004014C" w:rsidP="0004014C" w:rsidRDefault="0004014C" w14:paraId="03A964F7" w14:textId="77777777"/>
        <w:p xmlns:w14="http://schemas.microsoft.com/office/word/2010/wordml" w:rsidR="0004014C" w:rsidP="0004014C" w:rsidRDefault="00C63587" w14:paraId="03A964F8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7304D6" w14:paraId="2A9A585D" w14:textId="77777777">
        <w:trPr>
          <w:cantSplit/>
        </w:trPr>
        <w:tc>
          <w:tcPr>
            <w:tcW w:w="50" w:type="pct"/>
            <w:vAlign w:val="bottom"/>
          </w:tcPr>
          <w:p w:rsidR="007304D6" w:rsidRDefault="00A91742" w14:paraId="3254BB4E" w14:textId="77777777">
            <w:pPr>
              <w:pStyle w:val="Underskrifter"/>
            </w:pPr>
            <w:r>
              <w:t>Magdalena Schröder (M)</w:t>
            </w:r>
          </w:p>
        </w:tc>
        <w:tc>
          <w:tcPr>
            <w:tcW w:w="50" w:type="pct"/>
            <w:vAlign w:val="bottom"/>
          </w:tcPr>
          <w:p w:rsidR="007304D6" w:rsidRDefault="00A91742" w14:paraId="3254BB4E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Pr="008E0FE2" w:rsidR="004801AC" w:rsidP="00DF3554" w:rsidRDefault="004801AC" w14:paraId="03A964FC" w14:textId="77777777"/>
    <w:sectPr w:rsidRPr="008E0FE2" w:rsidR="004801A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964FF" w14:textId="77777777" w:rsidR="0035264E" w:rsidRDefault="0035264E" w:rsidP="000C1CAD">
      <w:pPr>
        <w:spacing w:line="240" w:lineRule="auto"/>
      </w:pPr>
      <w:r>
        <w:separator/>
      </w:r>
    </w:p>
  </w:endnote>
  <w:endnote w:type="continuationSeparator" w:id="0">
    <w:p w14:paraId="03A96500" w14:textId="77777777" w:rsidR="0035264E" w:rsidRDefault="003526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65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65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650E" w14:textId="77777777" w:rsidR="00262EA3" w:rsidRPr="0004014C" w:rsidRDefault="00262EA3" w:rsidP="000401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64FD" w14:textId="77777777" w:rsidR="0035264E" w:rsidRDefault="0035264E" w:rsidP="000C1CAD">
      <w:pPr>
        <w:spacing w:line="240" w:lineRule="auto"/>
      </w:pPr>
      <w:r>
        <w:separator/>
      </w:r>
    </w:p>
  </w:footnote>
  <w:footnote w:type="continuationSeparator" w:id="0">
    <w:p w14:paraId="03A964FE" w14:textId="77777777" w:rsidR="0035264E" w:rsidRDefault="003526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3A9650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3A96510" wp14:anchorId="03A965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3587" w14:paraId="03A9651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E12DD597DFC4DBB83A9CF472CFB4D33"/>
                              </w:placeholder>
                              <w:text/>
                            </w:sdtPr>
                            <w:sdtEndPr/>
                            <w:sdtContent>
                              <w:r w:rsidR="008A3E3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E03BDB785A34A579C32A1C2D64464C3"/>
                              </w:placeholder>
                              <w:text/>
                            </w:sdtPr>
                            <w:sdtEndPr/>
                            <w:sdtContent>
                              <w:r w:rsidR="008A3E37">
                                <w:t>1471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A9650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3587" w14:paraId="03A9651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E12DD597DFC4DBB83A9CF472CFB4D33"/>
                        </w:placeholder>
                        <w:text/>
                      </w:sdtPr>
                      <w:sdtEndPr/>
                      <w:sdtContent>
                        <w:r w:rsidR="008A3E3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E03BDB785A34A579C32A1C2D64464C3"/>
                        </w:placeholder>
                        <w:text/>
                      </w:sdtPr>
                      <w:sdtEndPr/>
                      <w:sdtContent>
                        <w:r w:rsidR="008A3E37">
                          <w:t>1471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A9650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3A96503" w14:textId="77777777">
    <w:pPr>
      <w:jc w:val="right"/>
    </w:pPr>
  </w:p>
  <w:p w:rsidR="00262EA3" w:rsidP="00776B74" w:rsidRDefault="00262EA3" w14:paraId="03A9650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63587" w14:paraId="03A9650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3A96512" wp14:anchorId="03A9651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3587" w14:paraId="03A9650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4124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A3E3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3E37">
          <w:t>1471</w:t>
        </w:r>
      </w:sdtContent>
    </w:sdt>
  </w:p>
  <w:p w:rsidRPr="008227B3" w:rsidR="00262EA3" w:rsidP="008227B3" w:rsidRDefault="00C63587" w14:paraId="03A9650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3587" w14:paraId="03A9650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124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124A">
          <w:t>:590</w:t>
        </w:r>
      </w:sdtContent>
    </w:sdt>
  </w:p>
  <w:p w:rsidR="00262EA3" w:rsidP="00E03A3D" w:rsidRDefault="00C63587" w14:paraId="03A9650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4124A">
          <w:t>av Magdalena Schröder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A3E37" w14:paraId="03A9650C" w14:textId="77777777">
        <w:pPr>
          <w:pStyle w:val="FSHRub2"/>
        </w:pPr>
        <w:r>
          <w:t xml:space="preserve">Höjd ersättning till följd av expropriation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3A9650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8A3E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14C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AF5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059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EA7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64E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24A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067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091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4D6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3E37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4A9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87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742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4E2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587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395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2F2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A964EF"/>
  <w15:chartTrackingRefBased/>
  <w15:docId w15:val="{65DE36D2-88CC-4F31-84BA-91403767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03E8A0BB5742DB8056791C86910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9F372-F1FD-4107-B618-1BFD0D0CF65C}"/>
      </w:docPartPr>
      <w:docPartBody>
        <w:p w:rsidR="00954C99" w:rsidRDefault="009713B4">
          <w:pPr>
            <w:pStyle w:val="3903E8A0BB5742DB8056791C869103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4F7F2C925E42C0B95ACD713C1E1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7BBFD2-6577-493C-95B0-E79A1BDC687C}"/>
      </w:docPartPr>
      <w:docPartBody>
        <w:p w:rsidR="00954C99" w:rsidRDefault="009713B4">
          <w:pPr>
            <w:pStyle w:val="484F7F2C925E42C0B95ACD713C1E15B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12DD597DFC4DBB83A9CF472CFB4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2BA53-FF83-4136-A604-E9ECFA5C2304}"/>
      </w:docPartPr>
      <w:docPartBody>
        <w:p w:rsidR="00954C99" w:rsidRDefault="009713B4">
          <w:pPr>
            <w:pStyle w:val="1E12DD597DFC4DBB83A9CF472CFB4D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03BDB785A34A579C32A1C2D6446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56A76-B8BF-4DED-A5FB-052460A21644}"/>
      </w:docPartPr>
      <w:docPartBody>
        <w:p w:rsidR="00954C99" w:rsidRDefault="009713B4">
          <w:pPr>
            <w:pStyle w:val="AE03BDB785A34A579C32A1C2D64464C3"/>
          </w:pPr>
          <w:r>
            <w:t xml:space="preserve"> </w:t>
          </w:r>
        </w:p>
      </w:docPartBody>
    </w:docPart>
    <w:docPart>
      <w:docPartPr>
        <w:name w:val="20196D0779A640DD98C99482002FE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A3706-92E2-4AEC-8AF9-A00630E1FE7F}"/>
      </w:docPartPr>
      <w:docPartBody>
        <w:p w:rsidR="00424B9D" w:rsidRDefault="00424B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B4"/>
    <w:rsid w:val="00424B9D"/>
    <w:rsid w:val="00954C99"/>
    <w:rsid w:val="0097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903E8A0BB5742DB8056791C86910344">
    <w:name w:val="3903E8A0BB5742DB8056791C86910344"/>
  </w:style>
  <w:style w:type="paragraph" w:customStyle="1" w:styleId="239671AA34D9445CB41721DD86B98112">
    <w:name w:val="239671AA34D9445CB41721DD86B9811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58952F5CBC54B40BDA30F3F9097B3D7">
    <w:name w:val="358952F5CBC54B40BDA30F3F9097B3D7"/>
  </w:style>
  <w:style w:type="paragraph" w:customStyle="1" w:styleId="484F7F2C925E42C0B95ACD713C1E15B6">
    <w:name w:val="484F7F2C925E42C0B95ACD713C1E15B6"/>
  </w:style>
  <w:style w:type="paragraph" w:customStyle="1" w:styleId="2D76313EA3624D85AE8465F0257442A1">
    <w:name w:val="2D76313EA3624D85AE8465F0257442A1"/>
  </w:style>
  <w:style w:type="paragraph" w:customStyle="1" w:styleId="D8F7110A3E114B6EA94F4C59C5BF5279">
    <w:name w:val="D8F7110A3E114B6EA94F4C59C5BF5279"/>
  </w:style>
  <w:style w:type="paragraph" w:customStyle="1" w:styleId="1E12DD597DFC4DBB83A9CF472CFB4D33">
    <w:name w:val="1E12DD597DFC4DBB83A9CF472CFB4D33"/>
  </w:style>
  <w:style w:type="paragraph" w:customStyle="1" w:styleId="AE03BDB785A34A579C32A1C2D64464C3">
    <w:name w:val="AE03BDB785A34A579C32A1C2D6446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5600D-2DAE-41ED-8B87-E0564C6B2241}"/>
</file>

<file path=customXml/itemProps2.xml><?xml version="1.0" encoding="utf-8"?>
<ds:datastoreItem xmlns:ds="http://schemas.openxmlformats.org/officeDocument/2006/customXml" ds:itemID="{52DE8B94-7739-4CDA-8D5D-8E5AAA233ADD}"/>
</file>

<file path=customXml/itemProps3.xml><?xml version="1.0" encoding="utf-8"?>
<ds:datastoreItem xmlns:ds="http://schemas.openxmlformats.org/officeDocument/2006/customXml" ds:itemID="{7236ED7C-EDAC-4639-9405-35E8FF4B1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318</Words>
  <Characters>1856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M1471 Höjd ersättning till följd av expropriation</vt:lpstr>
      <vt:lpstr>
      </vt:lpstr>
    </vt:vector>
  </TitlesOfParts>
  <Company>Sveriges riksdag</Company>
  <LinksUpToDate>false</LinksUpToDate>
  <CharactersWithSpaces>2165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