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4F5" w:rsidRPr="007D7380" w:rsidRDefault="00FE64F5" w:rsidP="00AC7FCE">
      <w:pPr>
        <w:pStyle w:val="Hemstlrubrik"/>
      </w:pPr>
      <w:r w:rsidRPr="007D7380">
        <w:t>Förslag till riksdagsbeslut</w:t>
      </w:r>
    </w:p>
    <w:p w:rsidR="00FE64F5" w:rsidRPr="007D7380" w:rsidRDefault="00FE64F5" w:rsidP="00FE64F5">
      <w:pPr>
        <w:pStyle w:val="Hemstlatt"/>
      </w:pPr>
      <w:r w:rsidRPr="007D7380">
        <w:t>Riksdagen tillkännager för regeringen som sin mening vad i motionen anförs om att utreda lagstiftning om temperaturer på arbetsplatser.</w:t>
      </w:r>
    </w:p>
    <w:p w:rsidR="00E84F25" w:rsidRPr="007D7380" w:rsidRDefault="007C6092" w:rsidP="00E22893">
      <w:pPr>
        <w:pStyle w:val="Rubrik1"/>
      </w:pPr>
      <w:r w:rsidRPr="007D7380">
        <w:t>Motivering</w:t>
      </w:r>
    </w:p>
    <w:p w:rsidR="00FE64F5" w:rsidRPr="007D7380" w:rsidRDefault="00FE64F5" w:rsidP="009C0126">
      <w:r w:rsidRPr="007D7380">
        <w:t xml:space="preserve">På vissa arbetsplatser så har man under sommaren problem med värme och </w:t>
      </w:r>
      <w:r w:rsidR="004F3327" w:rsidRPr="007D7380">
        <w:t xml:space="preserve">på vintern </w:t>
      </w:r>
      <w:r w:rsidRPr="007D7380">
        <w:t>kyla. Arbetsgivare som inte åtgärdar problematiken</w:t>
      </w:r>
      <w:r w:rsidR="004F3327" w:rsidRPr="007D7380">
        <w:t xml:space="preserve"> har inte facket så stor makt att påverka</w:t>
      </w:r>
      <w:r w:rsidRPr="007D7380">
        <w:t>. Exempel har visat sig</w:t>
      </w:r>
      <w:r w:rsidR="004F3327" w:rsidRPr="007D7380">
        <w:t xml:space="preserve"> att det</w:t>
      </w:r>
      <w:r w:rsidRPr="007D7380">
        <w:t xml:space="preserve"> inom </w:t>
      </w:r>
      <w:r w:rsidR="00150DD6" w:rsidRPr="007D7380">
        <w:t xml:space="preserve">Handelsanställdas </w:t>
      </w:r>
      <w:r w:rsidRPr="007D7380">
        <w:t xml:space="preserve">förbund </w:t>
      </w:r>
      <w:r w:rsidR="004F3327" w:rsidRPr="007D7380">
        <w:t xml:space="preserve">finns arbetsplatser </w:t>
      </w:r>
      <w:r w:rsidRPr="007D7380">
        <w:t>med extrem värme på sommaren som inte åtgä</w:t>
      </w:r>
      <w:r w:rsidRPr="007D7380">
        <w:t>r</w:t>
      </w:r>
      <w:r w:rsidRPr="007D7380">
        <w:t>dats av arbetsgivaren.</w:t>
      </w:r>
    </w:p>
    <w:p w:rsidR="00FE64F5" w:rsidRPr="007D7380" w:rsidRDefault="004F3327" w:rsidP="00FE64F5">
      <w:pPr>
        <w:pStyle w:val="Normaltindrag"/>
      </w:pPr>
      <w:r w:rsidRPr="007D7380">
        <w:t>A</w:t>
      </w:r>
      <w:r w:rsidR="00FE64F5" w:rsidRPr="007D7380">
        <w:t>rbetsm</w:t>
      </w:r>
      <w:r w:rsidRPr="007D7380">
        <w:t xml:space="preserve">iljöverket menar att om </w:t>
      </w:r>
      <w:r w:rsidR="00FE64F5" w:rsidRPr="007D7380">
        <w:t>lufttemperaturen vid lätt och stillasittande a</w:t>
      </w:r>
      <w:r w:rsidR="00AC7FCE" w:rsidRPr="007D7380">
        <w:t>rbete varaktigt avviker från 20–</w:t>
      </w:r>
      <w:r w:rsidR="00FE64F5" w:rsidRPr="007D7380">
        <w:t>24°C vintertid (20</w:t>
      </w:r>
      <w:r w:rsidR="00AC7FCE" w:rsidRPr="007D7380">
        <w:t>–</w:t>
      </w:r>
      <w:r w:rsidR="00FE64F5" w:rsidRPr="007D7380">
        <w:t>26°C sommartid) finns det anledning att se till att det termiska klimatet undersöks närmare. Unde</w:t>
      </w:r>
      <w:r w:rsidR="00FE64F5" w:rsidRPr="007D7380">
        <w:t>r</w:t>
      </w:r>
      <w:r w:rsidR="00FE64F5" w:rsidRPr="007D7380">
        <w:t xml:space="preserve">sökningen görs lämpligen med metoder enligt standarden SS-EN ISO 7730 (se </w:t>
      </w:r>
      <w:hyperlink r:id="rId7" w:history="1">
        <w:r w:rsidR="00FE64F5" w:rsidRPr="007D7380">
          <w:rPr>
            <w:rStyle w:val="Hyperlnk"/>
            <w:color w:val="auto"/>
            <w:u w:val="none"/>
          </w:rPr>
          <w:t>AFS 2000:42</w:t>
        </w:r>
      </w:hyperlink>
      <w:r w:rsidR="00FE64F5" w:rsidRPr="007D7380">
        <w:t>, kommentarerna till 31 §). Därefter bedöms förutsättninga</w:t>
      </w:r>
      <w:r w:rsidR="00FE64F5" w:rsidRPr="007D7380">
        <w:t>r</w:t>
      </w:r>
      <w:r w:rsidR="00FE64F5" w:rsidRPr="007D7380">
        <w:t>na för termisk komfort och eventuellt behov av åtgärder. Både mätmetoden och riktvärdet för temperaturen behöver anpassas till lokal och verksamhet, och de behöver diskuteras med någon sakkunnig, t.ex. arbetsmiljöingenjör från företagshälsovården. I arbetsmiljöfrågor av detta slag förutsätts också att skyddsombudet medverkar</w:t>
      </w:r>
      <w:bookmarkStart w:id="0" w:name="avbryta"/>
      <w:bookmarkEnd w:id="0"/>
      <w:r w:rsidR="00FE64F5" w:rsidRPr="007D7380">
        <w:t>.</w:t>
      </w:r>
    </w:p>
    <w:p w:rsidR="00FE64F5" w:rsidRPr="007D7380" w:rsidRDefault="00FE64F5" w:rsidP="00FE64F5">
      <w:pPr>
        <w:pStyle w:val="Normaltindrag"/>
      </w:pPr>
      <w:r w:rsidRPr="007D7380">
        <w:t>Det finns</w:t>
      </w:r>
      <w:r w:rsidR="004F3327" w:rsidRPr="007D7380">
        <w:t xml:space="preserve"> dock</w:t>
      </w:r>
      <w:r w:rsidRPr="007D7380">
        <w:t xml:space="preserve"> inga regler som uttryckligen k</w:t>
      </w:r>
      <w:r w:rsidR="00AC7FCE" w:rsidRPr="007D7380">
        <w:t>räver att arbetet avbryts p</w:t>
      </w:r>
      <w:r w:rsidR="00150DD6" w:rsidRPr="007D7380">
        <w:t>å</w:t>
      </w:r>
      <w:r w:rsidR="00AC7FCE" w:rsidRPr="007D7380">
        <w:t xml:space="preserve"> grund av</w:t>
      </w:r>
      <w:r w:rsidRPr="007D7380">
        <w:t xml:space="preserve"> tillfälligt låg temperatur inomhus. I extrema fall kan arbetet ändå behöva avbrytas. Kyla i den här typen av lokaler skulle kunna inträffa</w:t>
      </w:r>
      <w:r w:rsidR="00AC7FCE" w:rsidRPr="007D7380">
        <w:t>,</w:t>
      </w:r>
      <w:r w:rsidRPr="007D7380">
        <w:t xml:space="preserve"> t.ex. vid tillfälligt fel på värmeanläggning eller strömförsörjning. Vilka åtgärder som i sådana fall är lämpliga för att fortsätta arbetet i väntan på reparation måste bedömas från fall till fall. Bedömningen blir bl.a. beroende på arbetet, t.ex. om man kan arbeta i ytterkläder. </w:t>
      </w:r>
    </w:p>
    <w:p w:rsidR="00FE64F5" w:rsidRPr="007D7380" w:rsidRDefault="00FE64F5" w:rsidP="00FE64F5">
      <w:pPr>
        <w:pStyle w:val="Normaltindrag"/>
      </w:pPr>
      <w:r w:rsidRPr="007D7380">
        <w:t xml:space="preserve">Skyddsombud kan avbryta arbetet enl. </w:t>
      </w:r>
      <w:hyperlink r:id="rId8" w:history="1">
        <w:r w:rsidRPr="007D7380">
          <w:rPr>
            <w:rStyle w:val="Hyperlnk"/>
            <w:color w:val="auto"/>
            <w:u w:val="none"/>
          </w:rPr>
          <w:t>AML 6:7</w:t>
        </w:r>
      </w:hyperlink>
      <w:r w:rsidRPr="007D7380">
        <w:t>, vid omedelbar och al</w:t>
      </w:r>
      <w:r w:rsidRPr="007D7380">
        <w:t>l</w:t>
      </w:r>
      <w:r w:rsidRPr="007D7380">
        <w:t xml:space="preserve">varlig fara för liv och hälsa. Likaså kan arbetstagare själv avbryta arbete vid omedelbar och allvarlig fara i avvaktan på besked om arbetet skall fortsätta, </w:t>
      </w:r>
      <w:r w:rsidRPr="007D7380">
        <w:lastRenderedPageBreak/>
        <w:t xml:space="preserve">enl. </w:t>
      </w:r>
      <w:hyperlink r:id="rId9" w:history="1">
        <w:r w:rsidRPr="007D7380">
          <w:rPr>
            <w:rStyle w:val="Hyperlnk"/>
            <w:color w:val="auto"/>
            <w:u w:val="none"/>
          </w:rPr>
          <w:t>AML 3:4</w:t>
        </w:r>
      </w:hyperlink>
      <w:r w:rsidRPr="007D7380">
        <w:t>. Så låga temperaturer att de blir en fara förekommer dock no</w:t>
      </w:r>
      <w:r w:rsidRPr="007D7380">
        <w:t>r</w:t>
      </w:r>
      <w:r w:rsidRPr="007D7380">
        <w:t>malt inte i den här typen av lokaler. Arbetsgivare och arbetstagare kan ko</w:t>
      </w:r>
      <w:r w:rsidRPr="007D7380">
        <w:t>m</w:t>
      </w:r>
      <w:r w:rsidRPr="007D7380">
        <w:t xml:space="preserve">ma överens om att avbryta arbetet. Arbetsgivare har alltid möjlighet att ta sitt ansvar för arbetsmiljön genom att avbryta arbetet. </w:t>
      </w:r>
    </w:p>
    <w:p w:rsidR="00FE64F5" w:rsidRPr="007D7380" w:rsidRDefault="00FE64F5" w:rsidP="00FE64F5">
      <w:pPr>
        <w:pStyle w:val="Normaltindrag"/>
      </w:pPr>
      <w:r w:rsidRPr="007D7380">
        <w:t>Det förekommer att arbete avbryts vid kyla t.ex. vid utomhusarbete, där stark kyla (eller kyla i kombination med blåst) kan vara farlig. Avbrott görs då med stöd av särskild praxis i vissa branscher, eller t.ex. överenskommelser i avtal.</w:t>
      </w:r>
    </w:p>
    <w:p w:rsidR="00E6259B" w:rsidRPr="007D7380" w:rsidRDefault="00FE64F5" w:rsidP="004F3327">
      <w:pPr>
        <w:pStyle w:val="Normaltindrag"/>
      </w:pPr>
      <w:r w:rsidRPr="007D7380">
        <w:t>Frågan om lön skall betalas även om arbetet avbryts faller utanför arbet</w:t>
      </w:r>
      <w:r w:rsidRPr="007D7380">
        <w:t>s</w:t>
      </w:r>
      <w:r w:rsidRPr="007D7380">
        <w:t>miljöreglerna, men detta kan vara reglerat i kollektivavtal eller anställning</w:t>
      </w:r>
      <w:r w:rsidRPr="007D7380">
        <w:t>s</w:t>
      </w:r>
      <w:r w:rsidRPr="007D7380">
        <w:t>avtal.</w:t>
      </w:r>
      <w:r w:rsidR="004F3327" w:rsidRPr="007D7380">
        <w:t xml:space="preserve"> Oavsett dessa gällande </w:t>
      </w:r>
      <w:r w:rsidR="00AC7FCE" w:rsidRPr="007D7380">
        <w:t>regler och praxis efterlyser vi</w:t>
      </w:r>
      <w:r w:rsidR="004F3327" w:rsidRPr="007D7380">
        <w:t xml:space="preserve"> en enhetlig och tydlig regel i frågan i syfte att komma åt arbetsgivare som uppenbarligen medvetet inte gör något åt det – det är en arbetsmiljöfråga!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7FCE" w:rsidRPr="007D7380">
        <w:tblPrEx>
          <w:tblCellMar>
            <w:top w:w="0" w:type="dxa"/>
            <w:bottom w:w="0" w:type="dxa"/>
          </w:tblCellMar>
        </w:tblPrEx>
        <w:trPr>
          <w:cantSplit/>
        </w:trPr>
        <w:tc>
          <w:tcPr>
            <w:tcW w:w="3046" w:type="dxa"/>
          </w:tcPr>
          <w:p w:rsidR="00AC7FCE" w:rsidRPr="007D7380" w:rsidRDefault="00AC7FCE" w:rsidP="00AC7FCE">
            <w:pPr>
              <w:pStyle w:val="UnderskriftDatum"/>
              <w:spacing w:before="240"/>
            </w:pPr>
            <w:r w:rsidRPr="007D7380">
              <w:t>Stockholm den 4 oktober 2005</w:t>
            </w:r>
          </w:p>
        </w:tc>
        <w:tc>
          <w:tcPr>
            <w:tcW w:w="3047" w:type="dxa"/>
          </w:tcPr>
          <w:p w:rsidR="00AC7FCE" w:rsidRPr="007D7380" w:rsidRDefault="00AC7FCE" w:rsidP="00AC7FCE">
            <w:pPr>
              <w:pStyle w:val="Underskrifter"/>
              <w:spacing w:before="240"/>
            </w:pPr>
          </w:p>
        </w:tc>
      </w:tr>
      <w:tr w:rsidR="00AC7FCE" w:rsidRPr="007D7380">
        <w:tblPrEx>
          <w:tblCellMar>
            <w:top w:w="0" w:type="dxa"/>
            <w:bottom w:w="0" w:type="dxa"/>
          </w:tblCellMar>
        </w:tblPrEx>
        <w:trPr>
          <w:cantSplit/>
        </w:trPr>
        <w:tc>
          <w:tcPr>
            <w:tcW w:w="3046" w:type="dxa"/>
          </w:tcPr>
          <w:p w:rsidR="00AC7FCE" w:rsidRPr="007D7380" w:rsidRDefault="00AC7FCE" w:rsidP="00AC7FCE">
            <w:pPr>
              <w:pStyle w:val="Underskrifter"/>
            </w:pPr>
            <w:r w:rsidRPr="007D7380">
              <w:t>Anneli Särnblad (s)</w:t>
            </w:r>
          </w:p>
        </w:tc>
        <w:tc>
          <w:tcPr>
            <w:tcW w:w="3047" w:type="dxa"/>
          </w:tcPr>
          <w:p w:rsidR="00AC7FCE" w:rsidRPr="007D7380" w:rsidRDefault="00AC7FCE" w:rsidP="00AC7FCE">
            <w:pPr>
              <w:pStyle w:val="Underskrifter"/>
            </w:pPr>
            <w:r w:rsidRPr="007D7380">
              <w:t>Kurt Kvarnström (s)</w:t>
            </w:r>
          </w:p>
        </w:tc>
      </w:tr>
    </w:tbl>
    <w:p w:rsidR="00FE64F5" w:rsidRPr="007D7380" w:rsidRDefault="00FE64F5" w:rsidP="00AC7FCE">
      <w:pPr>
        <w:pStyle w:val="Normaltindrag"/>
      </w:pPr>
    </w:p>
    <w:sectPr w:rsidR="00FE64F5" w:rsidRPr="007D7380" w:rsidSect="00AC7FCE">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1C9" w:rsidRPr="007D7380" w:rsidRDefault="004071C9">
      <w:r w:rsidRPr="007D7380">
        <w:separator/>
      </w:r>
    </w:p>
  </w:endnote>
  <w:endnote w:type="continuationSeparator" w:id="0">
    <w:p w:rsidR="004071C9" w:rsidRPr="007D7380" w:rsidRDefault="004071C9">
      <w:r w:rsidRPr="007D7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9B" w:rsidRPr="007D7380" w:rsidRDefault="007D7380" w:rsidP="00AC7FCE">
    <w:pPr>
      <w:pStyle w:val="Sidfot"/>
    </w:pPr>
    <w:r w:rsidRPr="007D73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233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FCE" w:rsidRDefault="00AC7FCE">
                          <w:pPr>
                            <w:pStyle w:val="NormalS5sidnrV"/>
                          </w:pPr>
                          <w:r>
                            <w:fldChar w:fldCharType="begin"/>
                          </w:r>
                          <w:r>
                            <w:instrText xml:space="preserve"> PAGE *\charformat</w:instrText>
                          </w:r>
                          <w:r>
                            <w:fldChar w:fldCharType="separate"/>
                          </w:r>
                          <w:r w:rsidR="005A2C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FCE" w:rsidRDefault="00AC7FCE">
                    <w:pPr>
                      <w:pStyle w:val="NormalS5sidnrV"/>
                    </w:pPr>
                    <w:r>
                      <w:fldChar w:fldCharType="begin"/>
                    </w:r>
                    <w:r>
                      <w:instrText xml:space="preserve"> PAGE *\charformat</w:instrText>
                    </w:r>
                    <w:r>
                      <w:fldChar w:fldCharType="separate"/>
                    </w:r>
                    <w:r w:rsidR="005A2C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4F5" w:rsidRPr="007D7380" w:rsidRDefault="007D7380" w:rsidP="00AC7FCE">
    <w:pPr>
      <w:pStyle w:val="Sidfot"/>
    </w:pPr>
    <w:r w:rsidRPr="007D73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259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FCE" w:rsidRDefault="00AC7FCE">
                          <w:pPr>
                            <w:pStyle w:val="NormalS5sidnrH"/>
                            <w:ind w:right="0"/>
                          </w:pPr>
                          <w:r>
                            <w:fldChar w:fldCharType="begin"/>
                          </w:r>
                          <w:r>
                            <w:instrText xml:space="preserve"> PAGE *\charformat</w:instrText>
                          </w:r>
                          <w:r>
                            <w:fldChar w:fldCharType="separate"/>
                          </w:r>
                          <w:r w:rsidR="005A2C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FCE" w:rsidRDefault="00AC7FCE">
                    <w:pPr>
                      <w:pStyle w:val="NormalS5sidnrH"/>
                      <w:ind w:right="0"/>
                    </w:pPr>
                    <w:r>
                      <w:fldChar w:fldCharType="begin"/>
                    </w:r>
                    <w:r>
                      <w:instrText xml:space="preserve"> PAGE *\charformat</w:instrText>
                    </w:r>
                    <w:r>
                      <w:fldChar w:fldCharType="separate"/>
                    </w:r>
                    <w:r w:rsidR="005A2CB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4F5" w:rsidRPr="007D7380" w:rsidRDefault="007D7380" w:rsidP="00AC7FCE">
    <w:pPr>
      <w:pStyle w:val="Sidfot"/>
    </w:pPr>
    <w:r w:rsidRPr="007D73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812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FCE" w:rsidRDefault="00AC7FCE">
                          <w:pPr>
                            <w:pStyle w:val="NormalS5sidnrH"/>
                            <w:ind w:right="0"/>
                          </w:pPr>
                          <w:r>
                            <w:fldChar w:fldCharType="begin"/>
                          </w:r>
                          <w:r>
                            <w:instrText xml:space="preserve"> PAGE *\charformat</w:instrText>
                          </w:r>
                          <w:r>
                            <w:fldChar w:fldCharType="separate"/>
                          </w:r>
                          <w:r w:rsidR="005A2C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FCE" w:rsidRDefault="00AC7FCE">
                    <w:pPr>
                      <w:pStyle w:val="NormalS5sidnrH"/>
                      <w:ind w:right="0"/>
                    </w:pPr>
                    <w:r>
                      <w:fldChar w:fldCharType="begin"/>
                    </w:r>
                    <w:r>
                      <w:instrText xml:space="preserve"> PAGE *\charformat</w:instrText>
                    </w:r>
                    <w:r>
                      <w:fldChar w:fldCharType="separate"/>
                    </w:r>
                    <w:r w:rsidR="005A2C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1C9" w:rsidRPr="007D7380" w:rsidRDefault="004071C9">
      <w:r w:rsidRPr="007D7380">
        <w:separator/>
      </w:r>
    </w:p>
  </w:footnote>
  <w:footnote w:type="continuationSeparator" w:id="0">
    <w:p w:rsidR="004071C9" w:rsidRPr="007D7380" w:rsidRDefault="004071C9">
      <w:r w:rsidRPr="007D7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59B" w:rsidRPr="007D7380" w:rsidRDefault="007D7380" w:rsidP="00AC7FCE">
    <w:pPr>
      <w:pStyle w:val="Sidhuvud"/>
    </w:pPr>
    <w:r w:rsidRPr="007D73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825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FCE" w:rsidRDefault="00AC7FCE">
                          <w:pPr>
                            <w:pStyle w:val="KantRubrikS5V"/>
                          </w:pPr>
                          <w:r>
                            <w:fldChar w:fldCharType="begin"/>
                          </w:r>
                          <w:r>
                            <w:instrText xml:space="preserve"> DOCPROPERTY "YearUser" *\charformat </w:instrText>
                          </w:r>
                          <w:r>
                            <w:fldChar w:fldCharType="separate"/>
                          </w:r>
                          <w:r w:rsidR="005A2CBE">
                            <w:t>2005/06</w:t>
                          </w:r>
                          <w:r>
                            <w:fldChar w:fldCharType="end"/>
                          </w:r>
                          <w:r>
                            <w:t>:</w:t>
                          </w:r>
                          <w:r>
                            <w:fldChar w:fldCharType="begin"/>
                          </w:r>
                          <w:r>
                            <w:instrText xml:space="preserve"> DOCPROPERTY "Motionsnummer" *\charformat </w:instrText>
                          </w:r>
                          <w:r>
                            <w:fldChar w:fldCharType="separate"/>
                          </w:r>
                          <w:r w:rsidR="005A2CBE">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FCE" w:rsidRDefault="00AC7FCE">
                    <w:pPr>
                      <w:pStyle w:val="KantRubrikS5V"/>
                    </w:pPr>
                    <w:r>
                      <w:fldChar w:fldCharType="begin"/>
                    </w:r>
                    <w:r>
                      <w:instrText xml:space="preserve"> DOCPROPERTY "YearUser" *\charformat </w:instrText>
                    </w:r>
                    <w:r>
                      <w:fldChar w:fldCharType="separate"/>
                    </w:r>
                    <w:r w:rsidR="005A2CBE">
                      <w:t>2005/06</w:t>
                    </w:r>
                    <w:r>
                      <w:fldChar w:fldCharType="end"/>
                    </w:r>
                    <w:r>
                      <w:t>:</w:t>
                    </w:r>
                    <w:r>
                      <w:fldChar w:fldCharType="begin"/>
                    </w:r>
                    <w:r>
                      <w:instrText xml:space="preserve"> DOCPROPERTY "Motionsnummer" *\charformat </w:instrText>
                    </w:r>
                    <w:r>
                      <w:fldChar w:fldCharType="separate"/>
                    </w:r>
                    <w:r w:rsidR="005A2CBE">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4F5" w:rsidRPr="007D7380" w:rsidRDefault="007D7380" w:rsidP="00AC7FCE">
    <w:pPr>
      <w:pStyle w:val="Sidhuvud"/>
    </w:pPr>
    <w:r w:rsidRPr="007D73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184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FCE" w:rsidRDefault="00AC7FCE">
                          <w:pPr>
                            <w:pStyle w:val="KantRubrikS5H"/>
                            <w:ind w:right="0"/>
                          </w:pPr>
                          <w:r>
                            <w:fldChar w:fldCharType="begin"/>
                          </w:r>
                          <w:r>
                            <w:instrText xml:space="preserve"> DOCPROPERTY "YearUser" *\charformat </w:instrText>
                          </w:r>
                          <w:r>
                            <w:fldChar w:fldCharType="separate"/>
                          </w:r>
                          <w:r w:rsidR="005A2CBE">
                            <w:t>2005/06</w:t>
                          </w:r>
                          <w:r>
                            <w:fldChar w:fldCharType="end"/>
                          </w:r>
                          <w:r>
                            <w:t>:</w:t>
                          </w:r>
                          <w:r>
                            <w:fldChar w:fldCharType="begin"/>
                          </w:r>
                          <w:r>
                            <w:instrText xml:space="preserve"> DOCPROPERTY "Motionsnummer" *\charformat </w:instrText>
                          </w:r>
                          <w:r>
                            <w:fldChar w:fldCharType="separate"/>
                          </w:r>
                          <w:r w:rsidR="005A2CBE">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FCE" w:rsidRDefault="00AC7FCE">
                    <w:pPr>
                      <w:pStyle w:val="KantRubrikS5H"/>
                      <w:ind w:right="0"/>
                    </w:pPr>
                    <w:r>
                      <w:fldChar w:fldCharType="begin"/>
                    </w:r>
                    <w:r>
                      <w:instrText xml:space="preserve"> DOCPROPERTY "YearUser" *\charformat </w:instrText>
                    </w:r>
                    <w:r>
                      <w:fldChar w:fldCharType="separate"/>
                    </w:r>
                    <w:r w:rsidR="005A2CBE">
                      <w:t>2005/06</w:t>
                    </w:r>
                    <w:r>
                      <w:fldChar w:fldCharType="end"/>
                    </w:r>
                    <w:r>
                      <w:t>:</w:t>
                    </w:r>
                    <w:r>
                      <w:fldChar w:fldCharType="begin"/>
                    </w:r>
                    <w:r>
                      <w:instrText xml:space="preserve"> DOCPROPERTY "Motionsnummer" *\charformat </w:instrText>
                    </w:r>
                    <w:r>
                      <w:fldChar w:fldCharType="separate"/>
                    </w:r>
                    <w:r w:rsidR="005A2CBE">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FCE" w:rsidRPr="007D7380" w:rsidRDefault="00AC7FCE">
    <w:pPr>
      <w:pStyle w:val="FSHNormal"/>
      <w:tabs>
        <w:tab w:val="right" w:pos="5840"/>
      </w:tabs>
    </w:pPr>
    <w:r w:rsidRPr="007D7380">
      <w:br/>
    </w:r>
    <w:r w:rsidRPr="007D7380">
      <w:fldChar w:fldCharType="begin" w:fldLock="1"/>
    </w:r>
    <w:r w:rsidRPr="007D7380">
      <w:instrText xml:space="preserve"> DOCPROPERTY</w:instrText>
    </w:r>
    <w:r w:rsidRPr="007D7380">
      <w:rPr>
        <w:sz w:val="18"/>
      </w:rPr>
      <w:instrText xml:space="preserve"> "YearUser" *\charformat </w:instrText>
    </w:r>
    <w:r w:rsidRPr="007D7380">
      <w:fldChar w:fldCharType="separate"/>
    </w:r>
    <w:r w:rsidR="005A2CBE" w:rsidRPr="007D7380">
      <w:t>2005/06</w:t>
    </w:r>
    <w:r w:rsidRPr="007D7380">
      <w:fldChar w:fldCharType="end"/>
    </w:r>
    <w:r w:rsidRPr="007D7380">
      <w:t xml:space="preserve"> </w:t>
    </w:r>
    <w:r w:rsidRPr="007D7380">
      <w:tab/>
      <w:t xml:space="preserve">mnr: </w:t>
    </w:r>
    <w:r w:rsidRPr="007D7380">
      <w:fldChar w:fldCharType="begin" w:fldLock="1"/>
    </w:r>
    <w:r w:rsidRPr="007D7380">
      <w:instrText xml:space="preserve"> DOCPROPERTY</w:instrText>
    </w:r>
    <w:r w:rsidRPr="007D7380">
      <w:rPr>
        <w:sz w:val="18"/>
      </w:rPr>
      <w:instrText xml:space="preserve"> "Motionsnummer" *\charformat </w:instrText>
    </w:r>
    <w:r w:rsidRPr="007D7380">
      <w:fldChar w:fldCharType="separate"/>
    </w:r>
    <w:r w:rsidR="005A2CBE" w:rsidRPr="007D7380">
      <w:t>A348</w:t>
    </w:r>
    <w:r w:rsidRPr="007D7380">
      <w:fldChar w:fldCharType="end"/>
    </w:r>
    <w:r w:rsidRPr="007D7380">
      <w:br/>
    </w:r>
    <w:r w:rsidRPr="007D7380">
      <w:fldChar w:fldCharType="begin" w:fldLock="1"/>
    </w:r>
    <w:r w:rsidRPr="007D7380">
      <w:instrText xml:space="preserve"> DOCPROPERTY</w:instrText>
    </w:r>
    <w:r w:rsidRPr="007D7380">
      <w:rPr>
        <w:sz w:val="18"/>
      </w:rPr>
      <w:instrText xml:space="preserve"> "Samling" *\charformat </w:instrText>
    </w:r>
    <w:r w:rsidRPr="007D7380">
      <w:fldChar w:fldCharType="end"/>
    </w:r>
    <w:r w:rsidRPr="007D7380">
      <w:tab/>
      <w:t xml:space="preserve">pnr: </w:t>
    </w:r>
    <w:r w:rsidRPr="007D7380">
      <w:fldChar w:fldCharType="begin" w:fldLock="1"/>
    </w:r>
    <w:r w:rsidRPr="007D7380">
      <w:instrText xml:space="preserve"> DOCPROPERTY</w:instrText>
    </w:r>
    <w:r w:rsidRPr="007D7380">
      <w:rPr>
        <w:sz w:val="18"/>
      </w:rPr>
      <w:instrText xml:space="preserve"> "Partinummer" *\charformat </w:instrText>
    </w:r>
    <w:r w:rsidRPr="007D7380">
      <w:fldChar w:fldCharType="separate"/>
    </w:r>
    <w:r w:rsidR="005A2CBE" w:rsidRPr="007D7380">
      <w:t>s47203</w:t>
    </w:r>
    <w:r w:rsidRPr="007D7380">
      <w:fldChar w:fldCharType="end"/>
    </w:r>
  </w:p>
  <w:p w:rsidR="00AC7FCE" w:rsidRPr="007D7380" w:rsidRDefault="00AC7FCE">
    <w:pPr>
      <w:pStyle w:val="FSHRub1"/>
    </w:pPr>
    <w:r w:rsidRPr="007D7380">
      <w:t>Motion till riksdagen</w:t>
    </w:r>
    <w:r w:rsidRPr="007D7380">
      <w:br/>
    </w:r>
    <w:r w:rsidRPr="007D7380">
      <w:fldChar w:fldCharType="begin" w:fldLock="1"/>
    </w:r>
    <w:r w:rsidRPr="007D7380">
      <w:instrText xml:space="preserve"> DOCPROPERTY "YearUser" *\charformat </w:instrText>
    </w:r>
    <w:r w:rsidRPr="007D7380">
      <w:fldChar w:fldCharType="separate"/>
    </w:r>
    <w:r w:rsidR="005A2CBE" w:rsidRPr="007D7380">
      <w:t>2005/06</w:t>
    </w:r>
    <w:r w:rsidRPr="007D7380">
      <w:fldChar w:fldCharType="end"/>
    </w:r>
    <w:r w:rsidRPr="007D7380">
      <w:t>:</w:t>
    </w:r>
    <w:r w:rsidRPr="007D7380">
      <w:fldChar w:fldCharType="begin" w:fldLock="1"/>
    </w:r>
    <w:r w:rsidRPr="007D7380">
      <w:instrText xml:space="preserve"> DOCPROPERTY "Motionsnummer" *\charformat </w:instrText>
    </w:r>
    <w:r w:rsidRPr="007D7380">
      <w:fldChar w:fldCharType="separate"/>
    </w:r>
    <w:r w:rsidR="005A2CBE" w:rsidRPr="007D7380">
      <w:t>A348</w:t>
    </w:r>
    <w:r w:rsidRPr="007D7380">
      <w:fldChar w:fldCharType="end"/>
    </w:r>
  </w:p>
  <w:p w:rsidR="00AC7FCE" w:rsidRPr="007D7380" w:rsidRDefault="00AC7FCE">
    <w:pPr>
      <w:pStyle w:val="FSHNormalS5"/>
    </w:pPr>
    <w:r w:rsidRPr="007D7380">
      <w:fldChar w:fldCharType="begin" w:fldLock="1"/>
    </w:r>
    <w:r w:rsidRPr="007D7380">
      <w:instrText xml:space="preserve"> DOCPROPERTY "MotionarText" *\charformat </w:instrText>
    </w:r>
    <w:r w:rsidRPr="007D7380">
      <w:fldChar w:fldCharType="separate"/>
    </w:r>
    <w:r w:rsidR="005A2CBE" w:rsidRPr="007D7380">
      <w:t>av Anneli Särnblad och Kurt Kvarnström (s)</w:t>
    </w:r>
    <w:r w:rsidRPr="007D7380">
      <w:fldChar w:fldCharType="end"/>
    </w:r>
    <w:r w:rsidRPr="007D7380">
      <w:br/>
    </w:r>
    <w:r w:rsidRPr="007D7380">
      <w:fldChar w:fldCharType="begin" w:fldLock="1"/>
    </w:r>
    <w:r w:rsidRPr="007D7380">
      <w:instrText xml:space="preserve"> DOCPROPERTY "SvarFrasKort" *\charformat </w:instrText>
    </w:r>
    <w:r w:rsidRPr="007D7380">
      <w:fldChar w:fldCharType="end"/>
    </w:r>
  </w:p>
  <w:p w:rsidR="00AC7FCE" w:rsidRPr="007D7380" w:rsidRDefault="00AC7FCE">
    <w:pPr>
      <w:pStyle w:val="FSHTitel"/>
    </w:pPr>
    <w:r w:rsidRPr="007D7380">
      <w:fldChar w:fldCharType="begin" w:fldLock="1"/>
    </w:r>
    <w:r w:rsidRPr="007D7380">
      <w:instrText xml:space="preserve"> DOCPROPERTY</w:instrText>
    </w:r>
    <w:r w:rsidRPr="007D7380">
      <w:rPr>
        <w:sz w:val="18"/>
      </w:rPr>
      <w:instrText xml:space="preserve"> "RubrikSvar" *\charformat </w:instrText>
    </w:r>
    <w:r w:rsidRPr="007D7380">
      <w:fldChar w:fldCharType="separate"/>
    </w:r>
    <w:r w:rsidR="005A2CBE" w:rsidRPr="007D7380">
      <w:t>Temperatur som arbetsmiljöfråga</w:t>
    </w:r>
    <w:r w:rsidRPr="007D7380">
      <w:fldChar w:fldCharType="end"/>
    </w:r>
  </w:p>
  <w:p w:rsidR="00AC7FCE" w:rsidRPr="007D7380" w:rsidRDefault="00AC7FCE" w:rsidP="00AC7F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3957569">
    <w:abstractNumId w:val="13"/>
  </w:num>
  <w:num w:numId="2" w16cid:durableId="1370572985">
    <w:abstractNumId w:val="10"/>
  </w:num>
  <w:num w:numId="3" w16cid:durableId="551427611">
    <w:abstractNumId w:val="11"/>
  </w:num>
  <w:num w:numId="4" w16cid:durableId="676998477">
    <w:abstractNumId w:val="12"/>
  </w:num>
  <w:num w:numId="5" w16cid:durableId="415983669">
    <w:abstractNumId w:val="8"/>
  </w:num>
  <w:num w:numId="6" w16cid:durableId="234703874">
    <w:abstractNumId w:val="3"/>
  </w:num>
  <w:num w:numId="7" w16cid:durableId="679891166">
    <w:abstractNumId w:val="2"/>
  </w:num>
  <w:num w:numId="8" w16cid:durableId="720061962">
    <w:abstractNumId w:val="1"/>
  </w:num>
  <w:num w:numId="9" w16cid:durableId="1137649313">
    <w:abstractNumId w:val="0"/>
  </w:num>
  <w:num w:numId="10" w16cid:durableId="685181549">
    <w:abstractNumId w:val="9"/>
  </w:num>
  <w:num w:numId="11" w16cid:durableId="850610442">
    <w:abstractNumId w:val="7"/>
  </w:num>
  <w:num w:numId="12" w16cid:durableId="1251311240">
    <w:abstractNumId w:val="6"/>
  </w:num>
  <w:num w:numId="13" w16cid:durableId="217129293">
    <w:abstractNumId w:val="5"/>
  </w:num>
  <w:num w:numId="14" w16cid:durableId="1061900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90456"/>
    <w:rsid w:val="00064BC3"/>
    <w:rsid w:val="00066775"/>
    <w:rsid w:val="00072FB9"/>
    <w:rsid w:val="00100531"/>
    <w:rsid w:val="00150DD6"/>
    <w:rsid w:val="00201DFB"/>
    <w:rsid w:val="00204A63"/>
    <w:rsid w:val="00212FF1"/>
    <w:rsid w:val="00230193"/>
    <w:rsid w:val="0025068A"/>
    <w:rsid w:val="00257E51"/>
    <w:rsid w:val="002818D3"/>
    <w:rsid w:val="002D11A8"/>
    <w:rsid w:val="004071C9"/>
    <w:rsid w:val="00445271"/>
    <w:rsid w:val="004A0504"/>
    <w:rsid w:val="004E38D9"/>
    <w:rsid w:val="004F3327"/>
    <w:rsid w:val="00590456"/>
    <w:rsid w:val="005A2CBE"/>
    <w:rsid w:val="00645810"/>
    <w:rsid w:val="00740D6D"/>
    <w:rsid w:val="00794149"/>
    <w:rsid w:val="007B67A7"/>
    <w:rsid w:val="007C6092"/>
    <w:rsid w:val="007D7380"/>
    <w:rsid w:val="009C0126"/>
    <w:rsid w:val="00A053C6"/>
    <w:rsid w:val="00AC7FCE"/>
    <w:rsid w:val="00B13BF0"/>
    <w:rsid w:val="00C1285C"/>
    <w:rsid w:val="00C27B7D"/>
    <w:rsid w:val="00C72E7A"/>
    <w:rsid w:val="00D1174F"/>
    <w:rsid w:val="00DA69C9"/>
    <w:rsid w:val="00DC6C70"/>
    <w:rsid w:val="00E22893"/>
    <w:rsid w:val="00E330D4"/>
    <w:rsid w:val="00E360DE"/>
    <w:rsid w:val="00E6259B"/>
    <w:rsid w:val="00E75D28"/>
    <w:rsid w:val="00E84F25"/>
    <w:rsid w:val="00F676A9"/>
    <w:rsid w:val="00FE64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A3E437-A5A4-41EA-8EA7-BD588933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7FCE"/>
    <w:pPr>
      <w:spacing w:after="250"/>
    </w:pPr>
  </w:style>
  <w:style w:type="paragraph" w:customStyle="1" w:styleId="Hemstlatt">
    <w:name w:val="Hemstl_att"/>
    <w:aliases w:val="HemstPunkt,HemstPunktFlera,HemställansPunkt,Förslagstext"/>
    <w:basedOn w:val="Normal"/>
    <w:next w:val="Normal"/>
    <w:rsid w:val="009C01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v.se/regler/arbetsmiljolagen/kapitel6.s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v.se/regler/afs/2000_4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v.se/regler/arbetsmiljolagen/kapitel3.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456</Words>
  <Characters>2627</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A348</vt:lpstr>
    </vt:vector>
  </TitlesOfParts>
  <Company>Riksdagen</Company>
  <LinksUpToDate>false</LinksUpToDate>
  <CharactersWithSpaces>3068</CharactersWithSpaces>
  <SharedDoc>false</SharedDoc>
  <HLinks>
    <vt:vector size="18" baseType="variant">
      <vt:variant>
        <vt:i4>7602282</vt:i4>
      </vt:variant>
      <vt:variant>
        <vt:i4>6</vt:i4>
      </vt:variant>
      <vt:variant>
        <vt:i4>0</vt:i4>
      </vt:variant>
      <vt:variant>
        <vt:i4>5</vt:i4>
      </vt:variant>
      <vt:variant>
        <vt:lpwstr>http://www.av.se/regler/arbetsmiljolagen/kapitel3.shtm</vt:lpwstr>
      </vt:variant>
      <vt:variant>
        <vt:lpwstr/>
      </vt:variant>
      <vt:variant>
        <vt:i4>7602287</vt:i4>
      </vt:variant>
      <vt:variant>
        <vt:i4>3</vt:i4>
      </vt:variant>
      <vt:variant>
        <vt:i4>0</vt:i4>
      </vt:variant>
      <vt:variant>
        <vt:i4>5</vt:i4>
      </vt:variant>
      <vt:variant>
        <vt:lpwstr>http://www.av.se/regler/arbetsmiljolagen/kapitel6.shtm</vt:lpwstr>
      </vt:variant>
      <vt:variant>
        <vt:lpwstr/>
      </vt:variant>
      <vt:variant>
        <vt:i4>6881292</vt:i4>
      </vt:variant>
      <vt:variant>
        <vt:i4>0</vt:i4>
      </vt:variant>
      <vt:variant>
        <vt:i4>0</vt:i4>
      </vt:variant>
      <vt:variant>
        <vt:i4>5</vt:i4>
      </vt:variant>
      <vt:variant>
        <vt:lpwstr>http://www.av.se/regler/afs/2000_42.pdf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A348</dc:title>
  <dc:subject>A348</dc:subject>
  <dc:creator>Riksdagen</dc:creator>
  <cp:keywords>Riksdagen</cp:keywords>
  <dc:description/>
  <cp:lastModifiedBy>Lars Brink</cp:lastModifiedBy>
  <cp:revision>2</cp:revision>
  <cp:lastPrinted>2006-01-20T08:09:00Z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Temperatur som arbetsmiljöfråga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Temperatur som arbetsmiljöfråga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20052006000000000115000472030069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20052006000000000115000472030069</vt:lpwstr>
  </property>
  <property fmtid="{D5CDD505-2E9C-101B-9397-08002B2CF9AE}" pid="50" name="nummer">
    <vt:lpwstr>348</vt:lpwstr>
  </property>
  <property fmtid="{D5CDD505-2E9C-101B-9397-08002B2CF9AE}" pid="51" name="utskottsbeteckning">
    <vt:lpwstr>A</vt:lpwstr>
  </property>
</Properties>
</file>