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515A1" w:rsidRDefault="00957757" w14:paraId="540AFA55" w14:textId="77777777">
      <w:pPr>
        <w:pStyle w:val="RubrikFrslagTIllRiksdagsbeslut"/>
      </w:pPr>
      <w:sdt>
        <w:sdtPr>
          <w:alias w:val="CC_Boilerplate_4"/>
          <w:tag w:val="CC_Boilerplate_4"/>
          <w:id w:val="-1644581176"/>
          <w:lock w:val="sdtContentLocked"/>
          <w:placeholder>
            <w:docPart w:val="E93EA33C419A49D5BC9AE097FD8F87FA"/>
          </w:placeholder>
          <w:text/>
        </w:sdtPr>
        <w:sdtEndPr/>
        <w:sdtContent>
          <w:r w:rsidRPr="009B062B" w:rsidR="00AF30DD">
            <w:t>Förslag till riksdagsbeslut</w:t>
          </w:r>
        </w:sdtContent>
      </w:sdt>
      <w:bookmarkEnd w:id="0"/>
      <w:bookmarkEnd w:id="1"/>
    </w:p>
    <w:sdt>
      <w:sdtPr>
        <w:tag w:val="74506cf1-8f55-46f2-be07-e8d60f9a9b93"/>
        <w:alias w:val="Yrkande 1"/>
        <w:lock w:val="sdtLocked"/>
        <w15:appearance xmlns:w15="http://schemas.microsoft.com/office/word/2012/wordml" w15:val="boundingBox"/>
      </w:sdtPr>
      <w:sdtContent>
        <w:p>
          <w:pPr>
            <w:pStyle w:val="Frslagstext"/>
          </w:pPr>
          <w:r>
            <w:t>Riksdagen ställer sig bakom det som anförs i motionen om att ta fram en strategi för en hållbar mineral- och metallförsörjning med fokus på cirkularitet och resurseffektivitet, utveckling av alternativa material och världens mest hållbara gruvnäring nationellt samt säkerställa hållbara värdekedjor globalt, och detta tillkännager riksdagen för regeringen.</w:t>
          </w:r>
        </w:p>
      </w:sdtContent>
    </w:sdt>
    <w:sdt>
      <w:sdtPr>
        <w:tag w:val="17e8136e-62b4-4770-9584-eae27f74c1b0"/>
        <w:alias w:val="Yrkande 2"/>
        <w:lock w:val="sdtLocked"/>
        <w15:appearance xmlns:w15="http://schemas.microsoft.com/office/word/2012/wordml" w15:val="boundingBox"/>
      </w:sdtPr>
      <w:sdtContent>
        <w:p>
          <w:pPr>
            <w:pStyle w:val="Frslagstext"/>
          </w:pPr>
          <w:r>
            <w:t>Riksdagen ställer sig bakom det som anförs i motionen om att arbeta för en cirkulär ekonomi för mineral och metaller och tillkännager detta för regeringen.</w:t>
          </w:r>
        </w:p>
      </w:sdtContent>
    </w:sdt>
    <w:sdt>
      <w:sdtPr>
        <w:tag w:val="c70c7ccf-2ecd-4f61-8335-d08ad1a601f4"/>
        <w:alias w:val="Yrkande 3"/>
        <w:lock w:val="sdtLocked"/>
        <w15:appearance xmlns:w15="http://schemas.microsoft.com/office/word/2012/wordml" w15:val="boundingBox"/>
      </w:sdtPr>
      <w:sdtContent>
        <w:p>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tag w:val="c97b12dc-0284-4a04-bfb7-7da615917125"/>
        <w:alias w:val="Yrkande 4"/>
        <w:lock w:val="sdtLocked"/>
        <w15:appearance xmlns:w15="http://schemas.microsoft.com/office/word/2012/wordml" w15:val="boundingBox"/>
      </w:sdtPr>
      <w:sdtContent>
        <w:p>
          <w:pPr>
            <w:pStyle w:val="Frslagstext"/>
          </w:pPr>
          <w:r>
            <w:t>Riksdagen ställer sig bakom det som anförs i motionen om att Sverige ska ha världens bästa gruvnäring ur ett socialt och ekologiskt perspektiv och tillkännager detta för regeringen.</w:t>
          </w:r>
        </w:p>
      </w:sdtContent>
    </w:sdt>
    <w:sdt>
      <w:sdtPr>
        <w:tag w:val="2d7fefcb-14f2-4d9f-9c56-20406a1e52ac"/>
        <w:alias w:val="Yrkande 5"/>
        <w:lock w:val="sdtLocked"/>
        <w15:appearance xmlns:w15="http://schemas.microsoft.com/office/word/2012/wordml" w15:val="boundingBox"/>
      </w:sdtPr>
      <w:sdtContent>
        <w:p>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tag w:val="0b7f3222-cffd-49d0-b9a9-84d30e09f44e"/>
        <w:alias w:val="Yrkande 6"/>
        <w:lock w:val="sdtLocked"/>
        <w15:appearance xmlns:w15="http://schemas.microsoft.com/office/word/2012/wordml" w15:val="boundingBox"/>
      </w:sdtPr>
      <w:sdtContent>
        <w:p>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tag w:val="6e913669-c2ae-4da7-9239-b88039ed0158"/>
        <w:alias w:val="Yrkande 7"/>
        <w:lock w:val="sdtLocked"/>
        <w15:appearance xmlns:w15="http://schemas.microsoft.com/office/word/2012/wordml" w15:val="boundingBox"/>
      </w:sdtPr>
      <w:sdtContent>
        <w:p>
          <w:pPr>
            <w:pStyle w:val="Frslagstext"/>
          </w:pPr>
          <w:r>
            <w:t>Riksdagen ställer sig bakom det som anförs i motionen om att ta fram en nationell strategi för att utvinna metall och mineral ur sekundära resurser som övergiven infrastruktur och avfallsdepåer och tillkännager detta för regeringen.</w:t>
          </w:r>
        </w:p>
      </w:sdtContent>
    </w:sdt>
    <w:sdt>
      <w:sdtPr>
        <w:tag w:val="cb497741-3580-429c-9012-21f092c6307e"/>
        <w:alias w:val="Yrkande 8"/>
        <w:lock w:val="sdtLocked"/>
        <w15:appearance xmlns:w15="http://schemas.microsoft.com/office/word/2012/wordml" w15:val="boundingBox"/>
      </w:sdtPr>
      <w:sdtContent>
        <w:p>
          <w:pPr>
            <w:pStyle w:val="Frslagstext"/>
          </w:pPr>
          <w:r>
            <w:t>Riksdagen ställer sig bakom det som anförs i motionen om att utreda ett produktionsstöd för återvinning av särskilt strategiska material och tillkännager detta för regeringen.</w:t>
          </w:r>
        </w:p>
      </w:sdtContent>
    </w:sdt>
    <w:sdt>
      <w:sdtPr>
        <w:tag w:val="624e5e08-a21f-4244-844d-b5e5f12ffee2"/>
        <w:alias w:val="Yrkande 9"/>
        <w:lock w:val="sdtLocked"/>
        <w15:appearance xmlns:w15="http://schemas.microsoft.com/office/word/2012/wordml" w15:val="boundingBox"/>
      </w:sdtPr>
      <w:sdtContent>
        <w:p>
          <w:pPr>
            <w:pStyle w:val="Frslagstext"/>
          </w:pPr>
          <w:r>
            <w:t>Riksdagen ställer sig bakom det som anförs i motionen om att utreda hur en del av de ekonomiska vinsterna från energiproduktion och gruvnäring skulle kunna återföras till de kommuner och regioner där utvinning sker, och detta tillkännager riksdagen för regeringen.</w:t>
          </w:r>
        </w:p>
      </w:sdtContent>
    </w:sdt>
    <w:sdt>
      <w:sdtPr>
        <w:tag w:val="c2807b75-0fb0-418c-b4d3-2bf6147a82a0"/>
        <w:alias w:val="Yrkande 10"/>
        <w:lock w:val="sdtLocked"/>
        <w15:appearance xmlns:w15="http://schemas.microsoft.com/office/word/2012/wordml" w15:val="boundingBox"/>
      </w:sdtPr>
      <w:sdtContent>
        <w:p>
          <w:pPr>
            <w:pStyle w:val="Frslagstext"/>
          </w:pPr>
          <w:r>
            <w:t>Riksdagen ställer sig bakom det som anförs i motionen om att regeringen ska understödja gruvbranschens omställning till fossilfri gruvdrift senast 2035 samt till att samtliga bearbetningssteg är klimatneutrala och all energianvändning är fossilfri senast 2045, och detta tillkännager riksdagen för regeringen.</w:t>
          </w:r>
        </w:p>
      </w:sdtContent>
    </w:sdt>
    <w:sdt>
      <w:sdtPr>
        <w:tag w:val="9dfbf84c-d79b-4624-b41f-e5813c426c62"/>
        <w:alias w:val="Yrkande 11"/>
        <w:lock w:val="sdtLocked"/>
        <w15:appearance xmlns:w15="http://schemas.microsoft.com/office/word/2012/wordml" w15:val="boundingBox"/>
      </w:sdtPr>
      <w:sdtContent>
        <w:p>
          <w:pPr>
            <w:pStyle w:val="Frslagstext"/>
          </w:pPr>
          <w:r>
            <w:t>Riksdagen ställer sig bakom det som anförs i motionen om ett nationellt förbud mot utvinning ur alunskiffer och tillkännager detta för regeringen.</w:t>
          </w:r>
        </w:p>
      </w:sdtContent>
    </w:sdt>
    <w:sdt>
      <w:sdtPr>
        <w:tag w:val="4837163b-0e1a-4778-89bb-b0b84dbad033"/>
        <w:alias w:val="Yrkande 12"/>
        <w:lock w:val="sdtLocked"/>
        <w15:appearance xmlns:w15="http://schemas.microsoft.com/office/word/2012/wordml" w15:val="boundingBox"/>
      </w:sdtPr>
      <w:sdtContent>
        <w:p>
          <w:pPr>
            <w:pStyle w:val="Frslagstext"/>
          </w:pPr>
          <w:r>
            <w:t>Riksdagen ställer sig bakom det som anförs i motionen om att fortsatt förbjuda brytning av uran i Sverige och tillkännager detta för regeringen.</w:t>
          </w:r>
        </w:p>
      </w:sdtContent>
    </w:sdt>
    <w:sdt>
      <w:sdtPr>
        <w:tag w:val="999ea56b-94bc-454d-aca5-f2dc4b376d12"/>
        <w:alias w:val="Yrkande 13"/>
        <w:lock w:val="sdtLocked"/>
        <w15:appearance xmlns:w15="http://schemas.microsoft.com/office/word/2012/wordml" w15:val="boundingBox"/>
      </w:sdtPr>
      <w:sdtContent>
        <w:p>
          <w:pPr>
            <w:pStyle w:val="Frslagstext"/>
          </w:pPr>
          <w:r>
            <w:t>Riksdagen ställer sig bakom det som anförs i motionen om att inte försvaga eller ta bort det kommunala vetot när det gäller uranbrytning och tillkännager detta för regeringen.</w:t>
          </w:r>
        </w:p>
      </w:sdtContent>
    </w:sdt>
    <w:sdt>
      <w:sdtPr>
        <w:tag w:val="9d579775-0f6a-4e26-9b87-0b2e0af12cc7"/>
        <w:alias w:val="Yrkande 14"/>
        <w:lock w:val="sdtLocked"/>
        <w15:appearance xmlns:w15="http://schemas.microsoft.com/office/word/2012/wordml" w15:val="boundingBox"/>
      </w:sdtPr>
      <w:sdtContent>
        <w:p>
          <w:pPr>
            <w:pStyle w:val="Frslagstext"/>
          </w:pPr>
          <w:r>
            <w:t>Riksdagen ställer sig bakom det som anförs i motionen om att undersökningstillstånd enligt minerallagen ska konsulteras enligt konsultationsordningen och tillkännager detta för regeringen.</w:t>
          </w:r>
        </w:p>
      </w:sdtContent>
    </w:sdt>
    <w:sdt>
      <w:sdtPr>
        <w:tag w:val="152431b8-f04d-4081-82ec-bea6c50a3c9a"/>
        <w:alias w:val="Yrkande 15"/>
        <w:lock w:val="sdtLocked"/>
        <w15:appearance xmlns:w15="http://schemas.microsoft.com/office/word/2012/wordml" w15:val="boundingBox"/>
      </w:sdtPr>
      <w:sdtContent>
        <w:p>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detta tillkännager riksdagen för regeringen.</w:t>
          </w:r>
        </w:p>
      </w:sdtContent>
    </w:sdt>
    <w:sdt>
      <w:sdtPr>
        <w:tag w:val="7ce61750-7d60-427e-8988-44d8d36d5927"/>
        <w:alias w:val="Yrkande 16"/>
        <w:lock w:val="sdtLocked"/>
        <w15:appearance xmlns:w15="http://schemas.microsoft.com/office/word/2012/wordml" w15:val="boundingBox"/>
      </w:sdtPr>
      <w:sdtContent>
        <w:p>
          <w:pPr>
            <w:pStyle w:val="Frslagstext"/>
          </w:pPr>
          <w:r>
            <w:t>Riksdagen ställer sig bakom det som anförs i motionen om att 3 och 4 kap. miljöbalken ska tillämpas även vid prövning enligt miljöbalken, fristående från de bedömningar som har gjorts i koncessionsärendet, och tillkännager detta för regeringen.</w:t>
          </w:r>
        </w:p>
      </w:sdtContent>
    </w:sdt>
    <w:sdt>
      <w:sdtPr>
        <w:tag w:val="1f58611e-350f-4b28-8e61-68a8f8609359"/>
        <w:alias w:val="Yrkande 17"/>
        <w:lock w:val="sdtLocked"/>
        <w15:appearance xmlns:w15="http://schemas.microsoft.com/office/word/2012/wordml" w15:val="boundingBox"/>
      </w:sdtPr>
      <w:sdtContent>
        <w:p>
          <w:pPr>
            <w:pStyle w:val="Frslagstext"/>
          </w:pPr>
          <w:r>
            <w:t>Riksdagen ställer sig bakom det som anförs i motionen om att det bör anges att när en verksamhet senare ska prövas enligt miljöbalken eller andra lagar ska en prövning enligt 7 kap. 28 b § MB göras oberoende av de ställningstaganden som har gjorts i koncessionsärendet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80627CFFE4B808F21D41DC4BBA8C8"/>
        </w:placeholder>
        <w:text/>
      </w:sdtPr>
      <w:sdtEndPr/>
      <w:sdtContent>
        <w:p xmlns:w14="http://schemas.microsoft.com/office/word/2010/wordml" w:rsidRPr="009B062B" w:rsidR="006D79C9" w:rsidP="00333E95" w:rsidRDefault="006D79C9" w14:paraId="5E71FACC" w14:textId="77777777">
          <w:pPr>
            <w:pStyle w:val="Rubrik1"/>
          </w:pPr>
          <w:r>
            <w:t>Motivering</w:t>
          </w:r>
        </w:p>
      </w:sdtContent>
    </w:sdt>
    <w:bookmarkEnd w:displacedByCustomXml="prev" w:id="3"/>
    <w:bookmarkEnd w:displacedByCustomXml="prev" w:id="4"/>
    <w:p xmlns:w14="http://schemas.microsoft.com/office/word/2010/wordml" w:rsidRPr="00F515A1" w:rsidR="006C2B23" w:rsidP="00F515A1" w:rsidRDefault="006C2B23" w14:paraId="65C7B289" w14:textId="77777777">
      <w:pPr>
        <w:pStyle w:val="Rubrik2"/>
      </w:pPr>
      <w:r w:rsidRPr="00F515A1">
        <w:t>Hållbar tillgång till mineral och metall</w:t>
      </w:r>
    </w:p>
    <w:p xmlns:w14="http://schemas.microsoft.com/office/word/2010/wordml" w:rsidRPr="00F515A1" w:rsidR="006C2B23" w:rsidP="00F515A1" w:rsidRDefault="006C2B23" w14:paraId="3919155A" w14:textId="77777777">
      <w:pPr>
        <w:pStyle w:val="Rubrik4"/>
      </w:pPr>
      <w:r w:rsidRPr="00F515A1">
        <w:t>Fyra fokusområden för en hållbar mineral- och metallförsörjning</w:t>
      </w:r>
    </w:p>
    <w:p xmlns:w14="http://schemas.microsoft.com/office/word/2010/wordml" w:rsidRPr="005F3FE2" w:rsidR="006C2B23" w:rsidP="006C2B23" w:rsidRDefault="006C2B23" w14:paraId="1254E089" w14:textId="77777777">
      <w:pPr>
        <w:pStyle w:val="Normalutanindragellerluft"/>
      </w:pPr>
      <w:r w:rsidRPr="005F3FE2">
        <w:t>Gruvnäring kommer ofrånkomligt alltid ha en betydande miljöpåverkan. Det är därför minst lika viktigt att genom att främja innovation av nya material och cirkulära affärsmodeller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xmlns:w14="http://schemas.microsoft.com/office/word/2010/wordml" w:rsidRPr="005F3FE2" w:rsidR="006C2B23" w:rsidP="00F515A1" w:rsidRDefault="006C2B23" w14:paraId="5D369C25" w14:textId="77777777">
      <w:r w:rsidRPr="005F3FE2">
        <w:t>Vi vill att Sverige tar fram en strategi för en hållbar mineral- och metallförsörjning. Fyra fokusområden är centrala i detta arbete:</w:t>
      </w:r>
    </w:p>
    <w:p xmlns:w14="http://schemas.microsoft.com/office/word/2010/wordml" w:rsidRPr="00F515A1" w:rsidR="006C2B23" w:rsidP="00F515A1" w:rsidRDefault="006C2B23" w14:paraId="13111002" w14:textId="77777777">
      <w:pPr>
        <w:pStyle w:val="Rubrik4"/>
      </w:pPr>
      <w:proofErr w:type="spellStart"/>
      <w:r w:rsidRPr="00F515A1">
        <w:t>Cirkularitet</w:t>
      </w:r>
      <w:proofErr w:type="spellEnd"/>
      <w:r w:rsidRPr="00F515A1">
        <w:t xml:space="preserve"> och resurseffektivitet</w:t>
      </w:r>
    </w:p>
    <w:p xmlns:w14="http://schemas.microsoft.com/office/word/2010/wordml" w:rsidRPr="005F3FE2" w:rsidR="006C2B23" w:rsidP="006C2B23" w:rsidRDefault="006C2B23" w14:paraId="109FEB08" w14:textId="77777777">
      <w:pPr>
        <w:pStyle w:val="Normalutanindragellerluft"/>
      </w:pPr>
      <w:r w:rsidRPr="005F3FE2">
        <w:t xml:space="preserve">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Många av de mineraler och metaller som vi idag behöver kan finnas tillgängligt i gammalt gruvavfall, i slagghögar och deponier och kan beroende på vilken typ av avfall och vilka ämnen det gäller utvinnas ur gruvavfallet med olika svårighetsgrad och kostnad. Metall skulle också kunna utvinnas ur gamla (och nya) deponier och ur infrastruktur som inte längre används. Kopparkablar under marken är ett sådant exempel, som skulle kunna ha stor betydelse för tillgång på koppar. </w:t>
      </w:r>
      <w:proofErr w:type="spellStart"/>
      <w:r w:rsidRPr="005F3FE2">
        <w:t>Flygaska</w:t>
      </w:r>
      <w:proofErr w:type="spellEnd"/>
      <w:r w:rsidRPr="005F3FE2">
        <w:t xml:space="preserve"> från avfallsförbränning en annan. Vi vill se en undersökning och kartläggning av var större mängder av metaller och mineraler som tidigare hanterats linjärt skulle kunna återfinnas och komma till återanvändning och baserat på detta ta fram en </w:t>
      </w:r>
      <w:r w:rsidRPr="005F3FE2">
        <w:lastRenderedPageBreak/>
        <w:t>nationell strategi för hur metaller och mineraler ska kunna utvinnas från sekundära resurser.</w:t>
      </w:r>
    </w:p>
    <w:p xmlns:w14="http://schemas.microsoft.com/office/word/2010/wordml" w:rsidRPr="005F3FE2" w:rsidR="006C2B23" w:rsidP="00F515A1" w:rsidRDefault="006C2B23" w14:paraId="62083E43" w14:textId="77777777">
      <w:r w:rsidRPr="005F3FE2">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F515A1" w:rsidR="006C2B23" w:rsidP="00F515A1" w:rsidRDefault="006C2B23" w14:paraId="71497E8F" w14:textId="77777777">
      <w:pPr>
        <w:pStyle w:val="Rubrik4"/>
      </w:pPr>
      <w:r w:rsidRPr="00F515A1">
        <w:t>Alternativa material</w:t>
      </w:r>
    </w:p>
    <w:p xmlns:w14="http://schemas.microsoft.com/office/word/2010/wordml" w:rsidRPr="005F3FE2" w:rsidR="006C2B23" w:rsidP="006C2B23" w:rsidRDefault="006C2B23" w14:paraId="2B891535" w14:textId="77777777">
      <w:pPr>
        <w:pStyle w:val="Normalutanindragellerluft"/>
      </w:pPr>
      <w:r w:rsidRPr="005F3FE2">
        <w:t>För att minska samhällets sårbarhet och beroende av de länder som har vissa sällsynta jordartsmetaller, behöver utvecklingen av alternativa material främjas, såsom elbilsbatterier som inte innehåller litium. Forskning och utveckling av alternativa material till den gröna omställningen ska stimuleras.</w:t>
      </w:r>
    </w:p>
    <w:p xmlns:w14="http://schemas.microsoft.com/office/word/2010/wordml" w:rsidRPr="00F515A1" w:rsidR="006C2B23" w:rsidP="00F515A1" w:rsidRDefault="006C2B23" w14:paraId="44FF6367" w14:textId="77777777">
      <w:pPr>
        <w:pStyle w:val="Rubrik4"/>
      </w:pPr>
      <w:r w:rsidRPr="00F515A1">
        <w:t>Nya gruvor ska möta tydliga hållbarhetskrav</w:t>
      </w:r>
    </w:p>
    <w:p xmlns:w14="http://schemas.microsoft.com/office/word/2010/wordml" w:rsidRPr="005F3FE2" w:rsidR="006C2B23" w:rsidP="006C2B23" w:rsidRDefault="006C2B23" w14:paraId="14953565" w14:textId="43F12E00">
      <w:pPr>
        <w:pStyle w:val="Normalutanindragellerluft"/>
      </w:pPr>
      <w:r w:rsidRPr="005F3FE2">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r w:rsidRPr="005F3FE2" w:rsidR="00B22918">
        <w:t xml:space="preserve"> Svensk gruvnäring ska vara världens mest hållbara, ur alla aspekter, och kunna visa vägen internationellt.   </w:t>
      </w:r>
    </w:p>
    <w:p xmlns:w14="http://schemas.microsoft.com/office/word/2010/wordml" w:rsidRPr="00F515A1" w:rsidR="006C2B23" w:rsidP="00F515A1" w:rsidRDefault="006C2B23" w14:paraId="3B2E2867" w14:textId="77777777">
      <w:pPr>
        <w:pStyle w:val="Rubrik4"/>
      </w:pPr>
      <w:r w:rsidRPr="00F515A1">
        <w:t>”</w:t>
      </w:r>
      <w:proofErr w:type="spellStart"/>
      <w:r w:rsidRPr="00F515A1">
        <w:t>Leveling</w:t>
      </w:r>
      <w:proofErr w:type="spellEnd"/>
      <w:r w:rsidRPr="00F515A1">
        <w:t xml:space="preserve"> the </w:t>
      </w:r>
      <w:proofErr w:type="spellStart"/>
      <w:r w:rsidRPr="00F515A1">
        <w:t>playing</w:t>
      </w:r>
      <w:proofErr w:type="spellEnd"/>
      <w:r w:rsidRPr="00F515A1">
        <w:t xml:space="preserve"> </w:t>
      </w:r>
      <w:proofErr w:type="spellStart"/>
      <w:r w:rsidRPr="00F515A1">
        <w:t>field</w:t>
      </w:r>
      <w:proofErr w:type="spellEnd"/>
      <w:r w:rsidRPr="00F515A1">
        <w:t>” för hållbara värdekedjor globalt</w:t>
      </w:r>
    </w:p>
    <w:p xmlns:w14="http://schemas.microsoft.com/office/word/2010/wordml" w:rsidRPr="005F3FE2" w:rsidR="006C2B23" w:rsidP="00F515A1" w:rsidRDefault="006C2B23" w14:paraId="74D0C08C" w14:textId="77777777">
      <w:pPr>
        <w:pStyle w:val="Normalutanindragellerluft"/>
      </w:pPr>
      <w:r w:rsidRPr="005F3FE2">
        <w:t>Försörjningen av metaller och mineral får aldrig vara kolonialistisk, vare sig globalt eller inom det egna landet. Vi ska verka för mänskliga rättigheter, minskad klimatpåverkan och stärkt miljö oavsett om en gruva är i Sverige eller i ett annat land. EU:s regelverk ska stimulera gruvnäringen och dess värdekedjor att konkurrera utifrån bästa möjliga prestanda när det kommer till miljö, klimat och mänskliga rättigheter.</w:t>
      </w:r>
    </w:p>
    <w:p xmlns:w14="http://schemas.microsoft.com/office/word/2010/wordml" w:rsidRPr="005F3FE2" w:rsidR="006C2B23" w:rsidP="00F515A1" w:rsidRDefault="006C2B23" w14:paraId="07779F7E" w14:textId="77777777">
      <w:r w:rsidRPr="005F3FE2">
        <w:t xml:space="preserve">Den gröna omställningen kräver resurser. Alltifrån järnmalm till sällsynta jordartsmetaller är kritiska för att den gröna samhällsomställningen ska bli möjlig. Sverige har en lång historia av gruvdrift och därmed såväl erfarenheter av allvarliga miljökonsekvenser och de risker för lokalsamhällen som gruvdrift medför som </w:t>
      </w:r>
      <w:r w:rsidRPr="005F3FE2">
        <w:lastRenderedPageBreak/>
        <w:t>världsledande kunskap om hur gruvnäringens värdekedja kan bli fossilfri och om hur gruvnäringen kan arbeta bättre för miljön.</w:t>
      </w:r>
    </w:p>
    <w:p xmlns:w14="http://schemas.microsoft.com/office/word/2010/wordml" w:rsidRPr="005F3FE2" w:rsidR="006C2B23" w:rsidP="00F515A1" w:rsidRDefault="006C2B23" w14:paraId="132E5627" w14:textId="77777777">
      <w:r w:rsidRPr="005F3FE2">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mineral och metall och minskade geopolitiska spänningar.</w:t>
      </w:r>
    </w:p>
    <w:p xmlns:w14="http://schemas.microsoft.com/office/word/2010/wordml" w:rsidRPr="005F3FE2" w:rsidR="006C2B23" w:rsidP="00F515A1" w:rsidRDefault="006C2B23" w14:paraId="73ABE48A" w14:textId="77777777">
      <w:r w:rsidRPr="005F3FE2">
        <w:t>Tillgången till mineral och metall globalt är begränsad och varje ny gruva innebär en stor miljöpåverkan. I ljuset av behovet av att med nya tekniker ersätta fossil energi och produkter samt Europas beroende av råvaror från Kina i dagsläget, är mineral- och metallförsörjningen en fråga som måste hanteras.</w:t>
      </w:r>
    </w:p>
    <w:p xmlns:w14="http://schemas.microsoft.com/office/word/2010/wordml" w:rsidRPr="00F515A1" w:rsidR="006C2B23" w:rsidP="00F515A1" w:rsidRDefault="006C2B23" w14:paraId="246B8230" w14:textId="77777777">
      <w:pPr>
        <w:pStyle w:val="Rubrik4"/>
      </w:pPr>
      <w:r w:rsidRPr="00F515A1">
        <w:t>Lokalsamhälle, urfolk och närmiljö</w:t>
      </w:r>
    </w:p>
    <w:p xmlns:w14="http://schemas.microsoft.com/office/word/2010/wordml" w:rsidRPr="005F3FE2" w:rsidR="006C2B23" w:rsidP="006C2B23" w:rsidRDefault="006C2B23" w14:paraId="4B6E2F3F" w14:textId="313D0B7D">
      <w:pPr>
        <w:pStyle w:val="Normalutanindragellerluft"/>
      </w:pPr>
      <w:r w:rsidRPr="005F3FE2">
        <w:t xml:space="preserve">En gruvetablering har alltid en stor lokal påverkan, på lokalmiljön, kommunen, närboende och de näringar och verksamheter som redan finns på platsen. Samhällsnyttan av en gruva 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beaktas. Som urfolk har samerna rätt att utöva så kallat fritt informerat förhandssamtycke gällande gruvprojekt som planeras på deras traditionella marker. Det är också viktigt att samiska representanter ges tillräckliga resurser för att kunna delta på ett meningsfullt sätt i konsultationen. Samplanering och långsiktig samverkan mellan flera olika intressenter kan underlätta att hitta konstruktiva lösningar med så liten lokal negativ påverkan som möjligt, eller att i ett tidigt skede komma fram till att en plats är olämplig för gruvetablering vilket kan spara kostnader. Vi anser därför att det av många skäl </w:t>
      </w:r>
      <w:r w:rsidRPr="005F3FE2" w:rsidR="00FE66CD">
        <w:t>är viktigt</w:t>
      </w:r>
      <w:r w:rsidRPr="005F3FE2">
        <w:t xml:space="preserve"> att undersökningstillstånd enligt minerallagen ska konsulteras enligt konsultationsordningen. Det är också av stor vikt att det kommunala vetot, som tillåter kommuner att säga nej till miljöfarlig verksamhet finns kvar. Detta gäller inte minst det kommunala vetot mot uranbrytning som inte ska försvagas eller tas bort. En större del av de ekonomiska vinsterna av gruvverksamhet bör även tillfalla lokalsamhället.</w:t>
      </w:r>
    </w:p>
    <w:p xmlns:w14="http://schemas.microsoft.com/office/word/2010/wordml" w:rsidRPr="00F515A1" w:rsidR="006C2B23" w:rsidP="00F515A1" w:rsidRDefault="006C2B23" w14:paraId="5D176C7C" w14:textId="77777777">
      <w:pPr>
        <w:pStyle w:val="Rubrik4"/>
      </w:pPr>
      <w:r w:rsidRPr="00F515A1">
        <w:lastRenderedPageBreak/>
        <w:t>Klimatmål i gruv- och mineralnäringen</w:t>
      </w:r>
    </w:p>
    <w:p xmlns:w14="http://schemas.microsoft.com/office/word/2010/wordml" w:rsidRPr="005F3FE2" w:rsidR="006C2B23" w:rsidP="006C2B23" w:rsidRDefault="006C2B23" w14:paraId="66A9C0C3" w14:textId="77777777">
      <w:pPr>
        <w:pStyle w:val="Normalutanindragellerluft"/>
      </w:pPr>
      <w:r w:rsidRPr="005F3FE2">
        <w:t>Idag är gruvbolagen några av Sveriges största utsläppare av koldioxid. Om Sveriges gruvdrift på allvar ska bli en del av den gröna omställningen måste omställningen även omfatta själva gruvdriften. Gruv- och mineralnäringen har själva tagit fram klimatmål i sin färdplan inom ramen för Fossilfritt Sverige. Målen är fossilfri gruvdrift till 2035 och att samtliga bearbetningssteg är klimatneutrala och all energianvändning är fossilfri till 2045. Näringarna kommer behöva arbeta aktivt för att dessa mål nås och det är viktigt att politiken understödjer denna omställning.</w:t>
      </w:r>
    </w:p>
    <w:p xmlns:w14="http://schemas.microsoft.com/office/word/2010/wordml" w:rsidRPr="00F515A1" w:rsidR="006C2B23" w:rsidP="00F515A1" w:rsidRDefault="006C2B23" w14:paraId="1954F260" w14:textId="77777777">
      <w:pPr>
        <w:pStyle w:val="Rubrik4"/>
      </w:pPr>
      <w:r w:rsidRPr="00F515A1">
        <w:t>Förbud mot brytning av alunskiffer och uran</w:t>
      </w:r>
    </w:p>
    <w:p xmlns:w14="http://schemas.microsoft.com/office/word/2010/wordml" w:rsidRPr="005F3FE2" w:rsidR="006C2B23" w:rsidP="006C2B23" w:rsidRDefault="006C2B23" w14:paraId="6AE3182D" w14:textId="746F81A1">
      <w:pPr>
        <w:pStyle w:val="Normalutanindragellerluft"/>
      </w:pPr>
      <w:r w:rsidRPr="005F3FE2">
        <w:t>Våren 2022 beslutade riksdagen att Sverige som ett av de första länderna i världen skulle förbjuda prospektering och utvinning av fossila bränslen. I samband med det skärptes också lagstiftningen för utvinning ur alunskiffer genom att bearbetnings</w:t>
      </w:r>
      <w:r w:rsidR="00F515A1">
        <w:softHyphen/>
      </w:r>
      <w:r w:rsidRPr="005F3FE2">
        <w:t>koncession för utvinning ur alunskiffer bara får beviljas den som är lämplig att utföra sådan bearbetning och att påverkan på jord- och skogsbruk ska utredas särskilt vid tillståndsprövning.</w:t>
      </w:r>
    </w:p>
    <w:p xmlns:w14="http://schemas.microsoft.com/office/word/2010/wordml" w:rsidRPr="005F3FE2" w:rsidR="006C2B23" w:rsidP="00F515A1" w:rsidRDefault="006C2B23" w14:paraId="2523653E" w14:textId="77777777">
      <w:r w:rsidRPr="005F3FE2">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w:t>
      </w:r>
      <w:proofErr w:type="spellStart"/>
      <w:r w:rsidRPr="005F3FE2">
        <w:t>Latorp</w:t>
      </w:r>
      <w:proofErr w:type="spellEnd"/>
      <w:r w:rsidRPr="005F3FE2">
        <w:t xml:space="preserve">, </w:t>
      </w:r>
      <w:proofErr w:type="spellStart"/>
      <w:r w:rsidRPr="005F3FE2">
        <w:t>Sköllersta</w:t>
      </w:r>
      <w:proofErr w:type="spellEnd"/>
      <w:r w:rsidRPr="005F3FE2">
        <w:t>,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självförsörjningsförmåga. Konsekvenserna blir olika i olika delar av landet, men brytning av alunskiffer ger alltid skador på natur och samhällen.</w:t>
      </w:r>
    </w:p>
    <w:p xmlns:w14="http://schemas.microsoft.com/office/word/2010/wordml" w:rsidRPr="005F3FE2" w:rsidR="006C2B23" w:rsidP="00F515A1" w:rsidRDefault="006C2B23" w14:paraId="59EFCEC4" w14:textId="77777777">
      <w:r w:rsidRPr="005F3FE2">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xmlns:w14="http://schemas.microsoft.com/office/word/2010/wordml" w:rsidRPr="005F3FE2" w:rsidR="006C2B23" w:rsidP="00F515A1" w:rsidRDefault="006C2B23" w14:paraId="5FDC2DD6" w14:textId="60CFF4E7">
      <w:r w:rsidRPr="005F3FE2">
        <w:lastRenderedPageBreak/>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är ansvarslöst att igen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Skåne, Jämtland, Östergötland, Öland, </w:t>
      </w:r>
      <w:proofErr w:type="spellStart"/>
      <w:r w:rsidRPr="005F3FE2">
        <w:t>Sápmis</w:t>
      </w:r>
      <w:proofErr w:type="spellEnd"/>
      <w:r w:rsidRPr="005F3FE2">
        <w:t xml:space="preserve"> fjällkedjor och Östersjön. Det krävs ett nationellt förbud mot att bryta alunskiffer. Brytning av uran måste förbli förbjudet. Det kommunala vetot mot uranbrytning ska</w:t>
      </w:r>
      <w:r w:rsidRPr="005F3FE2" w:rsidR="00B22918">
        <w:t xml:space="preserve"> kvarstå</w:t>
      </w:r>
      <w:r w:rsidRPr="005F3FE2">
        <w:t>.</w:t>
      </w:r>
    </w:p>
    <w:p xmlns:w14="http://schemas.microsoft.com/office/word/2010/wordml" w:rsidRPr="00F515A1" w:rsidR="006C2B23" w:rsidP="00F515A1" w:rsidRDefault="006C2B23" w14:paraId="1CD75584" w14:textId="77777777">
      <w:pPr>
        <w:pStyle w:val="Rubrik4"/>
      </w:pPr>
      <w:r w:rsidRPr="00F515A1">
        <w:t>Koncessionsprövning och tillståndsprövning av gruvor</w:t>
      </w:r>
    </w:p>
    <w:p xmlns:w14="http://schemas.microsoft.com/office/word/2010/wordml" w:rsidRPr="005F3FE2" w:rsidR="006C2B23" w:rsidP="006C2B23" w:rsidRDefault="006C2B23" w14:paraId="0BF87C94" w14:textId="77777777">
      <w:pPr>
        <w:pStyle w:val="Normalutanindragellerluft"/>
      </w:pPr>
      <w:r w:rsidRPr="005F3FE2">
        <w:t xml:space="preserve">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lokalbefolkningen, vår natur och vårt urfolk, samtidigt som vi bidrar konstruktivt till en mer hållbar tillgång till, och användning av, mineral och metall. Dessa frågor blir än mer aktuella när nya gruvprojekt tilldelas strategisk status enligt EU:s nya lagstiftning om strategiska och kritiska råvaror (CRMA). Syftet med CRMA är att påskynda brytning av mineraler och metaller som anses centrala för energiomställningen. En gruva som ges strategisk status får ett snabbspår där alla tillståndsprocesser måste vara klara inom 27 månader. Både Per Geijer-gruvan och </w:t>
      </w:r>
      <w:proofErr w:type="spellStart"/>
      <w:r w:rsidRPr="005F3FE2">
        <w:t>Nunasvaara</w:t>
      </w:r>
      <w:proofErr w:type="spellEnd"/>
      <w:r w:rsidRPr="005F3FE2">
        <w:t xml:space="preserve">-gruvan som beviljats strategisk status har mött starka protester från berörda samer på grund av riskerna för omfattande negativ påverkan på renskötseln och känslig natur. Risken är överhängande att samiska intressen körs över när tillståndsprocesserna ska snabbas på. En snabbare tillståndsprocess får inte innebära att lokalbefolkningen kan köras över och inte hinna konsulteras eller yttra sig. </w:t>
      </w:r>
    </w:p>
    <w:p xmlns:w14="http://schemas.microsoft.com/office/word/2010/wordml" w:rsidRPr="005F3FE2" w:rsidR="006C2B23" w:rsidP="00F515A1" w:rsidRDefault="006C2B23" w14:paraId="56CFE227" w14:textId="77777777">
      <w:r w:rsidRPr="005F3FE2">
        <w:t xml:space="preserve">När frågan om en effektivare och mer förutsägbar prövningsordning tidigare utretts, bl.a. inom ramen för Naturvårdsverkets rapport Förhållandet mellan minerallagen och miljöbalken, regeringsuppdraget Förslag till strategi för hantering av gruvavfall samt i SOU 2022:56 En tryggad försörjning av metaller och mineral, har experter och utredare </w:t>
      </w:r>
      <w:r w:rsidRPr="005F3FE2">
        <w:lastRenderedPageBreak/>
        <w:t xml:space="preserve">förordat att prövningen enligt 3 och 4 kap. miljöbalken i sin helhet utmönstras ur minerallagen och överförs till miljöbalksprövningen. I den utredning som låg till grund för propositionen (2023/24:126) hindrades dock utredaren explicit i uppdraget från att lägga fram en sådan lösning: ”Uppdraget innefattar inte att utreda och lämna förslag på författningsändringar som gäller prövningen enligt 3 och 4 kap. miljöbalken i övrigt vid ansökan enligt minerallagen” (Ds 2023:5 s. 13). Miljöpartiet menar att det är mycket problematiskt att utredningsuppdraget utformades så snävt. </w:t>
      </w:r>
    </w:p>
    <w:p xmlns:w14="http://schemas.microsoft.com/office/word/2010/wordml" w:rsidRPr="005F3FE2" w:rsidR="006C2B23" w:rsidP="00F515A1" w:rsidRDefault="006C2B23" w14:paraId="0023C857" w14:textId="77777777">
      <w:r w:rsidRPr="005F3FE2">
        <w:t>En utförlig utredning av gruvverksamheters prövningsprocesser bör tillsättas i syfte att främja en tydligare, effektivare och mer förutsägbar prövningsordning där miljö och människors rättigheter värnas.</w:t>
      </w:r>
    </w:p>
    <w:p xmlns:w14="http://schemas.microsoft.com/office/word/2010/wordml" w:rsidRPr="005F3FE2" w:rsidR="006C2B23" w:rsidP="00F515A1" w:rsidRDefault="006C2B23" w14:paraId="77C960BB" w14:textId="55A99A62">
      <w:r w:rsidRPr="005F3FE2">
        <w:t>I 3 och 4 kap. miljöbalken finns bestämmelser kring riksintressen. Natura 2000-områden, som regleras bl.a. i 4 kap. 8 §, är i sin helhet av riksintresse enligt 4 kap. 1 §. Miljöpartiet anser att det är problematiskt att regeringen brutit upp riksintresse</w:t>
      </w:r>
      <w:r w:rsidR="00F515A1">
        <w:softHyphen/>
      </w:r>
      <w:r w:rsidRPr="005F3FE2">
        <w:t xml:space="preserve">prövningen och fört över endast en del av den till prövningen enligt miljöbalken. </w:t>
      </w:r>
    </w:p>
    <w:p xmlns:w14="http://schemas.microsoft.com/office/word/2010/wordml" w:rsidRPr="005F3FE2" w:rsidR="006C2B23" w:rsidP="00F515A1" w:rsidRDefault="006C2B23" w14:paraId="0390EFCF" w14:textId="77777777">
      <w:r w:rsidRPr="005F3FE2">
        <w:t xml:space="preserve">De ändringar regeringen gjort på området bidrar inte till en tydligare, effektivare och mer förutsägbar prövningsordning. Istället har förändringarna lett till nya moment av rättsosäkerhet. En otydlighet kring hur de olika prövningarna ska förhålla sig till varandra har skapats. </w:t>
      </w:r>
    </w:p>
    <w:p xmlns:w14="http://schemas.microsoft.com/office/word/2010/wordml" w:rsidRPr="005F3FE2" w:rsidR="006C2B23" w:rsidP="00F515A1" w:rsidRDefault="006C2B23" w14:paraId="6A4C7C16" w14:textId="77777777">
      <w:r w:rsidRPr="005F3FE2">
        <w:t>Till följd av de ändringar som den nuvarande regeringen gjort är det inte osannolikt att Sverige i närtid står inför en situation där det svenska regelverket upplevs som oförutsägbart eftersom det inte är förenligt med EU-rätten. Detta kan förmodas leda till att Sverige uppfattas som ett mindre attraktivt gruvland samt leda till längre prövningsprocesser genom att regelverket tappar i legitimitet vilket lär orsaka fler överklaganden.</w:t>
      </w:r>
    </w:p>
    <w:p xmlns:w14="http://schemas.microsoft.com/office/word/2010/wordml" w:rsidRPr="005F3FE2" w:rsidR="00BB6339" w:rsidP="00F515A1" w:rsidRDefault="006C2B23" w14:paraId="4077F2F9" w14:textId="1341586C">
      <w:r w:rsidRPr="005F3FE2">
        <w:t>Miljöpartiet anser att 3 och 4 kap. miljöbalken ska tillämpas även vid prövning enligt miljöbalken, fristående från de bedömningar som har gjorts i koncessionsärendet för att prövningen ska leva upp till EU-rättens krav, även när bedömningsunderlagen är helt överlappande. Lagrådet har föreslagit att det bör anges att när en verksamhet senare ska prövas enligt miljöbalken eller andra lagar ska en prövning enligt 7 kap. 28 b § MB göras oberoende av de ställningstaganden som har gjorts i koncessionsärendet, vilket vi i Miljöpartiet ställer oss bakom.</w:t>
      </w:r>
    </w:p>
    <w:sdt>
      <w:sdtPr>
        <w:rPr>
          <w:i/>
          <w:noProof/>
        </w:rPr>
        <w:alias w:val="CC_Underskrifter"/>
        <w:tag w:val="CC_Underskrifter"/>
        <w:id w:val="583496634"/>
        <w:lock w:val="sdtContentLocked"/>
        <w:placeholder>
          <w:docPart w:val="96BC4777183E41788D9076C7E28AD185"/>
        </w:placeholder>
      </w:sdtPr>
      <w:sdtEndPr/>
      <w:sdtContent>
        <w:p xmlns:w14="http://schemas.microsoft.com/office/word/2010/wordml" w:rsidR="00F515A1" w:rsidP="00957757" w:rsidRDefault="00F515A1" w14:paraId="5E054D4B" w14:textId="77777777">
          <w:pPr/>
          <w:r/>
        </w:p>
        <w:p xmlns:w14="http://schemas.microsoft.com/office/word/2010/wordml" w:rsidR="00F515A1" w:rsidP="00957757" w:rsidRDefault="00F515A1" w14:paraId="476461F4" w14:textId="00840E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F515A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E269" w14:textId="77777777" w:rsidR="006C2B23" w:rsidRDefault="006C2B23" w:rsidP="000C1CAD">
      <w:pPr>
        <w:spacing w:line="240" w:lineRule="auto"/>
      </w:pPr>
      <w:r>
        <w:separator/>
      </w:r>
    </w:p>
  </w:endnote>
  <w:endnote w:type="continuationSeparator" w:id="0">
    <w:p w14:paraId="40CC8793" w14:textId="77777777" w:rsidR="006C2B23" w:rsidRDefault="006C2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9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E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7079" w14:textId="035A1C10" w:rsidR="00262EA3" w:rsidRPr="00957757" w:rsidRDefault="00262EA3" w:rsidP="009577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16F6" w14:textId="77777777" w:rsidR="006C2B23" w:rsidRDefault="006C2B23" w:rsidP="000C1CAD">
      <w:pPr>
        <w:spacing w:line="240" w:lineRule="auto"/>
      </w:pPr>
      <w:r>
        <w:separator/>
      </w:r>
    </w:p>
  </w:footnote>
  <w:footnote w:type="continuationSeparator" w:id="0">
    <w:p w14:paraId="1B7123A7" w14:textId="77777777" w:rsidR="006C2B23" w:rsidRDefault="006C2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411C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C43DB" wp14:anchorId="18CB06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B06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757" w14:paraId="319B3CEF" w14:textId="20782EAB">
                    <w:pPr>
                      <w:jc w:val="right"/>
                    </w:pPr>
                    <w:sdt>
                      <w:sdtPr>
                        <w:alias w:val="CC_Noformat_Partikod"/>
                        <w:tag w:val="CC_Noformat_Partikod"/>
                        <w:id w:val="-53464382"/>
                        <w:placeholder>
                          <w:docPart w:val="FD95BFBF09F147D180B74DBF11BF6565"/>
                        </w:placeholder>
                        <w:text/>
                      </w:sdtPr>
                      <w:sdtEndPr/>
                      <w:sdtContent>
                        <w:r w:rsidR="006C2B23">
                          <w:t>MP</w:t>
                        </w:r>
                      </w:sdtContent>
                    </w:sdt>
                    <w:sdt>
                      <w:sdtPr>
                        <w:alias w:val="CC_Noformat_Partinummer"/>
                        <w:tag w:val="CC_Noformat_Partinummer"/>
                        <w:id w:val="-1709555926"/>
                        <w:placeholder>
                          <w:docPart w:val="4AE391A49B7A4DB193F5F8A2456BB382"/>
                        </w:placeholder>
                        <w:text/>
                      </w:sdtPr>
                      <w:sdtEndPr/>
                      <w:sdtContent>
                        <w:r w:rsidR="006C2B23">
                          <w:t>1908</w:t>
                        </w:r>
                      </w:sdtContent>
                    </w:sdt>
                  </w:p>
                </w:txbxContent>
              </v:textbox>
              <w10:wrap anchorx="page"/>
            </v:shape>
          </w:pict>
        </mc:Fallback>
      </mc:AlternateContent>
    </w:r>
  </w:p>
  <w:p w:rsidRPr="00293C4F" w:rsidR="00262EA3" w:rsidP="00776B74" w:rsidRDefault="00262EA3" w14:paraId="6EF09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684D8" w14:textId="77777777">
    <w:pPr>
      <w:jc w:val="right"/>
    </w:pPr>
  </w:p>
  <w:p w:rsidR="00262EA3" w:rsidP="00776B74" w:rsidRDefault="00262EA3" w14:paraId="04B30A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757" w14:paraId="3B4B8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90680" wp14:anchorId="34840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757" w14:paraId="5B8F9A1B" w14:textId="33241F3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2B23">
          <w:t>MP</w:t>
        </w:r>
      </w:sdtContent>
    </w:sdt>
    <w:sdt>
      <w:sdtPr>
        <w:alias w:val="CC_Noformat_Partinummer"/>
        <w:tag w:val="CC_Noformat_Partinummer"/>
        <w:id w:val="-2014525982"/>
        <w:text/>
      </w:sdtPr>
      <w:sdtEndPr/>
      <w:sdtContent>
        <w:r w:rsidR="006C2B23">
          <w:t>1908</w:t>
        </w:r>
      </w:sdtContent>
    </w:sdt>
  </w:p>
  <w:p w:rsidRPr="008227B3" w:rsidR="00262EA3" w:rsidP="008227B3" w:rsidRDefault="00957757" w14:paraId="2F17D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757" w14:paraId="407C6FB1" w14:textId="2A9BBF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:3418</w:t>
        </w:r>
      </w:sdtContent>
    </w:sdt>
  </w:p>
  <w:p w:rsidR="00262EA3" w:rsidP="00E03A3D" w:rsidRDefault="00957757" w14:paraId="00D5BC83" w14:textId="507623FE">
    <w:pPr>
      <w:pStyle w:val="Motionr"/>
    </w:pPr>
    <w:sdt>
      <w:sdtPr>
        <w:alias w:val="CC_Noformat_Avtext"/>
        <w:tag w:val="CC_Noformat_Avtext"/>
        <w:id w:val="-2020768203"/>
        <w:lock w:val="sdtContentLocked"/>
        <w:placeholder>
          <w:docPart w:val="FD95BFBF09F147D180B74DBF11BF6565"/>
        </w:placeholder>
        <w15:appearance w15:val="hidden"/>
        <w:text/>
      </w:sdtPr>
      <w:sdtEndPr/>
      <w:sdtContent>
        <w:r>
          <w:t>av Katarina Luhr m.fl. (MP)</w:t>
        </w:r>
      </w:sdtContent>
    </w:sdt>
  </w:p>
  <w:sdt>
    <w:sdtPr>
      <w:alias w:val="CC_Noformat_Rubtext"/>
      <w:tag w:val="CC_Noformat_Rubtext"/>
      <w:id w:val="-218060500"/>
      <w:lock w:val="sdtContentLocked"/>
      <w:placeholder>
        <w:docPart w:val="4AE391A49B7A4DB193F5F8A2456BB382"/>
      </w:placeholder>
      <w:text/>
    </w:sdtPr>
    <w:sdtEndPr/>
    <w:sdtContent>
      <w:p w:rsidR="00262EA3" w:rsidP="00283E0F" w:rsidRDefault="00EE55B5" w14:paraId="22AD8D96" w14:textId="3FA6CF29">
        <w:pPr>
          <w:pStyle w:val="FSHRub2"/>
        </w:pPr>
        <w:r>
          <w:t>En mer hållbar metall- och mineralförsörjning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D7C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2B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6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2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1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7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A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0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E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5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1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A17"/>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47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0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6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B5"/>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A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CD"/>
    <w:rsid w:val="00FE78F4"/>
    <w:rsid w:val="00FF0BD9"/>
    <w:rsid w:val="00FF0BFA"/>
    <w:rsid w:val="00FF1084"/>
    <w:rsid w:val="00FF255F"/>
    <w:rsid w:val="00FF278E"/>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2B532"/>
  <w15:chartTrackingRefBased/>
  <w15:docId w15:val="{E3EFA072-AABC-478F-82A4-CAB82C42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EA33C419A49D5BC9AE097FD8F87FA"/>
        <w:category>
          <w:name w:val="Allmänt"/>
          <w:gallery w:val="placeholder"/>
        </w:category>
        <w:types>
          <w:type w:val="bbPlcHdr"/>
        </w:types>
        <w:behaviors>
          <w:behavior w:val="content"/>
        </w:behaviors>
        <w:guid w:val="{E3671D9E-4BB5-4B87-A506-5CE73EF81D95}"/>
      </w:docPartPr>
      <w:docPartBody>
        <w:p w:rsidR="00842D2C" w:rsidRDefault="00842D2C">
          <w:pPr>
            <w:pStyle w:val="E93EA33C419A49D5BC9AE097FD8F87FA"/>
          </w:pPr>
          <w:r w:rsidRPr="005A0A93">
            <w:rPr>
              <w:rStyle w:val="Platshllartext"/>
            </w:rPr>
            <w:t>Förslag till riksdagsbeslut</w:t>
          </w:r>
        </w:p>
      </w:docPartBody>
    </w:docPart>
    <w:docPart>
      <w:docPartPr>
        <w:name w:val="B630B1D247544EA4B369B06A9CB6DF41"/>
        <w:category>
          <w:name w:val="Allmänt"/>
          <w:gallery w:val="placeholder"/>
        </w:category>
        <w:types>
          <w:type w:val="bbPlcHdr"/>
        </w:types>
        <w:behaviors>
          <w:behavior w:val="content"/>
        </w:behaviors>
        <w:guid w:val="{DB84B5A9-320F-44FB-B0A3-E399FBFFB516}"/>
      </w:docPartPr>
      <w:docPartBody>
        <w:p w:rsidR="00842D2C" w:rsidRDefault="00842D2C">
          <w:pPr>
            <w:pStyle w:val="B630B1D247544EA4B369B06A9CB6DF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080627CFFE4B808F21D41DC4BBA8C8"/>
        <w:category>
          <w:name w:val="Allmänt"/>
          <w:gallery w:val="placeholder"/>
        </w:category>
        <w:types>
          <w:type w:val="bbPlcHdr"/>
        </w:types>
        <w:behaviors>
          <w:behavior w:val="content"/>
        </w:behaviors>
        <w:guid w:val="{4621B72C-7CE5-4252-A341-EBF8A6C9E721}"/>
      </w:docPartPr>
      <w:docPartBody>
        <w:p w:rsidR="00842D2C" w:rsidRDefault="00842D2C">
          <w:pPr>
            <w:pStyle w:val="BC080627CFFE4B808F21D41DC4BBA8C8"/>
          </w:pPr>
          <w:r w:rsidRPr="005A0A93">
            <w:rPr>
              <w:rStyle w:val="Platshllartext"/>
            </w:rPr>
            <w:t>Motivering</w:t>
          </w:r>
        </w:p>
      </w:docPartBody>
    </w:docPart>
    <w:docPart>
      <w:docPartPr>
        <w:name w:val="96BC4777183E41788D9076C7E28AD185"/>
        <w:category>
          <w:name w:val="Allmänt"/>
          <w:gallery w:val="placeholder"/>
        </w:category>
        <w:types>
          <w:type w:val="bbPlcHdr"/>
        </w:types>
        <w:behaviors>
          <w:behavior w:val="content"/>
        </w:behaviors>
        <w:guid w:val="{B9DF592D-43DC-4027-A2DC-5ED0D524D2D0}"/>
      </w:docPartPr>
      <w:docPartBody>
        <w:p w:rsidR="00842D2C" w:rsidRDefault="00842D2C">
          <w:pPr>
            <w:pStyle w:val="96BC4777183E41788D9076C7E28AD185"/>
          </w:pPr>
          <w:r w:rsidRPr="009B077E">
            <w:rPr>
              <w:rStyle w:val="Platshllartext"/>
            </w:rPr>
            <w:t>Namn på motionärer infogas/tas bort via panelen.</w:t>
          </w:r>
        </w:p>
      </w:docPartBody>
    </w:docPart>
    <w:docPart>
      <w:docPartPr>
        <w:name w:val="FD95BFBF09F147D180B74DBF11BF6565"/>
        <w:category>
          <w:name w:val="Allmänt"/>
          <w:gallery w:val="placeholder"/>
        </w:category>
        <w:types>
          <w:type w:val="bbPlcHdr"/>
        </w:types>
        <w:behaviors>
          <w:behavior w:val="content"/>
        </w:behaviors>
        <w:guid w:val="{56C5F185-1299-4DA1-BF51-94FA5665DA93}"/>
      </w:docPartPr>
      <w:docPartBody>
        <w:p w:rsidR="00842D2C" w:rsidRDefault="00842D2C">
          <w:pPr>
            <w:pStyle w:val="FD95BFBF09F147D180B74DBF11BF6565"/>
          </w:pPr>
          <w:r>
            <w:rPr>
              <w:rStyle w:val="Platshllartext"/>
            </w:rPr>
            <w:t xml:space="preserve"> </w:t>
          </w:r>
        </w:p>
      </w:docPartBody>
    </w:docPart>
    <w:docPart>
      <w:docPartPr>
        <w:name w:val="4AE391A49B7A4DB193F5F8A2456BB382"/>
        <w:category>
          <w:name w:val="Allmänt"/>
          <w:gallery w:val="placeholder"/>
        </w:category>
        <w:types>
          <w:type w:val="bbPlcHdr"/>
        </w:types>
        <w:behaviors>
          <w:behavior w:val="content"/>
        </w:behaviors>
        <w:guid w:val="{C3CD784C-5572-4612-BD64-452F8868DC15}"/>
      </w:docPartPr>
      <w:docPartBody>
        <w:p w:rsidR="00842D2C" w:rsidRDefault="00842D2C">
          <w:pPr>
            <w:pStyle w:val="4AE391A49B7A4DB193F5F8A2456BB3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842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EA33C419A49D5BC9AE097FD8F87FA">
    <w:name w:val="E93EA33C419A49D5BC9AE097FD8F87FA"/>
  </w:style>
  <w:style w:type="paragraph" w:customStyle="1" w:styleId="B630B1D247544EA4B369B06A9CB6DF41">
    <w:name w:val="B630B1D247544EA4B369B06A9CB6DF41"/>
  </w:style>
  <w:style w:type="paragraph" w:customStyle="1" w:styleId="BC080627CFFE4B808F21D41DC4BBA8C8">
    <w:name w:val="BC080627CFFE4B808F21D41DC4BBA8C8"/>
  </w:style>
  <w:style w:type="paragraph" w:customStyle="1" w:styleId="96BC4777183E41788D9076C7E28AD185">
    <w:name w:val="96BC4777183E41788D9076C7E28AD185"/>
  </w:style>
  <w:style w:type="paragraph" w:customStyle="1" w:styleId="FD95BFBF09F147D180B74DBF11BF6565">
    <w:name w:val="FD95BFBF09F147D180B74DBF11BF6565"/>
  </w:style>
  <w:style w:type="paragraph" w:customStyle="1" w:styleId="4AE391A49B7A4DB193F5F8A2456BB382">
    <w:name w:val="4AE391A49B7A4DB193F5F8A2456BB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F84C6-AC9A-413F-B180-D904D54F9B58}"/>
</file>

<file path=customXml/itemProps2.xml><?xml version="1.0" encoding="utf-8"?>
<ds:datastoreItem xmlns:ds="http://schemas.openxmlformats.org/officeDocument/2006/customXml" ds:itemID="{911D3A92-DB2B-403A-95A0-31450E55BF63}"/>
</file>

<file path=customXml/itemProps3.xml><?xml version="1.0" encoding="utf-8"?>
<ds:datastoreItem xmlns:ds="http://schemas.openxmlformats.org/officeDocument/2006/customXml" ds:itemID="{4FF64B55-7C63-4AE8-AF5D-D951C1C73DF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2708</Words>
  <Characters>15957</Characters>
  <Application>Microsoft Office Word</Application>
  <DocSecurity>0</DocSecurity>
  <Lines>254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MP1908 En mer hållbar metall och mineralförsörjning</vt:lpstr>
      <vt:lpstr>
      </vt:lpstr>
    </vt:vector>
  </TitlesOfParts>
  <Company>Sveriges riksdag</Company>
  <LinksUpToDate>false</LinksUpToDate>
  <CharactersWithSpaces>18617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