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2FA9" w:rsidRPr="00A10A1F" w:rsidTr="003C2F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2FA9" w:rsidRPr="00A10A1F" w:rsidRDefault="00B96C4F" w:rsidP="003C2FA9">
            <w:pPr>
              <w:pStyle w:val="RSKRbeteckning"/>
              <w:spacing w:before="240"/>
            </w:pPr>
            <w:r w:rsidRPr="00A10A1F">
              <w:t>Riksdagsskrivelse</w:t>
            </w:r>
          </w:p>
          <w:p w:rsidR="003C2FA9" w:rsidRPr="00A10A1F" w:rsidRDefault="00B96C4F" w:rsidP="003C2FA9">
            <w:pPr>
              <w:pStyle w:val="RSKRbeteckning"/>
            </w:pPr>
            <w:r w:rsidRPr="00A10A1F">
              <w:t>2009/10</w:t>
            </w:r>
            <w:r w:rsidR="003C2FA9" w:rsidRPr="00A10A1F">
              <w:t>:</w:t>
            </w:r>
            <w:r w:rsidRPr="00A10A1F">
              <w:t>158</w:t>
            </w:r>
          </w:p>
        </w:tc>
        <w:tc>
          <w:tcPr>
            <w:tcW w:w="1134" w:type="dxa"/>
          </w:tcPr>
          <w:p w:rsidR="003C2FA9" w:rsidRPr="00A10A1F" w:rsidRDefault="00A10A1F" w:rsidP="003C2FA9">
            <w:pPr>
              <w:jc w:val="right"/>
            </w:pPr>
            <w:r w:rsidRPr="00A10A1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FA9" w:rsidRPr="00A10A1F" w:rsidTr="003C2F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2FA9" w:rsidRPr="00A10A1F" w:rsidRDefault="003C2FA9">
            <w:pPr>
              <w:rPr>
                <w:sz w:val="10"/>
              </w:rPr>
            </w:pPr>
          </w:p>
        </w:tc>
      </w:tr>
    </w:tbl>
    <w:p w:rsidR="003C2FA9" w:rsidRPr="00A10A1F" w:rsidRDefault="003C2FA9"/>
    <w:p w:rsidR="003C2FA9" w:rsidRPr="00A10A1F" w:rsidRDefault="00B96C4F" w:rsidP="003C2FA9">
      <w:pPr>
        <w:pStyle w:val="Mottagare1"/>
      </w:pPr>
      <w:r w:rsidRPr="00A10A1F">
        <w:t>Regeringen</w:t>
      </w:r>
    </w:p>
    <w:p w:rsidR="003C2FA9" w:rsidRPr="00A10A1F" w:rsidRDefault="00B96C4F" w:rsidP="003C2FA9">
      <w:pPr>
        <w:pStyle w:val="Mottagare2"/>
      </w:pPr>
      <w:r w:rsidRPr="00A10A1F">
        <w:t>Finansdepartementet</w:t>
      </w:r>
      <w:r w:rsidR="00741497" w:rsidRPr="00A10A1F">
        <w:rPr>
          <w:rStyle w:val="Fotnotsreferens"/>
        </w:rPr>
        <w:footnoteReference w:id="1"/>
      </w:r>
    </w:p>
    <w:p w:rsidR="003C2FA9" w:rsidRPr="00A10A1F" w:rsidRDefault="003C2FA9" w:rsidP="003C2FA9">
      <w:r w:rsidRPr="00A10A1F">
        <w:t xml:space="preserve">Med överlämnande av </w:t>
      </w:r>
      <w:r w:rsidR="00B96C4F" w:rsidRPr="00A10A1F">
        <w:t>civilutskottet</w:t>
      </w:r>
      <w:r w:rsidRPr="00A10A1F">
        <w:t xml:space="preserve">s betänkande </w:t>
      </w:r>
      <w:r w:rsidR="00B96C4F" w:rsidRPr="00A10A1F">
        <w:t>2009/10</w:t>
      </w:r>
      <w:r w:rsidRPr="00A10A1F">
        <w:t>:</w:t>
      </w:r>
      <w:r w:rsidR="00B96C4F" w:rsidRPr="00A10A1F">
        <w:t>CU1</w:t>
      </w:r>
      <w:r w:rsidRPr="00A10A1F">
        <w:t xml:space="preserve"> </w:t>
      </w:r>
      <w:r w:rsidR="00B96C4F" w:rsidRPr="00A10A1F">
        <w:t>Utgiftsområde 18 Samhällsplanering, bostadsförsörjning, byggande samt konsumentpolitik</w:t>
      </w:r>
      <w:r w:rsidRPr="00A10A1F">
        <w:t xml:space="preserve"> får jag anmäla att riksdagen denna dag bifallit utskottets förslag till riksdagsbeslut.</w:t>
      </w:r>
    </w:p>
    <w:p w:rsidR="003C2FA9" w:rsidRPr="00A10A1F" w:rsidRDefault="003C2FA9" w:rsidP="003C2FA9">
      <w:pPr>
        <w:pStyle w:val="Stockholm"/>
      </w:pPr>
      <w:r w:rsidRPr="00A10A1F">
        <w:t xml:space="preserve">Stockholm </w:t>
      </w:r>
      <w:r w:rsidR="00B96C4F" w:rsidRPr="00A10A1F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2FA9" w:rsidRPr="00A10A1F" w:rsidTr="003C2F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2FA9" w:rsidRPr="00A10A1F" w:rsidRDefault="00B96C4F" w:rsidP="003C2FA9">
            <w:pPr>
              <w:pStyle w:val="AvsTalman"/>
            </w:pPr>
            <w:r w:rsidRPr="00A10A1F">
              <w:t>Birgitta Sellén</w:t>
            </w:r>
          </w:p>
        </w:tc>
        <w:tc>
          <w:tcPr>
            <w:tcW w:w="3628" w:type="dxa"/>
          </w:tcPr>
          <w:p w:rsidR="003C2FA9" w:rsidRPr="00A10A1F" w:rsidRDefault="00B96C4F" w:rsidP="003C2FA9">
            <w:pPr>
              <w:pStyle w:val="AvsTjnsteman"/>
            </w:pPr>
            <w:r w:rsidRPr="00A10A1F">
              <w:t>Ulf Christoffersson</w:t>
            </w:r>
          </w:p>
        </w:tc>
      </w:tr>
    </w:tbl>
    <w:p w:rsidR="00D85057" w:rsidRPr="00A10A1F" w:rsidRDefault="00D85057" w:rsidP="003C2FA9"/>
    <w:sectPr w:rsidR="00D85057" w:rsidRPr="00A10A1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A15" w:rsidRPr="00A10A1F" w:rsidRDefault="00E80A15">
      <w:r w:rsidRPr="00A10A1F">
        <w:separator/>
      </w:r>
    </w:p>
  </w:endnote>
  <w:endnote w:type="continuationSeparator" w:id="0">
    <w:p w:rsidR="00E80A15" w:rsidRPr="00A10A1F" w:rsidRDefault="00E80A15">
      <w:r w:rsidRPr="00A10A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A15" w:rsidRPr="00A10A1F" w:rsidRDefault="00E80A15">
      <w:r w:rsidRPr="00A10A1F">
        <w:separator/>
      </w:r>
    </w:p>
  </w:footnote>
  <w:footnote w:type="continuationSeparator" w:id="0">
    <w:p w:rsidR="00E80A15" w:rsidRPr="00A10A1F" w:rsidRDefault="00E80A15">
      <w:r w:rsidRPr="00A10A1F">
        <w:continuationSeparator/>
      </w:r>
    </w:p>
  </w:footnote>
  <w:footnote w:id="1">
    <w:p w:rsidR="00E80A15" w:rsidRPr="00A10A1F" w:rsidRDefault="00E80A15">
      <w:pPr>
        <w:pStyle w:val="Fotnotstext"/>
      </w:pPr>
      <w:r w:rsidRPr="00A10A1F">
        <w:rPr>
          <w:rStyle w:val="Fotnotsreferens"/>
        </w:rPr>
        <w:footnoteRef/>
      </w:r>
      <w:r w:rsidRPr="00A10A1F">
        <w:t xml:space="preserve"> Riksdagsskrivelse 2009/10:159 till Miljödepartementet</w:t>
      </w:r>
      <w:r w:rsidRPr="00A10A1F">
        <w:br/>
        <w:t>Riksdagsskrivelse 2009/10:160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A9"/>
    <w:rsid w:val="0009098F"/>
    <w:rsid w:val="000C2D8D"/>
    <w:rsid w:val="00120550"/>
    <w:rsid w:val="001667BD"/>
    <w:rsid w:val="001C2855"/>
    <w:rsid w:val="00224A43"/>
    <w:rsid w:val="00243D3C"/>
    <w:rsid w:val="00244660"/>
    <w:rsid w:val="0026798D"/>
    <w:rsid w:val="003001A8"/>
    <w:rsid w:val="003C2FA9"/>
    <w:rsid w:val="004A0681"/>
    <w:rsid w:val="004A4974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497"/>
    <w:rsid w:val="007D2903"/>
    <w:rsid w:val="00852286"/>
    <w:rsid w:val="00860608"/>
    <w:rsid w:val="008D022D"/>
    <w:rsid w:val="009414D6"/>
    <w:rsid w:val="009417EF"/>
    <w:rsid w:val="009F0EC7"/>
    <w:rsid w:val="00A10A1F"/>
    <w:rsid w:val="00A16D59"/>
    <w:rsid w:val="00AC3A6D"/>
    <w:rsid w:val="00B40F2F"/>
    <w:rsid w:val="00B96C4F"/>
    <w:rsid w:val="00BB222A"/>
    <w:rsid w:val="00BB66ED"/>
    <w:rsid w:val="00C1040E"/>
    <w:rsid w:val="00C72B82"/>
    <w:rsid w:val="00D644E9"/>
    <w:rsid w:val="00D85057"/>
    <w:rsid w:val="00DC0766"/>
    <w:rsid w:val="00E570D1"/>
    <w:rsid w:val="00E80A15"/>
    <w:rsid w:val="00F35AF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C0B79C-E7B8-4A4B-8A70-DEA4DF12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414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4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158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