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057B" w14:textId="77777777" w:rsidR="006E04A4" w:rsidRPr="00CD7560" w:rsidRDefault="007C21B8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27</w:t>
      </w:r>
      <w:bookmarkEnd w:id="1"/>
    </w:p>
    <w:p w14:paraId="4179057C" w14:textId="77777777" w:rsidR="006E04A4" w:rsidRDefault="007C21B8">
      <w:pPr>
        <w:pStyle w:val="Datum"/>
        <w:outlineLvl w:val="0"/>
      </w:pPr>
      <w:bookmarkStart w:id="2" w:name="DocumentDate"/>
      <w:r>
        <w:t>Fredagen den 8 november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70E89" w14:paraId="41790581" w14:textId="77777777" w:rsidTr="00E47117">
        <w:trPr>
          <w:cantSplit/>
        </w:trPr>
        <w:tc>
          <w:tcPr>
            <w:tcW w:w="454" w:type="dxa"/>
          </w:tcPr>
          <w:p w14:paraId="4179057D" w14:textId="77777777" w:rsidR="006E04A4" w:rsidRDefault="007C21B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179057E" w14:textId="77777777" w:rsidR="006E04A4" w:rsidRDefault="007C21B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179057F" w14:textId="77777777" w:rsidR="006E04A4" w:rsidRDefault="007C21B8"/>
        </w:tc>
        <w:tc>
          <w:tcPr>
            <w:tcW w:w="7512" w:type="dxa"/>
          </w:tcPr>
          <w:p w14:paraId="41790580" w14:textId="77777777" w:rsidR="006E04A4" w:rsidRDefault="007C21B8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1790582" w14:textId="77777777" w:rsidR="006E04A4" w:rsidRDefault="007C21B8">
      <w:pPr>
        <w:pStyle w:val="StreckLngt"/>
      </w:pPr>
      <w:r>
        <w:tab/>
      </w:r>
    </w:p>
    <w:p w14:paraId="41790583" w14:textId="77777777" w:rsidR="00121B42" w:rsidRDefault="007C21B8" w:rsidP="00121B42">
      <w:pPr>
        <w:pStyle w:val="Blankrad"/>
      </w:pPr>
      <w:r>
        <w:t xml:space="preserve">      </w:t>
      </w:r>
    </w:p>
    <w:p w14:paraId="41790584" w14:textId="77777777" w:rsidR="00CF242C" w:rsidRDefault="007C21B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70E89" w14:paraId="41790588" w14:textId="77777777" w:rsidTr="00055526">
        <w:trPr>
          <w:cantSplit/>
        </w:trPr>
        <w:tc>
          <w:tcPr>
            <w:tcW w:w="567" w:type="dxa"/>
          </w:tcPr>
          <w:p w14:paraId="41790585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86" w14:textId="77777777" w:rsidR="006E04A4" w:rsidRDefault="007C21B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1790587" w14:textId="77777777" w:rsidR="006E04A4" w:rsidRDefault="007C21B8" w:rsidP="00C84F80">
            <w:pPr>
              <w:keepNext/>
            </w:pPr>
          </w:p>
        </w:tc>
      </w:tr>
      <w:tr w:rsidR="00D70E89" w14:paraId="4179058C" w14:textId="77777777" w:rsidTr="00055526">
        <w:trPr>
          <w:cantSplit/>
        </w:trPr>
        <w:tc>
          <w:tcPr>
            <w:tcW w:w="567" w:type="dxa"/>
          </w:tcPr>
          <w:p w14:paraId="41790589" w14:textId="77777777" w:rsidR="001D7AF0" w:rsidRDefault="007C21B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179058A" w14:textId="77777777" w:rsidR="006E04A4" w:rsidRDefault="007C21B8" w:rsidP="000326E3">
            <w:r>
              <w:t>Justering av protokoll från sammanträdet fredagen den 18 oktober</w:t>
            </w:r>
          </w:p>
        </w:tc>
        <w:tc>
          <w:tcPr>
            <w:tcW w:w="2055" w:type="dxa"/>
          </w:tcPr>
          <w:p w14:paraId="4179058B" w14:textId="77777777" w:rsidR="006E04A4" w:rsidRDefault="007C21B8" w:rsidP="00C84F80"/>
        </w:tc>
      </w:tr>
      <w:tr w:rsidR="00D70E89" w14:paraId="41790590" w14:textId="77777777" w:rsidTr="00055526">
        <w:trPr>
          <w:cantSplit/>
        </w:trPr>
        <w:tc>
          <w:tcPr>
            <w:tcW w:w="567" w:type="dxa"/>
          </w:tcPr>
          <w:p w14:paraId="4179058D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8E" w14:textId="77777777" w:rsidR="006E04A4" w:rsidRDefault="007C21B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179058F" w14:textId="77777777" w:rsidR="006E04A4" w:rsidRDefault="007C21B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70E89" w14:paraId="41790594" w14:textId="77777777" w:rsidTr="00055526">
        <w:trPr>
          <w:cantSplit/>
        </w:trPr>
        <w:tc>
          <w:tcPr>
            <w:tcW w:w="567" w:type="dxa"/>
          </w:tcPr>
          <w:p w14:paraId="41790591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92" w14:textId="77777777" w:rsidR="006E04A4" w:rsidRDefault="007C21B8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41790593" w14:textId="77777777" w:rsidR="006E04A4" w:rsidRDefault="007C21B8" w:rsidP="00C84F80">
            <w:pPr>
              <w:keepNext/>
            </w:pPr>
          </w:p>
        </w:tc>
      </w:tr>
      <w:tr w:rsidR="00D70E89" w14:paraId="41790598" w14:textId="77777777" w:rsidTr="00055526">
        <w:trPr>
          <w:cantSplit/>
        </w:trPr>
        <w:tc>
          <w:tcPr>
            <w:tcW w:w="567" w:type="dxa"/>
          </w:tcPr>
          <w:p w14:paraId="41790595" w14:textId="77777777" w:rsidR="001D7AF0" w:rsidRDefault="007C21B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1790596" w14:textId="77777777" w:rsidR="006E04A4" w:rsidRDefault="007C21B8" w:rsidP="000326E3">
            <w:r>
              <w:t>2024/25:49 En ny ordning för asylsökandes boende</w:t>
            </w:r>
          </w:p>
        </w:tc>
        <w:tc>
          <w:tcPr>
            <w:tcW w:w="2055" w:type="dxa"/>
          </w:tcPr>
          <w:p w14:paraId="41790597" w14:textId="77777777" w:rsidR="006E04A4" w:rsidRDefault="007C21B8" w:rsidP="00C84F80">
            <w:r>
              <w:t>SfU</w:t>
            </w:r>
          </w:p>
        </w:tc>
      </w:tr>
      <w:tr w:rsidR="00D70E89" w14:paraId="4179059C" w14:textId="77777777" w:rsidTr="00055526">
        <w:trPr>
          <w:cantSplit/>
        </w:trPr>
        <w:tc>
          <w:tcPr>
            <w:tcW w:w="567" w:type="dxa"/>
          </w:tcPr>
          <w:p w14:paraId="41790599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9A" w14:textId="77777777" w:rsidR="006E04A4" w:rsidRDefault="007C21B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179059B" w14:textId="77777777" w:rsidR="006E04A4" w:rsidRDefault="007C21B8" w:rsidP="00C84F80">
            <w:pPr>
              <w:keepNext/>
            </w:pPr>
          </w:p>
        </w:tc>
      </w:tr>
      <w:tr w:rsidR="00D70E89" w14:paraId="417905A0" w14:textId="77777777" w:rsidTr="00055526">
        <w:trPr>
          <w:cantSplit/>
        </w:trPr>
        <w:tc>
          <w:tcPr>
            <w:tcW w:w="567" w:type="dxa"/>
          </w:tcPr>
          <w:p w14:paraId="4179059D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9E" w14:textId="77777777" w:rsidR="006E04A4" w:rsidRDefault="007C21B8" w:rsidP="000326E3">
            <w:pPr>
              <w:pStyle w:val="Motionsrubrik"/>
            </w:pPr>
            <w:r>
              <w:t>med anledning av prop. 2024/25:24 Naturvårdshänsyn vid fiske i havet för att skydda Natura 2000-områden</w:t>
            </w:r>
          </w:p>
        </w:tc>
        <w:tc>
          <w:tcPr>
            <w:tcW w:w="2055" w:type="dxa"/>
          </w:tcPr>
          <w:p w14:paraId="4179059F" w14:textId="77777777" w:rsidR="006E04A4" w:rsidRDefault="007C21B8" w:rsidP="00C84F80">
            <w:pPr>
              <w:keepNext/>
            </w:pPr>
          </w:p>
        </w:tc>
      </w:tr>
      <w:tr w:rsidR="00D70E89" w14:paraId="417905A4" w14:textId="77777777" w:rsidTr="00055526">
        <w:trPr>
          <w:cantSplit/>
        </w:trPr>
        <w:tc>
          <w:tcPr>
            <w:tcW w:w="567" w:type="dxa"/>
          </w:tcPr>
          <w:p w14:paraId="417905A1" w14:textId="77777777" w:rsidR="001D7AF0" w:rsidRDefault="007C21B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17905A2" w14:textId="77777777" w:rsidR="006E04A4" w:rsidRDefault="007C21B8" w:rsidP="000326E3">
            <w:r>
              <w:t>2024/25:3240 av Andrea Andersson Tay m.fl. (V)</w:t>
            </w:r>
          </w:p>
        </w:tc>
        <w:tc>
          <w:tcPr>
            <w:tcW w:w="2055" w:type="dxa"/>
          </w:tcPr>
          <w:p w14:paraId="417905A3" w14:textId="77777777" w:rsidR="006E04A4" w:rsidRDefault="007C21B8" w:rsidP="00C84F80">
            <w:r>
              <w:t>MJU</w:t>
            </w:r>
          </w:p>
        </w:tc>
      </w:tr>
      <w:tr w:rsidR="00D70E89" w14:paraId="417905A8" w14:textId="77777777" w:rsidTr="00055526">
        <w:trPr>
          <w:cantSplit/>
        </w:trPr>
        <w:tc>
          <w:tcPr>
            <w:tcW w:w="567" w:type="dxa"/>
          </w:tcPr>
          <w:p w14:paraId="417905A5" w14:textId="77777777" w:rsidR="001D7AF0" w:rsidRDefault="007C21B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17905A6" w14:textId="77777777" w:rsidR="006E04A4" w:rsidRDefault="007C21B8" w:rsidP="000326E3">
            <w:r>
              <w:t xml:space="preserve">2024/25:3255 av Emma </w:t>
            </w:r>
            <w:r>
              <w:t>Nohrén m.fl. (MP)</w:t>
            </w:r>
          </w:p>
        </w:tc>
        <w:tc>
          <w:tcPr>
            <w:tcW w:w="2055" w:type="dxa"/>
          </w:tcPr>
          <w:p w14:paraId="417905A7" w14:textId="77777777" w:rsidR="006E04A4" w:rsidRDefault="007C21B8" w:rsidP="00C84F80">
            <w:r>
              <w:t>MJU</w:t>
            </w:r>
          </w:p>
        </w:tc>
      </w:tr>
      <w:tr w:rsidR="00D70E89" w14:paraId="417905AC" w14:textId="77777777" w:rsidTr="00055526">
        <w:trPr>
          <w:cantSplit/>
        </w:trPr>
        <w:tc>
          <w:tcPr>
            <w:tcW w:w="567" w:type="dxa"/>
          </w:tcPr>
          <w:p w14:paraId="417905A9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AA" w14:textId="77777777" w:rsidR="006E04A4" w:rsidRDefault="007C21B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17905AB" w14:textId="77777777" w:rsidR="006E04A4" w:rsidRDefault="007C21B8" w:rsidP="00C84F80">
            <w:pPr>
              <w:keepNext/>
            </w:pPr>
          </w:p>
        </w:tc>
      </w:tr>
      <w:tr w:rsidR="00D70E89" w14:paraId="417905B0" w14:textId="77777777" w:rsidTr="00055526">
        <w:trPr>
          <w:cantSplit/>
        </w:trPr>
        <w:tc>
          <w:tcPr>
            <w:tcW w:w="567" w:type="dxa"/>
          </w:tcPr>
          <w:p w14:paraId="417905AD" w14:textId="77777777" w:rsidR="001D7AF0" w:rsidRDefault="007C21B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17905AE" w14:textId="1A9860F2" w:rsidR="006E04A4" w:rsidRDefault="007C21B8" w:rsidP="000326E3">
            <w:proofErr w:type="gramStart"/>
            <w:r>
              <w:t>COM(</w:t>
            </w:r>
            <w:proofErr w:type="gramEnd"/>
            <w:r>
              <w:t>2024) 517 Ändrat förslag till Europaparlamentets och rådets beslut om ändring av rådets beslut 2008/971/EG vad gäller skogsodlingsmaterial i kategorin ”testat”, dess märkning och namnen på de myndigheter som ansvarar för godkännande och kontroll av pro</w:t>
            </w:r>
            <w:r>
              <w:t xml:space="preserve">duktionen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den 22 januari 2025</w:t>
            </w:r>
          </w:p>
        </w:tc>
        <w:tc>
          <w:tcPr>
            <w:tcW w:w="2055" w:type="dxa"/>
          </w:tcPr>
          <w:p w14:paraId="417905AF" w14:textId="77777777" w:rsidR="006E04A4" w:rsidRDefault="007C21B8" w:rsidP="00C84F80">
            <w:r>
              <w:t>MJU</w:t>
            </w:r>
          </w:p>
        </w:tc>
      </w:tr>
      <w:tr w:rsidR="00D70E89" w14:paraId="417905B4" w14:textId="77777777" w:rsidTr="00055526">
        <w:trPr>
          <w:cantSplit/>
        </w:trPr>
        <w:tc>
          <w:tcPr>
            <w:tcW w:w="567" w:type="dxa"/>
          </w:tcPr>
          <w:p w14:paraId="417905B1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B2" w14:textId="77777777" w:rsidR="006E04A4" w:rsidRDefault="007C21B8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417905B3" w14:textId="77777777" w:rsidR="006E04A4" w:rsidRDefault="007C21B8" w:rsidP="00C84F80">
            <w:pPr>
              <w:keepNext/>
            </w:pPr>
          </w:p>
        </w:tc>
      </w:tr>
      <w:tr w:rsidR="00D70E89" w14:paraId="417905B9" w14:textId="77777777" w:rsidTr="00055526">
        <w:trPr>
          <w:cantSplit/>
        </w:trPr>
        <w:tc>
          <w:tcPr>
            <w:tcW w:w="567" w:type="dxa"/>
          </w:tcPr>
          <w:p w14:paraId="417905B5" w14:textId="77777777" w:rsidR="001D7AF0" w:rsidRDefault="007C21B8" w:rsidP="00C84F80"/>
        </w:tc>
        <w:tc>
          <w:tcPr>
            <w:tcW w:w="6663" w:type="dxa"/>
          </w:tcPr>
          <w:p w14:paraId="417905B6" w14:textId="77777777" w:rsidR="006E04A4" w:rsidRDefault="007C21B8" w:rsidP="000326E3">
            <w:pPr>
              <w:pStyle w:val="Underrubrik"/>
            </w:pPr>
            <w:r>
              <w:t xml:space="preserve"> </w:t>
            </w:r>
          </w:p>
          <w:p w14:paraId="417905B7" w14:textId="77777777" w:rsidR="006E04A4" w:rsidRDefault="007C21B8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417905B8" w14:textId="77777777" w:rsidR="006E04A4" w:rsidRDefault="007C21B8" w:rsidP="00C84F80"/>
        </w:tc>
      </w:tr>
      <w:tr w:rsidR="00D70E89" w14:paraId="417905BD" w14:textId="77777777" w:rsidTr="00055526">
        <w:trPr>
          <w:cantSplit/>
        </w:trPr>
        <w:tc>
          <w:tcPr>
            <w:tcW w:w="567" w:type="dxa"/>
          </w:tcPr>
          <w:p w14:paraId="417905BA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BB" w14:textId="77777777" w:rsidR="006E04A4" w:rsidRDefault="007C21B8" w:rsidP="000326E3">
            <w:pPr>
              <w:pStyle w:val="renderubrik"/>
            </w:pPr>
            <w:r>
              <w:t xml:space="preserve">Finansminister Elisabeth </w:t>
            </w:r>
            <w:r>
              <w:t>Svantesson (M)</w:t>
            </w:r>
          </w:p>
        </w:tc>
        <w:tc>
          <w:tcPr>
            <w:tcW w:w="2055" w:type="dxa"/>
          </w:tcPr>
          <w:p w14:paraId="417905BC" w14:textId="77777777" w:rsidR="006E04A4" w:rsidRDefault="007C21B8" w:rsidP="00C84F80">
            <w:pPr>
              <w:keepNext/>
            </w:pPr>
          </w:p>
        </w:tc>
      </w:tr>
      <w:tr w:rsidR="00D70E89" w14:paraId="417905C1" w14:textId="77777777" w:rsidTr="00055526">
        <w:trPr>
          <w:cantSplit/>
        </w:trPr>
        <w:tc>
          <w:tcPr>
            <w:tcW w:w="567" w:type="dxa"/>
          </w:tcPr>
          <w:p w14:paraId="417905BE" w14:textId="77777777" w:rsidR="001D7AF0" w:rsidRDefault="007C21B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17905BF" w14:textId="77777777" w:rsidR="006E04A4" w:rsidRDefault="007C21B8" w:rsidP="000326E3">
            <w:r>
              <w:t>2024/25:36 av Linus Sköld (S)</w:t>
            </w:r>
            <w:r>
              <w:br/>
              <w:t>Ineffektiv tillväxtpolitik</w:t>
            </w:r>
          </w:p>
        </w:tc>
        <w:tc>
          <w:tcPr>
            <w:tcW w:w="2055" w:type="dxa"/>
          </w:tcPr>
          <w:p w14:paraId="417905C0" w14:textId="77777777" w:rsidR="006E04A4" w:rsidRDefault="007C21B8" w:rsidP="00C84F80"/>
        </w:tc>
      </w:tr>
      <w:tr w:rsidR="00D70E89" w14:paraId="417905C5" w14:textId="77777777" w:rsidTr="00055526">
        <w:trPr>
          <w:cantSplit/>
        </w:trPr>
        <w:tc>
          <w:tcPr>
            <w:tcW w:w="567" w:type="dxa"/>
          </w:tcPr>
          <w:p w14:paraId="417905C2" w14:textId="77777777" w:rsidR="001D7AF0" w:rsidRDefault="007C21B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17905C3" w14:textId="77777777" w:rsidR="006E04A4" w:rsidRDefault="007C21B8" w:rsidP="000326E3">
            <w:r>
              <w:t>2024/25:39 av Eva Lindh (S)</w:t>
            </w:r>
            <w:r>
              <w:br/>
              <w:t>Skatt för personer med sjuk- och aktivitetsersättning</w:t>
            </w:r>
            <w:r>
              <w:br/>
              <w:t>2024/25:66 av Karin Sundin (S)</w:t>
            </w:r>
            <w:r>
              <w:br/>
              <w:t>Högre skatt för personer med sjuk- och aktivitetsersättning</w:t>
            </w:r>
          </w:p>
        </w:tc>
        <w:tc>
          <w:tcPr>
            <w:tcW w:w="2055" w:type="dxa"/>
          </w:tcPr>
          <w:p w14:paraId="417905C4" w14:textId="77777777" w:rsidR="006E04A4" w:rsidRDefault="007C21B8" w:rsidP="00C84F80"/>
        </w:tc>
      </w:tr>
      <w:tr w:rsidR="00D70E89" w14:paraId="417905C9" w14:textId="77777777" w:rsidTr="00055526">
        <w:trPr>
          <w:cantSplit/>
        </w:trPr>
        <w:tc>
          <w:tcPr>
            <w:tcW w:w="567" w:type="dxa"/>
          </w:tcPr>
          <w:p w14:paraId="417905C6" w14:textId="77777777" w:rsidR="001D7AF0" w:rsidRDefault="007C21B8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417905C7" w14:textId="77777777" w:rsidR="006E04A4" w:rsidRDefault="007C21B8" w:rsidP="000326E3">
            <w:r>
              <w:t>2024/25:40 av Eva Lindh (S)</w:t>
            </w:r>
            <w:r>
              <w:br/>
              <w:t>Rut och rot utomlands</w:t>
            </w:r>
          </w:p>
        </w:tc>
        <w:tc>
          <w:tcPr>
            <w:tcW w:w="2055" w:type="dxa"/>
          </w:tcPr>
          <w:p w14:paraId="417905C8" w14:textId="77777777" w:rsidR="006E04A4" w:rsidRDefault="007C21B8" w:rsidP="00C84F80"/>
        </w:tc>
      </w:tr>
      <w:tr w:rsidR="00D70E89" w14:paraId="417905CD" w14:textId="77777777" w:rsidTr="00055526">
        <w:trPr>
          <w:cantSplit/>
        </w:trPr>
        <w:tc>
          <w:tcPr>
            <w:tcW w:w="567" w:type="dxa"/>
          </w:tcPr>
          <w:p w14:paraId="417905CA" w14:textId="77777777" w:rsidR="001D7AF0" w:rsidRDefault="007C21B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17905CB" w14:textId="77777777" w:rsidR="006E04A4" w:rsidRDefault="007C21B8" w:rsidP="000326E3">
            <w:r>
              <w:t>2024/25:41 av Eva Lindh (S)</w:t>
            </w:r>
            <w:r>
              <w:br/>
              <w:t>Ekonomisk jämställdhet</w:t>
            </w:r>
          </w:p>
        </w:tc>
        <w:tc>
          <w:tcPr>
            <w:tcW w:w="2055" w:type="dxa"/>
          </w:tcPr>
          <w:p w14:paraId="417905CC" w14:textId="77777777" w:rsidR="006E04A4" w:rsidRDefault="007C21B8" w:rsidP="00C84F80"/>
        </w:tc>
      </w:tr>
      <w:tr w:rsidR="00D70E89" w14:paraId="417905D1" w14:textId="77777777" w:rsidTr="00055526">
        <w:trPr>
          <w:cantSplit/>
        </w:trPr>
        <w:tc>
          <w:tcPr>
            <w:tcW w:w="567" w:type="dxa"/>
          </w:tcPr>
          <w:p w14:paraId="417905CE" w14:textId="77777777" w:rsidR="001D7AF0" w:rsidRDefault="007C21B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17905CF" w14:textId="77777777" w:rsidR="006E04A4" w:rsidRDefault="007C21B8" w:rsidP="000326E3">
            <w:r>
              <w:t>2024/25:52 av Kalle Olsson (S)</w:t>
            </w:r>
            <w:r>
              <w:br/>
              <w:t>Sänkt skatt för de mest välbeställda</w:t>
            </w:r>
            <w:r>
              <w:br/>
              <w:t>2024/25:77 av Mattias Vepsä (S)</w:t>
            </w:r>
            <w:r>
              <w:br/>
              <w:t>Regeringens skattesänkningar</w:t>
            </w:r>
            <w:r>
              <w:br/>
            </w:r>
            <w:r>
              <w:rPr>
                <w:i/>
                <w:iCs/>
              </w:rPr>
              <w:t xml:space="preserve">Svaret tas </w:t>
            </w:r>
            <w:r>
              <w:rPr>
                <w:i/>
                <w:iCs/>
              </w:rPr>
              <w:t>av Björn Petersson (S)</w:t>
            </w:r>
          </w:p>
        </w:tc>
        <w:tc>
          <w:tcPr>
            <w:tcW w:w="2055" w:type="dxa"/>
          </w:tcPr>
          <w:p w14:paraId="417905D0" w14:textId="77777777" w:rsidR="006E04A4" w:rsidRDefault="007C21B8" w:rsidP="00C84F80"/>
        </w:tc>
      </w:tr>
      <w:tr w:rsidR="00D70E89" w14:paraId="417905D5" w14:textId="77777777" w:rsidTr="00055526">
        <w:trPr>
          <w:cantSplit/>
        </w:trPr>
        <w:tc>
          <w:tcPr>
            <w:tcW w:w="567" w:type="dxa"/>
          </w:tcPr>
          <w:p w14:paraId="417905D2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D3" w14:textId="77777777" w:rsidR="006E04A4" w:rsidRDefault="007C21B8" w:rsidP="000326E3">
            <w:pPr>
              <w:pStyle w:val="renderubrik"/>
            </w:pPr>
            <w:r>
              <w:t>Statsrådet Lotta Edholm (L)</w:t>
            </w:r>
          </w:p>
        </w:tc>
        <w:tc>
          <w:tcPr>
            <w:tcW w:w="2055" w:type="dxa"/>
          </w:tcPr>
          <w:p w14:paraId="417905D4" w14:textId="77777777" w:rsidR="006E04A4" w:rsidRDefault="007C21B8" w:rsidP="00C84F80">
            <w:pPr>
              <w:keepNext/>
            </w:pPr>
          </w:p>
        </w:tc>
      </w:tr>
      <w:tr w:rsidR="00D70E89" w14:paraId="417905D9" w14:textId="77777777" w:rsidTr="00055526">
        <w:trPr>
          <w:cantSplit/>
        </w:trPr>
        <w:tc>
          <w:tcPr>
            <w:tcW w:w="567" w:type="dxa"/>
          </w:tcPr>
          <w:p w14:paraId="417905D6" w14:textId="77777777" w:rsidR="001D7AF0" w:rsidRDefault="007C21B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17905D7" w14:textId="77777777" w:rsidR="006E04A4" w:rsidRDefault="007C21B8" w:rsidP="000326E3">
            <w:r>
              <w:t>2024/25:112 av Mats Wiking (S)</w:t>
            </w:r>
            <w:r>
              <w:br/>
              <w:t>Mobbning i skolan</w:t>
            </w:r>
          </w:p>
        </w:tc>
        <w:tc>
          <w:tcPr>
            <w:tcW w:w="2055" w:type="dxa"/>
          </w:tcPr>
          <w:p w14:paraId="417905D8" w14:textId="77777777" w:rsidR="006E04A4" w:rsidRDefault="007C21B8" w:rsidP="00C84F80"/>
        </w:tc>
      </w:tr>
      <w:tr w:rsidR="00D70E89" w14:paraId="417905DD" w14:textId="77777777" w:rsidTr="00055526">
        <w:trPr>
          <w:cantSplit/>
        </w:trPr>
        <w:tc>
          <w:tcPr>
            <w:tcW w:w="567" w:type="dxa"/>
          </w:tcPr>
          <w:p w14:paraId="417905DA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DB" w14:textId="77777777" w:rsidR="006E04A4" w:rsidRDefault="007C21B8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417905DC" w14:textId="77777777" w:rsidR="006E04A4" w:rsidRDefault="007C21B8" w:rsidP="00C84F80">
            <w:pPr>
              <w:keepNext/>
            </w:pPr>
          </w:p>
        </w:tc>
      </w:tr>
      <w:tr w:rsidR="00D70E89" w14:paraId="417905E1" w14:textId="77777777" w:rsidTr="00055526">
        <w:trPr>
          <w:cantSplit/>
        </w:trPr>
        <w:tc>
          <w:tcPr>
            <w:tcW w:w="567" w:type="dxa"/>
          </w:tcPr>
          <w:p w14:paraId="417905DE" w14:textId="77777777" w:rsidR="001D7AF0" w:rsidRDefault="007C21B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17905DF" w14:textId="77777777" w:rsidR="006E04A4" w:rsidRDefault="007C21B8" w:rsidP="000326E3">
            <w:r>
              <w:t>2024/25:126 av Peter Hedberg (S)</w:t>
            </w:r>
            <w:r>
              <w:br/>
              <w:t>Folktandvården</w:t>
            </w:r>
          </w:p>
        </w:tc>
        <w:tc>
          <w:tcPr>
            <w:tcW w:w="2055" w:type="dxa"/>
          </w:tcPr>
          <w:p w14:paraId="417905E0" w14:textId="77777777" w:rsidR="006E04A4" w:rsidRDefault="007C21B8" w:rsidP="00C84F80"/>
        </w:tc>
      </w:tr>
      <w:tr w:rsidR="00D70E89" w14:paraId="417905E5" w14:textId="77777777" w:rsidTr="00055526">
        <w:trPr>
          <w:cantSplit/>
        </w:trPr>
        <w:tc>
          <w:tcPr>
            <w:tcW w:w="567" w:type="dxa"/>
          </w:tcPr>
          <w:p w14:paraId="417905E2" w14:textId="77777777" w:rsidR="001D7AF0" w:rsidRDefault="007C21B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17905E3" w14:textId="77777777" w:rsidR="006E04A4" w:rsidRDefault="007C21B8" w:rsidP="000326E3">
            <w:r>
              <w:t>2024/25:154 av Ewa Pihl Krabbe (S)</w:t>
            </w:r>
            <w:r>
              <w:br/>
            </w:r>
            <w:r>
              <w:t>Vattkoppsvaccination i det nationella allmänna vaccinationsprogrammet</w:t>
            </w:r>
          </w:p>
        </w:tc>
        <w:tc>
          <w:tcPr>
            <w:tcW w:w="2055" w:type="dxa"/>
          </w:tcPr>
          <w:p w14:paraId="417905E4" w14:textId="77777777" w:rsidR="006E04A4" w:rsidRDefault="007C21B8" w:rsidP="00C84F80"/>
        </w:tc>
      </w:tr>
      <w:tr w:rsidR="00D70E89" w14:paraId="417905E9" w14:textId="77777777" w:rsidTr="00055526">
        <w:trPr>
          <w:cantSplit/>
        </w:trPr>
        <w:tc>
          <w:tcPr>
            <w:tcW w:w="567" w:type="dxa"/>
          </w:tcPr>
          <w:p w14:paraId="417905E6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E7" w14:textId="77777777" w:rsidR="006E04A4" w:rsidRDefault="007C21B8" w:rsidP="000326E3">
            <w:pPr>
              <w:pStyle w:val="renderubrik"/>
            </w:pPr>
            <w:r>
              <w:t>Statsrådet Paulina Brandberg (L)</w:t>
            </w:r>
          </w:p>
        </w:tc>
        <w:tc>
          <w:tcPr>
            <w:tcW w:w="2055" w:type="dxa"/>
          </w:tcPr>
          <w:p w14:paraId="417905E8" w14:textId="77777777" w:rsidR="006E04A4" w:rsidRDefault="007C21B8" w:rsidP="00C84F80">
            <w:pPr>
              <w:keepNext/>
            </w:pPr>
          </w:p>
        </w:tc>
      </w:tr>
      <w:tr w:rsidR="00D70E89" w14:paraId="417905ED" w14:textId="77777777" w:rsidTr="00055526">
        <w:trPr>
          <w:cantSplit/>
        </w:trPr>
        <w:tc>
          <w:tcPr>
            <w:tcW w:w="567" w:type="dxa"/>
          </w:tcPr>
          <w:p w14:paraId="417905EA" w14:textId="77777777" w:rsidR="001D7AF0" w:rsidRDefault="007C21B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17905EB" w14:textId="77777777" w:rsidR="006E04A4" w:rsidRDefault="007C21B8" w:rsidP="000326E3">
            <w:r>
              <w:t>2024/25:119 av Sofia Amloh (S)</w:t>
            </w:r>
            <w:r>
              <w:br/>
              <w:t>Arbetet med de jämställdhetspolitiska målen</w:t>
            </w:r>
          </w:p>
        </w:tc>
        <w:tc>
          <w:tcPr>
            <w:tcW w:w="2055" w:type="dxa"/>
          </w:tcPr>
          <w:p w14:paraId="417905EC" w14:textId="77777777" w:rsidR="006E04A4" w:rsidRDefault="007C21B8" w:rsidP="00C84F80"/>
        </w:tc>
      </w:tr>
      <w:tr w:rsidR="00D70E89" w14:paraId="417905F1" w14:textId="77777777" w:rsidTr="00055526">
        <w:trPr>
          <w:cantSplit/>
        </w:trPr>
        <w:tc>
          <w:tcPr>
            <w:tcW w:w="567" w:type="dxa"/>
          </w:tcPr>
          <w:p w14:paraId="417905EE" w14:textId="77777777" w:rsidR="001D7AF0" w:rsidRDefault="007C21B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17905EF" w14:textId="77777777" w:rsidR="006E04A4" w:rsidRDefault="007C21B8" w:rsidP="000326E3">
            <w:r>
              <w:t>2024/25:120 av Sofia Amloh (S)</w:t>
            </w:r>
            <w:r>
              <w:br/>
              <w:t>Sexuella trakasserier</w:t>
            </w:r>
          </w:p>
        </w:tc>
        <w:tc>
          <w:tcPr>
            <w:tcW w:w="2055" w:type="dxa"/>
          </w:tcPr>
          <w:p w14:paraId="417905F0" w14:textId="77777777" w:rsidR="006E04A4" w:rsidRDefault="007C21B8" w:rsidP="00C84F80"/>
        </w:tc>
      </w:tr>
      <w:tr w:rsidR="00D70E89" w14:paraId="417905F5" w14:textId="77777777" w:rsidTr="00055526">
        <w:trPr>
          <w:cantSplit/>
        </w:trPr>
        <w:tc>
          <w:tcPr>
            <w:tcW w:w="567" w:type="dxa"/>
          </w:tcPr>
          <w:p w14:paraId="417905F2" w14:textId="77777777" w:rsidR="001D7AF0" w:rsidRDefault="007C21B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17905F3" w14:textId="77777777" w:rsidR="006E04A4" w:rsidRDefault="007C21B8" w:rsidP="000326E3">
            <w:r>
              <w:t>2024/25:124 av Johanna Haraldsson (S)</w:t>
            </w:r>
            <w:r>
              <w:br/>
              <w:t>Tillgång till företagshälsovård</w:t>
            </w:r>
          </w:p>
        </w:tc>
        <w:tc>
          <w:tcPr>
            <w:tcW w:w="2055" w:type="dxa"/>
          </w:tcPr>
          <w:p w14:paraId="417905F4" w14:textId="77777777" w:rsidR="006E04A4" w:rsidRDefault="007C21B8" w:rsidP="00C84F80"/>
        </w:tc>
      </w:tr>
      <w:tr w:rsidR="00D70E89" w14:paraId="417905F9" w14:textId="77777777" w:rsidTr="00055526">
        <w:trPr>
          <w:cantSplit/>
        </w:trPr>
        <w:tc>
          <w:tcPr>
            <w:tcW w:w="567" w:type="dxa"/>
          </w:tcPr>
          <w:p w14:paraId="417905F6" w14:textId="77777777" w:rsidR="001D7AF0" w:rsidRDefault="007C21B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17905F7" w14:textId="77777777" w:rsidR="006E04A4" w:rsidRDefault="007C21B8" w:rsidP="000326E3">
            <w:r>
              <w:t>2024/25:127 av Märta Stenevi (MP)</w:t>
            </w:r>
            <w:r>
              <w:br/>
              <w:t>Synen på brottsoffer i sexuell kommersiell exploatering</w:t>
            </w:r>
          </w:p>
        </w:tc>
        <w:tc>
          <w:tcPr>
            <w:tcW w:w="2055" w:type="dxa"/>
          </w:tcPr>
          <w:p w14:paraId="417905F8" w14:textId="77777777" w:rsidR="006E04A4" w:rsidRDefault="007C21B8" w:rsidP="00C84F80"/>
        </w:tc>
      </w:tr>
      <w:tr w:rsidR="00D70E89" w14:paraId="417905FD" w14:textId="77777777" w:rsidTr="00055526">
        <w:trPr>
          <w:cantSplit/>
        </w:trPr>
        <w:tc>
          <w:tcPr>
            <w:tcW w:w="567" w:type="dxa"/>
          </w:tcPr>
          <w:p w14:paraId="417905FA" w14:textId="77777777" w:rsidR="001D7AF0" w:rsidRDefault="007C21B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17905FB" w14:textId="77777777" w:rsidR="006E04A4" w:rsidRDefault="007C21B8" w:rsidP="000326E3">
            <w:r>
              <w:t>2024/25:141 av Johanna Haraldsson (S)</w:t>
            </w:r>
            <w:r>
              <w:br/>
              <w:t>Arbetsmiljöstrategin</w:t>
            </w:r>
          </w:p>
        </w:tc>
        <w:tc>
          <w:tcPr>
            <w:tcW w:w="2055" w:type="dxa"/>
          </w:tcPr>
          <w:p w14:paraId="417905FC" w14:textId="77777777" w:rsidR="006E04A4" w:rsidRDefault="007C21B8" w:rsidP="00C84F80"/>
        </w:tc>
      </w:tr>
      <w:tr w:rsidR="00D70E89" w14:paraId="41790601" w14:textId="77777777" w:rsidTr="00055526">
        <w:trPr>
          <w:cantSplit/>
        </w:trPr>
        <w:tc>
          <w:tcPr>
            <w:tcW w:w="567" w:type="dxa"/>
          </w:tcPr>
          <w:p w14:paraId="417905FE" w14:textId="77777777" w:rsidR="001D7AF0" w:rsidRDefault="007C21B8" w:rsidP="00C84F80">
            <w:pPr>
              <w:keepNext/>
            </w:pPr>
          </w:p>
        </w:tc>
        <w:tc>
          <w:tcPr>
            <w:tcW w:w="6663" w:type="dxa"/>
          </w:tcPr>
          <w:p w14:paraId="417905FF" w14:textId="77777777" w:rsidR="006E04A4" w:rsidRDefault="007C21B8" w:rsidP="000326E3">
            <w:pPr>
              <w:pStyle w:val="renderubrik"/>
            </w:pPr>
            <w:r>
              <w:t xml:space="preserve">Statsrådet </w:t>
            </w:r>
            <w:r>
              <w:t>Andreas Carlson (KD)</w:t>
            </w:r>
          </w:p>
        </w:tc>
        <w:tc>
          <w:tcPr>
            <w:tcW w:w="2055" w:type="dxa"/>
          </w:tcPr>
          <w:p w14:paraId="41790600" w14:textId="77777777" w:rsidR="006E04A4" w:rsidRDefault="007C21B8" w:rsidP="00C84F80">
            <w:pPr>
              <w:keepNext/>
            </w:pPr>
          </w:p>
        </w:tc>
      </w:tr>
      <w:tr w:rsidR="00D70E89" w14:paraId="41790605" w14:textId="77777777" w:rsidTr="00055526">
        <w:trPr>
          <w:cantSplit/>
        </w:trPr>
        <w:tc>
          <w:tcPr>
            <w:tcW w:w="567" w:type="dxa"/>
          </w:tcPr>
          <w:p w14:paraId="41790602" w14:textId="77777777" w:rsidR="001D7AF0" w:rsidRDefault="007C21B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1790603" w14:textId="77777777" w:rsidR="006E04A4" w:rsidRDefault="007C21B8" w:rsidP="000326E3">
            <w:r>
              <w:t>2024/25:33 av Lars Isacsson (S)</w:t>
            </w:r>
            <w:r>
              <w:br/>
              <w:t>Indragna tåg Gävle–Mjölby</w:t>
            </w:r>
            <w:r>
              <w:br/>
              <w:t>2024/25:173 av Åsa Karlsson (S)</w:t>
            </w:r>
            <w:r>
              <w:br/>
              <w:t>Finansiering av samverkansavtal</w:t>
            </w:r>
          </w:p>
        </w:tc>
        <w:tc>
          <w:tcPr>
            <w:tcW w:w="2055" w:type="dxa"/>
          </w:tcPr>
          <w:p w14:paraId="41790604" w14:textId="77777777" w:rsidR="006E04A4" w:rsidRDefault="007C21B8" w:rsidP="00C84F80"/>
        </w:tc>
      </w:tr>
      <w:tr w:rsidR="00D70E89" w14:paraId="41790609" w14:textId="77777777" w:rsidTr="00055526">
        <w:trPr>
          <w:cantSplit/>
        </w:trPr>
        <w:tc>
          <w:tcPr>
            <w:tcW w:w="567" w:type="dxa"/>
          </w:tcPr>
          <w:p w14:paraId="41790606" w14:textId="77777777" w:rsidR="001D7AF0" w:rsidRDefault="007C21B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1790607" w14:textId="77777777" w:rsidR="006E04A4" w:rsidRDefault="007C21B8" w:rsidP="000326E3">
            <w:r>
              <w:t>2024/25:147 av Jytte Guteland (S)</w:t>
            </w:r>
            <w:r>
              <w:br/>
              <w:t>Luftföroreningar och bilprovningen</w:t>
            </w:r>
          </w:p>
        </w:tc>
        <w:tc>
          <w:tcPr>
            <w:tcW w:w="2055" w:type="dxa"/>
          </w:tcPr>
          <w:p w14:paraId="41790608" w14:textId="77777777" w:rsidR="006E04A4" w:rsidRDefault="007C21B8" w:rsidP="00C84F80"/>
        </w:tc>
      </w:tr>
    </w:tbl>
    <w:p w14:paraId="4179060A" w14:textId="77777777" w:rsidR="00517888" w:rsidRPr="00F221DA" w:rsidRDefault="007C21B8" w:rsidP="00137840">
      <w:pPr>
        <w:pStyle w:val="Blankrad"/>
      </w:pPr>
      <w:r>
        <w:t xml:space="preserve">     </w:t>
      </w:r>
    </w:p>
    <w:p w14:paraId="4179060B" w14:textId="77777777" w:rsidR="00121B42" w:rsidRDefault="007C21B8" w:rsidP="00121B42">
      <w:pPr>
        <w:pStyle w:val="Blankrad"/>
      </w:pPr>
      <w:r>
        <w:t xml:space="preserve">     </w:t>
      </w:r>
    </w:p>
    <w:p w14:paraId="4179060C" w14:textId="77777777" w:rsidR="006E04A4" w:rsidRPr="00F221DA" w:rsidRDefault="007C21B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70E89" w14:paraId="4179060F" w14:textId="77777777" w:rsidTr="00D774A8">
        <w:tc>
          <w:tcPr>
            <w:tcW w:w="567" w:type="dxa"/>
          </w:tcPr>
          <w:p w14:paraId="4179060D" w14:textId="77777777" w:rsidR="00D774A8" w:rsidRDefault="007C21B8">
            <w:pPr>
              <w:pStyle w:val="IngenText"/>
            </w:pPr>
          </w:p>
        </w:tc>
        <w:tc>
          <w:tcPr>
            <w:tcW w:w="8718" w:type="dxa"/>
          </w:tcPr>
          <w:p w14:paraId="4179060E" w14:textId="77777777" w:rsidR="00D774A8" w:rsidRDefault="007C21B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1790610" w14:textId="77777777" w:rsidR="006E04A4" w:rsidRPr="00852BA1" w:rsidRDefault="007C21B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0622" w14:textId="77777777" w:rsidR="00000000" w:rsidRDefault="007C21B8">
      <w:pPr>
        <w:spacing w:line="240" w:lineRule="auto"/>
      </w:pPr>
      <w:r>
        <w:separator/>
      </w:r>
    </w:p>
  </w:endnote>
  <w:endnote w:type="continuationSeparator" w:id="0">
    <w:p w14:paraId="41790624" w14:textId="77777777" w:rsidR="00000000" w:rsidRDefault="007C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0616" w14:textId="77777777" w:rsidR="00BE217A" w:rsidRDefault="007C21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0617" w14:textId="77777777" w:rsidR="00D73249" w:rsidRDefault="007C21B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1790618" w14:textId="77777777" w:rsidR="00D73249" w:rsidRDefault="007C21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061C" w14:textId="77777777" w:rsidR="00D73249" w:rsidRDefault="007C21B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179061D" w14:textId="77777777" w:rsidR="00D73249" w:rsidRDefault="007C21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061E" w14:textId="77777777" w:rsidR="00000000" w:rsidRDefault="007C21B8">
      <w:pPr>
        <w:spacing w:line="240" w:lineRule="auto"/>
      </w:pPr>
      <w:r>
        <w:separator/>
      </w:r>
    </w:p>
  </w:footnote>
  <w:footnote w:type="continuationSeparator" w:id="0">
    <w:p w14:paraId="41790620" w14:textId="77777777" w:rsidR="00000000" w:rsidRDefault="007C2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0611" w14:textId="77777777" w:rsidR="00BE217A" w:rsidRDefault="007C21B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0612" w14:textId="77777777" w:rsidR="00D73249" w:rsidRDefault="007C21B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8 november 2024</w:t>
    </w:r>
    <w:r>
      <w:fldChar w:fldCharType="end"/>
    </w:r>
  </w:p>
  <w:p w14:paraId="41790613" w14:textId="77777777" w:rsidR="00D73249" w:rsidRDefault="007C21B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1790614" w14:textId="77777777" w:rsidR="00D73249" w:rsidRDefault="007C21B8"/>
  <w:p w14:paraId="41790615" w14:textId="77777777" w:rsidR="00D73249" w:rsidRDefault="007C21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0619" w14:textId="77777777" w:rsidR="00D73249" w:rsidRDefault="007C21B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179061E" wp14:editId="4179061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9061A" w14:textId="77777777" w:rsidR="00D73249" w:rsidRDefault="007C21B8" w:rsidP="00BE217A">
    <w:pPr>
      <w:pStyle w:val="Dokumentrubrik"/>
      <w:spacing w:after="360"/>
    </w:pPr>
    <w:r>
      <w:t>Föredragningslista</w:t>
    </w:r>
  </w:p>
  <w:p w14:paraId="4179061B" w14:textId="77777777" w:rsidR="00D73249" w:rsidRDefault="007C21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EC2FF5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0C42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00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C8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49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4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86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8F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ED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70E89"/>
    <w:rsid w:val="007C21B8"/>
    <w:rsid w:val="00D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057B"/>
  <w15:docId w15:val="{A27CCB7E-25CA-4E4A-8E59-F1B5AB6F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2024-11-08</SAFIR_Sammantradesdatum_Doc>
    <SAFIR_SammantradeID xmlns="C07A1A6C-0B19-41D9-BDF8-F523BA3921EB">00d95fd2-f65d-4339-9bae-f56fe68da046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46AE1379-F4C2-4579-B3C3-37AE18614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354</Words>
  <Characters>2167</Characters>
  <Application>Microsoft Office Word</Application>
  <DocSecurity>0</DocSecurity>
  <Lines>154</Lines>
  <Paragraphs>76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2024-11-07T13:13:00Z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8 november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