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0EAB" w14:textId="77777777" w:rsidR="00B04F3B" w:rsidRPr="00631228" w:rsidRDefault="00B04F3B" w:rsidP="00C8222F">
      <w:pPr>
        <w:pStyle w:val="Datum"/>
      </w:pPr>
      <w:bookmarkStart w:id="0" w:name="DocumentDate"/>
      <w:r w:rsidRPr="00631228">
        <w:t>Tisdagen den 24 februari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AE67A0" w14:paraId="776A0EB0" w14:textId="77777777" w:rsidTr="00B04F3B">
        <w:trPr>
          <w:cantSplit/>
        </w:trPr>
        <w:tc>
          <w:tcPr>
            <w:tcW w:w="440" w:type="dxa"/>
          </w:tcPr>
          <w:p w14:paraId="776A0EAC" w14:textId="77777777" w:rsidR="00B04F3B" w:rsidRPr="00631228" w:rsidRDefault="00B04F3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76A0EAD" w14:textId="77777777" w:rsidR="00B04F3B" w:rsidRPr="00631228" w:rsidRDefault="00B04F3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776A0EAE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6A0EAF" w14:textId="77777777" w:rsidR="00B04F3B" w:rsidRPr="00631228" w:rsidRDefault="00B04F3B" w:rsidP="00BE4728">
            <w:pPr>
              <w:pStyle w:val="Plenum"/>
              <w:ind w:right="1"/>
            </w:pPr>
            <w:r w:rsidRPr="00631228">
              <w:t>Uppmärksammande av fyraårsdagen av Rysslands fullskaliga invasion av Ukraina</w:t>
            </w:r>
          </w:p>
        </w:tc>
      </w:tr>
      <w:tr w:rsidR="00AE67A0" w14:paraId="776A0EB5" w14:textId="77777777" w:rsidTr="00B04F3B">
        <w:trPr>
          <w:cantSplit/>
        </w:trPr>
        <w:tc>
          <w:tcPr>
            <w:tcW w:w="440" w:type="dxa"/>
          </w:tcPr>
          <w:p w14:paraId="776A0EB1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76A0EB2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76A0EB3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6A0EB4" w14:textId="77777777" w:rsidR="00B04F3B" w:rsidRPr="00631228" w:rsidRDefault="00B04F3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E67A0" w14:paraId="776A0EBA" w14:textId="77777777" w:rsidTr="00B04F3B">
        <w:trPr>
          <w:gridAfter w:val="1"/>
          <w:wAfter w:w="275" w:type="dxa"/>
          <w:cantSplit/>
        </w:trPr>
        <w:tc>
          <w:tcPr>
            <w:tcW w:w="440" w:type="dxa"/>
          </w:tcPr>
          <w:p w14:paraId="776A0EB6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76A0EB7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76A0EB8" w14:textId="77777777" w:rsidR="00B04F3B" w:rsidRPr="00631228" w:rsidRDefault="00B04F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76A0EB9" w14:textId="77777777" w:rsidR="00B04F3B" w:rsidRPr="00631228" w:rsidRDefault="00B04F3B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76A0EBB" w14:textId="77777777" w:rsidR="00B04F3B" w:rsidRDefault="00B04F3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E67A0" w14:paraId="776A0EC0" w14:textId="77777777">
        <w:tc>
          <w:tcPr>
            <w:tcW w:w="454" w:type="dxa"/>
            <w:vAlign w:val="bottom"/>
          </w:tcPr>
          <w:p w14:paraId="776A0EBC" w14:textId="77777777" w:rsidR="00B04F3B" w:rsidRPr="006F2BC3" w:rsidRDefault="00B04F3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6A0EB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EBE" w14:textId="77777777" w:rsidR="00B04F3B" w:rsidRPr="006F2BC3" w:rsidRDefault="00B04F3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6A0EBF" w14:textId="77777777" w:rsidR="00B04F3B" w:rsidRPr="006F2BC3" w:rsidRDefault="00B04F3B" w:rsidP="006F2BC3">
            <w:r w:rsidRPr="006F2BC3">
              <w:t>Ackumulerad tid</w:t>
            </w:r>
          </w:p>
        </w:tc>
      </w:tr>
      <w:tr w:rsidR="00AE67A0" w14:paraId="776A0EC5" w14:textId="77777777">
        <w:tc>
          <w:tcPr>
            <w:tcW w:w="454" w:type="dxa"/>
          </w:tcPr>
          <w:p w14:paraId="776A0EC1" w14:textId="77777777" w:rsidR="00B04F3B" w:rsidRPr="006F2BC3" w:rsidRDefault="00B04F3B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76A0EC2" w14:textId="77777777" w:rsidR="00B04F3B" w:rsidRPr="006F2BC3" w:rsidRDefault="00B04F3B" w:rsidP="006F2BC3">
            <w:pPr>
              <w:pStyle w:val="renderubrik"/>
            </w:pPr>
            <w: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14:paraId="776A0EC3" w14:textId="77777777" w:rsidR="00B04F3B" w:rsidRPr="006F2BC3" w:rsidRDefault="00B04F3B" w:rsidP="006F2BC3"/>
        </w:tc>
        <w:tc>
          <w:tcPr>
            <w:tcW w:w="1460" w:type="dxa"/>
            <w:gridSpan w:val="2"/>
            <w:vAlign w:val="bottom"/>
          </w:tcPr>
          <w:p w14:paraId="776A0EC4" w14:textId="77777777" w:rsidR="00B04F3B" w:rsidRPr="006F2BC3" w:rsidRDefault="00B04F3B" w:rsidP="006F2BC3"/>
        </w:tc>
      </w:tr>
      <w:tr w:rsidR="00AE67A0" w14:paraId="776A0ECA" w14:textId="77777777">
        <w:tc>
          <w:tcPr>
            <w:tcW w:w="454" w:type="dxa"/>
            <w:vAlign w:val="bottom"/>
          </w:tcPr>
          <w:p w14:paraId="776A0EC6" w14:textId="77777777" w:rsidR="00B04F3B" w:rsidRPr="006F2BC3" w:rsidRDefault="00B04F3B" w:rsidP="006F2BC3"/>
        </w:tc>
        <w:tc>
          <w:tcPr>
            <w:tcW w:w="5680" w:type="dxa"/>
            <w:gridSpan w:val="3"/>
            <w:vAlign w:val="bottom"/>
          </w:tcPr>
          <w:p w14:paraId="776A0EC7" w14:textId="77777777" w:rsidR="00B04F3B" w:rsidRPr="006F2BC3" w:rsidRDefault="00B04F3B" w:rsidP="006F2BC3">
            <w:pPr>
              <w:pStyle w:val="Underrubrik"/>
            </w:pPr>
            <w:r>
              <w:t>Framtidens dataskydd vid Skatteverket, Tullverket och Kronofogdemyndigheten</w:t>
            </w:r>
          </w:p>
        </w:tc>
        <w:tc>
          <w:tcPr>
            <w:tcW w:w="1260" w:type="dxa"/>
            <w:gridSpan w:val="2"/>
            <w:vAlign w:val="bottom"/>
          </w:tcPr>
          <w:p w14:paraId="776A0EC8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6A0EC9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ECB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CC" w14:textId="77777777" w:rsidR="00B04F3B" w:rsidRPr="006F2BC3" w:rsidRDefault="00B04F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6A0ECD" w14:textId="77777777" w:rsidR="00B04F3B" w:rsidRPr="006F2BC3" w:rsidRDefault="00B04F3B" w:rsidP="006F2BC3">
            <w:r w:rsidRPr="006F2BC3"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14:paraId="776A0ECE" w14:textId="77777777" w:rsidR="00B04F3B" w:rsidRPr="006F2BC3" w:rsidRDefault="00B04F3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6A0ECF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ED1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D2" w14:textId="77777777" w:rsidR="00B04F3B" w:rsidRPr="006F2BC3" w:rsidRDefault="00B04F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6A0ED3" w14:textId="77777777" w:rsidR="00B04F3B" w:rsidRPr="006F2BC3" w:rsidRDefault="00B04F3B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776A0ED4" w14:textId="77777777" w:rsidR="00B04F3B" w:rsidRPr="006F2BC3" w:rsidRDefault="00B04F3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6A0ED5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ED7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D8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ED9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EDA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6A0EDB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</w:tr>
      <w:tr w:rsidR="00AE67A0" w14:paraId="776A0E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EDD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DE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EDF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EE0" w14:textId="77777777" w:rsidR="00B04F3B" w:rsidRPr="006F2BC3" w:rsidRDefault="00B04F3B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776A0EE1" w14:textId="77777777" w:rsidR="00B04F3B" w:rsidRPr="006F2BC3" w:rsidRDefault="00B04F3B" w:rsidP="006F2BC3">
            <w:pPr>
              <w:pStyle w:val="TalartidSumma"/>
            </w:pPr>
            <w:r w:rsidRPr="006F2BC3">
              <w:t>0.08</w:t>
            </w:r>
          </w:p>
        </w:tc>
      </w:tr>
      <w:tr w:rsidR="00AE67A0" w14:paraId="776A0EE7" w14:textId="77777777">
        <w:tc>
          <w:tcPr>
            <w:tcW w:w="454" w:type="dxa"/>
          </w:tcPr>
          <w:p w14:paraId="776A0EE3" w14:textId="77777777" w:rsidR="00B04F3B" w:rsidRPr="006F2BC3" w:rsidRDefault="00B04F3B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76A0EE4" w14:textId="77777777" w:rsidR="00B04F3B" w:rsidRPr="006F2BC3" w:rsidRDefault="00B04F3B" w:rsidP="006F2BC3">
            <w:pPr>
              <w:pStyle w:val="renderubrik"/>
            </w:pPr>
            <w: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14:paraId="776A0EE5" w14:textId="77777777" w:rsidR="00B04F3B" w:rsidRPr="006F2BC3" w:rsidRDefault="00B04F3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6A0EE6" w14:textId="77777777" w:rsidR="00B04F3B" w:rsidRPr="006F2BC3" w:rsidRDefault="00B04F3B" w:rsidP="006F2BC3">
            <w:pPr>
              <w:pStyle w:val="renderubrik"/>
            </w:pPr>
          </w:p>
        </w:tc>
      </w:tr>
      <w:tr w:rsidR="00AE67A0" w14:paraId="776A0EEC" w14:textId="77777777">
        <w:tc>
          <w:tcPr>
            <w:tcW w:w="454" w:type="dxa"/>
            <w:vAlign w:val="bottom"/>
          </w:tcPr>
          <w:p w14:paraId="776A0EE8" w14:textId="77777777" w:rsidR="00B04F3B" w:rsidRPr="006F2BC3" w:rsidRDefault="00B04F3B" w:rsidP="006F2BC3"/>
        </w:tc>
        <w:tc>
          <w:tcPr>
            <w:tcW w:w="5680" w:type="dxa"/>
            <w:gridSpan w:val="3"/>
            <w:vAlign w:val="bottom"/>
          </w:tcPr>
          <w:p w14:paraId="776A0EE9" w14:textId="77777777" w:rsidR="00B04F3B" w:rsidRPr="006F2BC3" w:rsidRDefault="00B04F3B" w:rsidP="006F2BC3">
            <w:pPr>
              <w:pStyle w:val="Underrubrik"/>
            </w:pPr>
            <w:r>
              <w:t>Kontroller av kontanta medel vid den inre gränsen</w:t>
            </w:r>
          </w:p>
        </w:tc>
        <w:tc>
          <w:tcPr>
            <w:tcW w:w="1260" w:type="dxa"/>
            <w:gridSpan w:val="2"/>
            <w:vAlign w:val="bottom"/>
          </w:tcPr>
          <w:p w14:paraId="776A0EEA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6A0EEB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EE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EE" w14:textId="77777777" w:rsidR="00B04F3B" w:rsidRPr="006F2BC3" w:rsidRDefault="00B04F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6A0EEF" w14:textId="77777777" w:rsidR="00B04F3B" w:rsidRPr="006F2BC3" w:rsidRDefault="00B04F3B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776A0EF0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EF1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EF3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F4" w14:textId="77777777" w:rsidR="00B04F3B" w:rsidRPr="006F2BC3" w:rsidRDefault="00B04F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6A0EF5" w14:textId="77777777" w:rsidR="00B04F3B" w:rsidRPr="006F2BC3" w:rsidRDefault="00B04F3B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776A0EF6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EF7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E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EF9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EFA" w14:textId="77777777" w:rsidR="00B04F3B" w:rsidRPr="006F2BC3" w:rsidRDefault="00B04F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6A0EFB" w14:textId="77777777" w:rsidR="00B04F3B" w:rsidRPr="006F2BC3" w:rsidRDefault="00B04F3B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776A0EFC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EFD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EFF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00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01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02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6A0F03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</w:tr>
      <w:tr w:rsidR="00AE67A0" w14:paraId="776A0F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05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06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07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08" w14:textId="77777777" w:rsidR="00B04F3B" w:rsidRPr="006F2BC3" w:rsidRDefault="00B04F3B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776A0F09" w14:textId="77777777" w:rsidR="00B04F3B" w:rsidRPr="006F2BC3" w:rsidRDefault="00B04F3B" w:rsidP="006F2BC3">
            <w:pPr>
              <w:pStyle w:val="TalartidSumma"/>
            </w:pPr>
            <w:r w:rsidRPr="006F2BC3">
              <w:t>0.28</w:t>
            </w:r>
          </w:p>
        </w:tc>
      </w:tr>
      <w:tr w:rsidR="00AE67A0" w14:paraId="776A0F0F" w14:textId="77777777">
        <w:tc>
          <w:tcPr>
            <w:tcW w:w="454" w:type="dxa"/>
          </w:tcPr>
          <w:p w14:paraId="776A0F0B" w14:textId="77777777" w:rsidR="00B04F3B" w:rsidRPr="006F2BC3" w:rsidRDefault="00B04F3B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76A0F0C" w14:textId="77777777" w:rsidR="00B04F3B" w:rsidRPr="006F2BC3" w:rsidRDefault="00B04F3B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14:paraId="776A0F0D" w14:textId="77777777" w:rsidR="00B04F3B" w:rsidRPr="006F2BC3" w:rsidRDefault="00B04F3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6A0F0E" w14:textId="77777777" w:rsidR="00B04F3B" w:rsidRPr="006F2BC3" w:rsidRDefault="00B04F3B" w:rsidP="006F2BC3">
            <w:pPr>
              <w:pStyle w:val="renderubrik"/>
            </w:pPr>
          </w:p>
        </w:tc>
      </w:tr>
      <w:tr w:rsidR="00AE67A0" w14:paraId="776A0F14" w14:textId="77777777">
        <w:tc>
          <w:tcPr>
            <w:tcW w:w="454" w:type="dxa"/>
            <w:vAlign w:val="bottom"/>
          </w:tcPr>
          <w:p w14:paraId="776A0F10" w14:textId="77777777" w:rsidR="00B04F3B" w:rsidRPr="006F2BC3" w:rsidRDefault="00B04F3B" w:rsidP="006F2BC3"/>
        </w:tc>
        <w:tc>
          <w:tcPr>
            <w:tcW w:w="5680" w:type="dxa"/>
            <w:gridSpan w:val="3"/>
            <w:vAlign w:val="bottom"/>
          </w:tcPr>
          <w:p w14:paraId="776A0F11" w14:textId="77777777" w:rsidR="00B04F3B" w:rsidRPr="006F2BC3" w:rsidRDefault="00B04F3B" w:rsidP="006F2BC3">
            <w:pPr>
              <w:pStyle w:val="Underrubrik"/>
            </w:pPr>
            <w:r>
              <w:t>Tillfälligt nedsatta arbetsgivaravgifter för 19–23-åringar</w:t>
            </w:r>
          </w:p>
        </w:tc>
        <w:tc>
          <w:tcPr>
            <w:tcW w:w="1260" w:type="dxa"/>
            <w:gridSpan w:val="2"/>
            <w:vAlign w:val="bottom"/>
          </w:tcPr>
          <w:p w14:paraId="776A0F12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6A0F13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15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16" w14:textId="77777777" w:rsidR="00B04F3B" w:rsidRPr="006F2BC3" w:rsidRDefault="00B04F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6A0F17" w14:textId="77777777" w:rsidR="00B04F3B" w:rsidRPr="006F2BC3" w:rsidRDefault="00B04F3B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14:paraId="776A0F18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19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1B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1C" w14:textId="77777777" w:rsidR="00B04F3B" w:rsidRPr="006F2BC3" w:rsidRDefault="00B04F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6A0F1D" w14:textId="77777777" w:rsidR="00B04F3B" w:rsidRPr="006F2BC3" w:rsidRDefault="00B04F3B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776A0F1E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1F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21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22" w14:textId="77777777" w:rsidR="00B04F3B" w:rsidRPr="006F2BC3" w:rsidRDefault="00B04F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6A0F23" w14:textId="77777777" w:rsidR="00B04F3B" w:rsidRPr="006F2BC3" w:rsidRDefault="00B04F3B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776A0F24" w14:textId="77777777" w:rsidR="00B04F3B" w:rsidRPr="006F2BC3" w:rsidRDefault="00B04F3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6A0F25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27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28" w14:textId="77777777" w:rsidR="00B04F3B" w:rsidRPr="006F2BC3" w:rsidRDefault="00B04F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6A0F29" w14:textId="77777777" w:rsidR="00B04F3B" w:rsidRPr="006F2BC3" w:rsidRDefault="00B04F3B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776A0F2A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2B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2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2E" w14:textId="77777777" w:rsidR="00B04F3B" w:rsidRPr="006F2BC3" w:rsidRDefault="00B04F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6A0F2F" w14:textId="77777777" w:rsidR="00B04F3B" w:rsidRPr="006F2BC3" w:rsidRDefault="00B04F3B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776A0F30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31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33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34" w14:textId="77777777" w:rsidR="00B04F3B" w:rsidRPr="006F2BC3" w:rsidRDefault="00B04F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6A0F35" w14:textId="77777777" w:rsidR="00B04F3B" w:rsidRPr="006F2BC3" w:rsidRDefault="00B04F3B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14:paraId="776A0F36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37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39" w14:textId="77777777" w:rsidR="00B04F3B" w:rsidRPr="006F2BC3" w:rsidRDefault="00B04F3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6A0F3A" w14:textId="77777777" w:rsidR="00B04F3B" w:rsidRPr="006F2BC3" w:rsidRDefault="00B04F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6A0F3B" w14:textId="77777777" w:rsidR="00B04F3B" w:rsidRPr="006F2BC3" w:rsidRDefault="00B04F3B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76A0F3C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3D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3F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40" w14:textId="77777777" w:rsidR="00B04F3B" w:rsidRPr="006F2BC3" w:rsidRDefault="00B04F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6A0F41" w14:textId="77777777" w:rsidR="00B04F3B" w:rsidRPr="006F2BC3" w:rsidRDefault="00B04F3B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776A0F42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43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45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46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47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48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6A0F49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</w:tr>
      <w:tr w:rsidR="00AE67A0" w14:paraId="776A0F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4B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4C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4D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4E" w14:textId="77777777" w:rsidR="00B04F3B" w:rsidRPr="006F2BC3" w:rsidRDefault="00B04F3B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460" w:type="dxa"/>
            <w:gridSpan w:val="2"/>
            <w:vAlign w:val="bottom"/>
          </w:tcPr>
          <w:p w14:paraId="776A0F4F" w14:textId="77777777" w:rsidR="00B04F3B" w:rsidRPr="006F2BC3" w:rsidRDefault="00B04F3B" w:rsidP="006F2BC3">
            <w:pPr>
              <w:pStyle w:val="TalartidSumma"/>
            </w:pPr>
            <w:r w:rsidRPr="006F2BC3">
              <w:t>1.17</w:t>
            </w:r>
          </w:p>
        </w:tc>
      </w:tr>
      <w:tr w:rsidR="00AE67A0" w14:paraId="776A0F55" w14:textId="77777777">
        <w:tc>
          <w:tcPr>
            <w:tcW w:w="454" w:type="dxa"/>
          </w:tcPr>
          <w:p w14:paraId="776A0F51" w14:textId="77777777" w:rsidR="00B04F3B" w:rsidRPr="006F2BC3" w:rsidRDefault="00B04F3B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76A0F52" w14:textId="77777777" w:rsidR="00B04F3B" w:rsidRPr="006F2BC3" w:rsidRDefault="00B04F3B" w:rsidP="006F2BC3">
            <w:pPr>
              <w:pStyle w:val="renderubrik"/>
            </w:pPr>
            <w: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14:paraId="776A0F53" w14:textId="77777777" w:rsidR="00B04F3B" w:rsidRPr="006F2BC3" w:rsidRDefault="00B04F3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6A0F54" w14:textId="77777777" w:rsidR="00B04F3B" w:rsidRPr="006F2BC3" w:rsidRDefault="00B04F3B" w:rsidP="006F2BC3">
            <w:pPr>
              <w:pStyle w:val="renderubrik"/>
            </w:pPr>
          </w:p>
        </w:tc>
      </w:tr>
      <w:tr w:rsidR="00AE67A0" w14:paraId="776A0F5A" w14:textId="77777777">
        <w:tc>
          <w:tcPr>
            <w:tcW w:w="454" w:type="dxa"/>
            <w:vAlign w:val="bottom"/>
          </w:tcPr>
          <w:p w14:paraId="776A0F56" w14:textId="77777777" w:rsidR="00B04F3B" w:rsidRPr="006F2BC3" w:rsidRDefault="00B04F3B" w:rsidP="006F2BC3"/>
        </w:tc>
        <w:tc>
          <w:tcPr>
            <w:tcW w:w="5680" w:type="dxa"/>
            <w:gridSpan w:val="3"/>
            <w:vAlign w:val="bottom"/>
          </w:tcPr>
          <w:p w14:paraId="776A0F57" w14:textId="77777777" w:rsidR="00B04F3B" w:rsidRPr="006F2BC3" w:rsidRDefault="00B04F3B" w:rsidP="006F2BC3">
            <w:pPr>
              <w:pStyle w:val="Underrubrik"/>
            </w:pPr>
            <w:r>
              <w:t>Anpassning av svensk rätt till EU:s nya förordning om skyddade beteckningar på jordbruksprodukter och livsmedel samt livsmedelspolitik</w:t>
            </w:r>
          </w:p>
        </w:tc>
        <w:tc>
          <w:tcPr>
            <w:tcW w:w="1260" w:type="dxa"/>
            <w:gridSpan w:val="2"/>
            <w:vAlign w:val="bottom"/>
          </w:tcPr>
          <w:p w14:paraId="776A0F58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6A0F59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5B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5C" w14:textId="77777777" w:rsidR="00B04F3B" w:rsidRPr="006F2BC3" w:rsidRDefault="00B04F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6A0F5D" w14:textId="77777777" w:rsidR="00B04F3B" w:rsidRPr="006F2BC3" w:rsidRDefault="00B04F3B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776A0F5E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5F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61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62" w14:textId="77777777" w:rsidR="00B04F3B" w:rsidRPr="006F2BC3" w:rsidRDefault="00B04F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6A0F63" w14:textId="77777777" w:rsidR="00B04F3B" w:rsidRPr="006F2BC3" w:rsidRDefault="00B04F3B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776A0F64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65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67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68" w14:textId="77777777" w:rsidR="00B04F3B" w:rsidRPr="006F2BC3" w:rsidRDefault="00B04F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6A0F69" w14:textId="77777777" w:rsidR="00B04F3B" w:rsidRPr="006F2BC3" w:rsidRDefault="00B04F3B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14:paraId="776A0F6A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6B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6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6E" w14:textId="77777777" w:rsidR="00B04F3B" w:rsidRPr="006F2BC3" w:rsidRDefault="00B04F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6A0F6F" w14:textId="77777777" w:rsidR="00B04F3B" w:rsidRPr="006F2BC3" w:rsidRDefault="00B04F3B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14:paraId="776A0F70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71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73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74" w14:textId="77777777" w:rsidR="00B04F3B" w:rsidRPr="006F2BC3" w:rsidRDefault="00B04F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6A0F75" w14:textId="77777777" w:rsidR="00B04F3B" w:rsidRPr="006F2BC3" w:rsidRDefault="00B04F3B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76A0F76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77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79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7A" w14:textId="77777777" w:rsidR="00B04F3B" w:rsidRPr="006F2BC3" w:rsidRDefault="00B04F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6A0F7B" w14:textId="77777777" w:rsidR="00B04F3B" w:rsidRPr="006F2BC3" w:rsidRDefault="00B04F3B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776A0F7C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7D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7F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80" w14:textId="77777777" w:rsidR="00B04F3B" w:rsidRPr="006F2BC3" w:rsidRDefault="00B04F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6A0F81" w14:textId="77777777" w:rsidR="00B04F3B" w:rsidRPr="006F2BC3" w:rsidRDefault="00B04F3B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776A0F82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83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85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86" w14:textId="77777777" w:rsidR="00B04F3B" w:rsidRPr="006F2BC3" w:rsidRDefault="00B04F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6A0F87" w14:textId="77777777" w:rsidR="00B04F3B" w:rsidRPr="006F2BC3" w:rsidRDefault="00B04F3B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776A0F88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89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8B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8C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8D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8E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6A0F8F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</w:tr>
      <w:tr w:rsidR="00AE67A0" w14:paraId="776A0F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91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92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93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94" w14:textId="77777777" w:rsidR="00B04F3B" w:rsidRPr="006F2BC3" w:rsidRDefault="00B04F3B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76A0F95" w14:textId="77777777" w:rsidR="00B04F3B" w:rsidRPr="006F2BC3" w:rsidRDefault="00B04F3B" w:rsidP="006F2BC3">
            <w:pPr>
              <w:pStyle w:val="TalartidSumma"/>
            </w:pPr>
            <w:r w:rsidRPr="006F2BC3">
              <w:t>2.13</w:t>
            </w:r>
          </w:p>
        </w:tc>
      </w:tr>
      <w:tr w:rsidR="00AE67A0" w14:paraId="776A0F9B" w14:textId="77777777">
        <w:tc>
          <w:tcPr>
            <w:tcW w:w="454" w:type="dxa"/>
          </w:tcPr>
          <w:p w14:paraId="776A0F97" w14:textId="77777777" w:rsidR="00B04F3B" w:rsidRPr="006F2BC3" w:rsidRDefault="00B04F3B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76A0F98" w14:textId="77777777" w:rsidR="00B04F3B" w:rsidRPr="006F2BC3" w:rsidRDefault="00B04F3B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14:paraId="776A0F99" w14:textId="77777777" w:rsidR="00B04F3B" w:rsidRPr="006F2BC3" w:rsidRDefault="00B04F3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6A0F9A" w14:textId="77777777" w:rsidR="00B04F3B" w:rsidRPr="006F2BC3" w:rsidRDefault="00B04F3B" w:rsidP="006F2BC3">
            <w:pPr>
              <w:pStyle w:val="renderubrik"/>
            </w:pPr>
          </w:p>
        </w:tc>
      </w:tr>
      <w:tr w:rsidR="00AE67A0" w14:paraId="776A0FA0" w14:textId="77777777">
        <w:tc>
          <w:tcPr>
            <w:tcW w:w="454" w:type="dxa"/>
            <w:vAlign w:val="bottom"/>
          </w:tcPr>
          <w:p w14:paraId="776A0F9C" w14:textId="77777777" w:rsidR="00B04F3B" w:rsidRPr="006F2BC3" w:rsidRDefault="00B04F3B" w:rsidP="006F2BC3"/>
        </w:tc>
        <w:tc>
          <w:tcPr>
            <w:tcW w:w="5680" w:type="dxa"/>
            <w:gridSpan w:val="3"/>
            <w:vAlign w:val="bottom"/>
          </w:tcPr>
          <w:p w14:paraId="776A0F9D" w14:textId="77777777" w:rsidR="00B04F3B" w:rsidRPr="006F2BC3" w:rsidRDefault="00B04F3B" w:rsidP="006F2BC3">
            <w:pPr>
              <w:pStyle w:val="Underrubrik"/>
            </w:pPr>
            <w: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14:paraId="776A0F9E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6A0F9F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A1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A2" w14:textId="77777777" w:rsidR="00B04F3B" w:rsidRPr="006F2BC3" w:rsidRDefault="00B04F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6A0FA3" w14:textId="77777777" w:rsidR="00B04F3B" w:rsidRPr="006F2BC3" w:rsidRDefault="00B04F3B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76A0FA4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A5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A7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A8" w14:textId="77777777" w:rsidR="00B04F3B" w:rsidRPr="006F2BC3" w:rsidRDefault="00B04F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6A0FA9" w14:textId="77777777" w:rsidR="00B04F3B" w:rsidRPr="006F2BC3" w:rsidRDefault="00B04F3B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776A0FAA" w14:textId="77777777" w:rsidR="00B04F3B" w:rsidRPr="006F2BC3" w:rsidRDefault="00B04F3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6A0FAB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A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AE" w14:textId="77777777" w:rsidR="00B04F3B" w:rsidRPr="006F2BC3" w:rsidRDefault="00B04F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6A0FAF" w14:textId="77777777" w:rsidR="00B04F3B" w:rsidRPr="006F2BC3" w:rsidRDefault="00B04F3B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776A0FB0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B1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B3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B4" w14:textId="77777777" w:rsidR="00B04F3B" w:rsidRPr="006F2BC3" w:rsidRDefault="00B04F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6A0FB5" w14:textId="77777777" w:rsidR="00B04F3B" w:rsidRPr="006F2BC3" w:rsidRDefault="00B04F3B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776A0FB6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B7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B9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BA" w14:textId="77777777" w:rsidR="00B04F3B" w:rsidRPr="006F2BC3" w:rsidRDefault="00B04F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6A0FBB" w14:textId="77777777" w:rsidR="00B04F3B" w:rsidRPr="006F2BC3" w:rsidRDefault="00B04F3B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76A0FBC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BD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BF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C0" w14:textId="77777777" w:rsidR="00B04F3B" w:rsidRPr="006F2BC3" w:rsidRDefault="00B04F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6A0FC1" w14:textId="77777777" w:rsidR="00B04F3B" w:rsidRPr="006F2BC3" w:rsidRDefault="00B04F3B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76A0FC2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C3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C5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C6" w14:textId="77777777" w:rsidR="00B04F3B" w:rsidRPr="006F2BC3" w:rsidRDefault="00B04F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6A0FC7" w14:textId="77777777" w:rsidR="00B04F3B" w:rsidRPr="006F2BC3" w:rsidRDefault="00B04F3B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776A0FC8" w14:textId="77777777" w:rsidR="00B04F3B" w:rsidRPr="006F2BC3" w:rsidRDefault="00B04F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6A0FC9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6A0FCB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CC" w14:textId="77777777" w:rsidR="00B04F3B" w:rsidRPr="006F2BC3" w:rsidRDefault="00B04F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6A0FCD" w14:textId="77777777" w:rsidR="00B04F3B" w:rsidRPr="006F2BC3" w:rsidRDefault="00B04F3B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776A0FCE" w14:textId="77777777" w:rsidR="00B04F3B" w:rsidRPr="006F2BC3" w:rsidRDefault="00B04F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6A0FCF" w14:textId="77777777" w:rsidR="00B04F3B" w:rsidRPr="006F2BC3" w:rsidRDefault="00B04F3B" w:rsidP="006F2BC3">
            <w:r w:rsidRPr="006F2BC3">
              <w:t xml:space="preserve"> </w:t>
            </w:r>
          </w:p>
        </w:tc>
      </w:tr>
      <w:tr w:rsidR="00AE67A0" w14:paraId="776A0F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D1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D2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D3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D4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6A0FD5" w14:textId="77777777" w:rsidR="00B04F3B" w:rsidRPr="006F2BC3" w:rsidRDefault="00B04F3B" w:rsidP="006F2BC3">
            <w:pPr>
              <w:pStyle w:val="Summalinje"/>
            </w:pPr>
            <w:r w:rsidRPr="006F2BC3">
              <w:t>____</w:t>
            </w:r>
          </w:p>
        </w:tc>
      </w:tr>
      <w:tr w:rsidR="00AE67A0" w14:paraId="776A0F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6A0FD7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6A0FD8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6A0FD9" w14:textId="77777777" w:rsidR="00B04F3B" w:rsidRPr="006F2BC3" w:rsidRDefault="00B04F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6A0FDA" w14:textId="77777777" w:rsidR="00B04F3B" w:rsidRPr="006F2BC3" w:rsidRDefault="00B04F3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76A0FDB" w14:textId="77777777" w:rsidR="00B04F3B" w:rsidRPr="006F2BC3" w:rsidRDefault="00B04F3B" w:rsidP="006F2BC3">
            <w:pPr>
              <w:pStyle w:val="TalartidSumma"/>
            </w:pPr>
            <w:r w:rsidRPr="006F2BC3">
              <w:t>3.17</w:t>
            </w:r>
          </w:p>
        </w:tc>
      </w:tr>
      <w:tr w:rsidR="00AE67A0" w14:paraId="776A0FDF" w14:textId="77777777">
        <w:tc>
          <w:tcPr>
            <w:tcW w:w="454" w:type="dxa"/>
            <w:vAlign w:val="bottom"/>
          </w:tcPr>
          <w:p w14:paraId="776A0FDD" w14:textId="77777777" w:rsidR="00B04F3B" w:rsidRPr="006F2BC3" w:rsidRDefault="00B04F3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6A0FDE" w14:textId="77777777" w:rsidR="00B04F3B" w:rsidRPr="006F2BC3" w:rsidRDefault="00B04F3B" w:rsidP="006F2BC3">
            <w:pPr>
              <w:pStyle w:val="TalartidTotalText"/>
            </w:pPr>
            <w:r w:rsidRPr="006F2BC3">
              <w:t>Totalt anmäld tid 3 tim. 17 min.</w:t>
            </w:r>
          </w:p>
        </w:tc>
      </w:tr>
      <w:tr w:rsidR="00AE67A0" w14:paraId="776A0FE2" w14:textId="77777777">
        <w:tc>
          <w:tcPr>
            <w:tcW w:w="454" w:type="dxa"/>
            <w:vAlign w:val="bottom"/>
          </w:tcPr>
          <w:p w14:paraId="776A0FE0" w14:textId="77777777" w:rsidR="00B04F3B" w:rsidRPr="006F2BC3" w:rsidRDefault="00B04F3B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6A0FE1" w14:textId="77777777" w:rsidR="00B04F3B" w:rsidRPr="006F2BC3" w:rsidRDefault="00B04F3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6A0FE3" w14:textId="77777777" w:rsidR="00B04F3B" w:rsidRPr="006F2BC3" w:rsidRDefault="00B04F3B" w:rsidP="006F2BC3">
      <w:pPr>
        <w:pStyle w:val="renderubrik"/>
      </w:pPr>
      <w:bookmarkStart w:id="2" w:name="StartTalarLista"/>
      <w:bookmarkEnd w:id="2"/>
    </w:p>
    <w:p w14:paraId="776A0FE4" w14:textId="77777777" w:rsidR="00B04F3B" w:rsidRPr="00631228" w:rsidRDefault="00B04F3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0FF2" w14:textId="77777777" w:rsidR="00B04F3B" w:rsidRDefault="00B04F3B">
      <w:pPr>
        <w:spacing w:after="0" w:line="240" w:lineRule="auto"/>
      </w:pPr>
      <w:r>
        <w:separator/>
      </w:r>
    </w:p>
  </w:endnote>
  <w:endnote w:type="continuationSeparator" w:id="0">
    <w:p w14:paraId="776A0FF4" w14:textId="77777777" w:rsidR="00B04F3B" w:rsidRDefault="00B0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9" w14:textId="77777777" w:rsidR="00B04F3B" w:rsidRDefault="00B04F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A" w14:textId="77777777" w:rsidR="00B04F3B" w:rsidRDefault="00B04F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D" w14:textId="77777777" w:rsidR="00B04F3B" w:rsidRDefault="00B04F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0FEE" w14:textId="77777777" w:rsidR="00B04F3B" w:rsidRDefault="00B04F3B">
      <w:pPr>
        <w:spacing w:after="0" w:line="240" w:lineRule="auto"/>
      </w:pPr>
      <w:r>
        <w:separator/>
      </w:r>
    </w:p>
  </w:footnote>
  <w:footnote w:type="continuationSeparator" w:id="0">
    <w:p w14:paraId="776A0FF0" w14:textId="77777777" w:rsidR="00B04F3B" w:rsidRDefault="00B0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5" w14:textId="77777777" w:rsidR="00B04F3B" w:rsidRDefault="00B04F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6" w14:textId="663E45F9" w:rsidR="00B04F3B" w:rsidRDefault="00B04F3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6A0FE7" w14:textId="77777777" w:rsidR="00B04F3B" w:rsidRDefault="00B04F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6A0FE8" w14:textId="77777777" w:rsidR="00B04F3B" w:rsidRDefault="00B04F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FEB" w14:textId="77777777" w:rsidR="00B04F3B" w:rsidRDefault="00B04F3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6A0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776A0FEC" w14:textId="77777777" w:rsidR="00B04F3B" w:rsidRDefault="00B04F3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3A8AA06">
      <w:start w:val="1"/>
      <w:numFmt w:val="decimal"/>
      <w:lvlText w:val="%1"/>
      <w:legacy w:legacy="1" w:legacySpace="0" w:legacyIndent="0"/>
      <w:lvlJc w:val="left"/>
    </w:lvl>
    <w:lvl w:ilvl="1" w:tplc="487C3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C3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44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0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AC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21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B6EBC08">
      <w:start w:val="1"/>
      <w:numFmt w:val="decimal"/>
      <w:lvlText w:val="%1"/>
      <w:legacy w:legacy="1" w:legacySpace="0" w:legacyIndent="0"/>
      <w:lvlJc w:val="left"/>
    </w:lvl>
    <w:lvl w:ilvl="1" w:tplc="38069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AE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E5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AB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CF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E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AA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EF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2178034">
    <w:abstractNumId w:val="41"/>
  </w:num>
  <w:num w:numId="2" w16cid:durableId="1173105015">
    <w:abstractNumId w:val="23"/>
  </w:num>
  <w:num w:numId="3" w16cid:durableId="111093749">
    <w:abstractNumId w:val="40"/>
  </w:num>
  <w:num w:numId="4" w16cid:durableId="688455703">
    <w:abstractNumId w:val="21"/>
  </w:num>
  <w:num w:numId="5" w16cid:durableId="111168043">
    <w:abstractNumId w:val="11"/>
  </w:num>
  <w:num w:numId="6" w16cid:durableId="180120791">
    <w:abstractNumId w:val="27"/>
  </w:num>
  <w:num w:numId="7" w16cid:durableId="1091394012">
    <w:abstractNumId w:val="35"/>
  </w:num>
  <w:num w:numId="8" w16cid:durableId="1664234354">
    <w:abstractNumId w:val="25"/>
  </w:num>
  <w:num w:numId="9" w16cid:durableId="864633899">
    <w:abstractNumId w:val="33"/>
  </w:num>
  <w:num w:numId="10" w16cid:durableId="1593511508">
    <w:abstractNumId w:val="22"/>
  </w:num>
  <w:num w:numId="11" w16cid:durableId="144588108">
    <w:abstractNumId w:val="14"/>
  </w:num>
  <w:num w:numId="12" w16cid:durableId="1543784688">
    <w:abstractNumId w:val="10"/>
  </w:num>
  <w:num w:numId="13" w16cid:durableId="1597324924">
    <w:abstractNumId w:val="16"/>
  </w:num>
  <w:num w:numId="14" w16cid:durableId="1486044613">
    <w:abstractNumId w:val="17"/>
  </w:num>
  <w:num w:numId="15" w16cid:durableId="1785029804">
    <w:abstractNumId w:val="24"/>
  </w:num>
  <w:num w:numId="16" w16cid:durableId="892809762">
    <w:abstractNumId w:val="19"/>
  </w:num>
  <w:num w:numId="17" w16cid:durableId="1600865215">
    <w:abstractNumId w:val="36"/>
  </w:num>
  <w:num w:numId="18" w16cid:durableId="1763182258">
    <w:abstractNumId w:val="20"/>
  </w:num>
  <w:num w:numId="19" w16cid:durableId="1290745472">
    <w:abstractNumId w:val="43"/>
  </w:num>
  <w:num w:numId="20" w16cid:durableId="1157528292">
    <w:abstractNumId w:val="12"/>
  </w:num>
  <w:num w:numId="21" w16cid:durableId="630792950">
    <w:abstractNumId w:val="18"/>
  </w:num>
  <w:num w:numId="22" w16cid:durableId="154804590">
    <w:abstractNumId w:val="29"/>
  </w:num>
  <w:num w:numId="23" w16cid:durableId="216402160">
    <w:abstractNumId w:val="31"/>
  </w:num>
  <w:num w:numId="24" w16cid:durableId="1518692788">
    <w:abstractNumId w:val="15"/>
  </w:num>
  <w:num w:numId="25" w16cid:durableId="1710033394">
    <w:abstractNumId w:val="32"/>
  </w:num>
  <w:num w:numId="26" w16cid:durableId="368267304">
    <w:abstractNumId w:val="37"/>
  </w:num>
  <w:num w:numId="27" w16cid:durableId="1336106473">
    <w:abstractNumId w:val="34"/>
  </w:num>
  <w:num w:numId="28" w16cid:durableId="2097553347">
    <w:abstractNumId w:val="39"/>
  </w:num>
  <w:num w:numId="29" w16cid:durableId="430053612">
    <w:abstractNumId w:val="13"/>
  </w:num>
  <w:num w:numId="30" w16cid:durableId="1133908173">
    <w:abstractNumId w:val="42"/>
  </w:num>
  <w:num w:numId="31" w16cid:durableId="892304568">
    <w:abstractNumId w:val="26"/>
  </w:num>
  <w:num w:numId="32" w16cid:durableId="115564076">
    <w:abstractNumId w:val="28"/>
  </w:num>
  <w:num w:numId="33" w16cid:durableId="550389127">
    <w:abstractNumId w:val="30"/>
  </w:num>
  <w:num w:numId="34" w16cid:durableId="507521197">
    <w:abstractNumId w:val="38"/>
  </w:num>
  <w:num w:numId="35" w16cid:durableId="1641956357">
    <w:abstractNumId w:val="8"/>
  </w:num>
  <w:num w:numId="36" w16cid:durableId="1296987387">
    <w:abstractNumId w:val="3"/>
  </w:num>
  <w:num w:numId="37" w16cid:durableId="1970937131">
    <w:abstractNumId w:val="2"/>
  </w:num>
  <w:num w:numId="38" w16cid:durableId="1122924199">
    <w:abstractNumId w:val="1"/>
  </w:num>
  <w:num w:numId="39" w16cid:durableId="2059042086">
    <w:abstractNumId w:val="0"/>
  </w:num>
  <w:num w:numId="40" w16cid:durableId="655574774">
    <w:abstractNumId w:val="9"/>
  </w:num>
  <w:num w:numId="41" w16cid:durableId="1137845146">
    <w:abstractNumId w:val="7"/>
  </w:num>
  <w:num w:numId="42" w16cid:durableId="1683507370">
    <w:abstractNumId w:val="6"/>
  </w:num>
  <w:num w:numId="43" w16cid:durableId="613833360">
    <w:abstractNumId w:val="5"/>
  </w:num>
  <w:num w:numId="44" w16cid:durableId="68016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67A0"/>
    <w:rsid w:val="000C439C"/>
    <w:rsid w:val="00AE67A0"/>
    <w:rsid w:val="00B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A0EAB"/>
  <w15:docId w15:val="{C7729154-C33B-4D5A-8399-EC326205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2026-02-24</SAFIR_Sammantradesdatum_Doc>
    <SAFIR_SammantradeID xmlns="C07A1A6C-0B19-41D9-BDF8-F523BA3921EB">f30b4273-fd77-4953-9a2a-2eb7ec12d438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3F01-4EFA-46A3-884F-2182C8A4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07A1A6C-0B19-41D9-BDF8-F523BA3921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3</Pages>
  <Words>252</Words>
  <Characters>1652</Characters>
  <Application>Microsoft Office Word</Application>
  <DocSecurity>0</DocSecurity>
  <Lines>127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