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8BB96FCD874F82AAF80C7666C761DA"/>
        </w:placeholder>
        <w:text/>
      </w:sdtPr>
      <w:sdtEndPr/>
      <w:sdtContent>
        <w:p w:rsidRPr="009B062B" w:rsidR="00AF30DD" w:rsidP="004F600B" w:rsidRDefault="00AF30DD" w14:paraId="007C4D97" w14:textId="77777777">
          <w:pPr>
            <w:pStyle w:val="Rubrik1"/>
            <w:spacing w:after="300"/>
          </w:pPr>
          <w:r w:rsidRPr="009B062B">
            <w:t>Förslag till riksdagsbeslut</w:t>
          </w:r>
        </w:p>
      </w:sdtContent>
    </w:sdt>
    <w:sdt>
      <w:sdtPr>
        <w:alias w:val="Yrkande 1"/>
        <w:tag w:val="69f228fb-f31c-4831-b5aa-a2b97c8f3a53"/>
        <w:id w:val="1720324934"/>
        <w:lock w:val="sdtLocked"/>
      </w:sdtPr>
      <w:sdtEndPr/>
      <w:sdtContent>
        <w:p w:rsidR="007D5928" w:rsidRDefault="001A3720" w14:paraId="1712D8C7" w14:textId="3973C4F1">
          <w:pPr>
            <w:pStyle w:val="Frslagstext"/>
            <w:numPr>
              <w:ilvl w:val="0"/>
              <w:numId w:val="0"/>
            </w:numPr>
          </w:pPr>
          <w:r>
            <w:t>Riksdagen ställer sig bakom det som anförs i motionen om att förstärka arbetslinjen i Försäkringskassans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FBE7429BB8434AA0635C0B6C5FFD71"/>
        </w:placeholder>
        <w:text/>
      </w:sdtPr>
      <w:sdtEndPr/>
      <w:sdtContent>
        <w:p w:rsidRPr="009B062B" w:rsidR="006D79C9" w:rsidP="00333E95" w:rsidRDefault="006D79C9" w14:paraId="007C4D99" w14:textId="77777777">
          <w:pPr>
            <w:pStyle w:val="Rubrik1"/>
          </w:pPr>
          <w:r>
            <w:t>Motivering</w:t>
          </w:r>
        </w:p>
      </w:sdtContent>
    </w:sdt>
    <w:p w:rsidR="00BB6339" w:rsidP="008E0FE2" w:rsidRDefault="00417353" w14:paraId="007C4D9D" w14:textId="22A265BA">
      <w:pPr>
        <w:pStyle w:val="Normalutanindragellerluft"/>
      </w:pPr>
      <w:r w:rsidRPr="00D1133B">
        <w:t>Försäkringskassan är den myndighet som har huvudansvaret för att samordna insatser för rehabilitering. Försäkringskassan ska tillse att rehabiliteringsåtgärder som en person behöver genomförs på ett effektivt sätt. Då är det också viktigt att i den mån utbildning är att betrakta</w:t>
      </w:r>
      <w:r w:rsidR="008D6B65">
        <w:t xml:space="preserve"> en</w:t>
      </w:r>
      <w:r w:rsidRPr="00D1133B">
        <w:t xml:space="preserve"> som arbetslivsinriktad rehabilitering för den enskilde syftar </w:t>
      </w:r>
      <w:r w:rsidR="008D6B65">
        <w:t xml:space="preserve">den </w:t>
      </w:r>
      <w:r w:rsidRPr="00D1133B">
        <w:t>till att arbetstagaren ska återfå sin arbetsförmåga</w:t>
      </w:r>
      <w:r w:rsidRPr="00D1133B" w:rsidR="00915F5E">
        <w:t xml:space="preserve"> för att </w:t>
      </w:r>
      <w:r w:rsidRPr="00D1133B">
        <w:t>stärka arbetslinjen i utbudet av utbild</w:t>
      </w:r>
      <w:r w:rsidR="009F1542">
        <w:softHyphen/>
      </w:r>
      <w:bookmarkStart w:name="_GoBack" w:id="1"/>
      <w:bookmarkEnd w:id="1"/>
      <w:r w:rsidRPr="00D1133B">
        <w:t>ningsanordnare. Rehabilitering genom utbildning behöver bygga på att den leder till att personen i fråga kan stanna kvar hos sin arbetsgivare eller att personen kan få ett nytt arbete hos en annan arbetsgivare</w:t>
      </w:r>
      <w:r w:rsidRPr="00D1133B" w:rsidR="00915F5E">
        <w:t>.</w:t>
      </w:r>
      <w:r w:rsidRPr="00D1133B">
        <w:t xml:space="preserve"> Den som deltar i arbetslivsinriktad rehabilitering genom utbildningsinsats ska inom ramen för rehabiliteringsplanen ha som mål att komma tillbaka till arbete. Därför är det också oerhört viktigt att utbildningar som tillstyrks för individen är adekvata med koppling till det fortsatta arbetslivet. </w:t>
      </w:r>
    </w:p>
    <w:sdt>
      <w:sdtPr>
        <w:alias w:val="CC_Underskrifter"/>
        <w:tag w:val="CC_Underskrifter"/>
        <w:id w:val="583496634"/>
        <w:lock w:val="sdtContentLocked"/>
        <w:placeholder>
          <w:docPart w:val="00A62B3CC0BB4C7C843201D0F5C6DFE6"/>
        </w:placeholder>
      </w:sdtPr>
      <w:sdtEndPr/>
      <w:sdtContent>
        <w:p w:rsidR="004F600B" w:rsidP="008D6B65" w:rsidRDefault="004F600B" w14:paraId="313BA2AA" w14:textId="77777777"/>
        <w:p w:rsidRPr="008E0FE2" w:rsidR="004801AC" w:rsidP="008D6B65" w:rsidRDefault="009F1542" w14:paraId="007C4DA8" w14:textId="05984C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Helena Antoni (M)</w:t>
            </w:r>
          </w:p>
        </w:tc>
      </w:tr>
      <w:tr>
        <w:trPr>
          <w:cantSplit/>
        </w:trPr>
        <w:tc>
          <w:tcPr>
            <w:tcW w:w="50" w:type="pct"/>
            <w:vAlign w:val="bottom"/>
          </w:tcPr>
          <w:p>
            <w:pPr>
              <w:pStyle w:val="Underskrifter"/>
              <w:spacing w:after="0"/>
            </w:pPr>
            <w:r>
              <w:t>Lars Püss (M)</w:t>
            </w:r>
          </w:p>
        </w:tc>
        <w:tc>
          <w:tcPr>
            <w:tcW w:w="50" w:type="pct"/>
            <w:vAlign w:val="bottom"/>
          </w:tcPr>
          <w:p>
            <w:pPr>
              <w:pStyle w:val="Underskrifter"/>
            </w:pPr>
            <w:r>
              <w:t> </w:t>
            </w:r>
          </w:p>
        </w:tc>
      </w:tr>
    </w:tbl>
    <w:p w:rsidR="00CA32A7" w:rsidRDefault="00CA32A7" w14:paraId="6065C0C0" w14:textId="77777777"/>
    <w:sectPr w:rsidR="00CA32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C4DAB" w14:textId="77777777" w:rsidR="007C3822" w:rsidRDefault="007C3822" w:rsidP="000C1CAD">
      <w:pPr>
        <w:spacing w:line="240" w:lineRule="auto"/>
      </w:pPr>
      <w:r>
        <w:separator/>
      </w:r>
    </w:p>
  </w:endnote>
  <w:endnote w:type="continuationSeparator" w:id="0">
    <w:p w14:paraId="007C4DAC" w14:textId="77777777" w:rsidR="007C3822" w:rsidRDefault="007C38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4D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4D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C5ADF" w14:textId="77777777" w:rsidR="009F1542" w:rsidRDefault="009F15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C4DA9" w14:textId="77777777" w:rsidR="007C3822" w:rsidRDefault="007C3822" w:rsidP="000C1CAD">
      <w:pPr>
        <w:spacing w:line="240" w:lineRule="auto"/>
      </w:pPr>
      <w:r>
        <w:separator/>
      </w:r>
    </w:p>
  </w:footnote>
  <w:footnote w:type="continuationSeparator" w:id="0">
    <w:p w14:paraId="007C4DAA" w14:textId="77777777" w:rsidR="007C3822" w:rsidRDefault="007C38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7C4D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7C4DBC" wp14:anchorId="007C4D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1542" w14:paraId="007C4DBF" w14:textId="77777777">
                          <w:pPr>
                            <w:jc w:val="right"/>
                          </w:pPr>
                          <w:sdt>
                            <w:sdtPr>
                              <w:alias w:val="CC_Noformat_Partikod"/>
                              <w:tag w:val="CC_Noformat_Partikod"/>
                              <w:id w:val="-53464382"/>
                              <w:placeholder>
                                <w:docPart w:val="20F34B89AE564C4696D7A6BF5ADA96AE"/>
                              </w:placeholder>
                              <w:text/>
                            </w:sdtPr>
                            <w:sdtEndPr/>
                            <w:sdtContent>
                              <w:r w:rsidR="00417353">
                                <w:t>M</w:t>
                              </w:r>
                            </w:sdtContent>
                          </w:sdt>
                          <w:sdt>
                            <w:sdtPr>
                              <w:alias w:val="CC_Noformat_Partinummer"/>
                              <w:tag w:val="CC_Noformat_Partinummer"/>
                              <w:id w:val="-1709555926"/>
                              <w:placeholder>
                                <w:docPart w:val="10D3AF438FA14FE7AD7B4AFC0C183E26"/>
                              </w:placeholder>
                              <w:text/>
                            </w:sdtPr>
                            <w:sdtEndPr/>
                            <w:sdtContent>
                              <w:r w:rsidR="00D1133B">
                                <w:t>2052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7C4D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1542" w14:paraId="007C4DBF" w14:textId="77777777">
                    <w:pPr>
                      <w:jc w:val="right"/>
                    </w:pPr>
                    <w:sdt>
                      <w:sdtPr>
                        <w:alias w:val="CC_Noformat_Partikod"/>
                        <w:tag w:val="CC_Noformat_Partikod"/>
                        <w:id w:val="-53464382"/>
                        <w:placeholder>
                          <w:docPart w:val="20F34B89AE564C4696D7A6BF5ADA96AE"/>
                        </w:placeholder>
                        <w:text/>
                      </w:sdtPr>
                      <w:sdtEndPr/>
                      <w:sdtContent>
                        <w:r w:rsidR="00417353">
                          <w:t>M</w:t>
                        </w:r>
                      </w:sdtContent>
                    </w:sdt>
                    <w:sdt>
                      <w:sdtPr>
                        <w:alias w:val="CC_Noformat_Partinummer"/>
                        <w:tag w:val="CC_Noformat_Partinummer"/>
                        <w:id w:val="-1709555926"/>
                        <w:placeholder>
                          <w:docPart w:val="10D3AF438FA14FE7AD7B4AFC0C183E26"/>
                        </w:placeholder>
                        <w:text/>
                      </w:sdtPr>
                      <w:sdtEndPr/>
                      <w:sdtContent>
                        <w:r w:rsidR="00D1133B">
                          <w:t>2052</w:t>
                        </w:r>
                      </w:sdtContent>
                    </w:sdt>
                  </w:p>
                </w:txbxContent>
              </v:textbox>
              <w10:wrap anchorx="page"/>
            </v:shape>
          </w:pict>
        </mc:Fallback>
      </mc:AlternateContent>
    </w:r>
  </w:p>
  <w:p w:rsidRPr="00293C4F" w:rsidR="00262EA3" w:rsidP="00776B74" w:rsidRDefault="00262EA3" w14:paraId="007C4D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7C4DAF" w14:textId="77777777">
    <w:pPr>
      <w:jc w:val="right"/>
    </w:pPr>
  </w:p>
  <w:p w:rsidR="00262EA3" w:rsidP="00776B74" w:rsidRDefault="00262EA3" w14:paraId="007C4D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1542" w14:paraId="007C4D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7C4DBE" wp14:anchorId="007C4D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1542" w14:paraId="007C4D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7353">
          <w:t>M</w:t>
        </w:r>
      </w:sdtContent>
    </w:sdt>
    <w:sdt>
      <w:sdtPr>
        <w:alias w:val="CC_Noformat_Partinummer"/>
        <w:tag w:val="CC_Noformat_Partinummer"/>
        <w:id w:val="-2014525982"/>
        <w:text/>
      </w:sdtPr>
      <w:sdtEndPr/>
      <w:sdtContent>
        <w:r w:rsidR="00D1133B">
          <w:t>2052</w:t>
        </w:r>
      </w:sdtContent>
    </w:sdt>
  </w:p>
  <w:p w:rsidRPr="008227B3" w:rsidR="00262EA3" w:rsidP="008227B3" w:rsidRDefault="009F1542" w14:paraId="007C4D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1542" w14:paraId="007C4D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:1798</w:t>
        </w:r>
      </w:sdtContent>
    </w:sdt>
  </w:p>
  <w:p w:rsidR="00262EA3" w:rsidP="00E03A3D" w:rsidRDefault="009F1542" w14:paraId="007C4DB7"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text/>
    </w:sdtPr>
    <w:sdtEndPr/>
    <w:sdtContent>
      <w:p w:rsidR="00262EA3" w:rsidP="00283E0F" w:rsidRDefault="00417353" w14:paraId="007C4DB8" w14:textId="0B03DE85">
        <w:pPr>
          <w:pStyle w:val="FSHRub2"/>
        </w:pPr>
        <w:r>
          <w:t>Försäkringskassan</w:t>
        </w:r>
        <w:r w:rsidR="00D65F59">
          <w:t>s uppdrag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007C4D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173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7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720"/>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1A8"/>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8AD"/>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353"/>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00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822"/>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92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B6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F5E"/>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542"/>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AB"/>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36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2A7"/>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33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F59"/>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08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9B9"/>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195"/>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7C4D96"/>
  <w15:chartTrackingRefBased/>
  <w15:docId w15:val="{F8FC44EB-B60D-4B2E-AB59-03F62860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41735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8BB96FCD874F82AAF80C7666C761DA"/>
        <w:category>
          <w:name w:val="Allmänt"/>
          <w:gallery w:val="placeholder"/>
        </w:category>
        <w:types>
          <w:type w:val="bbPlcHdr"/>
        </w:types>
        <w:behaviors>
          <w:behavior w:val="content"/>
        </w:behaviors>
        <w:guid w:val="{FDBE7178-56A2-4511-8421-B9271A3FCAE7}"/>
      </w:docPartPr>
      <w:docPartBody>
        <w:p w:rsidR="005D56B4" w:rsidRDefault="000669DC">
          <w:pPr>
            <w:pStyle w:val="9B8BB96FCD874F82AAF80C7666C761DA"/>
          </w:pPr>
          <w:r w:rsidRPr="005A0A93">
            <w:rPr>
              <w:rStyle w:val="Platshllartext"/>
            </w:rPr>
            <w:t>Förslag till riksdagsbeslut</w:t>
          </w:r>
        </w:p>
      </w:docPartBody>
    </w:docPart>
    <w:docPart>
      <w:docPartPr>
        <w:name w:val="D8FBE7429BB8434AA0635C0B6C5FFD71"/>
        <w:category>
          <w:name w:val="Allmänt"/>
          <w:gallery w:val="placeholder"/>
        </w:category>
        <w:types>
          <w:type w:val="bbPlcHdr"/>
        </w:types>
        <w:behaviors>
          <w:behavior w:val="content"/>
        </w:behaviors>
        <w:guid w:val="{2663A046-7AFA-4F77-82B6-BBC1EE279F1C}"/>
      </w:docPartPr>
      <w:docPartBody>
        <w:p w:rsidR="005D56B4" w:rsidRDefault="000669DC">
          <w:pPr>
            <w:pStyle w:val="D8FBE7429BB8434AA0635C0B6C5FFD71"/>
          </w:pPr>
          <w:r w:rsidRPr="005A0A93">
            <w:rPr>
              <w:rStyle w:val="Platshllartext"/>
            </w:rPr>
            <w:t>Motivering</w:t>
          </w:r>
        </w:p>
      </w:docPartBody>
    </w:docPart>
    <w:docPart>
      <w:docPartPr>
        <w:name w:val="20F34B89AE564C4696D7A6BF5ADA96AE"/>
        <w:category>
          <w:name w:val="Allmänt"/>
          <w:gallery w:val="placeholder"/>
        </w:category>
        <w:types>
          <w:type w:val="bbPlcHdr"/>
        </w:types>
        <w:behaviors>
          <w:behavior w:val="content"/>
        </w:behaviors>
        <w:guid w:val="{F3D3688A-20B8-4942-97BF-952AEE6F8065}"/>
      </w:docPartPr>
      <w:docPartBody>
        <w:p w:rsidR="005D56B4" w:rsidRDefault="000669DC">
          <w:pPr>
            <w:pStyle w:val="20F34B89AE564C4696D7A6BF5ADA96AE"/>
          </w:pPr>
          <w:r>
            <w:rPr>
              <w:rStyle w:val="Platshllartext"/>
            </w:rPr>
            <w:t xml:space="preserve"> </w:t>
          </w:r>
        </w:p>
      </w:docPartBody>
    </w:docPart>
    <w:docPart>
      <w:docPartPr>
        <w:name w:val="10D3AF438FA14FE7AD7B4AFC0C183E26"/>
        <w:category>
          <w:name w:val="Allmänt"/>
          <w:gallery w:val="placeholder"/>
        </w:category>
        <w:types>
          <w:type w:val="bbPlcHdr"/>
        </w:types>
        <w:behaviors>
          <w:behavior w:val="content"/>
        </w:behaviors>
        <w:guid w:val="{BE32B9D9-D2BD-43F0-AFC7-564DFC152915}"/>
      </w:docPartPr>
      <w:docPartBody>
        <w:p w:rsidR="005D56B4" w:rsidRDefault="000669DC">
          <w:pPr>
            <w:pStyle w:val="10D3AF438FA14FE7AD7B4AFC0C183E26"/>
          </w:pPr>
          <w:r>
            <w:t xml:space="preserve"> </w:t>
          </w:r>
        </w:p>
      </w:docPartBody>
    </w:docPart>
    <w:docPart>
      <w:docPartPr>
        <w:name w:val="00A62B3CC0BB4C7C843201D0F5C6DFE6"/>
        <w:category>
          <w:name w:val="Allmänt"/>
          <w:gallery w:val="placeholder"/>
        </w:category>
        <w:types>
          <w:type w:val="bbPlcHdr"/>
        </w:types>
        <w:behaviors>
          <w:behavior w:val="content"/>
        </w:behaviors>
        <w:guid w:val="{E00BBFFC-0992-4E66-9D9E-60D5009D4AC6}"/>
      </w:docPartPr>
      <w:docPartBody>
        <w:p w:rsidR="009A0114" w:rsidRDefault="009A01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DC"/>
    <w:rsid w:val="000669DC"/>
    <w:rsid w:val="00175136"/>
    <w:rsid w:val="005D56B4"/>
    <w:rsid w:val="009A0114"/>
    <w:rsid w:val="00FE4D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8BB96FCD874F82AAF80C7666C761DA">
    <w:name w:val="9B8BB96FCD874F82AAF80C7666C761DA"/>
  </w:style>
  <w:style w:type="paragraph" w:customStyle="1" w:styleId="F989B841D8794FB4A0515C5998CEA63F">
    <w:name w:val="F989B841D8794FB4A0515C5998CEA6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259519781D491B9EC70E4D78CB8B4E">
    <w:name w:val="63259519781D491B9EC70E4D78CB8B4E"/>
  </w:style>
  <w:style w:type="paragraph" w:customStyle="1" w:styleId="D8FBE7429BB8434AA0635C0B6C5FFD71">
    <w:name w:val="D8FBE7429BB8434AA0635C0B6C5FFD71"/>
  </w:style>
  <w:style w:type="paragraph" w:customStyle="1" w:styleId="1BEA64CF021649CD8967FC50E2D9F740">
    <w:name w:val="1BEA64CF021649CD8967FC50E2D9F740"/>
  </w:style>
  <w:style w:type="paragraph" w:customStyle="1" w:styleId="36585672EF4A450B8A3743762DC7009A">
    <w:name w:val="36585672EF4A450B8A3743762DC7009A"/>
  </w:style>
  <w:style w:type="paragraph" w:customStyle="1" w:styleId="20F34B89AE564C4696D7A6BF5ADA96AE">
    <w:name w:val="20F34B89AE564C4696D7A6BF5ADA96AE"/>
  </w:style>
  <w:style w:type="paragraph" w:customStyle="1" w:styleId="10D3AF438FA14FE7AD7B4AFC0C183E26">
    <w:name w:val="10D3AF438FA14FE7AD7B4AFC0C183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ED386-F661-41B3-BBB2-F91A1AC51B63}"/>
</file>

<file path=customXml/itemProps2.xml><?xml version="1.0" encoding="utf-8"?>
<ds:datastoreItem xmlns:ds="http://schemas.openxmlformats.org/officeDocument/2006/customXml" ds:itemID="{2AEAFE69-AC83-40F6-9C60-39448579FA63}"/>
</file>

<file path=customXml/itemProps3.xml><?xml version="1.0" encoding="utf-8"?>
<ds:datastoreItem xmlns:ds="http://schemas.openxmlformats.org/officeDocument/2006/customXml" ds:itemID="{0AF63535-1BF3-42AF-A5E6-3B9326E6C539}"/>
</file>

<file path=docProps/app.xml><?xml version="1.0" encoding="utf-8"?>
<Properties xmlns="http://schemas.openxmlformats.org/officeDocument/2006/extended-properties" xmlns:vt="http://schemas.openxmlformats.org/officeDocument/2006/docPropsVTypes">
  <Template>Normal</Template>
  <TotalTime>7</TotalTime>
  <Pages>1</Pages>
  <Words>177</Words>
  <Characters>1073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Rehabilitering genom Försäkringskassan med relevanta kurser för arbetslivet</vt:lpstr>
      <vt:lpstr>
      </vt:lpstr>
    </vt:vector>
  </TitlesOfParts>
  <Company>Sveriges riksdag</Company>
  <LinksUpToDate>false</LinksUpToDate>
  <CharactersWithSpaces>1241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