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9921C2" w14:textId="77777777">
      <w:pPr>
        <w:pStyle w:val="Normalutanindragellerluft"/>
      </w:pPr>
      <w:bookmarkStart w:name="_Toc106800475" w:id="0"/>
      <w:bookmarkStart w:name="_Toc106801300" w:id="1"/>
    </w:p>
    <w:p xmlns:w14="http://schemas.microsoft.com/office/word/2010/wordml" w:rsidRPr="009B062B" w:rsidR="00AF30DD" w:rsidP="00874AFA" w:rsidRDefault="00874AFA" w14:paraId="1CB0FD66" w14:textId="77777777">
      <w:pPr>
        <w:pStyle w:val="RubrikFrslagTIllRiksdagsbeslut"/>
      </w:pPr>
      <w:sdt>
        <w:sdtPr>
          <w:alias w:val="CC_Boilerplate_4"/>
          <w:tag w:val="CC_Boilerplate_4"/>
          <w:id w:val="-1644581176"/>
          <w:lock w:val="sdtContentLocked"/>
          <w:placeholder>
            <w:docPart w:val="358EFED6D20E4D4D88A0CE82B1BC77E8"/>
          </w:placeholder>
          <w:text/>
        </w:sdtPr>
        <w:sdtEndPr/>
        <w:sdtContent>
          <w:r w:rsidRPr="009B062B" w:rsidR="00AF30DD">
            <w:t>Förslag till riksdagsbeslut</w:t>
          </w:r>
        </w:sdtContent>
      </w:sdt>
      <w:bookmarkEnd w:id="0"/>
      <w:bookmarkEnd w:id="1"/>
    </w:p>
    <w:sdt>
      <w:sdtPr>
        <w:tag w:val="7cef8979-00bd-4b07-84a5-ab4b9d4d407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göra en nationell utredning om sambanden mellan arbetsmiljö och suicidalt beteende, med syfte att identifiera risk- och skyddsfaktorer samt föreslå förebyggande åtgärder för arbetsgivare,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1D984C1EE84923919AB615E0D70371"/>
        </w:placeholder>
        <w:text/>
      </w:sdtPr>
      <w:sdtEndPr/>
      <w:sdtContent>
        <w:p xmlns:w14="http://schemas.microsoft.com/office/word/2010/wordml" w:rsidRPr="009B062B" w:rsidR="006D79C9" w:rsidP="00333E95" w:rsidRDefault="006D79C9" w14:paraId="1322652C" w14:textId="23E4DEEF">
          <w:pPr>
            <w:pStyle w:val="Rubrik1"/>
          </w:pPr>
          <w:r>
            <w:t>Motivering</w:t>
          </w:r>
          <w:r w:rsidR="00A055C4">
            <w:t xml:space="preserve"> </w:t>
          </w:r>
        </w:p>
      </w:sdtContent>
    </w:sdt>
    <w:bookmarkEnd w:displacedByCustomXml="prev" w:id="3"/>
    <w:bookmarkEnd w:displacedByCustomXml="prev" w:id="4"/>
    <w:p xmlns:w14="http://schemas.microsoft.com/office/word/2010/wordml" w:rsidRPr="003C2B49" w:rsidR="003C2B49" w:rsidP="003C2B49" w:rsidRDefault="003C2B49" w14:paraId="55AE8BA9" w14:textId="77879332">
      <w:pPr>
        <w:rPr>
          <w:rFonts w:ascii="Calibri" w:hAnsi="Calibri" w:eastAsia="Calibri" w:cs="Calibri"/>
          <w:sz w:val="22"/>
          <w:szCs w:val="22"/>
          <w:lang w:eastAsia="sv-SE"/>
        </w:rPr>
      </w:pPr>
      <w:r w:rsidRPr="003C2B49">
        <w:rPr>
          <w:rFonts w:eastAsia="Calibri"/>
          <w:lang w:eastAsia="sv-SE"/>
        </w:rPr>
        <w:t>Arbetsmiljön påverkar den psykiska hälsan i hög grad. Faktorer som hög arbetsbelastning, otrygga anställningar, obekväma arbetstider och bristande stöd från chefer och kollegor kan bidra till psykisk ohälsa och ökad risk för suicid. Trots detta finns det begränsad systematisk kunskap om sambanden mellan arbetsmiljö och suicidalt beteende i Sverige.</w:t>
      </w:r>
    </w:p>
    <w:p xmlns:w14="http://schemas.microsoft.com/office/word/2010/wordml" w:rsidRPr="003C2B49" w:rsidR="003C2B49" w:rsidP="003C2B49" w:rsidRDefault="003C2B49" w14:paraId="7D57486B" w14:textId="15DB77A1">
      <w:pPr>
        <w:rPr>
          <w:rFonts w:ascii="Calibri" w:hAnsi="Calibri" w:eastAsia="Calibri" w:cs="Calibri"/>
          <w:sz w:val="22"/>
          <w:szCs w:val="22"/>
          <w:lang w:eastAsia="sv-SE"/>
        </w:rPr>
      </w:pPr>
      <w:r w:rsidRPr="003C2B49">
        <w:rPr>
          <w:rFonts w:eastAsia="Calibri"/>
          <w:lang w:eastAsia="sv-SE"/>
        </w:rPr>
        <w:t>Myndigheten för arbetsmiljökunskap har pekat på kunskapsluckor på detta område. Flera internationella studier visar att arbetsrelaterad stress och mobbning kan vara starkt kopplade till suicidrisk. Att inte adressera dessa faktorer riskerar att underminera det suicidpreventiva arbetet.</w:t>
      </w:r>
    </w:p>
    <w:p xmlns:w14="http://schemas.microsoft.com/office/word/2010/wordml" w:rsidRPr="003C2B49" w:rsidR="003C2B49" w:rsidP="003C2B49" w:rsidRDefault="003C2B49" w14:paraId="54EC5FB9" w14:textId="0017E089">
      <w:pPr>
        <w:rPr>
          <w:rFonts w:ascii="Calibri" w:hAnsi="Calibri" w:eastAsia="Calibri" w:cs="Calibri"/>
          <w:sz w:val="22"/>
          <w:szCs w:val="22"/>
          <w:lang w:eastAsia="sv-SE"/>
        </w:rPr>
      </w:pPr>
      <w:r w:rsidRPr="003C2B49">
        <w:rPr>
          <w:rFonts w:eastAsia="Calibri"/>
          <w:lang w:eastAsia="sv-SE"/>
        </w:rPr>
        <w:t xml:space="preserve">Regeringen har lagt grunden för ett långsiktigt arbete med psykisk hälsa och suicidprevention. Ett nästa steg är att säkerställa att även arbetslivet inkluderas. En </w:t>
      </w:r>
      <w:r w:rsidRPr="003C2B49">
        <w:rPr>
          <w:rFonts w:eastAsia="Calibri"/>
          <w:lang w:eastAsia="sv-SE"/>
        </w:rPr>
        <w:lastRenderedPageBreak/>
        <w:t>nationell utredning kan identifiera vilka branscher och arbetssituationer som innebär särskilt hög risk och ge arbetsgivare tydliga verktyg för förebyggande insatser.</w:t>
      </w:r>
    </w:p>
    <w:p xmlns:w14="http://schemas.microsoft.com/office/word/2010/wordml" w:rsidRPr="003C2B49" w:rsidR="003C2B49" w:rsidP="003C2B49" w:rsidRDefault="003C2B49" w14:paraId="0B210CAF" w14:textId="77777777">
      <w:pPr>
        <w:rPr>
          <w:rFonts w:ascii="Calibri" w:hAnsi="Calibri" w:eastAsia="Calibri" w:cs="Calibri"/>
          <w:sz w:val="22"/>
          <w:szCs w:val="22"/>
          <w:lang w:eastAsia="sv-SE"/>
        </w:rPr>
      </w:pPr>
      <w:r w:rsidRPr="003C2B49">
        <w:rPr>
          <w:rFonts w:eastAsia="Calibri"/>
          <w:lang w:eastAsia="sv-SE"/>
        </w:rPr>
        <w:t>Att stärka kunskapen om arbetsmiljöns betydelse är en investering både i människors välbefinnande och i ett hållbart arbetsliv. Det är ett ansvarstagande steg för att minska antalet självmord och stärka hela samhällets motståndskraft.</w:t>
      </w:r>
    </w:p>
    <w:sdt>
      <w:sdtPr>
        <w:rPr>
          <w:i/>
          <w:noProof/>
        </w:rPr>
        <w:alias w:val="CC_Underskrifter"/>
        <w:tag w:val="CC_Underskrifter"/>
        <w:id w:val="583496634"/>
        <w:lock w:val="sdtContentLocked"/>
        <w:placeholder>
          <w:docPart w:val="5EA4ACC644B14C9D84C62E542D01B362"/>
        </w:placeholder>
      </w:sdtPr>
      <w:sdtEndPr/>
      <w:sdtContent>
        <w:p xmlns:w14="http://schemas.microsoft.com/office/word/2010/wordml" w:rsidR="00874AFA" w:rsidP="00874AFA" w:rsidRDefault="00874AFA" w14:paraId="69641616" w14:textId="77777777">
          <w:pPr/>
          <w:r/>
        </w:p>
        <w:p xmlns:w14="http://schemas.microsoft.com/office/word/2010/wordml" w:rsidR="00874AFA" w:rsidP="00874AFA" w:rsidRDefault="00874AFA" w14:paraId="66B4D96D" w14:textId="327F3E7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Sten Bergheden (M)</w:t>
            </w:r>
          </w:p>
        </w:tc>
      </w:tr>
    </w:tbl>
    <w:p xmlns:w14="http://schemas.microsoft.com/office/word/2010/wordml" w:rsidRPr="008E0FE2" w:rsidR="004801AC" w:rsidP="00DF3554" w:rsidRDefault="004801AC" w14:paraId="5379CA8D" w14:textId="4306215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2E92" w14:textId="77777777" w:rsidR="00863B2B" w:rsidRDefault="00863B2B" w:rsidP="000C1CAD">
      <w:pPr>
        <w:spacing w:line="240" w:lineRule="auto"/>
      </w:pPr>
      <w:r>
        <w:separator/>
      </w:r>
    </w:p>
  </w:endnote>
  <w:endnote w:type="continuationSeparator" w:id="0">
    <w:p w14:paraId="7BA1DC2E" w14:textId="77777777" w:rsidR="00863B2B" w:rsidRDefault="00863B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4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8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C196" w14:textId="48E19DBE" w:rsidR="00262EA3" w:rsidRPr="00874AFA" w:rsidRDefault="00262EA3" w:rsidP="00874A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77770" w14:textId="77777777" w:rsidR="00863B2B" w:rsidRDefault="00863B2B" w:rsidP="000C1CAD">
      <w:pPr>
        <w:spacing w:line="240" w:lineRule="auto"/>
      </w:pPr>
      <w:r>
        <w:separator/>
      </w:r>
    </w:p>
  </w:footnote>
  <w:footnote w:type="continuationSeparator" w:id="0">
    <w:p w14:paraId="56A30E1A" w14:textId="77777777" w:rsidR="00863B2B" w:rsidRDefault="00863B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452D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38B3FA" wp14:anchorId="0FB844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4AFA" w14:paraId="254D3705" w14:textId="15E059AA">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51210F">
                                <w:t>2175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844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4AFA" w14:paraId="254D3705" w14:textId="15E059AA">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51210F">
                          <w:t>2175</w:t>
                        </w:r>
                      </w:sdtContent>
                    </w:sdt>
                  </w:p>
                </w:txbxContent>
              </v:textbox>
              <w10:wrap anchorx="page"/>
            </v:shape>
          </w:pict>
        </mc:Fallback>
      </mc:AlternateContent>
    </w:r>
  </w:p>
  <w:p w:rsidRPr="00293C4F" w:rsidR="00262EA3" w:rsidP="00776B74" w:rsidRDefault="00262EA3" w14:paraId="23EB74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3102F4" w14:textId="77777777">
    <w:pPr>
      <w:jc w:val="right"/>
    </w:pPr>
  </w:p>
  <w:p w:rsidR="00262EA3" w:rsidP="00776B74" w:rsidRDefault="00262EA3" w14:paraId="264B1C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4AFA" w14:paraId="1A8BB6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071F6B" wp14:anchorId="395D58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4AFA" w14:paraId="7CF0CC2E" w14:textId="57AE12C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37F5">
          <w:t>M</w:t>
        </w:r>
      </w:sdtContent>
    </w:sdt>
    <w:sdt>
      <w:sdtPr>
        <w:alias w:val="CC_Noformat_Partinummer"/>
        <w:tag w:val="CC_Noformat_Partinummer"/>
        <w:id w:val="-2014525982"/>
        <w:text/>
      </w:sdtPr>
      <w:sdtEndPr/>
      <w:sdtContent>
        <w:r w:rsidR="0051210F">
          <w:t>2175</w:t>
        </w:r>
      </w:sdtContent>
    </w:sdt>
  </w:p>
  <w:p w:rsidRPr="008227B3" w:rsidR="00262EA3" w:rsidP="008227B3" w:rsidRDefault="00874AFA" w14:paraId="3CD60E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4AFA" w14:paraId="7AFBEB29" w14:textId="687EF6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:2993</w:t>
        </w:r>
      </w:sdtContent>
    </w:sdt>
  </w:p>
  <w:p w:rsidR="00262EA3" w:rsidP="00E03A3D" w:rsidRDefault="00874AFA" w14:paraId="2D797856" w14:textId="083798D0">
    <w:pPr>
      <w:pStyle w:val="Motionr"/>
    </w:pPr>
    <w:sdt>
      <w:sdtPr>
        <w:alias w:val="CC_Noformat_Avtext"/>
        <w:tag w:val="CC_Noformat_Avtext"/>
        <w:id w:val="-2020768203"/>
        <w:lock w:val="sdtContentLocked"/>
        <w15:appearance w15:val="hidden"/>
        <w:text/>
      </w:sdtPr>
      <w:sdtEndPr/>
      <w:sdtContent>
        <w:r>
          <w:t>av Marléne Lund Kopparklint och Sten Bergheden (båda M)</w:t>
        </w:r>
      </w:sdtContent>
    </w:sdt>
  </w:p>
  <w:sdt>
    <w:sdtPr>
      <w:alias w:val="CC_Noformat_Rubtext"/>
      <w:tag w:val="CC_Noformat_Rubtext"/>
      <w:id w:val="-218060500"/>
      <w:lock w:val="sdtContentLocked"/>
      <w:text/>
    </w:sdtPr>
    <w:sdtEndPr/>
    <w:sdtContent>
      <w:p w:rsidR="00262EA3" w:rsidP="00283E0F" w:rsidRDefault="003C2B49" w14:paraId="280A3936" w14:textId="1CF8ADBF">
        <w:pPr>
          <w:pStyle w:val="FSHRub2"/>
        </w:pPr>
        <w:r>
          <w:t>Utredning av sambanden mellan arbetsmiljö och självmordsrisk – för förebyggande insatser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2B4188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7F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8E5"/>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00C"/>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957"/>
    <w:rsid w:val="003440DD"/>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B49"/>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10F"/>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1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40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501"/>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1A1"/>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2B"/>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AF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2B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AE"/>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5C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CB"/>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5EA886"/>
  <w15:chartTrackingRefBased/>
  <w15:docId w15:val="{6B8831AF-03B5-4CF8-AE39-A4AC810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5350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8461710">
      <w:bodyDiv w:val="1"/>
      <w:marLeft w:val="0"/>
      <w:marRight w:val="0"/>
      <w:marTop w:val="0"/>
      <w:marBottom w:val="0"/>
      <w:divBdr>
        <w:top w:val="none" w:sz="0" w:space="0" w:color="auto"/>
        <w:left w:val="none" w:sz="0" w:space="0" w:color="auto"/>
        <w:bottom w:val="none" w:sz="0" w:space="0" w:color="auto"/>
        <w:right w:val="none" w:sz="0" w:space="0" w:color="auto"/>
      </w:divBdr>
    </w:div>
    <w:div w:id="1228491986">
      <w:bodyDiv w:val="1"/>
      <w:marLeft w:val="0"/>
      <w:marRight w:val="0"/>
      <w:marTop w:val="0"/>
      <w:marBottom w:val="0"/>
      <w:divBdr>
        <w:top w:val="none" w:sz="0" w:space="0" w:color="auto"/>
        <w:left w:val="none" w:sz="0" w:space="0" w:color="auto"/>
        <w:bottom w:val="none" w:sz="0" w:space="0" w:color="auto"/>
        <w:right w:val="none" w:sz="0" w:space="0" w:color="auto"/>
      </w:divBdr>
    </w:div>
    <w:div w:id="1777215382">
      <w:bodyDiv w:val="1"/>
      <w:marLeft w:val="0"/>
      <w:marRight w:val="0"/>
      <w:marTop w:val="0"/>
      <w:marBottom w:val="0"/>
      <w:divBdr>
        <w:top w:val="none" w:sz="0" w:space="0" w:color="auto"/>
        <w:left w:val="none" w:sz="0" w:space="0" w:color="auto"/>
        <w:bottom w:val="none" w:sz="0" w:space="0" w:color="auto"/>
        <w:right w:val="none" w:sz="0" w:space="0" w:color="auto"/>
      </w:divBdr>
    </w:div>
    <w:div w:id="203707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EFED6D20E4D4D88A0CE82B1BC77E8"/>
        <w:category>
          <w:name w:val="Allmänt"/>
          <w:gallery w:val="placeholder"/>
        </w:category>
        <w:types>
          <w:type w:val="bbPlcHdr"/>
        </w:types>
        <w:behaviors>
          <w:behavior w:val="content"/>
        </w:behaviors>
        <w:guid w:val="{4F7BD7DA-6DB5-4F28-B673-4AD93A5F2685}"/>
      </w:docPartPr>
      <w:docPartBody>
        <w:p w:rsidR="004B1DB4" w:rsidRDefault="004B1DB4">
          <w:pPr>
            <w:pStyle w:val="358EFED6D20E4D4D88A0CE82B1BC77E8"/>
          </w:pPr>
          <w:r w:rsidRPr="005A0A93">
            <w:rPr>
              <w:rStyle w:val="Platshllartext"/>
            </w:rPr>
            <w:t>Förslag till riksdagsbeslut</w:t>
          </w:r>
        </w:p>
      </w:docPartBody>
    </w:docPart>
    <w:docPart>
      <w:docPartPr>
        <w:name w:val="DF647814FEAF4AD5964FAF52B60CCAA0"/>
        <w:category>
          <w:name w:val="Allmänt"/>
          <w:gallery w:val="placeholder"/>
        </w:category>
        <w:types>
          <w:type w:val="bbPlcHdr"/>
        </w:types>
        <w:behaviors>
          <w:behavior w:val="content"/>
        </w:behaviors>
        <w:guid w:val="{9D47CE67-6F31-419D-8D1E-78BEF6912C82}"/>
      </w:docPartPr>
      <w:docPartBody>
        <w:p w:rsidR="004B1DB4" w:rsidRDefault="004B1DB4">
          <w:pPr>
            <w:pStyle w:val="DF647814FEAF4AD5964FAF52B60CCA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1D984C1EE84923919AB615E0D70371"/>
        <w:category>
          <w:name w:val="Allmänt"/>
          <w:gallery w:val="placeholder"/>
        </w:category>
        <w:types>
          <w:type w:val="bbPlcHdr"/>
        </w:types>
        <w:behaviors>
          <w:behavior w:val="content"/>
        </w:behaviors>
        <w:guid w:val="{5E5A4207-6F0B-4CFB-BA25-1A86A344260D}"/>
      </w:docPartPr>
      <w:docPartBody>
        <w:p w:rsidR="004B1DB4" w:rsidRDefault="004B1DB4">
          <w:pPr>
            <w:pStyle w:val="7C1D984C1EE84923919AB615E0D70371"/>
          </w:pPr>
          <w:r w:rsidRPr="005A0A93">
            <w:rPr>
              <w:rStyle w:val="Platshllartext"/>
            </w:rPr>
            <w:t>Motivering</w:t>
          </w:r>
        </w:p>
      </w:docPartBody>
    </w:docPart>
    <w:docPart>
      <w:docPartPr>
        <w:name w:val="5EA4ACC644B14C9D84C62E542D01B362"/>
        <w:category>
          <w:name w:val="Allmänt"/>
          <w:gallery w:val="placeholder"/>
        </w:category>
        <w:types>
          <w:type w:val="bbPlcHdr"/>
        </w:types>
        <w:behaviors>
          <w:behavior w:val="content"/>
        </w:behaviors>
        <w:guid w:val="{48623D8F-9F11-41AC-9EE9-8C0BF75F76DF}"/>
      </w:docPartPr>
      <w:docPartBody>
        <w:p w:rsidR="004B1DB4" w:rsidRDefault="004B1DB4">
          <w:pPr>
            <w:pStyle w:val="5EA4ACC644B14C9D84C62E542D01B36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B4"/>
    <w:rsid w:val="00191660"/>
    <w:rsid w:val="00395E93"/>
    <w:rsid w:val="004B1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8EFED6D20E4D4D88A0CE82B1BC77E8">
    <w:name w:val="358EFED6D20E4D4D88A0CE82B1BC77E8"/>
  </w:style>
  <w:style w:type="paragraph" w:customStyle="1" w:styleId="DF647814FEAF4AD5964FAF52B60CCAA0">
    <w:name w:val="DF647814FEAF4AD5964FAF52B60CCAA0"/>
  </w:style>
  <w:style w:type="paragraph" w:customStyle="1" w:styleId="7C1D984C1EE84923919AB615E0D70371">
    <w:name w:val="7C1D984C1EE84923919AB615E0D70371"/>
  </w:style>
  <w:style w:type="paragraph" w:customStyle="1" w:styleId="5EA4ACC644B14C9D84C62E542D01B362">
    <w:name w:val="5EA4ACC644B14C9D84C62E542D01B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F190EC-32F3-4C72-90DF-DF716BA8196F}"/>
</file>

<file path=customXml/itemProps2.xml><?xml version="1.0" encoding="utf-8"?>
<ds:datastoreItem xmlns:ds="http://schemas.openxmlformats.org/officeDocument/2006/customXml" ds:itemID="{5A9753E1-F521-46AD-90F7-C7B73BFC1FBA}"/>
</file>

<file path=customXml/itemProps3.xml><?xml version="1.0" encoding="utf-8"?>
<ds:datastoreItem xmlns:ds="http://schemas.openxmlformats.org/officeDocument/2006/customXml" ds:itemID="{69E0DD32-7815-40F7-9801-5C3DBD1C8BFF}"/>
</file>

<file path=customXml/itemProps5.xml><?xml version="1.0" encoding="utf-8"?>
<ds:datastoreItem xmlns:ds="http://schemas.openxmlformats.org/officeDocument/2006/customXml" ds:itemID="{0B3A0D60-CA87-43D9-B2C1-E2FAF34CA4CA}"/>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1362</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