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A4DDB" w:rsidRDefault="006E04A4">
      <w:pPr>
        <w:pStyle w:val="Dokumentbeteckning"/>
        <w:rPr>
          <w:u w:val="single"/>
        </w:rPr>
      </w:pPr>
      <w:r w:rsidRPr="00EA4DDB">
        <w:fldChar w:fldCharType="begin" w:fldLock="1"/>
      </w:r>
      <w:r w:rsidRPr="00EA4DDB">
        <w:instrText xml:space="preserve"> DOCPROPERTY "DocumentYear" </w:instrText>
      </w:r>
      <w:r w:rsidRPr="00EA4DDB">
        <w:fldChar w:fldCharType="separate"/>
      </w:r>
      <w:r w:rsidR="006F46AC" w:rsidRPr="00EA4DDB">
        <w:t>2010/11</w:t>
      </w:r>
      <w:r w:rsidRPr="00EA4DDB">
        <w:fldChar w:fldCharType="end"/>
      </w:r>
      <w:r w:rsidRPr="00EA4DDB">
        <w:t>:</w:t>
      </w:r>
      <w:r w:rsidRPr="00EA4DDB">
        <w:fldChar w:fldCharType="begin" w:fldLock="1"/>
      </w:r>
      <w:r w:rsidRPr="00EA4DDB">
        <w:instrText xml:space="preserve"> DOCPROPERTY "DocumentNumber" </w:instrText>
      </w:r>
      <w:r w:rsidRPr="00EA4DDB">
        <w:fldChar w:fldCharType="separate"/>
      </w:r>
      <w:r w:rsidR="006F46AC" w:rsidRPr="00EA4DDB">
        <w:t>69</w:t>
      </w:r>
      <w:r w:rsidRPr="00EA4DDB">
        <w:fldChar w:fldCharType="end"/>
      </w:r>
    </w:p>
    <w:p w:rsidR="006E04A4" w:rsidRPr="00EA4DDB" w:rsidRDefault="006E04A4">
      <w:pPr>
        <w:pStyle w:val="Datum"/>
        <w:outlineLvl w:val="0"/>
      </w:pPr>
      <w:r w:rsidRPr="00EA4DDB">
        <w:fldChar w:fldCharType="begin" w:fldLock="1"/>
      </w:r>
      <w:r w:rsidRPr="00EA4DDB">
        <w:instrText xml:space="preserve"> DOCPROPERTY "DocumentDate" </w:instrText>
      </w:r>
      <w:r w:rsidRPr="00EA4DDB">
        <w:fldChar w:fldCharType="separate"/>
      </w:r>
      <w:r w:rsidR="006F46AC" w:rsidRPr="00EA4DDB">
        <w:t>Onsdagen den 9 mars 2011</w:t>
      </w:r>
      <w:r w:rsidRPr="00EA4DD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A4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A4DDB" w:rsidRDefault="00CB7AAB">
            <w:pPr>
              <w:pStyle w:val="Plenum"/>
              <w:tabs>
                <w:tab w:val="clear" w:pos="1418"/>
              </w:tabs>
            </w:pPr>
            <w:r w:rsidRPr="00EA4DDB">
              <w:t>Kl.</w:t>
            </w:r>
          </w:p>
        </w:tc>
        <w:tc>
          <w:tcPr>
            <w:tcW w:w="851" w:type="dxa"/>
          </w:tcPr>
          <w:p w:rsidR="006E04A4" w:rsidRPr="00EA4DDB" w:rsidRDefault="00CB7A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4DDB">
              <w:t>09.00</w:t>
            </w:r>
          </w:p>
        </w:tc>
        <w:tc>
          <w:tcPr>
            <w:tcW w:w="397" w:type="dxa"/>
          </w:tcPr>
          <w:p w:rsidR="006E04A4" w:rsidRPr="00EA4DD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A4DDB" w:rsidRDefault="00CB7AAB">
            <w:pPr>
              <w:pStyle w:val="Plenum"/>
              <w:tabs>
                <w:tab w:val="clear" w:pos="1418"/>
              </w:tabs>
              <w:ind w:right="1"/>
            </w:pPr>
            <w:r w:rsidRPr="00EA4DDB">
              <w:t>Arbetsplenum</w:t>
            </w:r>
          </w:p>
        </w:tc>
      </w:tr>
      <w:tr w:rsidR="00CB7AAB" w:rsidRPr="00EA4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7AAB" w:rsidRPr="00EA4DDB" w:rsidRDefault="00CB7AA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7AAB" w:rsidRPr="00EA4DDB" w:rsidRDefault="00CB7AAB">
            <w:pPr>
              <w:pStyle w:val="Plenum"/>
              <w:tabs>
                <w:tab w:val="clear" w:pos="1418"/>
              </w:tabs>
              <w:jc w:val="right"/>
            </w:pPr>
            <w:r w:rsidRPr="00EA4DDB">
              <w:t>16.00</w:t>
            </w:r>
          </w:p>
        </w:tc>
        <w:tc>
          <w:tcPr>
            <w:tcW w:w="397" w:type="dxa"/>
          </w:tcPr>
          <w:p w:rsidR="00CB7AAB" w:rsidRPr="00EA4DDB" w:rsidRDefault="00CB7A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B7AAB" w:rsidRPr="00EA4DDB" w:rsidRDefault="00CB7AAB">
            <w:pPr>
              <w:pStyle w:val="Plenum"/>
              <w:tabs>
                <w:tab w:val="clear" w:pos="1418"/>
              </w:tabs>
              <w:ind w:right="1"/>
            </w:pPr>
            <w:r w:rsidRPr="00EA4DDB">
              <w:t>Votering</w:t>
            </w:r>
          </w:p>
        </w:tc>
      </w:tr>
    </w:tbl>
    <w:p w:rsidR="006E04A4" w:rsidRPr="00EA4DDB" w:rsidRDefault="006E04A4">
      <w:pPr>
        <w:pStyle w:val="StreckLngt"/>
      </w:pPr>
      <w:r w:rsidRPr="00EA4DDB">
        <w:tab/>
      </w:r>
    </w:p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Ensam"/>
            </w:pPr>
            <w:r w:rsidRPr="00EA4DDB">
              <w:t>Justering av protokoll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Protokollet från sammanträdet torsdagen den 3 mars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Ensam"/>
            </w:pPr>
            <w:r w:rsidRPr="00EA4DDB">
              <w:t>Avsägelse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Mona Sahlin (S) som ledamot i riksdagen fr.o.m. den 1 april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EA4DDB">
              <w:t>Anmälan om fördröjda svar på interpellationer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2010/11:255 av Rossana Dinamarca (V)</w:t>
            </w:r>
          </w:p>
          <w:p w:rsidR="0077700E" w:rsidRPr="00EA4DDB" w:rsidRDefault="0077700E" w:rsidP="006D61EE">
            <w:r w:rsidRPr="00EA4DDB">
              <w:t>Avgifter i skolan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2010/11:259 av Amineh Kakabaveh (V)</w:t>
            </w:r>
          </w:p>
          <w:p w:rsidR="0077700E" w:rsidRPr="00EA4DDB" w:rsidRDefault="0077700E" w:rsidP="006D61EE">
            <w:r w:rsidRPr="00EA4DDB">
              <w:t>Barn i sekundärboende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"/>
            </w:pPr>
            <w:bookmarkStart w:id="4" w:name="Start_HänvisningTillUtskott"/>
            <w:bookmarkEnd w:id="4"/>
            <w:r w:rsidRPr="00EA4DDB">
              <w:t>Ärenden för hänvisning till utskott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  <w:r w:rsidRPr="00EA4DDB">
              <w:t>Förslag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Proposition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2010/11:77 Skärpt straff för köp av sexuell tjänst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JuU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Redogörelse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2010/11:ER1 Från Sveriges delegation vid Europarådets parlamentariska församling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UU</w:t>
            </w: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"/>
            </w:pPr>
            <w:bookmarkStart w:id="5" w:name="Start_ÄrendenFörBordläggning"/>
            <w:bookmarkEnd w:id="5"/>
            <w:r w:rsidRPr="00EA4DDB">
              <w:t>Ärenden för bordläggning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  <w:r w:rsidRPr="00EA4DDB">
              <w:t>Reservationer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Miljö- och jordbruksutskottets betänkande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2010/11:MJU10 Övergripande miljöfrågor m.m.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7 res. (S,MP,SD,V)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Näringsutskottets betänkanden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2010/11:NU11 Vissa immaterialrättsliga frågor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7 res. (S,MP,V)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2010/11:NU12 Vissa energipolitiska frågor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5 res. (S,MP,V)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Justitieutskottets betänkande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2010/11:JuU27 Tingsrättsorganisationen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 res. (M,FP,C,KD)</w:t>
            </w: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"/>
            </w:pPr>
            <w:bookmarkStart w:id="6" w:name="Start_Ärendenföravgörande"/>
            <w:bookmarkEnd w:id="6"/>
            <w:r w:rsidRPr="00EA4DDB">
              <w:t>Ärenden för avgörande kl. 16.00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  <w:r w:rsidRPr="00EA4DDB">
              <w:t>Reservationer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Under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Underrubrik"/>
            </w:pPr>
            <w:bookmarkStart w:id="7" w:name="TypUnderrubrik"/>
            <w:bookmarkEnd w:id="7"/>
            <w:r w:rsidRPr="00EA4DDB">
              <w:t>Tidigare slutdebatterade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Under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Miljö- och</w:t>
            </w:r>
            <w:r w:rsidR="0062076E" w:rsidRPr="00EA4DDB">
              <w:t xml:space="preserve"> jordbruksutskottets betänkande och utlåtande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2010/11:MJU12 Klimatpolitik m.m.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10 res. (S,MP,V)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2010/11:MJU21 Utdelning av livsmedel till de sämst ställda i unionen m.m. – en samlad marknadsordning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Civilutskottets betänkanden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2010/11:CU15 Associationsrättsliga frågor m.m.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2 res. (S,V)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2010/11:CU17 Naturresursfrågor och vattenrätt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 res. (MP)</w:t>
            </w:r>
          </w:p>
        </w:tc>
      </w:tr>
    </w:tbl>
    <w:p w:rsidR="0077700E" w:rsidRPr="00EA4DDB" w:rsidRDefault="0077700E" w:rsidP="003675A0">
      <w:pPr>
        <w:pStyle w:val="Blankrad"/>
      </w:pPr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7700E" w:rsidRPr="00EA4DDB" w:rsidTr="006D61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7700E" w:rsidRPr="00EA4DDB" w:rsidRDefault="0077700E" w:rsidP="006D61EE">
            <w:pPr>
              <w:pStyle w:val="HuvudrubrikFlisteNr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Huvudrubrik"/>
            </w:pPr>
            <w:bookmarkStart w:id="8" w:name="Start_Ärendenfördebattochavgörande"/>
            <w:bookmarkEnd w:id="8"/>
            <w:r w:rsidRPr="00EA4DDB">
              <w:t>Ärenden för debatt och avgörande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HuvudrubrikKolumn3"/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Finansutskottets betänkanden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2010/11:FiU28 Statlig förvaltning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4 res. (S,MP,V)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2010/11:FiU29 Offentlig upphandling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4 res. (S,V)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Skatteutskottets betänkanden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2010/11:SkU19 Allmänna motioner om mervärdesskatt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2010/11:SkU20 Allmänna motioner om taxering, skattebetalning och folkbokföring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5 res. (S,MP,V)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2010/11:SkU21 Allmänna motioner om punktskatter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13 res. (S,MP,SD,V)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2010/11:SkU27 Följdändringar inom skatte- och tullområdet med anledning av Lissabonfördraget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2010/11:SkU28 Ändring av reglerna om uppgiftsskyldighet för ägare av elproduktionsenheter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62076E" w:rsidP="006D61EE">
            <w:pPr>
              <w:pStyle w:val="renderubrik"/>
            </w:pPr>
            <w:r w:rsidRPr="00EA4DDB">
              <w:t>Justitieutskottets betänkande och utlåtande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2010/11:JuU16 Erkännande och verkställighet av beslut om förverkande inom Europeiska unionen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2010/11:JuU21 Kontroll av Europols verksamhet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 res. (SD)</w:t>
            </w: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renderubrik"/>
            </w:pPr>
          </w:p>
        </w:tc>
        <w:tc>
          <w:tcPr>
            <w:tcW w:w="6237" w:type="dxa"/>
          </w:tcPr>
          <w:p w:rsidR="0077700E" w:rsidRPr="00EA4DDB" w:rsidRDefault="0077700E" w:rsidP="006D61EE">
            <w:pPr>
              <w:pStyle w:val="renderubrik"/>
            </w:pPr>
            <w:r w:rsidRPr="00EA4DDB">
              <w:t>Arbetsmarknadsutskottets betänkande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pStyle w:val="renderubrik"/>
              <w:rPr>
                <w:spacing w:val="-4"/>
              </w:rPr>
            </w:pPr>
          </w:p>
        </w:tc>
      </w:tr>
      <w:tr w:rsidR="0077700E" w:rsidRPr="00EA4DDB" w:rsidTr="006D6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00E" w:rsidRPr="00EA4DDB" w:rsidRDefault="0077700E" w:rsidP="006D61EE">
            <w:pPr>
              <w:pStyle w:val="FlistaNrText"/>
            </w:pPr>
          </w:p>
        </w:tc>
        <w:tc>
          <w:tcPr>
            <w:tcW w:w="6237" w:type="dxa"/>
          </w:tcPr>
          <w:p w:rsidR="0077700E" w:rsidRPr="00EA4DDB" w:rsidRDefault="0077700E" w:rsidP="006D61EE">
            <w:r w:rsidRPr="00EA4DDB">
              <w:t>2010/11:AU3 En förnyad arbetsmiljöpolitik med en nationell handlingsplan 2010–2015</w:t>
            </w:r>
          </w:p>
        </w:tc>
        <w:tc>
          <w:tcPr>
            <w:tcW w:w="2481" w:type="dxa"/>
          </w:tcPr>
          <w:p w:rsidR="0077700E" w:rsidRPr="00EA4DDB" w:rsidRDefault="0077700E" w:rsidP="006D61EE">
            <w:pPr>
              <w:rPr>
                <w:spacing w:val="-4"/>
              </w:rPr>
            </w:pPr>
            <w:r w:rsidRPr="00EA4DDB">
              <w:rPr>
                <w:spacing w:val="-4"/>
              </w:rPr>
              <w:t>13 res. (S,M,MP,FP,C,V,KD)</w:t>
            </w:r>
          </w:p>
        </w:tc>
      </w:tr>
    </w:tbl>
    <w:p w:rsidR="0077700E" w:rsidRPr="00EA4DDB" w:rsidRDefault="0077700E" w:rsidP="003675A0">
      <w:pPr>
        <w:pStyle w:val="Blankrad"/>
      </w:pPr>
      <w:r w:rsidRPr="00EA4DDB">
        <w:t>     </w:t>
      </w:r>
    </w:p>
    <w:p w:rsidR="002C567D" w:rsidRPr="00EA4DDB" w:rsidRDefault="0077700E" w:rsidP="003675A0">
      <w:pPr>
        <w:pStyle w:val="Blankrad"/>
      </w:pPr>
      <w:bookmarkStart w:id="9" w:name="Start"/>
      <w:bookmarkEnd w:id="9"/>
      <w:r w:rsidRPr="00EA4D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A4D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A4DD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A4DDB" w:rsidRDefault="006E04A4" w:rsidP="00D016E9">
            <w:pPr>
              <w:pStyle w:val="StreckMitten"/>
            </w:pPr>
            <w:r w:rsidRPr="00EA4DDB">
              <w:tab/>
            </w:r>
            <w:r w:rsidRPr="00EA4DDB">
              <w:tab/>
            </w:r>
          </w:p>
        </w:tc>
      </w:tr>
    </w:tbl>
    <w:p w:rsidR="006E04A4" w:rsidRPr="00EA4DDB" w:rsidRDefault="006E04A4" w:rsidP="003675A0">
      <w:pPr>
        <w:pStyle w:val="Blankrad"/>
      </w:pPr>
    </w:p>
    <w:sectPr w:rsidR="006E04A4" w:rsidRPr="00EA4D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1EE" w:rsidRPr="00EA4DDB" w:rsidRDefault="006D61EE">
      <w:r w:rsidRPr="00EA4DDB">
        <w:separator/>
      </w:r>
    </w:p>
  </w:endnote>
  <w:endnote w:type="continuationSeparator" w:id="0">
    <w:p w:rsidR="006D61EE" w:rsidRPr="00EA4DDB" w:rsidRDefault="006D61EE">
      <w:r w:rsidRPr="00EA4D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EF" w:rsidRPr="00EA4DDB" w:rsidRDefault="000441EF">
    <w:pPr>
      <w:pStyle w:val="Sidhuvud"/>
      <w:jc w:val="center"/>
    </w:pPr>
    <w:r w:rsidRPr="00EA4DDB">
      <w:fldChar w:fldCharType="begin" w:fldLock="1"/>
    </w:r>
    <w:r w:rsidRPr="00EA4DDB">
      <w:instrText xml:space="preserve"> PAGE </w:instrText>
    </w:r>
    <w:r w:rsidRPr="00EA4DDB">
      <w:fldChar w:fldCharType="separate"/>
    </w:r>
    <w:r w:rsidR="006F46AC" w:rsidRPr="00EA4DDB">
      <w:t>2</w:t>
    </w:r>
    <w:r w:rsidRPr="00EA4DDB">
      <w:fldChar w:fldCharType="end"/>
    </w:r>
    <w:r w:rsidRPr="00EA4DDB">
      <w:t xml:space="preserve"> (</w:t>
    </w:r>
    <w:r w:rsidRPr="00EA4DDB">
      <w:fldChar w:fldCharType="begin" w:fldLock="1"/>
    </w:r>
    <w:r w:rsidRPr="00EA4DDB">
      <w:instrText xml:space="preserve"> NUMPAGES </w:instrText>
    </w:r>
    <w:r w:rsidRPr="00EA4DDB">
      <w:fldChar w:fldCharType="separate"/>
    </w:r>
    <w:r w:rsidR="006F46AC" w:rsidRPr="00EA4DDB">
      <w:t>2</w:t>
    </w:r>
    <w:r w:rsidRPr="00EA4DDB">
      <w:fldChar w:fldCharType="end"/>
    </w:r>
    <w:r w:rsidRPr="00EA4DDB">
      <w:t>)</w:t>
    </w:r>
  </w:p>
  <w:p w:rsidR="000441EF" w:rsidRPr="00EA4DDB" w:rsidRDefault="000441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EF" w:rsidRPr="00EA4DDB" w:rsidRDefault="000441EF">
    <w:pPr>
      <w:pStyle w:val="Sidhuvud"/>
      <w:jc w:val="center"/>
    </w:pPr>
    <w:r w:rsidRPr="00EA4DDB">
      <w:fldChar w:fldCharType="begin" w:fldLock="1"/>
    </w:r>
    <w:r w:rsidRPr="00EA4DDB">
      <w:instrText xml:space="preserve"> PAGE </w:instrText>
    </w:r>
    <w:r w:rsidRPr="00EA4DDB">
      <w:fldChar w:fldCharType="separate"/>
    </w:r>
    <w:r w:rsidR="006F46AC" w:rsidRPr="00EA4DDB">
      <w:t>2</w:t>
    </w:r>
    <w:r w:rsidRPr="00EA4DDB">
      <w:fldChar w:fldCharType="end"/>
    </w:r>
    <w:r w:rsidRPr="00EA4DDB">
      <w:t xml:space="preserve"> (</w:t>
    </w:r>
    <w:r w:rsidRPr="00EA4DDB">
      <w:fldChar w:fldCharType="begin" w:fldLock="1"/>
    </w:r>
    <w:r w:rsidRPr="00EA4DDB">
      <w:instrText xml:space="preserve"> NUMPAGES </w:instrText>
    </w:r>
    <w:r w:rsidRPr="00EA4DDB">
      <w:fldChar w:fldCharType="separate"/>
    </w:r>
    <w:r w:rsidR="006F46AC" w:rsidRPr="00EA4DDB">
      <w:t>2</w:t>
    </w:r>
    <w:r w:rsidRPr="00EA4DDB">
      <w:fldChar w:fldCharType="end"/>
    </w:r>
    <w:r w:rsidRPr="00EA4DDB">
      <w:t>)</w:t>
    </w:r>
  </w:p>
  <w:p w:rsidR="000441EF" w:rsidRPr="00EA4DDB" w:rsidRDefault="000441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1EE" w:rsidRPr="00EA4DDB" w:rsidRDefault="006D61EE">
      <w:r w:rsidRPr="00EA4DDB">
        <w:separator/>
      </w:r>
    </w:p>
  </w:footnote>
  <w:footnote w:type="continuationSeparator" w:id="0">
    <w:p w:rsidR="006D61EE" w:rsidRPr="00EA4DDB" w:rsidRDefault="006D61EE">
      <w:r w:rsidRPr="00EA4D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EF" w:rsidRPr="00EA4DDB" w:rsidRDefault="000441EF">
    <w:pPr>
      <w:pStyle w:val="Sidhuvud"/>
      <w:tabs>
        <w:tab w:val="clear" w:pos="4536"/>
      </w:tabs>
    </w:pPr>
    <w:r w:rsidRPr="00EA4DDB">
      <w:fldChar w:fldCharType="begin" w:fldLock="1"/>
    </w:r>
    <w:r w:rsidRPr="00EA4DDB">
      <w:instrText xml:space="preserve"> DOCPROPERTY "DocumentDate" </w:instrText>
    </w:r>
    <w:r w:rsidRPr="00EA4DDB">
      <w:fldChar w:fldCharType="separate"/>
    </w:r>
    <w:r w:rsidR="006F46AC" w:rsidRPr="00EA4DDB">
      <w:t>Onsdagen den 9 mars 2011</w:t>
    </w:r>
    <w:r w:rsidRPr="00EA4DDB">
      <w:fldChar w:fldCharType="end"/>
    </w:r>
    <w:r w:rsidRPr="00EA4DDB">
      <w:tab/>
    </w:r>
  </w:p>
  <w:p w:rsidR="000441EF" w:rsidRPr="00EA4DDB" w:rsidRDefault="000441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4DDB">
      <w:rPr>
        <w:sz w:val="12"/>
      </w:rPr>
      <w:tab/>
    </w:r>
  </w:p>
  <w:p w:rsidR="000441EF" w:rsidRPr="00EA4DDB" w:rsidRDefault="000441EF"/>
  <w:p w:rsidR="000441EF" w:rsidRPr="00EA4DDB" w:rsidRDefault="000441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EF" w:rsidRPr="00EA4DDB" w:rsidRDefault="00EA4D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A4D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1EF" w:rsidRPr="00EA4DDB" w:rsidRDefault="000441EF">
    <w:pPr>
      <w:pStyle w:val="Dokumentrubrik"/>
      <w:spacing w:after="360"/>
    </w:pPr>
    <w:r w:rsidRPr="00EA4DDB">
      <w:t>Föredragningslista</w:t>
    </w:r>
  </w:p>
  <w:p w:rsidR="000441EF" w:rsidRPr="00EA4DDB" w:rsidRDefault="000441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6613965">
    <w:abstractNumId w:val="5"/>
  </w:num>
  <w:num w:numId="2" w16cid:durableId="1437402238">
    <w:abstractNumId w:val="2"/>
  </w:num>
  <w:num w:numId="3" w16cid:durableId="385228869">
    <w:abstractNumId w:val="4"/>
  </w:num>
  <w:num w:numId="4" w16cid:durableId="682125669">
    <w:abstractNumId w:val="1"/>
  </w:num>
  <w:num w:numId="5" w16cid:durableId="140465764">
    <w:abstractNumId w:val="0"/>
  </w:num>
  <w:num w:numId="6" w16cid:durableId="136264458">
    <w:abstractNumId w:val="3"/>
  </w:num>
  <w:num w:numId="7" w16cid:durableId="864636318">
    <w:abstractNumId w:val="3"/>
  </w:num>
  <w:num w:numId="8" w16cid:durableId="202370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26F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41EF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1029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1F6992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567D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076E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D61EE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6AC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00E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74A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7AAB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26F6"/>
    <w:rsid w:val="00D93CC8"/>
    <w:rsid w:val="00D952AA"/>
    <w:rsid w:val="00D96F90"/>
    <w:rsid w:val="00DA396E"/>
    <w:rsid w:val="00DB05D5"/>
    <w:rsid w:val="00DB287A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4DDB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B92AFB-2191-46DF-87F8-F8969441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F699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322</Words>
  <Characters>2269</Characters>
  <Application>Microsoft Office Word</Application>
  <DocSecurity>4</DocSecurity>
  <Lines>189</Lines>
  <Paragraphs>112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2011-03-08T15:33:00Z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mars 2011</vt:lpwstr>
  </property>
  <property fmtid="{D5CDD505-2E9C-101B-9397-08002B2CF9AE}" pid="3" name="DocumentNumber">
    <vt:lpwstr>69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2011-03-09</vt:lpwstr>
  </property>
  <property fmtid="{D5CDD505-2E9C-101B-9397-08002B2CF9AE}" pid="7" name="DatumAvgörande">
    <vt:lpwstr>2011-03-09</vt:lpwstr>
  </property>
</Properties>
</file>