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141F69" w:rsidRDefault="00141F69"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f27dc690-7fae-471d-b38f-be6e88dc6c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regionernas arbete med att minska vårdköerna ska följas upp noggrant så att man i framtiden kan sprida bästa praxis och säkerställa att både offentliga och privata vårdgivares kapacitet tas till 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D973C4" w:rsidP="00D973C4" w:rsidRDefault="00D973C4" w14:paraId="28398AB2" w14:textId="77777777">
      <w:r>
        <w:t xml:space="preserve">Sverige har i många år dragits med långa vårdköer och skillnaderna mellan regionerna är stora. Regeringen har aviserat att de vill göra en historisk satsning med 6,6 miljarder kronor i prestationsbaserade medel för att korta vårdköerna, samt att tillsätta en nationell samordnare för att stödja regionerna. </w:t>
      </w:r>
    </w:p>
    <w:p xmlns:w14="http://schemas.microsoft.com/office/word/2010/wordml" w:rsidR="00D973C4" w:rsidP="00D973C4" w:rsidRDefault="00D973C4" w14:paraId="2207F441" w14:textId="0ADF092F">
      <w:r>
        <w:t xml:space="preserve">Detta är viktiga steg, men för att satsningen ska ge full effekt </w:t>
      </w:r>
      <w:r w:rsidR="005439D8">
        <w:t xml:space="preserve">att </w:t>
      </w:r>
      <w:r>
        <w:t>resultaten</w:t>
      </w:r>
      <w:r w:rsidR="005439D8">
        <w:t xml:space="preserve"> följs upp</w:t>
      </w:r>
      <w:r>
        <w:t xml:space="preserve">, </w:t>
      </w:r>
      <w:r w:rsidR="005439D8">
        <w:t xml:space="preserve">att goda </w:t>
      </w:r>
      <w:proofErr w:type="spellStart"/>
      <w:r>
        <w:t>goda</w:t>
      </w:r>
      <w:proofErr w:type="spellEnd"/>
      <w:r>
        <w:t xml:space="preserve"> exempel </w:t>
      </w:r>
      <w:r w:rsidR="005439D8">
        <w:t xml:space="preserve">sprids </w:t>
      </w:r>
      <w:r>
        <w:t xml:space="preserve">mellan regioner och att </w:t>
      </w:r>
      <w:r w:rsidR="005439D8">
        <w:t xml:space="preserve">man säkerställer att </w:t>
      </w:r>
      <w:r>
        <w:t>vårdkapaciteten används optimalt och se</w:t>
      </w:r>
      <w:r w:rsidR="005439D8">
        <w:t>r</w:t>
      </w:r>
      <w:r>
        <w:t xml:space="preserve"> till att medborgarna får tillgång till likvärdig vård, vart de än bor i Sverige. </w:t>
      </w:r>
    </w:p>
    <w:p xmlns:w14="http://schemas.microsoft.com/office/word/2010/wordml" w:rsidR="00BB6339" w:rsidP="00D973C4" w:rsidRDefault="00D973C4" w14:paraId="30D3087C" w14:textId="0A64B91B">
      <w:r>
        <w:t>I regioner som Värmland, där vårdköerna inom vissa delar av specialistvården och psykiatrin tidvis varit bland de längsta i landet, är behovet särskilt stort. Att korta vårdköerna handlar både om tillgänglighet och rättvisa, vården ska ges efter behov och inte var man bor. En stärkt nationell samordning är därför avgörande för att regeringens satsning ska lyckas och för att fler patienter snabbare ska få den vård de har rätt till.</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141F69" w:rsidP="00141F69" w:rsidRDefault="00141F69" w14:paraId="7DF6BEE5" w14:textId="77777777">
          <w:pPr/>
          <w:r/>
        </w:p>
        <w:p xmlns:w14="http://schemas.microsoft.com/office/word/2010/wordml" w:rsidR="00141F69" w:rsidP="00141F69" w:rsidRDefault="00141F69" w14:paraId="391C42EA" w14:textId="7733E3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0C3FCE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71FE" w14:textId="77777777" w:rsidR="005F5590" w:rsidRDefault="005F5590" w:rsidP="000C1CAD">
      <w:pPr>
        <w:spacing w:line="240" w:lineRule="auto"/>
      </w:pPr>
      <w:r>
        <w:separator/>
      </w:r>
    </w:p>
  </w:endnote>
  <w:endnote w:type="continuationSeparator" w:id="0">
    <w:p w14:paraId="259B52FE" w14:textId="77777777" w:rsidR="005F5590" w:rsidRDefault="005F5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161E959B" w:rsidR="00262EA3" w:rsidRPr="00141F69" w:rsidRDefault="00262EA3" w:rsidP="00141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E40E" w14:textId="77777777" w:rsidR="005F5590" w:rsidRDefault="005F5590" w:rsidP="000C1CAD">
      <w:pPr>
        <w:spacing w:line="240" w:lineRule="auto"/>
      </w:pPr>
      <w:r>
        <w:separator/>
      </w:r>
    </w:p>
  </w:footnote>
  <w:footnote w:type="continuationSeparator" w:id="0">
    <w:p w14:paraId="1EB2FC45" w14:textId="77777777" w:rsidR="005F5590" w:rsidRDefault="005F5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F69" w14:paraId="6CC825CC" w14:textId="21E33BEE">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B44D75">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F69" w14:paraId="6CC825CC" w14:textId="21E33BEE">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B44D75">
                          <w:t>1320</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F69"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F69" w14:paraId="3B134A0A" w14:textId="0D9FB8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B44D75">
          <w:t>1320</w:t>
        </w:r>
      </w:sdtContent>
    </w:sdt>
  </w:p>
  <w:p w:rsidRPr="008227B3" w:rsidR="00262EA3" w:rsidP="008227B3" w:rsidRDefault="00141F69"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F69"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262EA3" w:rsidP="00E03A3D" w:rsidRDefault="00141F69"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D973C4" w14:paraId="20C74BF8" w14:textId="0438CBC9">
        <w:pPr>
          <w:pStyle w:val="FSHRub2"/>
        </w:pPr>
        <w:r>
          <w:t>Nationell samordning för kortare vårdköer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984"/>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69"/>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4F"/>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1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D8"/>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9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BB8"/>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584"/>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75"/>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9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620E93" w:rsidRDefault="00793D53">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620E93" w:rsidRDefault="00793D53">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620E93" w:rsidRDefault="00793D53">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620E93" w:rsidRDefault="00793D53">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620E93" w:rsidRDefault="00793D53">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620E93" w:rsidRDefault="00793D53">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93"/>
    <w:rsid w:val="0016436D"/>
    <w:rsid w:val="002013C0"/>
    <w:rsid w:val="00620E93"/>
    <w:rsid w:val="00793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428A7-9BA6-4E7B-8A26-1A463C5440BD}"/>
</file>

<file path=customXml/itemProps2.xml><?xml version="1.0" encoding="utf-8"?>
<ds:datastoreItem xmlns:ds="http://schemas.openxmlformats.org/officeDocument/2006/customXml" ds:itemID="{ACCA67D2-7284-4B43-95B1-D34094ECFF6E}"/>
</file>

<file path=customXml/itemProps3.xml><?xml version="1.0" encoding="utf-8"?>
<ds:datastoreItem xmlns:ds="http://schemas.openxmlformats.org/officeDocument/2006/customXml" ds:itemID="{FA695B59-CD5E-401E-89F9-84F1DA122D1A}"/>
</file>

<file path=customXml/itemProps4.xml><?xml version="1.0" encoding="utf-8"?>
<ds:datastoreItem xmlns:ds="http://schemas.openxmlformats.org/officeDocument/2006/customXml" ds:itemID="{3373E1BD-BD68-4737-B0E0-C4BD68796DEB}"/>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1178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