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BC705A" w:rsidRPr="008F5ACE" w:rsidTr="00BC705A">
        <w:tc>
          <w:tcPr>
            <w:tcW w:w="7228" w:type="dxa"/>
          </w:tcPr>
          <w:p w:rsidR="00BC705A" w:rsidRPr="008F5ACE" w:rsidRDefault="00BC705A" w:rsidP="00BC705A">
            <w:pPr>
              <w:pStyle w:val="RSKRbeteckning"/>
              <w:spacing w:before="240"/>
            </w:pPr>
            <w:r w:rsidRPr="008F5ACE">
              <w:t>Riksdagsskrivelse</w:t>
            </w:r>
          </w:p>
          <w:p w:rsidR="00BC705A" w:rsidRPr="008F5ACE" w:rsidRDefault="00BC705A" w:rsidP="00BC705A">
            <w:pPr>
              <w:pStyle w:val="RSKRbeteckning"/>
            </w:pPr>
            <w:r w:rsidRPr="008F5ACE">
              <w:t>2013/14:315</w:t>
            </w:r>
          </w:p>
        </w:tc>
        <w:tc>
          <w:tcPr>
            <w:tcW w:w="1134" w:type="dxa"/>
          </w:tcPr>
          <w:p w:rsidR="00BC705A" w:rsidRPr="008F5ACE" w:rsidRDefault="00BC705A" w:rsidP="00BC705A">
            <w:pPr>
              <w:jc w:val="right"/>
            </w:pPr>
            <w:r w:rsidRPr="008F5ACE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C705A" w:rsidRPr="008F5ACE" w:rsidTr="00BC705A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BC705A" w:rsidRPr="008F5ACE" w:rsidRDefault="00BC705A" w:rsidP="00BC705A">
            <w:pPr>
              <w:rPr>
                <w:sz w:val="10"/>
              </w:rPr>
            </w:pPr>
          </w:p>
        </w:tc>
      </w:tr>
    </w:tbl>
    <w:p w:rsidR="00CE5B19" w:rsidRPr="008F5ACE" w:rsidRDefault="00CE5B19" w:rsidP="00BC705A"/>
    <w:p w:rsidR="00BC705A" w:rsidRPr="008F5ACE" w:rsidRDefault="00BC705A" w:rsidP="00BC705A">
      <w:pPr>
        <w:pStyle w:val="Mottagare1"/>
      </w:pPr>
      <w:r w:rsidRPr="008F5ACE">
        <w:t>Regeringen</w:t>
      </w:r>
    </w:p>
    <w:p w:rsidR="00BC705A" w:rsidRPr="008F5ACE" w:rsidRDefault="00BC705A" w:rsidP="00BC705A">
      <w:pPr>
        <w:pStyle w:val="Mottagare2"/>
      </w:pPr>
      <w:r w:rsidRPr="008F5ACE">
        <w:t>Utbildningsdepartementet</w:t>
      </w:r>
    </w:p>
    <w:p w:rsidR="00BC705A" w:rsidRPr="008F5ACE" w:rsidRDefault="00BC705A" w:rsidP="00BC705A">
      <w:r w:rsidRPr="008F5ACE">
        <w:t>Med överlämnande av utbildningsutskottets betänkande 2013/14:UbU20 Gymnasieingenjörsutbildning – ett fjärde tekniskt år i gymnasieskolan får jag anmäla att riksdagen denna dag bifallit utskottets förslag till riksdagsbeslut.</w:t>
      </w:r>
    </w:p>
    <w:p w:rsidR="00BC705A" w:rsidRPr="008F5ACE" w:rsidRDefault="00BC705A" w:rsidP="00BC705A">
      <w:pPr>
        <w:pStyle w:val="Stockholm"/>
      </w:pPr>
      <w:r w:rsidRPr="008F5ACE">
        <w:t>Stockholm den 10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C705A" w:rsidRPr="008F5ACE" w:rsidTr="00BC705A">
        <w:tc>
          <w:tcPr>
            <w:tcW w:w="3628" w:type="dxa"/>
          </w:tcPr>
          <w:p w:rsidR="00BC705A" w:rsidRPr="008F5ACE" w:rsidRDefault="00BC705A" w:rsidP="00BC705A">
            <w:pPr>
              <w:pStyle w:val="AvsTalman"/>
            </w:pPr>
            <w:r w:rsidRPr="008F5ACE">
              <w:t>Per Westerberg</w:t>
            </w:r>
          </w:p>
        </w:tc>
        <w:tc>
          <w:tcPr>
            <w:tcW w:w="3628" w:type="dxa"/>
          </w:tcPr>
          <w:p w:rsidR="00BC705A" w:rsidRPr="008F5ACE" w:rsidRDefault="00BC705A" w:rsidP="00BC705A">
            <w:pPr>
              <w:pStyle w:val="AvsTjnsteman"/>
            </w:pPr>
            <w:r w:rsidRPr="008F5ACE">
              <w:t>Claes Mårtensson</w:t>
            </w:r>
          </w:p>
        </w:tc>
      </w:tr>
    </w:tbl>
    <w:p w:rsidR="00BC705A" w:rsidRPr="008F5ACE" w:rsidRDefault="00BC705A" w:rsidP="00BC705A"/>
    <w:sectPr w:rsidR="00BC705A" w:rsidRPr="008F5ACE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05A"/>
    <w:rsid w:val="000171F4"/>
    <w:rsid w:val="00062659"/>
    <w:rsid w:val="000B4100"/>
    <w:rsid w:val="00137E7C"/>
    <w:rsid w:val="0015071F"/>
    <w:rsid w:val="0028165D"/>
    <w:rsid w:val="002E72EA"/>
    <w:rsid w:val="00333AF6"/>
    <w:rsid w:val="0034376C"/>
    <w:rsid w:val="004D6CAB"/>
    <w:rsid w:val="0055519C"/>
    <w:rsid w:val="006556D6"/>
    <w:rsid w:val="0065744A"/>
    <w:rsid w:val="0067566D"/>
    <w:rsid w:val="0068755D"/>
    <w:rsid w:val="00692153"/>
    <w:rsid w:val="007D1F51"/>
    <w:rsid w:val="008F5ACE"/>
    <w:rsid w:val="009E4FA2"/>
    <w:rsid w:val="009F6619"/>
    <w:rsid w:val="00BC705A"/>
    <w:rsid w:val="00CE0BEB"/>
    <w:rsid w:val="00CE5B19"/>
    <w:rsid w:val="00E31940"/>
    <w:rsid w:val="00E52DF1"/>
    <w:rsid w:val="00E7543E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907DFB7-54B2-4776-B722-DEED68AF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0221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38</Words>
  <Characters>320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2014-06-05T13:27:00Z</cp:lastPrinted>
  <dcterms:created xsi:type="dcterms:W3CDTF">2014-06-10T13:58:00Z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2014-06-10</vt:lpwstr>
  </property>
  <property fmtid="{D5CDD505-2E9C-101B-9397-08002B2CF9AE}" pid="5" name="DatumIText">
    <vt:lpwstr>den 10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315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RefRM">
    <vt:lpwstr>2013/14</vt:lpwstr>
  </property>
  <property fmtid="{D5CDD505-2E9C-101B-9397-08002B2CF9AE}" pid="14" name="Utskott">
    <vt:lpwstr>Utbildningsutskottet</vt:lpwstr>
  </property>
  <property fmtid="{D5CDD505-2E9C-101B-9397-08002B2CF9AE}" pid="15" name="UskBet">
    <vt:lpwstr>UbU</vt:lpwstr>
  </property>
  <property fmtid="{D5CDD505-2E9C-101B-9397-08002B2CF9AE}" pid="16" name="RefNr">
    <vt:lpwstr>20</vt:lpwstr>
  </property>
  <property fmtid="{D5CDD505-2E9C-101B-9397-08002B2CF9AE}" pid="17" name="RefRubrik">
    <vt:lpwstr>Gymnasieingenjörsutbildning – ett fjärde tekniskt år i gymnasieskolan</vt:lpwstr>
  </property>
</Properties>
</file>