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5DF4C0" w14:textId="77777777">
      <w:pPr>
        <w:pStyle w:val="Normalutanindragellerluft"/>
      </w:pPr>
      <w:bookmarkStart w:name="_Toc106800475" w:id="0"/>
      <w:bookmarkStart w:name="_Toc106801300" w:id="1"/>
    </w:p>
    <w:p xmlns:w14="http://schemas.microsoft.com/office/word/2010/wordml" w:rsidRPr="009B062B" w:rsidR="00AF30DD" w:rsidP="00141A1A" w:rsidRDefault="00141A1A" w14:paraId="11834850" w14:textId="77777777">
      <w:pPr>
        <w:pStyle w:val="RubrikFrslagTIllRiksdagsbeslut"/>
      </w:pPr>
      <w:sdt>
        <w:sdtPr>
          <w:alias w:val="CC_Boilerplate_4"/>
          <w:tag w:val="CC_Boilerplate_4"/>
          <w:id w:val="-1644581176"/>
          <w:lock w:val="sdtContentLocked"/>
          <w:placeholder>
            <w:docPart w:val="1FB9907841AC4DA997761B758805C7C8"/>
          </w:placeholder>
          <w:text/>
        </w:sdtPr>
        <w:sdtEndPr/>
        <w:sdtContent>
          <w:r w:rsidRPr="009B062B" w:rsidR="00AF30DD">
            <w:t>Förslag till riksdagsbeslut</w:t>
          </w:r>
        </w:sdtContent>
      </w:sdt>
      <w:bookmarkEnd w:id="0"/>
      <w:bookmarkEnd w:id="1"/>
    </w:p>
    <w:sdt>
      <w:sdtPr>
        <w:tag w:val="3bdeff72-6c33-4f64-ac93-4b01c60a40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arbetet med Agenda 2030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C09FFC4D346FCAF91F7201E30C5CF"/>
        </w:placeholder>
        <w:text/>
      </w:sdtPr>
      <w:sdtEndPr/>
      <w:sdtContent>
        <w:p xmlns:w14="http://schemas.microsoft.com/office/word/2010/wordml" w:rsidRPr="009B062B" w:rsidR="006D79C9" w:rsidP="00333E95" w:rsidRDefault="006D79C9" w14:paraId="02C8288C" w14:textId="77777777">
          <w:pPr>
            <w:pStyle w:val="Rubrik1"/>
          </w:pPr>
          <w:r>
            <w:t>Motivering</w:t>
          </w:r>
        </w:p>
      </w:sdtContent>
    </w:sdt>
    <w:bookmarkEnd w:displacedByCustomXml="prev" w:id="3"/>
    <w:bookmarkEnd w:displacedByCustomXml="prev" w:id="4"/>
    <w:p xmlns:w14="http://schemas.microsoft.com/office/word/2010/wordml" w:rsidR="009B64F7" w:rsidP="009B64F7" w:rsidRDefault="009B64F7" w14:paraId="1E43AC79" w14:textId="77777777">
      <w:pPr>
        <w:pStyle w:val="Normalutanindragellerluft"/>
      </w:pPr>
      <w:r>
        <w:t>Agenda 2030 och de globala målen för hållbar utveckling utgör en gemensam handlingsplan för att utrota fattigdom och hunger, bekämpa ojämlikhet, främja jämställdhet, värna mänskliga rättigheter och skydda planetens naturresurser. Genom de 17 målen och deras delmål har världens länder enats om en väg framåt för hållbar utveckling. Agendan omfattar den ekonomiska, sociala och miljömässiga dimensionen av hållbarhet.</w:t>
      </w:r>
    </w:p>
    <w:p xmlns:w14="http://schemas.microsoft.com/office/word/2010/wordml" w:rsidR="009B64F7" w:rsidP="009B64F7" w:rsidRDefault="009B64F7" w14:paraId="18B62259" w14:textId="77777777">
      <w:r>
        <w:t>Sverige har länge haft en framträdande roll i arbetet för hållbar utveckling, både nationellt och internationellt. Denna position riskerar nu att gå förlorad. Den nuvarande regeringen har steg för steg monterat ned de strukturer som tidigare byggts upp för att säkerställa måluppfyllelsen. Borttagandet av Agenda 2030 ur myndigheternas regleringsbrev, nedskärningarna i uppföljningen av målen samt beslutet att inte förlänga eller ersätta den nationella samordnaren är tydliga exempel. Det har varit en kontinuerlig neddragning under lång tid och nu finns i praktiken inget nationellt Agenda 2030-arbete kvar.</w:t>
      </w:r>
    </w:p>
    <w:p xmlns:w14="http://schemas.microsoft.com/office/word/2010/wordml" w:rsidR="009B64F7" w:rsidP="009B64F7" w:rsidRDefault="009B64F7" w14:paraId="101CCAD4" w14:textId="77777777">
      <w:r>
        <w:lastRenderedPageBreak/>
        <w:t>Konsekvenserna blir särskilt problematiska för kommuner och regioner, som har en nyckelroll i arbetet med Agenda 2030 genom att omsätta målen i konkret verksamhet. I stället för att öka det statliga stödet till kommuner och andra aktörer i deras hållbarhetsarbete går regeringen nu i motsatt riktning. Det försämrar förutsättningarna för det lokala och regionala hållbarhetsarbetet och gör det svårare att uppnå bred acceptans för omställningen.</w:t>
      </w:r>
    </w:p>
    <w:p xmlns:w14="http://schemas.microsoft.com/office/word/2010/wordml" w:rsidR="009B64F7" w:rsidP="009B64F7" w:rsidRDefault="009B64F7" w14:paraId="311ECD98" w14:textId="77777777">
      <w:r>
        <w:t>Att avveckla Sveriges nationella arbete med Agenda 2030 innebär inte bara ett svek mot kommande generationer, utan också ett avsteg från de åtaganden som riksdagen har beslutat om. Detta arbete behöver omgående stärkas, ges tillräckliga resurser och genomföras på ett sammanhållet och effektivt sätt.</w:t>
      </w:r>
    </w:p>
    <w:sdt>
      <w:sdtPr>
        <w:rPr>
          <w:i/>
          <w:noProof/>
        </w:rPr>
        <w:alias w:val="CC_Underskrifter"/>
        <w:tag w:val="CC_Underskrifter"/>
        <w:id w:val="583496634"/>
        <w:lock w:val="sdtContentLocked"/>
        <w:placeholder>
          <w:docPart w:val="7ACFC70E23404138826198E5834825F6"/>
        </w:placeholder>
      </w:sdtPr>
      <w:sdtEndPr/>
      <w:sdtContent>
        <w:p xmlns:w14="http://schemas.microsoft.com/office/word/2010/wordml" w:rsidR="00141A1A" w:rsidP="00141A1A" w:rsidRDefault="00141A1A" w14:paraId="09CCF6DD" w14:textId="77777777">
          <w:pPr/>
          <w:r/>
        </w:p>
        <w:p xmlns:w14="http://schemas.microsoft.com/office/word/2010/wordml" w:rsidR="00141A1A" w:rsidP="00141A1A" w:rsidRDefault="00141A1A" w14:paraId="114B1F09" w14:textId="3B6E57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901405" w14:textId="09F244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D239" w14:textId="77777777" w:rsidR="009B64F7" w:rsidRDefault="009B64F7" w:rsidP="000C1CAD">
      <w:pPr>
        <w:spacing w:line="240" w:lineRule="auto"/>
      </w:pPr>
      <w:r>
        <w:separator/>
      </w:r>
    </w:p>
  </w:endnote>
  <w:endnote w:type="continuationSeparator" w:id="0">
    <w:p w14:paraId="59F1D2C5" w14:textId="77777777" w:rsidR="009B64F7" w:rsidRDefault="009B6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1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A3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46A8" w14:textId="12AE758C" w:rsidR="00262EA3" w:rsidRPr="00141A1A" w:rsidRDefault="00262EA3" w:rsidP="00141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69E6" w14:textId="77777777" w:rsidR="009B64F7" w:rsidRDefault="009B64F7" w:rsidP="000C1CAD">
      <w:pPr>
        <w:spacing w:line="240" w:lineRule="auto"/>
      </w:pPr>
      <w:r>
        <w:separator/>
      </w:r>
    </w:p>
  </w:footnote>
  <w:footnote w:type="continuationSeparator" w:id="0">
    <w:p w14:paraId="2F925C62" w14:textId="77777777" w:rsidR="009B64F7" w:rsidRDefault="009B6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D62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E08D6" wp14:anchorId="6B0A0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A1A" w14:paraId="544E78A8" w14:textId="499542CE">
                          <w:pPr>
                            <w:jc w:val="right"/>
                          </w:pPr>
                          <w:sdt>
                            <w:sdtPr>
                              <w:alias w:val="CC_Noformat_Partikod"/>
                              <w:tag w:val="CC_Noformat_Partikod"/>
                              <w:id w:val="-53464382"/>
                              <w:placeholder>
                                <w:docPart w:val="9F935513C91F476BAF89C237F3E6B282"/>
                              </w:placeholder>
                              <w:text/>
                            </w:sdtPr>
                            <w:sdtEndPr/>
                            <w:sdtContent>
                              <w:r w:rsidR="009B64F7">
                                <w:t>S</w:t>
                              </w:r>
                            </w:sdtContent>
                          </w:sdt>
                          <w:sdt>
                            <w:sdtPr>
                              <w:alias w:val="CC_Noformat_Partinummer"/>
                              <w:tag w:val="CC_Noformat_Partinummer"/>
                              <w:id w:val="-1709555926"/>
                              <w:placeholder>
                                <w:docPart w:val="CFD5DD29D9D24E08A8D4A2FB0B5D31D1"/>
                              </w:placeholder>
                              <w:text/>
                            </w:sdtPr>
                            <w:sdtEndPr/>
                            <w:sdtContent>
                              <w:r w:rsidR="009B64F7">
                                <w:t>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0A09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A1A" w14:paraId="544E78A8" w14:textId="499542CE">
                    <w:pPr>
                      <w:jc w:val="right"/>
                    </w:pPr>
                    <w:sdt>
                      <w:sdtPr>
                        <w:alias w:val="CC_Noformat_Partikod"/>
                        <w:tag w:val="CC_Noformat_Partikod"/>
                        <w:id w:val="-53464382"/>
                        <w:placeholder>
                          <w:docPart w:val="9F935513C91F476BAF89C237F3E6B282"/>
                        </w:placeholder>
                        <w:text/>
                      </w:sdtPr>
                      <w:sdtEndPr/>
                      <w:sdtContent>
                        <w:r w:rsidR="009B64F7">
                          <w:t>S</w:t>
                        </w:r>
                      </w:sdtContent>
                    </w:sdt>
                    <w:sdt>
                      <w:sdtPr>
                        <w:alias w:val="CC_Noformat_Partinummer"/>
                        <w:tag w:val="CC_Noformat_Partinummer"/>
                        <w:id w:val="-1709555926"/>
                        <w:placeholder>
                          <w:docPart w:val="CFD5DD29D9D24E08A8D4A2FB0B5D31D1"/>
                        </w:placeholder>
                        <w:text/>
                      </w:sdtPr>
                      <w:sdtEndPr/>
                      <w:sdtContent>
                        <w:r w:rsidR="009B64F7">
                          <w:t>276</w:t>
                        </w:r>
                      </w:sdtContent>
                    </w:sdt>
                  </w:p>
                </w:txbxContent>
              </v:textbox>
              <w10:wrap anchorx="page"/>
            </v:shape>
          </w:pict>
        </mc:Fallback>
      </mc:AlternateContent>
    </w:r>
  </w:p>
  <w:p w:rsidRPr="00293C4F" w:rsidR="00262EA3" w:rsidP="00776B74" w:rsidRDefault="00262EA3" w14:paraId="6AE45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9EDA62" w14:textId="77777777">
    <w:pPr>
      <w:jc w:val="right"/>
    </w:pPr>
  </w:p>
  <w:p w:rsidR="00262EA3" w:rsidP="00776B74" w:rsidRDefault="00262EA3" w14:paraId="732C9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1A1A" w14:paraId="277481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1F495F" wp14:anchorId="6475FA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A1A" w14:paraId="3BA7466B" w14:textId="307983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64F7">
          <w:t>S</w:t>
        </w:r>
      </w:sdtContent>
    </w:sdt>
    <w:sdt>
      <w:sdtPr>
        <w:alias w:val="CC_Noformat_Partinummer"/>
        <w:tag w:val="CC_Noformat_Partinummer"/>
        <w:id w:val="-2014525982"/>
        <w:text/>
      </w:sdtPr>
      <w:sdtEndPr/>
      <w:sdtContent>
        <w:r w:rsidR="009B64F7">
          <w:t>276</w:t>
        </w:r>
      </w:sdtContent>
    </w:sdt>
  </w:p>
  <w:p w:rsidRPr="008227B3" w:rsidR="00262EA3" w:rsidP="008227B3" w:rsidRDefault="00141A1A" w14:paraId="1B453A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A1A" w14:paraId="49EBEDAE" w14:textId="7676FE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:1809</w:t>
        </w:r>
      </w:sdtContent>
    </w:sdt>
  </w:p>
  <w:p w:rsidR="00262EA3" w:rsidP="00E03A3D" w:rsidRDefault="00141A1A" w14:paraId="7B0A17CE" w14:textId="095BC5A3">
    <w:pPr>
      <w:pStyle w:val="Motionr"/>
    </w:pPr>
    <w:sdt>
      <w:sdtPr>
        <w:alias w:val="CC_Noformat_Avtext"/>
        <w:tag w:val="CC_Noformat_Avtext"/>
        <w:id w:val="-2020768203"/>
        <w:lock w:val="sdtContentLocked"/>
        <w:placeholder>
          <w:docPart w:val="9F935513C91F476BAF89C237F3E6B282"/>
        </w:placeholder>
        <w15:appearance w15:val="hidden"/>
        <w:text/>
      </w:sdtPr>
      <w:sdtEndPr/>
      <w:sdtContent>
        <w:r>
          <w:t>av Aida Birinxhiku (S)</w:t>
        </w:r>
      </w:sdtContent>
    </w:sdt>
  </w:p>
  <w:sdt>
    <w:sdtPr>
      <w:alias w:val="CC_Noformat_Rubtext"/>
      <w:tag w:val="CC_Noformat_Rubtext"/>
      <w:id w:val="-218060500"/>
      <w:lock w:val="sdtContentLocked"/>
      <w:placeholder>
        <w:docPart w:val="CFD5DD29D9D24E08A8D4A2FB0B5D31D1"/>
      </w:placeholder>
      <w:text/>
    </w:sdtPr>
    <w:sdtEndPr/>
    <w:sdtContent>
      <w:p w:rsidR="00262EA3" w:rsidP="00283E0F" w:rsidRDefault="009B64F7" w14:paraId="4D4033BE" w14:textId="135555DD">
        <w:pPr>
          <w:pStyle w:val="FSHRub2"/>
        </w:pPr>
        <w:r>
          <w:t>Arbetet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330DEE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64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1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F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5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CD555"/>
  <w15:chartTrackingRefBased/>
  <w15:docId w15:val="{145A5CFF-7887-4831-B21E-C85A22A1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8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9907841AC4DA997761B758805C7C8"/>
        <w:category>
          <w:name w:val="Allmänt"/>
          <w:gallery w:val="placeholder"/>
        </w:category>
        <w:types>
          <w:type w:val="bbPlcHdr"/>
        </w:types>
        <w:behaviors>
          <w:behavior w:val="content"/>
        </w:behaviors>
        <w:guid w:val="{730F09FC-931A-4A05-A704-4094C29B4E9F}"/>
      </w:docPartPr>
      <w:docPartBody>
        <w:p w:rsidR="00663FC9" w:rsidRDefault="00663FC9">
          <w:pPr>
            <w:pStyle w:val="1FB9907841AC4DA997761B758805C7C8"/>
          </w:pPr>
          <w:r w:rsidRPr="005A0A93">
            <w:rPr>
              <w:rStyle w:val="Platshllartext"/>
            </w:rPr>
            <w:t>Förslag till riksdagsbeslut</w:t>
          </w:r>
        </w:p>
      </w:docPartBody>
    </w:docPart>
    <w:docPart>
      <w:docPartPr>
        <w:name w:val="DEC80356401B4C599E09323EB8227954"/>
        <w:category>
          <w:name w:val="Allmänt"/>
          <w:gallery w:val="placeholder"/>
        </w:category>
        <w:types>
          <w:type w:val="bbPlcHdr"/>
        </w:types>
        <w:behaviors>
          <w:behavior w:val="content"/>
        </w:behaviors>
        <w:guid w:val="{B87DD988-03C5-4CAA-A653-E5BF0ACD9D97}"/>
      </w:docPartPr>
      <w:docPartBody>
        <w:p w:rsidR="00663FC9" w:rsidRDefault="00663FC9">
          <w:pPr>
            <w:pStyle w:val="DEC80356401B4C599E09323EB82279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5C09FFC4D346FCAF91F7201E30C5CF"/>
        <w:category>
          <w:name w:val="Allmänt"/>
          <w:gallery w:val="placeholder"/>
        </w:category>
        <w:types>
          <w:type w:val="bbPlcHdr"/>
        </w:types>
        <w:behaviors>
          <w:behavior w:val="content"/>
        </w:behaviors>
        <w:guid w:val="{0FF76B2F-AE41-4C9E-8F1F-3B3E1F339FCC}"/>
      </w:docPartPr>
      <w:docPartBody>
        <w:p w:rsidR="00663FC9" w:rsidRDefault="00663FC9">
          <w:pPr>
            <w:pStyle w:val="DD5C09FFC4D346FCAF91F7201E30C5CF"/>
          </w:pPr>
          <w:r w:rsidRPr="005A0A93">
            <w:rPr>
              <w:rStyle w:val="Platshllartext"/>
            </w:rPr>
            <w:t>Motivering</w:t>
          </w:r>
        </w:p>
      </w:docPartBody>
    </w:docPart>
    <w:docPart>
      <w:docPartPr>
        <w:name w:val="7ACFC70E23404138826198E5834825F6"/>
        <w:category>
          <w:name w:val="Allmänt"/>
          <w:gallery w:val="placeholder"/>
        </w:category>
        <w:types>
          <w:type w:val="bbPlcHdr"/>
        </w:types>
        <w:behaviors>
          <w:behavior w:val="content"/>
        </w:behaviors>
        <w:guid w:val="{5DF35748-00A9-422B-BB2C-14A465E3C9B4}"/>
      </w:docPartPr>
      <w:docPartBody>
        <w:p w:rsidR="00663FC9" w:rsidRDefault="00663FC9">
          <w:pPr>
            <w:pStyle w:val="7ACFC70E23404138826198E5834825F6"/>
          </w:pPr>
          <w:r w:rsidRPr="009B077E">
            <w:rPr>
              <w:rStyle w:val="Platshllartext"/>
            </w:rPr>
            <w:t>Namn på motionärer infogas/tas bort via panelen.</w:t>
          </w:r>
        </w:p>
      </w:docPartBody>
    </w:docPart>
    <w:docPart>
      <w:docPartPr>
        <w:name w:val="9F935513C91F476BAF89C237F3E6B282"/>
        <w:category>
          <w:name w:val="Allmänt"/>
          <w:gallery w:val="placeholder"/>
        </w:category>
        <w:types>
          <w:type w:val="bbPlcHdr"/>
        </w:types>
        <w:behaviors>
          <w:behavior w:val="content"/>
        </w:behaviors>
        <w:guid w:val="{14C9CDE9-CE52-48D4-9312-585D70CBCDF6}"/>
      </w:docPartPr>
      <w:docPartBody>
        <w:p w:rsidR="00663FC9" w:rsidRDefault="00663FC9">
          <w:pPr>
            <w:pStyle w:val="9F935513C91F476BAF89C237F3E6B282"/>
          </w:pPr>
          <w:r>
            <w:rPr>
              <w:rStyle w:val="Platshllartext"/>
            </w:rPr>
            <w:t xml:space="preserve"> </w:t>
          </w:r>
        </w:p>
      </w:docPartBody>
    </w:docPart>
    <w:docPart>
      <w:docPartPr>
        <w:name w:val="CFD5DD29D9D24E08A8D4A2FB0B5D31D1"/>
        <w:category>
          <w:name w:val="Allmänt"/>
          <w:gallery w:val="placeholder"/>
        </w:category>
        <w:types>
          <w:type w:val="bbPlcHdr"/>
        </w:types>
        <w:behaviors>
          <w:behavior w:val="content"/>
        </w:behaviors>
        <w:guid w:val="{D87088C1-4D9F-43AD-9960-7F47A5A43050}"/>
      </w:docPartPr>
      <w:docPartBody>
        <w:p w:rsidR="00663FC9" w:rsidRDefault="00663FC9">
          <w:pPr>
            <w:pStyle w:val="CFD5DD29D9D24E08A8D4A2FB0B5D31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C9"/>
    <w:rsid w:val="00663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B9907841AC4DA997761B758805C7C8">
    <w:name w:val="1FB9907841AC4DA997761B758805C7C8"/>
  </w:style>
  <w:style w:type="paragraph" w:customStyle="1" w:styleId="DEC80356401B4C599E09323EB8227954">
    <w:name w:val="DEC80356401B4C599E09323EB8227954"/>
  </w:style>
  <w:style w:type="paragraph" w:customStyle="1" w:styleId="DD5C09FFC4D346FCAF91F7201E30C5CF">
    <w:name w:val="DD5C09FFC4D346FCAF91F7201E30C5CF"/>
  </w:style>
  <w:style w:type="paragraph" w:customStyle="1" w:styleId="7ACFC70E23404138826198E5834825F6">
    <w:name w:val="7ACFC70E23404138826198E5834825F6"/>
  </w:style>
  <w:style w:type="paragraph" w:customStyle="1" w:styleId="9F935513C91F476BAF89C237F3E6B282">
    <w:name w:val="9F935513C91F476BAF89C237F3E6B282"/>
  </w:style>
  <w:style w:type="paragraph" w:customStyle="1" w:styleId="CFD5DD29D9D24E08A8D4A2FB0B5D31D1">
    <w:name w:val="CFD5DD29D9D24E08A8D4A2FB0B5D3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707A0-FD86-4D08-8C89-08C998B43298}"/>
</file>

<file path=customXml/itemProps2.xml><?xml version="1.0" encoding="utf-8"?>
<ds:datastoreItem xmlns:ds="http://schemas.openxmlformats.org/officeDocument/2006/customXml" ds:itemID="{17F69046-FE88-4CAB-8B1F-A0E253EC41FF}"/>
</file>

<file path=customXml/itemProps3.xml><?xml version="1.0" encoding="utf-8"?>
<ds:datastoreItem xmlns:ds="http://schemas.openxmlformats.org/officeDocument/2006/customXml" ds:itemID="{2433B6F0-A6D4-4B07-8E18-B85477ADFEC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