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126AC" w:rsidRPr="005C59EC" w:rsidTr="000126A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126AC" w:rsidRPr="005C59EC" w:rsidRDefault="009E3C2C" w:rsidP="000126AC">
            <w:pPr>
              <w:pStyle w:val="RSKRbeteckning"/>
              <w:spacing w:before="240"/>
            </w:pPr>
            <w:r w:rsidRPr="005C59EC">
              <w:t>Riksdagsskrivelse</w:t>
            </w:r>
          </w:p>
          <w:p w:rsidR="000126AC" w:rsidRPr="005C59EC" w:rsidRDefault="009E3C2C" w:rsidP="000126AC">
            <w:pPr>
              <w:pStyle w:val="RSKRbeteckning"/>
            </w:pPr>
            <w:r w:rsidRPr="005C59EC">
              <w:t>2009/10</w:t>
            </w:r>
            <w:r w:rsidR="000126AC" w:rsidRPr="005C59EC">
              <w:t>:</w:t>
            </w:r>
            <w:r w:rsidRPr="005C59EC">
              <w:t>319</w:t>
            </w:r>
          </w:p>
        </w:tc>
        <w:tc>
          <w:tcPr>
            <w:tcW w:w="1134" w:type="dxa"/>
          </w:tcPr>
          <w:p w:rsidR="000126AC" w:rsidRPr="005C59EC" w:rsidRDefault="005C59EC" w:rsidP="000126AC">
            <w:pPr>
              <w:jc w:val="right"/>
            </w:pPr>
            <w:r w:rsidRPr="005C59E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6AC" w:rsidRPr="005C59EC" w:rsidTr="000126A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126AC" w:rsidRPr="005C59EC" w:rsidRDefault="000126AC">
            <w:pPr>
              <w:rPr>
                <w:sz w:val="10"/>
              </w:rPr>
            </w:pPr>
          </w:p>
        </w:tc>
      </w:tr>
    </w:tbl>
    <w:p w:rsidR="000126AC" w:rsidRPr="005C59EC" w:rsidRDefault="000126AC"/>
    <w:p w:rsidR="000126AC" w:rsidRPr="005C59EC" w:rsidRDefault="009E3C2C" w:rsidP="000126AC">
      <w:pPr>
        <w:pStyle w:val="Mottagare1"/>
      </w:pPr>
      <w:r w:rsidRPr="005C59EC">
        <w:t>Regeringen</w:t>
      </w:r>
    </w:p>
    <w:p w:rsidR="000126AC" w:rsidRPr="005C59EC" w:rsidRDefault="009E3C2C" w:rsidP="000126AC">
      <w:pPr>
        <w:pStyle w:val="Mottagare2"/>
      </w:pPr>
      <w:r w:rsidRPr="005C59EC">
        <w:t>Statsrådsberedningen</w:t>
      </w:r>
    </w:p>
    <w:p w:rsidR="000126AC" w:rsidRPr="005C59EC" w:rsidRDefault="000126AC" w:rsidP="000126AC">
      <w:r w:rsidRPr="005C59EC">
        <w:t xml:space="preserve">Med överlämnande av </w:t>
      </w:r>
      <w:r w:rsidR="009E3C2C" w:rsidRPr="005C59EC">
        <w:t>utrikesutskottet</w:t>
      </w:r>
      <w:r w:rsidRPr="005C59EC">
        <w:t xml:space="preserve">s betänkande </w:t>
      </w:r>
      <w:r w:rsidR="009E3C2C" w:rsidRPr="005C59EC">
        <w:t>2009/10</w:t>
      </w:r>
      <w:r w:rsidRPr="005C59EC">
        <w:t>:</w:t>
      </w:r>
      <w:r w:rsidR="009E3C2C" w:rsidRPr="005C59EC">
        <w:t>UU10</w:t>
      </w:r>
      <w:r w:rsidRPr="005C59EC">
        <w:t xml:space="preserve"> </w:t>
      </w:r>
      <w:r w:rsidR="009E3C2C" w:rsidRPr="005C59EC">
        <w:t>Verksamheten i Europeiska unionen under 2009, inklusive det svenska ordförandeskapet</w:t>
      </w:r>
      <w:r w:rsidRPr="005C59EC">
        <w:t xml:space="preserve"> får jag anmäla att riksdagen denna dag bifallit utskottets förslag till riksdagsbeslut.</w:t>
      </w:r>
    </w:p>
    <w:p w:rsidR="000126AC" w:rsidRPr="005C59EC" w:rsidRDefault="000126AC" w:rsidP="000126AC">
      <w:pPr>
        <w:pStyle w:val="Stockholm"/>
      </w:pPr>
      <w:r w:rsidRPr="005C59EC">
        <w:t xml:space="preserve">Stockholm </w:t>
      </w:r>
      <w:r w:rsidR="009E3C2C" w:rsidRPr="005C59EC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26AC" w:rsidRPr="005C59EC" w:rsidTr="000126A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126AC" w:rsidRPr="005C59EC" w:rsidRDefault="009E3C2C" w:rsidP="000126AC">
            <w:pPr>
              <w:pStyle w:val="AvsTalman"/>
            </w:pPr>
            <w:r w:rsidRPr="005C59EC">
              <w:t>Per Westerberg</w:t>
            </w:r>
          </w:p>
        </w:tc>
        <w:tc>
          <w:tcPr>
            <w:tcW w:w="3628" w:type="dxa"/>
          </w:tcPr>
          <w:p w:rsidR="000126AC" w:rsidRPr="005C59EC" w:rsidRDefault="009E3C2C" w:rsidP="000126AC">
            <w:pPr>
              <w:pStyle w:val="AvsTjnsteman"/>
            </w:pPr>
            <w:r w:rsidRPr="005C59EC">
              <w:t>Ulf Christoffersson</w:t>
            </w:r>
          </w:p>
        </w:tc>
      </w:tr>
    </w:tbl>
    <w:p w:rsidR="00D85057" w:rsidRPr="005C59EC" w:rsidRDefault="00D85057" w:rsidP="000126AC"/>
    <w:sectPr w:rsidR="00D85057" w:rsidRPr="005C59E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AC"/>
    <w:rsid w:val="000126AC"/>
    <w:rsid w:val="0009098F"/>
    <w:rsid w:val="000C2D8D"/>
    <w:rsid w:val="001667BD"/>
    <w:rsid w:val="001C2855"/>
    <w:rsid w:val="00224A43"/>
    <w:rsid w:val="00243D3C"/>
    <w:rsid w:val="00244660"/>
    <w:rsid w:val="0026798D"/>
    <w:rsid w:val="003141F1"/>
    <w:rsid w:val="004A0681"/>
    <w:rsid w:val="004C4FD0"/>
    <w:rsid w:val="004F1358"/>
    <w:rsid w:val="00503547"/>
    <w:rsid w:val="00510D48"/>
    <w:rsid w:val="005422B3"/>
    <w:rsid w:val="005C59EC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C3A11"/>
    <w:rsid w:val="009E3C2C"/>
    <w:rsid w:val="009F0EC7"/>
    <w:rsid w:val="00A16D59"/>
    <w:rsid w:val="00AC3A6D"/>
    <w:rsid w:val="00AD4A13"/>
    <w:rsid w:val="00B215C0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3ECD96-BACB-4E56-A49A-C9CC6FDA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325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2010-06-02T14:08:00Z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319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10</vt:lpwstr>
  </property>
  <property fmtid="{D5CDD505-2E9C-101B-9397-08002B2CF9AE}" pid="17" name="RefRubrik">
    <vt:lpwstr>Verksamheten i Europeiska unionen under 2009, inklusive det svenska ordförandeskapet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