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67A4B95F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501CD7">
              <w:rPr>
                <w:b/>
                <w:sz w:val="20"/>
              </w:rPr>
              <w:t>2</w:t>
            </w:r>
            <w:r w:rsidR="008643F7">
              <w:rPr>
                <w:b/>
                <w:sz w:val="20"/>
              </w:rPr>
              <w:t>4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1C877432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501CD7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01CD7">
              <w:rPr>
                <w:sz w:val="20"/>
              </w:rPr>
              <w:t>0</w:t>
            </w:r>
            <w:r w:rsidR="00843303">
              <w:rPr>
                <w:sz w:val="20"/>
              </w:rPr>
              <w:t>3</w:t>
            </w:r>
            <w:r w:rsidR="00C4366B">
              <w:rPr>
                <w:sz w:val="20"/>
              </w:rPr>
              <w:t>-</w:t>
            </w:r>
            <w:r w:rsidR="00843303">
              <w:rPr>
                <w:sz w:val="20"/>
              </w:rPr>
              <w:t>1</w:t>
            </w:r>
            <w:r w:rsidR="008643F7">
              <w:rPr>
                <w:sz w:val="20"/>
              </w:rPr>
              <w:t>3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79748320" w:rsidR="00185056" w:rsidRPr="00C8013B" w:rsidRDefault="008643F7" w:rsidP="006F1C58">
            <w:pPr>
              <w:rPr>
                <w:sz w:val="20"/>
              </w:rPr>
            </w:pPr>
            <w:r w:rsidRPr="007169B6">
              <w:rPr>
                <w:sz w:val="20"/>
              </w:rPr>
              <w:t>09</w:t>
            </w:r>
            <w:r w:rsidR="00D56933" w:rsidRPr="007169B6">
              <w:rPr>
                <w:sz w:val="20"/>
              </w:rPr>
              <w:t>:</w:t>
            </w:r>
            <w:r w:rsidRPr="007169B6">
              <w:rPr>
                <w:sz w:val="20"/>
              </w:rPr>
              <w:t>3</w:t>
            </w:r>
            <w:r w:rsidR="00D56933" w:rsidRPr="007169B6">
              <w:rPr>
                <w:sz w:val="20"/>
              </w:rPr>
              <w:t>0</w:t>
            </w:r>
            <w:r w:rsidR="001C0A43" w:rsidRPr="007169B6">
              <w:rPr>
                <w:sz w:val="20"/>
              </w:rPr>
              <w:t xml:space="preserve">- </w:t>
            </w:r>
            <w:r w:rsidR="004809ED" w:rsidRPr="007169B6">
              <w:rPr>
                <w:sz w:val="20"/>
              </w:rPr>
              <w:t>1</w:t>
            </w:r>
            <w:r w:rsidR="007169B6" w:rsidRPr="007169B6">
              <w:rPr>
                <w:sz w:val="20"/>
              </w:rPr>
              <w:t>1</w:t>
            </w:r>
            <w:r w:rsidR="004327AC" w:rsidRPr="007169B6">
              <w:rPr>
                <w:sz w:val="20"/>
              </w:rPr>
              <w:t>:</w:t>
            </w:r>
            <w:r w:rsidR="007169B6" w:rsidRPr="007169B6">
              <w:rPr>
                <w:sz w:val="20"/>
              </w:rPr>
              <w:t>00</w:t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4461D4DB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865A4B" w:rsidRPr="0013710D" w14:paraId="076682FF" w14:textId="77777777" w:rsidTr="00BC1EF7">
        <w:trPr>
          <w:trHeight w:val="884"/>
        </w:trPr>
        <w:tc>
          <w:tcPr>
            <w:tcW w:w="567" w:type="dxa"/>
          </w:tcPr>
          <w:p w14:paraId="74C2B920" w14:textId="5BFA7D28" w:rsidR="00865A4B" w:rsidRDefault="00865A4B" w:rsidP="00865A4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43303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67D23E5" w14:textId="77777777" w:rsidR="009D3276" w:rsidRDefault="009D3276" w:rsidP="009D3276">
            <w:pPr>
              <w:rPr>
                <w:b/>
              </w:rPr>
            </w:pPr>
            <w:r>
              <w:rPr>
                <w:b/>
              </w:rPr>
              <w:t>Internationella relationer m.m. (UU7)</w:t>
            </w:r>
          </w:p>
          <w:p w14:paraId="19D6F73D" w14:textId="77777777" w:rsidR="009D3276" w:rsidRDefault="009D3276" w:rsidP="009D3276">
            <w:pPr>
              <w:rPr>
                <w:b/>
              </w:rPr>
            </w:pPr>
          </w:p>
          <w:p w14:paraId="66D799FA" w14:textId="77777777" w:rsidR="009D3276" w:rsidRDefault="009D3276" w:rsidP="009D3276">
            <w:pPr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r>
              <w:rPr>
                <w:bCs/>
              </w:rPr>
              <w:t>fortsatte beredninge</w:t>
            </w:r>
            <w:r w:rsidRPr="00B55D8B">
              <w:rPr>
                <w:bCs/>
              </w:rPr>
              <w:t xml:space="preserve">n av </w:t>
            </w:r>
            <w:r>
              <w:rPr>
                <w:bCs/>
              </w:rPr>
              <w:t>motioner.</w:t>
            </w:r>
          </w:p>
          <w:p w14:paraId="783AFC36" w14:textId="77777777" w:rsidR="009D3276" w:rsidRDefault="009D3276" w:rsidP="009D3276">
            <w:pPr>
              <w:rPr>
                <w:b/>
              </w:rPr>
            </w:pPr>
          </w:p>
          <w:p w14:paraId="09EA8F25" w14:textId="77777777" w:rsidR="009D3276" w:rsidRDefault="009D3276" w:rsidP="009D3276">
            <w:r>
              <w:t>Ärendet bordlades.</w:t>
            </w:r>
          </w:p>
          <w:p w14:paraId="6D44E733" w14:textId="4BA2088D" w:rsidR="008643F7" w:rsidRPr="008643F7" w:rsidRDefault="008643F7" w:rsidP="009D3276">
            <w:pPr>
              <w:rPr>
                <w:b/>
              </w:rPr>
            </w:pPr>
          </w:p>
        </w:tc>
      </w:tr>
      <w:tr w:rsidR="00843303" w:rsidRPr="00843303" w14:paraId="6F124F20" w14:textId="77777777" w:rsidTr="00BC1EF7">
        <w:trPr>
          <w:trHeight w:val="884"/>
        </w:trPr>
        <w:tc>
          <w:tcPr>
            <w:tcW w:w="567" w:type="dxa"/>
          </w:tcPr>
          <w:p w14:paraId="136CAE24" w14:textId="7EAD312B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044D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6C0695E" w14:textId="77777777" w:rsidR="009D3276" w:rsidRDefault="009D3276" w:rsidP="009D3276">
            <w:pPr>
              <w:rPr>
                <w:b/>
              </w:rPr>
            </w:pPr>
            <w:r w:rsidRPr="00667ADA">
              <w:rPr>
                <w:b/>
              </w:rPr>
              <w:t>Internationellt bistånd genom multilaterala organisationer (UU11)</w:t>
            </w:r>
          </w:p>
          <w:p w14:paraId="1E96F6A5" w14:textId="77777777" w:rsidR="009D3276" w:rsidRDefault="009D3276" w:rsidP="009D3276">
            <w:pPr>
              <w:rPr>
                <w:b/>
              </w:rPr>
            </w:pPr>
          </w:p>
          <w:p w14:paraId="2080D3F6" w14:textId="77777777" w:rsidR="009D3276" w:rsidRDefault="009D3276" w:rsidP="009D3276">
            <w:r>
              <w:t>Utskottet inledde beredningen av skrivelse 2024/25:61 och motioner.</w:t>
            </w:r>
          </w:p>
          <w:p w14:paraId="09504ACE" w14:textId="77777777" w:rsidR="009D3276" w:rsidRDefault="009D3276" w:rsidP="009D3276">
            <w:pPr>
              <w:rPr>
                <w:b/>
              </w:rPr>
            </w:pPr>
          </w:p>
          <w:p w14:paraId="68526A6B" w14:textId="77777777" w:rsidR="009D3276" w:rsidRDefault="009D3276" w:rsidP="009D3276">
            <w:r>
              <w:t>Ärendet bordlades.</w:t>
            </w:r>
          </w:p>
          <w:p w14:paraId="4B614EA1" w14:textId="4F1A1783" w:rsidR="00843303" w:rsidRPr="008643F7" w:rsidRDefault="00843303" w:rsidP="009D3276"/>
        </w:tc>
      </w:tr>
      <w:tr w:rsidR="008643F7" w:rsidRPr="00843303" w14:paraId="17C4176C" w14:textId="77777777" w:rsidTr="00BC1EF7">
        <w:trPr>
          <w:trHeight w:val="884"/>
        </w:trPr>
        <w:tc>
          <w:tcPr>
            <w:tcW w:w="567" w:type="dxa"/>
          </w:tcPr>
          <w:p w14:paraId="69B7F8C3" w14:textId="59DBC5FC" w:rsidR="008643F7" w:rsidRDefault="008643F7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  <w:shd w:val="clear" w:color="auto" w:fill="auto"/>
          </w:tcPr>
          <w:p w14:paraId="73E30AD6" w14:textId="77777777" w:rsidR="009D3276" w:rsidRDefault="009D3276" w:rsidP="009D3276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6823A508" w14:textId="77777777" w:rsidR="009D3276" w:rsidRDefault="009D3276" w:rsidP="009D3276">
            <w:pPr>
              <w:rPr>
                <w:b/>
              </w:rPr>
            </w:pPr>
          </w:p>
          <w:p w14:paraId="3A7F1653" w14:textId="77777777" w:rsidR="009D3276" w:rsidRDefault="009D3276" w:rsidP="009D3276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1CF462D" w14:textId="1FB19E1D" w:rsidR="008643F7" w:rsidRPr="008643F7" w:rsidRDefault="008643F7" w:rsidP="009D3276">
            <w:pPr>
              <w:rPr>
                <w:b/>
                <w:bCs/>
              </w:rPr>
            </w:pPr>
          </w:p>
        </w:tc>
      </w:tr>
      <w:tr w:rsidR="008643F7" w:rsidRPr="00843303" w14:paraId="0467726D" w14:textId="77777777" w:rsidTr="00BC1EF7">
        <w:trPr>
          <w:trHeight w:val="884"/>
        </w:trPr>
        <w:tc>
          <w:tcPr>
            <w:tcW w:w="567" w:type="dxa"/>
          </w:tcPr>
          <w:p w14:paraId="4A6E1C2F" w14:textId="0F9D6A63" w:rsidR="008643F7" w:rsidRDefault="008643F7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778D41A9" w14:textId="77777777" w:rsidR="009D3276" w:rsidRDefault="009D3276" w:rsidP="009D3276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011CDC26" w14:textId="77777777" w:rsidR="009D3276" w:rsidRDefault="009D3276" w:rsidP="009D3276">
            <w:pPr>
              <w:rPr>
                <w:b/>
              </w:rPr>
            </w:pPr>
          </w:p>
          <w:p w14:paraId="4B3649A3" w14:textId="77777777" w:rsidR="009D3276" w:rsidRDefault="009D3276" w:rsidP="009D3276">
            <w:pPr>
              <w:rPr>
                <w:bCs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 xml:space="preserve">22 </w:t>
            </w:r>
          </w:p>
          <w:p w14:paraId="7D3C110F" w14:textId="6FB64E5A" w:rsidR="008643F7" w:rsidRDefault="008643F7" w:rsidP="009D3276">
            <w:pPr>
              <w:rPr>
                <w:b/>
              </w:rPr>
            </w:pPr>
          </w:p>
        </w:tc>
      </w:tr>
      <w:tr w:rsidR="008643F7" w:rsidRPr="00843303" w14:paraId="164D9BB9" w14:textId="77777777" w:rsidTr="00BC1EF7">
        <w:trPr>
          <w:trHeight w:val="884"/>
        </w:trPr>
        <w:tc>
          <w:tcPr>
            <w:tcW w:w="567" w:type="dxa"/>
          </w:tcPr>
          <w:p w14:paraId="02E560CA" w14:textId="266AEA35" w:rsidR="008643F7" w:rsidRDefault="008643F7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1276">
              <w:rPr>
                <w:b/>
                <w:snapToGrid w:val="0"/>
                <w:szCs w:val="24"/>
              </w:rPr>
              <w:t>§</w:t>
            </w:r>
            <w:r>
              <w:rPr>
                <w:b/>
                <w:snapToGrid w:val="0"/>
                <w:szCs w:val="24"/>
              </w:rPr>
              <w:t xml:space="preserve"> 5</w:t>
            </w:r>
          </w:p>
        </w:tc>
        <w:tc>
          <w:tcPr>
            <w:tcW w:w="6947" w:type="dxa"/>
            <w:shd w:val="clear" w:color="auto" w:fill="auto"/>
          </w:tcPr>
          <w:p w14:paraId="36C9A593" w14:textId="77777777" w:rsidR="009D3276" w:rsidRDefault="009D3276" w:rsidP="009D3276">
            <w:pPr>
              <w:rPr>
                <w:b/>
                <w:color w:val="000000"/>
              </w:rPr>
            </w:pPr>
            <w:r w:rsidRPr="009B18C5">
              <w:rPr>
                <w:b/>
                <w:color w:val="000000"/>
              </w:rPr>
              <w:t>Kommissionens arbetsprogram 2025 (UU5)</w:t>
            </w:r>
          </w:p>
          <w:p w14:paraId="70E1D9CE" w14:textId="77777777" w:rsidR="009D3276" w:rsidRDefault="009D3276" w:rsidP="009D3276">
            <w:pPr>
              <w:rPr>
                <w:b/>
                <w:color w:val="000000"/>
              </w:rPr>
            </w:pPr>
          </w:p>
          <w:p w14:paraId="236DB923" w14:textId="77777777" w:rsidR="009D3276" w:rsidRPr="00B55D8B" w:rsidRDefault="009D3276" w:rsidP="009D3276">
            <w:pPr>
              <w:widowControl/>
              <w:spacing w:after="200" w:line="280" w:lineRule="exact"/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B55D8B">
              <w:rPr>
                <w:bCs/>
              </w:rPr>
              <w:t>granskningen av COM (202</w:t>
            </w:r>
            <w:r>
              <w:rPr>
                <w:bCs/>
              </w:rPr>
              <w:t>5</w:t>
            </w:r>
            <w:r w:rsidRPr="00B55D8B">
              <w:rPr>
                <w:bCs/>
              </w:rPr>
              <w:t xml:space="preserve">) </w:t>
            </w:r>
            <w:r>
              <w:rPr>
                <w:bCs/>
              </w:rPr>
              <w:t>45</w:t>
            </w:r>
            <w:r w:rsidRPr="00B55D8B">
              <w:rPr>
                <w:bCs/>
              </w:rPr>
              <w:t>.</w:t>
            </w:r>
          </w:p>
          <w:p w14:paraId="43642C96" w14:textId="77777777" w:rsidR="009D3276" w:rsidRDefault="009D3276" w:rsidP="009D3276">
            <w:r>
              <w:t>Utskottet justerade utlåtande 2024/</w:t>
            </w:r>
            <w:proofErr w:type="gramStart"/>
            <w:r>
              <w:t>25:UU</w:t>
            </w:r>
            <w:proofErr w:type="gramEnd"/>
            <w:r>
              <w:t xml:space="preserve">5. </w:t>
            </w:r>
          </w:p>
          <w:p w14:paraId="750F4B29" w14:textId="77777777" w:rsidR="009D3276" w:rsidRDefault="009D3276" w:rsidP="009D3276"/>
          <w:p w14:paraId="64BC7723" w14:textId="162158ED" w:rsidR="009D3276" w:rsidRPr="001A7172" w:rsidRDefault="009D3276" w:rsidP="009D3276">
            <w:r w:rsidRPr="001A7172">
              <w:t xml:space="preserve">S-, SD-, </w:t>
            </w:r>
            <w:r w:rsidR="00C52393">
              <w:t xml:space="preserve">V, </w:t>
            </w:r>
            <w:r w:rsidRPr="001A7172">
              <w:t>C- och MP-ledamöterna anmälde särskil</w:t>
            </w:r>
            <w:r w:rsidR="001A7172" w:rsidRPr="001A7172">
              <w:t>da</w:t>
            </w:r>
            <w:r w:rsidRPr="001A7172">
              <w:t xml:space="preserve"> yttrande</w:t>
            </w:r>
            <w:r w:rsidR="001A7172" w:rsidRPr="001A7172">
              <w:t>n</w:t>
            </w:r>
            <w:r w:rsidRPr="001A7172">
              <w:t>.</w:t>
            </w:r>
          </w:p>
          <w:p w14:paraId="34BEC9B9" w14:textId="74B38F32" w:rsidR="009B2299" w:rsidRDefault="009B2299" w:rsidP="00843303">
            <w:pPr>
              <w:rPr>
                <w:b/>
              </w:rPr>
            </w:pPr>
          </w:p>
        </w:tc>
      </w:tr>
      <w:tr w:rsidR="00843303" w:rsidRPr="0013710D" w14:paraId="69B68B99" w14:textId="77777777" w:rsidTr="00BC1EF7">
        <w:trPr>
          <w:trHeight w:val="884"/>
        </w:trPr>
        <w:tc>
          <w:tcPr>
            <w:tcW w:w="567" w:type="dxa"/>
          </w:tcPr>
          <w:p w14:paraId="6888D039" w14:textId="31779CD0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43F7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6629EC13" w14:textId="77777777" w:rsidR="009D3276" w:rsidRPr="008643F7" w:rsidRDefault="009D3276" w:rsidP="009D3276">
            <w:pPr>
              <w:rPr>
                <w:b/>
                <w:bCs/>
              </w:rPr>
            </w:pPr>
            <w:r w:rsidRPr="008643F7">
              <w:rPr>
                <w:b/>
                <w:bCs/>
              </w:rPr>
              <w:t>Internationellt bistånd (UU8)</w:t>
            </w:r>
            <w:r w:rsidRPr="00843303">
              <w:rPr>
                <w:b/>
                <w:bCs/>
              </w:rPr>
              <w:br/>
            </w:r>
          </w:p>
          <w:p w14:paraId="71528884" w14:textId="77777777" w:rsidR="009D3276" w:rsidRDefault="009D3276" w:rsidP="009D3276">
            <w:pPr>
              <w:rPr>
                <w:bCs/>
              </w:rPr>
            </w:pPr>
            <w:r w:rsidRPr="00B55D8B">
              <w:rPr>
                <w:bCs/>
              </w:rPr>
              <w:t xml:space="preserve">Utskottet </w:t>
            </w:r>
            <w:r>
              <w:rPr>
                <w:bCs/>
              </w:rPr>
              <w:t>fortsatte beredninge</w:t>
            </w:r>
            <w:r w:rsidRPr="00B55D8B">
              <w:rPr>
                <w:bCs/>
              </w:rPr>
              <w:t xml:space="preserve">n av </w:t>
            </w:r>
            <w:r>
              <w:rPr>
                <w:bCs/>
              </w:rPr>
              <w:t>motioner.</w:t>
            </w:r>
          </w:p>
          <w:p w14:paraId="064C1436" w14:textId="77777777" w:rsidR="009D3276" w:rsidRDefault="009D3276" w:rsidP="009D3276">
            <w:pPr>
              <w:rPr>
                <w:bCs/>
              </w:rPr>
            </w:pPr>
          </w:p>
          <w:p w14:paraId="2FB01098" w14:textId="77777777" w:rsidR="009D3276" w:rsidRPr="009B2299" w:rsidRDefault="009D3276" w:rsidP="009D3276">
            <w:r w:rsidRPr="009B2299">
              <w:t xml:space="preserve">S-, V-, C- och MP-ledamöterna anmälde reservationer.  </w:t>
            </w:r>
          </w:p>
          <w:p w14:paraId="10795ACF" w14:textId="77777777" w:rsidR="009D3276" w:rsidRPr="009B2299" w:rsidRDefault="009D3276" w:rsidP="009D3276"/>
          <w:p w14:paraId="1A9D6489" w14:textId="77777777" w:rsidR="009D3276" w:rsidRPr="008643F7" w:rsidRDefault="009D3276" w:rsidP="009D3276">
            <w:r w:rsidRPr="009B2299">
              <w:t>C-ledamoten anmälde ett särskilt yttrande.</w:t>
            </w:r>
            <w:r>
              <w:t xml:space="preserve">  </w:t>
            </w:r>
          </w:p>
          <w:p w14:paraId="63A91C7B" w14:textId="5638E292" w:rsidR="00843303" w:rsidRPr="009B18C5" w:rsidRDefault="00843303" w:rsidP="00843303">
            <w:pPr>
              <w:rPr>
                <w:b/>
                <w:color w:val="000000"/>
              </w:rPr>
            </w:pPr>
          </w:p>
        </w:tc>
      </w:tr>
      <w:tr w:rsidR="00843303" w:rsidRPr="0013710D" w14:paraId="1F65A1E6" w14:textId="77777777" w:rsidTr="00BC1EF7">
        <w:trPr>
          <w:trHeight w:val="884"/>
        </w:trPr>
        <w:tc>
          <w:tcPr>
            <w:tcW w:w="567" w:type="dxa"/>
          </w:tcPr>
          <w:p w14:paraId="6D200136" w14:textId="0A21A2C9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643F7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755F04AD" w14:textId="77777777" w:rsidR="009D3276" w:rsidRDefault="009D3276" w:rsidP="009D3276">
            <w:pPr>
              <w:rPr>
                <w:b/>
              </w:rPr>
            </w:pPr>
            <w:r>
              <w:rPr>
                <w:b/>
              </w:rPr>
              <w:t>Information från Utrikesdepartementet</w:t>
            </w:r>
          </w:p>
          <w:p w14:paraId="594354D6" w14:textId="77777777" w:rsidR="009D3276" w:rsidRDefault="009D3276" w:rsidP="009D3276">
            <w:pPr>
              <w:rPr>
                <w:b/>
              </w:rPr>
            </w:pPr>
          </w:p>
          <w:p w14:paraId="071A767A" w14:textId="47E3A82C" w:rsidR="009D3276" w:rsidRDefault="009D3276" w:rsidP="009D3276">
            <w:r w:rsidRPr="008643F7">
              <w:t>Kabinettssekreterare Dag Harteliu</w:t>
            </w:r>
            <w:r w:rsidR="00221748">
              <w:t>s</w:t>
            </w:r>
            <w:r w:rsidR="00C52393">
              <w:t xml:space="preserve"> </w:t>
            </w:r>
            <w:bookmarkStart w:id="0" w:name="_Hlk192766575"/>
            <w:r w:rsidR="00C52393">
              <w:t>med medarbetare från Utrikesdepartementet</w:t>
            </w:r>
            <w:bookmarkEnd w:id="0"/>
            <w:r w:rsidRPr="008643F7">
              <w:t xml:space="preserve"> </w:t>
            </w:r>
            <w:r>
              <w:t xml:space="preserve">informerade </w:t>
            </w:r>
            <w:r w:rsidRPr="008643F7">
              <w:t>inför Utrikesrådet (FAC)</w:t>
            </w:r>
            <w:r>
              <w:t>.</w:t>
            </w:r>
          </w:p>
          <w:p w14:paraId="7FDB695A" w14:textId="77777777" w:rsidR="00843303" w:rsidRDefault="00843303" w:rsidP="00843303">
            <w:pPr>
              <w:rPr>
                <w:b/>
              </w:rPr>
            </w:pPr>
          </w:p>
        </w:tc>
      </w:tr>
      <w:tr w:rsidR="00843303" w:rsidRPr="0013710D" w14:paraId="05FF108C" w14:textId="77777777" w:rsidTr="00BC1EF7">
        <w:trPr>
          <w:trHeight w:val="884"/>
        </w:trPr>
        <w:tc>
          <w:tcPr>
            <w:tcW w:w="567" w:type="dxa"/>
          </w:tcPr>
          <w:p w14:paraId="7A5882BE" w14:textId="7CDF0A2A" w:rsidR="00843303" w:rsidRPr="00E51276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E51276">
              <w:rPr>
                <w:b/>
                <w:snapToGrid w:val="0"/>
                <w:szCs w:val="24"/>
              </w:rPr>
              <w:t>§</w:t>
            </w:r>
            <w:r w:rsidR="004044D9">
              <w:rPr>
                <w:b/>
                <w:snapToGrid w:val="0"/>
                <w:szCs w:val="24"/>
              </w:rPr>
              <w:t xml:space="preserve"> </w:t>
            </w:r>
            <w:r w:rsidR="008643F7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27164F3C" w14:textId="77777777" w:rsidR="00843303" w:rsidRPr="00E51276" w:rsidRDefault="00843303" w:rsidP="00843303">
            <w:pPr>
              <w:rPr>
                <w:b/>
              </w:rPr>
            </w:pPr>
            <w:r w:rsidRPr="00E51276">
              <w:rPr>
                <w:b/>
              </w:rPr>
              <w:t>Kanslimeddelanden</w:t>
            </w:r>
          </w:p>
          <w:p w14:paraId="1DEA7895" w14:textId="77777777" w:rsidR="00843303" w:rsidRPr="00E51276" w:rsidRDefault="00843303" w:rsidP="00843303">
            <w:pPr>
              <w:rPr>
                <w:bCs/>
              </w:rPr>
            </w:pPr>
          </w:p>
          <w:p w14:paraId="67F89EDB" w14:textId="4CF03272" w:rsidR="009D3276" w:rsidRPr="009D3276" w:rsidRDefault="009D3276" w:rsidP="009D3276">
            <w:pPr>
              <w:rPr>
                <w:bCs/>
              </w:rPr>
            </w:pPr>
            <w:r w:rsidRPr="009D3276">
              <w:rPr>
                <w:bCs/>
              </w:rPr>
              <w:t>Utskottet informerades om:</w:t>
            </w:r>
          </w:p>
          <w:p w14:paraId="4C00308B" w14:textId="43DACE97" w:rsidR="009D3276" w:rsidRDefault="009D3276" w:rsidP="009D3276">
            <w:pPr>
              <w:rPr>
                <w:bCs/>
              </w:rPr>
            </w:pPr>
            <w:r w:rsidRPr="009D3276">
              <w:rPr>
                <w:bCs/>
              </w:rPr>
              <w:t>-att talarlist</w:t>
            </w:r>
            <w:r>
              <w:rPr>
                <w:bCs/>
              </w:rPr>
              <w:t xml:space="preserve">or </w:t>
            </w:r>
            <w:r w:rsidRPr="009D3276">
              <w:rPr>
                <w:bCs/>
              </w:rPr>
              <w:t>för UU</w:t>
            </w:r>
            <w:r>
              <w:rPr>
                <w:bCs/>
              </w:rPr>
              <w:t>5 och UU8</w:t>
            </w:r>
            <w:r w:rsidRPr="009D3276">
              <w:rPr>
                <w:bCs/>
              </w:rPr>
              <w:t xml:space="preserve"> cirkulerades.</w:t>
            </w:r>
          </w:p>
          <w:p w14:paraId="3C344F92" w14:textId="20102D81" w:rsidR="009D3276" w:rsidRDefault="009D3276" w:rsidP="009D3276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-att statsrådet </w:t>
            </w:r>
            <w:r w:rsidRPr="009D3276">
              <w:rPr>
                <w:bCs/>
              </w:rPr>
              <w:t>Jessica Rosencrantz</w:t>
            </w:r>
            <w:r w:rsidR="001A7172">
              <w:rPr>
                <w:bCs/>
              </w:rPr>
              <w:t>, Statsrådsberedningen,</w:t>
            </w:r>
            <w:r>
              <w:rPr>
                <w:bCs/>
              </w:rPr>
              <w:t xml:space="preserve"> </w:t>
            </w:r>
            <w:r w:rsidR="001A7172">
              <w:rPr>
                <w:bCs/>
              </w:rPr>
              <w:t>kommer att informera om nordiskt samarbete torsdagen den 3 april.</w:t>
            </w:r>
          </w:p>
          <w:p w14:paraId="27AE6310" w14:textId="15F11CC5" w:rsidR="001A7172" w:rsidRDefault="001A7172" w:rsidP="009D3276">
            <w:pPr>
              <w:rPr>
                <w:highlight w:val="yellow"/>
              </w:rPr>
            </w:pPr>
            <w:r>
              <w:rPr>
                <w:bCs/>
              </w:rPr>
              <w:t xml:space="preserve">-att utrikesminister kommer att informera om Ukraina, </w:t>
            </w:r>
            <w:r w:rsidRPr="001A7172">
              <w:rPr>
                <w:bCs/>
              </w:rPr>
              <w:t>den transatlantiska länken och Mellanöstern</w:t>
            </w:r>
            <w:r>
              <w:rPr>
                <w:bCs/>
              </w:rPr>
              <w:t xml:space="preserve"> torsdagen den 20 mars.</w:t>
            </w:r>
          </w:p>
          <w:p w14:paraId="309CAF55" w14:textId="5C510814" w:rsidR="004044D9" w:rsidRPr="004044D9" w:rsidRDefault="004044D9" w:rsidP="001A7172"/>
        </w:tc>
      </w:tr>
      <w:tr w:rsidR="00843303" w:rsidRPr="004B367D" w14:paraId="2418B2A6" w14:textId="77777777" w:rsidTr="00BC1EF7">
        <w:trPr>
          <w:trHeight w:val="884"/>
        </w:trPr>
        <w:tc>
          <w:tcPr>
            <w:tcW w:w="567" w:type="dxa"/>
          </w:tcPr>
          <w:p w14:paraId="0A6BBB1A" w14:textId="7B9B0467" w:rsidR="00843303" w:rsidRDefault="00843303" w:rsidP="00843303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8643F7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081A52E1" w14:textId="00166253" w:rsidR="00843303" w:rsidRDefault="00843303" w:rsidP="00843303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4BE964DE" w14:textId="5887A73B" w:rsidR="00843303" w:rsidRDefault="00843303" w:rsidP="00843303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tis</w:t>
            </w:r>
            <w:r w:rsidRPr="00DE4E96">
              <w:rPr>
                <w:bCs/>
              </w:rPr>
              <w:t>dagen den</w:t>
            </w:r>
            <w:r w:rsidR="008643F7">
              <w:rPr>
                <w:bCs/>
              </w:rPr>
              <w:t xml:space="preserve"> 18</w:t>
            </w:r>
            <w:r>
              <w:rPr>
                <w:bCs/>
              </w:rPr>
              <w:t xml:space="preserve"> mars </w:t>
            </w:r>
            <w:r w:rsidRPr="005D211B">
              <w:rPr>
                <w:bCs/>
              </w:rPr>
              <w:t>202</w:t>
            </w:r>
            <w:r>
              <w:rPr>
                <w:bCs/>
              </w:rPr>
              <w:t>5</w:t>
            </w:r>
            <w:r w:rsidRPr="005D211B">
              <w:rPr>
                <w:bCs/>
              </w:rPr>
              <w:t xml:space="preserve"> kl. </w:t>
            </w:r>
            <w:r w:rsidR="008643F7">
              <w:rPr>
                <w:bCs/>
              </w:rPr>
              <w:t>11</w:t>
            </w:r>
            <w:r>
              <w:rPr>
                <w:bCs/>
              </w:rPr>
              <w:t>:</w:t>
            </w:r>
            <w:r w:rsidR="008643F7">
              <w:rPr>
                <w:bCs/>
              </w:rPr>
              <w:t>0</w:t>
            </w:r>
            <w:r>
              <w:rPr>
                <w:bCs/>
              </w:rPr>
              <w:t>0.</w:t>
            </w:r>
          </w:p>
          <w:p w14:paraId="0A5168C3" w14:textId="702CAACC" w:rsidR="00843303" w:rsidRDefault="00843303" w:rsidP="00843303">
            <w:pPr>
              <w:rPr>
                <w:bCs/>
              </w:rPr>
            </w:pPr>
          </w:p>
          <w:p w14:paraId="7CA15505" w14:textId="5447A19E" w:rsidR="00843303" w:rsidRDefault="00843303" w:rsidP="00843303">
            <w:pPr>
              <w:rPr>
                <w:bCs/>
              </w:rPr>
            </w:pPr>
          </w:p>
          <w:p w14:paraId="5B100D87" w14:textId="11E3D9CC" w:rsidR="00843303" w:rsidRDefault="00843303" w:rsidP="00843303">
            <w:pPr>
              <w:rPr>
                <w:bCs/>
              </w:rPr>
            </w:pPr>
          </w:p>
          <w:p w14:paraId="6D273435" w14:textId="140AD1F0" w:rsidR="00843303" w:rsidRDefault="00843303" w:rsidP="00843303">
            <w:pPr>
              <w:rPr>
                <w:bCs/>
              </w:rPr>
            </w:pPr>
          </w:p>
          <w:p w14:paraId="7E24A140" w14:textId="5E4B15E0" w:rsidR="00843303" w:rsidRDefault="00843303" w:rsidP="00843303">
            <w:pPr>
              <w:rPr>
                <w:bCs/>
              </w:rPr>
            </w:pPr>
          </w:p>
          <w:p w14:paraId="01931582" w14:textId="02ACDB9F" w:rsidR="00843303" w:rsidRDefault="00843303" w:rsidP="00843303">
            <w:pPr>
              <w:rPr>
                <w:bCs/>
              </w:rPr>
            </w:pPr>
          </w:p>
          <w:p w14:paraId="3C720980" w14:textId="7DE35550" w:rsidR="00843303" w:rsidRDefault="00843303" w:rsidP="00843303">
            <w:pPr>
              <w:rPr>
                <w:bCs/>
              </w:rPr>
            </w:pPr>
          </w:p>
          <w:p w14:paraId="154CDF8B" w14:textId="4128862D" w:rsidR="00843303" w:rsidRDefault="00843303" w:rsidP="00843303">
            <w:pPr>
              <w:rPr>
                <w:bCs/>
              </w:rPr>
            </w:pPr>
          </w:p>
          <w:p w14:paraId="4AB04C68" w14:textId="68700660" w:rsidR="00843303" w:rsidRDefault="00843303" w:rsidP="00843303">
            <w:pPr>
              <w:rPr>
                <w:bCs/>
              </w:rPr>
            </w:pPr>
          </w:p>
          <w:p w14:paraId="2CB16D7D" w14:textId="2DC21B5E" w:rsidR="00843303" w:rsidRDefault="00843303" w:rsidP="00843303">
            <w:pPr>
              <w:rPr>
                <w:bCs/>
              </w:rPr>
            </w:pPr>
          </w:p>
          <w:p w14:paraId="0AA0BF84" w14:textId="0C1D7D19" w:rsidR="00843303" w:rsidRDefault="00843303" w:rsidP="00843303">
            <w:pPr>
              <w:rPr>
                <w:bCs/>
              </w:rPr>
            </w:pPr>
          </w:p>
          <w:p w14:paraId="6254EBAA" w14:textId="6EE1D2D0" w:rsidR="00843303" w:rsidRDefault="00843303" w:rsidP="00843303">
            <w:pPr>
              <w:rPr>
                <w:bCs/>
              </w:rPr>
            </w:pPr>
          </w:p>
          <w:p w14:paraId="686171A4" w14:textId="7D5198FC" w:rsidR="00843303" w:rsidRDefault="00843303" w:rsidP="00843303">
            <w:pPr>
              <w:rPr>
                <w:bCs/>
              </w:rPr>
            </w:pPr>
          </w:p>
          <w:p w14:paraId="3E66F7C7" w14:textId="77777777" w:rsidR="00843303" w:rsidRDefault="00843303" w:rsidP="00843303">
            <w:pPr>
              <w:rPr>
                <w:bCs/>
              </w:rPr>
            </w:pPr>
          </w:p>
          <w:p w14:paraId="4EBB2FC1" w14:textId="7E23CFF5" w:rsidR="00843303" w:rsidRDefault="00843303" w:rsidP="00843303">
            <w:pPr>
              <w:rPr>
                <w:bCs/>
              </w:rPr>
            </w:pPr>
          </w:p>
          <w:p w14:paraId="3EEDE9D5" w14:textId="483065B9" w:rsidR="00843303" w:rsidRDefault="00843303" w:rsidP="00843303">
            <w:pPr>
              <w:rPr>
                <w:bCs/>
              </w:rPr>
            </w:pPr>
          </w:p>
          <w:p w14:paraId="03BB3FC7" w14:textId="77777777" w:rsidR="00843303" w:rsidRDefault="00843303" w:rsidP="00843303">
            <w:pPr>
              <w:rPr>
                <w:bCs/>
              </w:rPr>
            </w:pPr>
          </w:p>
          <w:p w14:paraId="61F58C6A" w14:textId="50063543" w:rsidR="00843303" w:rsidRDefault="00843303" w:rsidP="00843303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5EB71A1F" w14:textId="77777777" w:rsidR="004044D9" w:rsidRDefault="004044D9" w:rsidP="006F1C58">
            <w:pPr>
              <w:tabs>
                <w:tab w:val="left" w:pos="1701"/>
              </w:tabs>
            </w:pPr>
          </w:p>
          <w:p w14:paraId="7F46158E" w14:textId="77777777" w:rsidR="004044D9" w:rsidRDefault="004044D9" w:rsidP="006F1C58">
            <w:pPr>
              <w:tabs>
                <w:tab w:val="left" w:pos="1701"/>
              </w:tabs>
            </w:pPr>
          </w:p>
          <w:p w14:paraId="65820A2D" w14:textId="77777777" w:rsidR="004044D9" w:rsidRDefault="004044D9" w:rsidP="006F1C58">
            <w:pPr>
              <w:tabs>
                <w:tab w:val="left" w:pos="1701"/>
              </w:tabs>
            </w:pPr>
          </w:p>
          <w:p w14:paraId="08A7C24A" w14:textId="77777777" w:rsidR="004044D9" w:rsidRDefault="004044D9" w:rsidP="006F1C58">
            <w:pPr>
              <w:tabs>
                <w:tab w:val="left" w:pos="1701"/>
              </w:tabs>
            </w:pPr>
          </w:p>
          <w:p w14:paraId="5D5BFE39" w14:textId="77777777" w:rsidR="004044D9" w:rsidRDefault="004044D9" w:rsidP="006F1C58">
            <w:pPr>
              <w:tabs>
                <w:tab w:val="left" w:pos="1701"/>
              </w:tabs>
            </w:pPr>
          </w:p>
          <w:p w14:paraId="5BB2C9AC" w14:textId="77777777" w:rsidR="004044D9" w:rsidRDefault="004044D9" w:rsidP="006F1C58">
            <w:pPr>
              <w:tabs>
                <w:tab w:val="left" w:pos="1701"/>
              </w:tabs>
            </w:pPr>
          </w:p>
          <w:p w14:paraId="15A33241" w14:textId="77777777" w:rsidR="004044D9" w:rsidRDefault="004044D9" w:rsidP="006F1C58">
            <w:pPr>
              <w:tabs>
                <w:tab w:val="left" w:pos="1701"/>
              </w:tabs>
            </w:pPr>
          </w:p>
          <w:p w14:paraId="117EEB33" w14:textId="77777777" w:rsidR="004044D9" w:rsidRDefault="004044D9" w:rsidP="006F1C58">
            <w:pPr>
              <w:tabs>
                <w:tab w:val="left" w:pos="1701"/>
              </w:tabs>
            </w:pPr>
          </w:p>
          <w:p w14:paraId="3B16B981" w14:textId="77777777" w:rsidR="004044D9" w:rsidRDefault="004044D9" w:rsidP="006F1C58">
            <w:pPr>
              <w:tabs>
                <w:tab w:val="left" w:pos="1701"/>
              </w:tabs>
            </w:pPr>
          </w:p>
          <w:p w14:paraId="35BCAB9D" w14:textId="4D11B342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2D33B5F" w:rsidR="00E97ABF" w:rsidRPr="006F350C" w:rsidRDefault="008643F7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23A63481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843303">
              <w:t>1</w:t>
            </w:r>
            <w:r w:rsidR="008643F7">
              <w:t>8</w:t>
            </w:r>
            <w:r w:rsidR="000A380B">
              <w:t xml:space="preserve"> mars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F0B5F11" w:rsidR="001248C4" w:rsidRPr="004B327E" w:rsidRDefault="00501CD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592676">
              <w:t xml:space="preserve">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E92EF1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1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5C56226D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56D63FD5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506F05">
              <w:rPr>
                <w:sz w:val="20"/>
              </w:rPr>
              <w:t>2</w:t>
            </w:r>
            <w:r w:rsidR="008643F7">
              <w:rPr>
                <w:sz w:val="20"/>
              </w:rPr>
              <w:t>4</w:t>
            </w:r>
          </w:p>
        </w:tc>
      </w:tr>
      <w:bookmarkEnd w:id="1"/>
      <w:tr w:rsidR="0050083A" w:rsidRPr="003504FA" w14:paraId="49C998E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4727A4B4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506F05">
              <w:rPr>
                <w:sz w:val="19"/>
                <w:szCs w:val="19"/>
              </w:rPr>
              <w:t>1</w:t>
            </w:r>
            <w:r w:rsidR="007169B6">
              <w:rPr>
                <w:sz w:val="19"/>
                <w:szCs w:val="19"/>
              </w:rPr>
              <w:t>-4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60BCAC79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r w:rsidR="007169B6">
              <w:rPr>
                <w:sz w:val="19"/>
                <w:szCs w:val="19"/>
              </w:rPr>
              <w:t>5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7D722FD0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834145">
              <w:rPr>
                <w:sz w:val="19"/>
                <w:szCs w:val="19"/>
              </w:rPr>
              <w:t xml:space="preserve"> </w:t>
            </w:r>
            <w:r w:rsidR="007169B6">
              <w:rPr>
                <w:sz w:val="19"/>
                <w:szCs w:val="19"/>
              </w:rPr>
              <w:t>6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7F7D9AB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F3408F">
              <w:rPr>
                <w:sz w:val="19"/>
                <w:szCs w:val="19"/>
              </w:rPr>
              <w:t xml:space="preserve"> </w:t>
            </w:r>
            <w:r w:rsidR="007169B6">
              <w:rPr>
                <w:sz w:val="19"/>
                <w:szCs w:val="19"/>
              </w:rPr>
              <w:t>7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C2D9F73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  <w:proofErr w:type="gramStart"/>
            <w:r w:rsidR="007169B6">
              <w:rPr>
                <w:sz w:val="19"/>
                <w:szCs w:val="19"/>
              </w:rPr>
              <w:t>8-9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7169B6" w:rsidRPr="003504FA" w14:paraId="09B213A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5A3193CF" w:rsidR="007169B6" w:rsidRPr="0099370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7169B6" w:rsidRPr="00993706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94188E7" w:rsidR="007169B6" w:rsidRPr="0099370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7169B6" w:rsidRPr="00993706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2863F23F" w:rsidR="007169B6" w:rsidRPr="0099370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7169B6" w:rsidRPr="00993706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6CBAF445" w:rsidR="007169B6" w:rsidRPr="001B42F6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7169B6" w:rsidRPr="00993706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478E3016" w:rsidR="007169B6" w:rsidRPr="0004578D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7169B6" w:rsidRPr="00284231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7169B6" w:rsidRPr="00FE5589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7169B6" w:rsidRPr="00FE5589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169B6" w:rsidRPr="003504FA" w14:paraId="4C9774E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3B005EEA" w:rsidR="007169B6" w:rsidRPr="0099370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7169B6" w:rsidRPr="00993706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122DE36E" w:rsidR="007169B6" w:rsidRPr="0099370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7169B6" w:rsidRPr="00993706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D511D5A" w:rsidR="007169B6" w:rsidRPr="0099370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7169B6" w:rsidRPr="00993706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5B39EC5B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4D7A3FE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516E3B" w14:paraId="4A23C69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7169B6" w:rsidRPr="00900235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7169B6" w:rsidRPr="00516E3B" w:rsidRDefault="007169B6" w:rsidP="007169B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7169B6" w:rsidRPr="00516E3B" w:rsidRDefault="007169B6" w:rsidP="007169B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7169B6" w:rsidRPr="00516E3B" w:rsidRDefault="007169B6" w:rsidP="007169B6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7169B6" w:rsidRPr="00516E3B" w:rsidRDefault="007169B6" w:rsidP="007169B6">
            <w:pPr>
              <w:rPr>
                <w:b/>
                <w:bCs/>
                <w:sz w:val="20"/>
              </w:rPr>
            </w:pPr>
          </w:p>
        </w:tc>
      </w:tr>
      <w:tr w:rsidR="007169B6" w:rsidRPr="003504FA" w14:paraId="30832AF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1846145F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57AC0D1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BDFBD97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582D5179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4FBB259C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7169B6" w:rsidRPr="002F53EA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315A5FD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5388406D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637355C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61793706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5D9B76CE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99E9F72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7169B6" w:rsidRPr="002F53EA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7169B6" w:rsidRPr="002F53EA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16550C4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2D1C6D1E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2E638453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0240D3F9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0F732E4B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49F903F4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7169B6" w:rsidRPr="002F53EA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7169B6" w:rsidRPr="002F53EA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1C9F134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692D15F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AD84329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0C10B56D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4ADBCA99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037D5556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7169B6" w:rsidRPr="002F53EA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743FF74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7169B6" w:rsidRPr="0004578D" w:rsidRDefault="007169B6" w:rsidP="007169B6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2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976E934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15956206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780CD264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6CF83D80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7A3F7C83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7169B6" w:rsidRPr="002F53EA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7FCCE67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3DE744B2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6F1309A5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34995CC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9EFFB3C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5D0B78D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15BA467F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4865F720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647B4F6A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05D60BE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5D6C5FA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6C434597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EDE49C3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EF03537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A5C4340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7098973C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7169B6" w:rsidRPr="00FE558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3D6FB12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6BD1A564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50C07F8D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00364318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08CA986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8EEDD7F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163D822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7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64C2F120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03EA2988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3CB8A777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7F5020CA" w:rsidR="007169B6" w:rsidRPr="001B42F6" w:rsidRDefault="007169B6" w:rsidP="007169B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7169B6" w:rsidRPr="00246B39" w:rsidRDefault="007169B6" w:rsidP="007169B6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EB41EFC" w:rsidR="007169B6" w:rsidRPr="002F53EA" w:rsidRDefault="007169B6" w:rsidP="007169B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7169B6" w:rsidRPr="003504FA" w:rsidRDefault="007169B6" w:rsidP="007169B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7169B6" w:rsidRPr="003504FA" w:rsidRDefault="007169B6" w:rsidP="007169B6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46D34FB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7C78A564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670995CF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5C517DD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2531682E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006DE8B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7169B6" w:rsidRPr="002F53E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F159F30" w:rsidR="007169B6" w:rsidRPr="002F53E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7169B6" w:rsidRPr="002F53E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2FB205A0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9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25A945F3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947E9B2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12FD5F78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62944965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4B88AECE" w:rsidR="007169B6" w:rsidRPr="003504F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1D3EC45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9ED2F46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6DD40B5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1D443B4A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6DD08BCB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55A701C8" w:rsidR="007169B6" w:rsidRPr="003504F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1A32867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7169B6" w:rsidRPr="004A0318" w:rsidRDefault="007169B6" w:rsidP="007169B6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4B3B92E1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510840EF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DA33E4D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48FDE5C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2FC338C" w:rsidR="007169B6" w:rsidRPr="003504F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6DD7E6B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7169B6" w:rsidRPr="004A0318" w:rsidRDefault="007169B6" w:rsidP="007169B6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6364190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2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477EA4A5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20231891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5A9A078F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E5253C0" w:rsidR="007169B6" w:rsidRPr="001B42F6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205225D4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7169B6" w:rsidRPr="003504FA" w14:paraId="1A81AB9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607F1ECA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F2B8681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6220CEE4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4763CEFB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0A81F0B1" w:rsidR="007169B6" w:rsidRPr="003504F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06DBEB7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07CD04DA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33D3CF71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FADE7C8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B08520B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35FB6309" w:rsidR="007169B6" w:rsidRPr="003504F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62292A1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3541F35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29FCE1C6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AFF7F82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547585F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6150D6A5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768FB4F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F3FCE06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5FC9EDF4" w:rsidR="007169B6" w:rsidRPr="0004578D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6DA1AD29" w:rsidR="007169B6" w:rsidRPr="00004DC0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940482F" w:rsidR="007169B6" w:rsidRPr="001B42F6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0813149C" w:rsidR="007169B6" w:rsidRPr="003504FA" w:rsidRDefault="007169B6" w:rsidP="007169B6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1AF6EBA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7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31B319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486412C0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5E42B5A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47F7473A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2A181CD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5118EF49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28DE0564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423F866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B8D1BAA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68A02CD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5675788C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0E3991C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40ABFBB1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62786AF4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4286ED6E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0F6B175C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48D0775C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78C18BC2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C38B3D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23C4D246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39E8798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7C4DCA53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2136A627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58D31C3B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1A6BECA8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7169B6" w:rsidRPr="00915B99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7169B6" w:rsidRPr="003504FA" w14:paraId="12D0693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7169B6" w:rsidRPr="00334D0B" w:rsidRDefault="007169B6" w:rsidP="007169B6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4E14AF76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7169B6" w:rsidRPr="0004578D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7169B6" w:rsidRPr="00004DC0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7169B6" w:rsidRPr="00004DC0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7169B6" w:rsidRPr="001B42F6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7169B6" w:rsidRPr="003504FA" w:rsidRDefault="007169B6" w:rsidP="007169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7169B6" w:rsidRPr="003504FA" w:rsidRDefault="007169B6" w:rsidP="007169B6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7169B6" w:rsidRPr="003504FA" w:rsidRDefault="007169B6" w:rsidP="007169B6">
            <w:pPr>
              <w:rPr>
                <w:sz w:val="20"/>
              </w:rPr>
            </w:pPr>
          </w:p>
        </w:tc>
      </w:tr>
      <w:tr w:rsidR="00B63718" w:rsidRPr="003504FA" w14:paraId="47B363E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40929A53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53373D6A" w:rsidR="00B63718" w:rsidRPr="0004578D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093BEE7E" w:rsidR="00B63718" w:rsidRPr="0004578D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5B39093A" w:rsidR="00B63718" w:rsidRPr="00004DC0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623CB6A" w:rsidR="00B63718" w:rsidRPr="001B42F6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63F7714" w:rsidR="00B63718" w:rsidRPr="003504FA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2379497D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962A06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079DC8F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050350C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0D5CF61F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17B0722D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6B14F23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6B143EB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425AB39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4EDE1734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0DE14B31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7DD1CCE5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01EDB37F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E83D23E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743B8EA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2761AC94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6718EB42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1F8AF983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29AE68CB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DCFAA2D" w:rsidR="00B63718" w:rsidRPr="0004578D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60BA838E" w:rsidR="00B63718" w:rsidRPr="0004578D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6E7CDF00" w:rsidR="00B63718" w:rsidRPr="00004DC0" w:rsidRDefault="00B63718" w:rsidP="00B63718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50C3B82E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711980A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6266591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38ECD3CF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420624AF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2C378C58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00BA2206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6561443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B63718" w:rsidRPr="00334D0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6D9A5D12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B63718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77382671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B63718" w:rsidRPr="00516E3B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57CADAA5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47594A46" w14:textId="77777777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B63718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2CA887C4" w:rsidR="00B63718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7FB7E87D" w:rsidR="00B63718" w:rsidRPr="0004578D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B63718" w:rsidRPr="00004DC0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5AE3D2E9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B63718" w:rsidRPr="00004DC0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70467AD9" w:rsidR="00B63718" w:rsidRPr="001B42F6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06E1B93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B63718" w:rsidRPr="003504FA" w:rsidRDefault="00B63718" w:rsidP="00B63718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B63718" w:rsidRPr="003504FA" w:rsidRDefault="00B63718" w:rsidP="00B63718">
            <w:pPr>
              <w:rPr>
                <w:sz w:val="20"/>
              </w:rPr>
            </w:pPr>
          </w:p>
        </w:tc>
      </w:tr>
      <w:tr w:rsidR="00B63718" w:rsidRPr="003504FA" w14:paraId="3598EAD2" w14:textId="1F060FA4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640D9461" w14:textId="6E48A064" w:rsidR="00B63718" w:rsidRPr="007B7057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78023B14" w14:textId="41EA0E2A" w:rsidR="00B63718" w:rsidRPr="007B7057" w:rsidRDefault="00B63718" w:rsidP="00B6371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8A17969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</w:tr>
      <w:tr w:rsidR="00B63718" w:rsidRPr="003504FA" w14:paraId="2B2B18F2" w14:textId="61E4D8C2" w:rsidTr="00E92E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B63718" w:rsidRPr="003504FA" w:rsidRDefault="00B63718" w:rsidP="00B637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B63718" w:rsidRPr="003504FA" w:rsidRDefault="00B63718" w:rsidP="00B63718">
            <w:pPr>
              <w:widowControl/>
              <w:spacing w:after="160" w:line="259" w:lineRule="auto"/>
            </w:pPr>
          </w:p>
        </w:tc>
      </w:tr>
    </w:tbl>
    <w:p w14:paraId="51BDCE12" w14:textId="77777777" w:rsidR="0053064B" w:rsidRDefault="0053064B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53064B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4D7"/>
    <w:multiLevelType w:val="hybridMultilevel"/>
    <w:tmpl w:val="B88A390E"/>
    <w:lvl w:ilvl="0" w:tplc="AF549A5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85828"/>
    <w:multiLevelType w:val="hybridMultilevel"/>
    <w:tmpl w:val="8FF66CA0"/>
    <w:lvl w:ilvl="0" w:tplc="EF8A282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D7D67"/>
    <w:multiLevelType w:val="hybridMultilevel"/>
    <w:tmpl w:val="8E4A1A5E"/>
    <w:lvl w:ilvl="0" w:tplc="35B6E4F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8218A"/>
    <w:multiLevelType w:val="hybridMultilevel"/>
    <w:tmpl w:val="13FC0378"/>
    <w:lvl w:ilvl="0" w:tplc="885484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424C2"/>
    <w:multiLevelType w:val="hybridMultilevel"/>
    <w:tmpl w:val="E4BA38B4"/>
    <w:lvl w:ilvl="0" w:tplc="DB722A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5753B"/>
    <w:multiLevelType w:val="hybridMultilevel"/>
    <w:tmpl w:val="C8064972"/>
    <w:lvl w:ilvl="0" w:tplc="4FC6DC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64986"/>
    <w:multiLevelType w:val="hybridMultilevel"/>
    <w:tmpl w:val="D7FEAFD4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257E21"/>
    <w:multiLevelType w:val="hybridMultilevel"/>
    <w:tmpl w:val="23747B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94A57"/>
    <w:multiLevelType w:val="hybridMultilevel"/>
    <w:tmpl w:val="7C728484"/>
    <w:lvl w:ilvl="0" w:tplc="4E4AC30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F63B74"/>
    <w:multiLevelType w:val="hybridMultilevel"/>
    <w:tmpl w:val="FDFE86E0"/>
    <w:lvl w:ilvl="0" w:tplc="F18C0C9C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753B52"/>
    <w:multiLevelType w:val="hybridMultilevel"/>
    <w:tmpl w:val="00FE86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3C0697"/>
    <w:multiLevelType w:val="hybridMultilevel"/>
    <w:tmpl w:val="0BD2E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4C7D5A"/>
    <w:multiLevelType w:val="hybridMultilevel"/>
    <w:tmpl w:val="6C2655E8"/>
    <w:lvl w:ilvl="0" w:tplc="59F687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1246B46"/>
    <w:multiLevelType w:val="hybridMultilevel"/>
    <w:tmpl w:val="1BDAC66A"/>
    <w:lvl w:ilvl="0" w:tplc="1DE68B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D75953"/>
    <w:multiLevelType w:val="hybridMultilevel"/>
    <w:tmpl w:val="4EB28DC2"/>
    <w:lvl w:ilvl="0" w:tplc="BAEED6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4434B1"/>
    <w:multiLevelType w:val="hybridMultilevel"/>
    <w:tmpl w:val="39443F58"/>
    <w:lvl w:ilvl="0" w:tplc="510CC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911AB7"/>
    <w:multiLevelType w:val="hybridMultilevel"/>
    <w:tmpl w:val="50867880"/>
    <w:lvl w:ilvl="0" w:tplc="C15C88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1" w15:restartNumberingAfterBreak="0">
    <w:nsid w:val="4B77676C"/>
    <w:multiLevelType w:val="hybridMultilevel"/>
    <w:tmpl w:val="BEDC923A"/>
    <w:lvl w:ilvl="0" w:tplc="71FAF140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352D3B"/>
    <w:multiLevelType w:val="hybridMultilevel"/>
    <w:tmpl w:val="C2024F96"/>
    <w:lvl w:ilvl="0" w:tplc="BAC485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C05EC7"/>
    <w:multiLevelType w:val="hybridMultilevel"/>
    <w:tmpl w:val="8AEC2B3C"/>
    <w:lvl w:ilvl="0" w:tplc="6728D6B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3C7533"/>
    <w:multiLevelType w:val="hybridMultilevel"/>
    <w:tmpl w:val="DC54FFF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0D0CE9"/>
    <w:multiLevelType w:val="hybridMultilevel"/>
    <w:tmpl w:val="D9C87E30"/>
    <w:lvl w:ilvl="0" w:tplc="C6ECF388">
      <w:numFmt w:val="bullet"/>
      <w:lvlText w:val="-"/>
      <w:lvlJc w:val="left"/>
      <w:pPr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A03251"/>
    <w:multiLevelType w:val="hybridMultilevel"/>
    <w:tmpl w:val="6D2CA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E155E"/>
    <w:multiLevelType w:val="hybridMultilevel"/>
    <w:tmpl w:val="33824DE8"/>
    <w:lvl w:ilvl="0" w:tplc="23A82D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2"/>
  </w:num>
  <w:num w:numId="3">
    <w:abstractNumId w:val="35"/>
  </w:num>
  <w:num w:numId="4">
    <w:abstractNumId w:val="30"/>
  </w:num>
  <w:num w:numId="5">
    <w:abstractNumId w:val="9"/>
  </w:num>
  <w:num w:numId="6">
    <w:abstractNumId w:val="34"/>
  </w:num>
  <w:num w:numId="7">
    <w:abstractNumId w:val="43"/>
  </w:num>
  <w:num w:numId="8">
    <w:abstractNumId w:val="48"/>
  </w:num>
  <w:num w:numId="9">
    <w:abstractNumId w:val="45"/>
  </w:num>
  <w:num w:numId="10">
    <w:abstractNumId w:val="18"/>
  </w:num>
  <w:num w:numId="11">
    <w:abstractNumId w:val="28"/>
  </w:num>
  <w:num w:numId="12">
    <w:abstractNumId w:val="38"/>
  </w:num>
  <w:num w:numId="13">
    <w:abstractNumId w:val="11"/>
  </w:num>
  <w:num w:numId="14">
    <w:abstractNumId w:val="27"/>
  </w:num>
  <w:num w:numId="15">
    <w:abstractNumId w:val="17"/>
  </w:num>
  <w:num w:numId="16">
    <w:abstractNumId w:val="39"/>
  </w:num>
  <w:num w:numId="17">
    <w:abstractNumId w:val="41"/>
  </w:num>
  <w:num w:numId="18">
    <w:abstractNumId w:val="36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3"/>
  </w:num>
  <w:num w:numId="23">
    <w:abstractNumId w:val="29"/>
  </w:num>
  <w:num w:numId="24">
    <w:abstractNumId w:val="42"/>
  </w:num>
  <w:num w:numId="25">
    <w:abstractNumId w:val="10"/>
  </w:num>
  <w:num w:numId="26">
    <w:abstractNumId w:val="47"/>
  </w:num>
  <w:num w:numId="27">
    <w:abstractNumId w:val="24"/>
  </w:num>
  <w:num w:numId="28">
    <w:abstractNumId w:val="2"/>
  </w:num>
  <w:num w:numId="29">
    <w:abstractNumId w:val="33"/>
  </w:num>
  <w:num w:numId="30">
    <w:abstractNumId w:val="5"/>
  </w:num>
  <w:num w:numId="31">
    <w:abstractNumId w:val="3"/>
  </w:num>
  <w:num w:numId="32">
    <w:abstractNumId w:val="40"/>
  </w:num>
  <w:num w:numId="33">
    <w:abstractNumId w:val="44"/>
  </w:num>
  <w:num w:numId="34">
    <w:abstractNumId w:val="32"/>
  </w:num>
  <w:num w:numId="35">
    <w:abstractNumId w:val="6"/>
  </w:num>
  <w:num w:numId="36">
    <w:abstractNumId w:val="22"/>
  </w:num>
  <w:num w:numId="37">
    <w:abstractNumId w:val="31"/>
  </w:num>
  <w:num w:numId="38">
    <w:abstractNumId w:val="14"/>
  </w:num>
  <w:num w:numId="39">
    <w:abstractNumId w:val="16"/>
  </w:num>
  <w:num w:numId="40">
    <w:abstractNumId w:val="46"/>
  </w:num>
  <w:num w:numId="41">
    <w:abstractNumId w:val="13"/>
  </w:num>
  <w:num w:numId="42">
    <w:abstractNumId w:val="8"/>
  </w:num>
  <w:num w:numId="43">
    <w:abstractNumId w:val="19"/>
  </w:num>
  <w:num w:numId="44">
    <w:abstractNumId w:val="7"/>
  </w:num>
  <w:num w:numId="45">
    <w:abstractNumId w:val="4"/>
  </w:num>
  <w:num w:numId="46">
    <w:abstractNumId w:val="26"/>
  </w:num>
  <w:num w:numId="47">
    <w:abstractNumId w:val="25"/>
  </w:num>
  <w:num w:numId="48">
    <w:abstractNumId w:val="20"/>
  </w:num>
  <w:num w:numId="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1DA6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94B"/>
    <w:rsid w:val="000A35A6"/>
    <w:rsid w:val="000A3620"/>
    <w:rsid w:val="000A380B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9A0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172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748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0EEA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3F84"/>
    <w:rsid w:val="00344157"/>
    <w:rsid w:val="00344C72"/>
    <w:rsid w:val="00346025"/>
    <w:rsid w:val="00346635"/>
    <w:rsid w:val="003478F6"/>
    <w:rsid w:val="00347F09"/>
    <w:rsid w:val="003504FA"/>
    <w:rsid w:val="00351294"/>
    <w:rsid w:val="00353A43"/>
    <w:rsid w:val="00354BE6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44D9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777C1"/>
    <w:rsid w:val="004809ED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CD7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6F05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64B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76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29CE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8D7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2F"/>
    <w:rsid w:val="006C2D58"/>
    <w:rsid w:val="006C30B4"/>
    <w:rsid w:val="006C41C1"/>
    <w:rsid w:val="006C5BED"/>
    <w:rsid w:val="006C5D5E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9B6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0950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057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3303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3F7"/>
    <w:rsid w:val="00864C77"/>
    <w:rsid w:val="0086504C"/>
    <w:rsid w:val="00865A4B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37C1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74D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2C77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0875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497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299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276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5EE4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9F7C6F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7C5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28D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3718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21F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6641"/>
    <w:rsid w:val="00BF66E2"/>
    <w:rsid w:val="00BF67A1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393"/>
    <w:rsid w:val="00C527E9"/>
    <w:rsid w:val="00C536F5"/>
    <w:rsid w:val="00C539A0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60B7"/>
    <w:rsid w:val="00C6709A"/>
    <w:rsid w:val="00C719AC"/>
    <w:rsid w:val="00C71D55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25A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5BB"/>
    <w:rsid w:val="00CC5999"/>
    <w:rsid w:val="00CC5AD2"/>
    <w:rsid w:val="00CC63D8"/>
    <w:rsid w:val="00CC66D5"/>
    <w:rsid w:val="00CC7148"/>
    <w:rsid w:val="00CD03C9"/>
    <w:rsid w:val="00CD1F15"/>
    <w:rsid w:val="00CD1FAA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3BD6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657C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B69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76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0EAA"/>
    <w:rsid w:val="00E84065"/>
    <w:rsid w:val="00E86074"/>
    <w:rsid w:val="00E86953"/>
    <w:rsid w:val="00E87E77"/>
    <w:rsid w:val="00E90160"/>
    <w:rsid w:val="00E910E9"/>
    <w:rsid w:val="00E9234B"/>
    <w:rsid w:val="00E92502"/>
    <w:rsid w:val="00E92EF1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42"/>
    <w:rsid w:val="00EA07AE"/>
    <w:rsid w:val="00EA0836"/>
    <w:rsid w:val="00EA12DD"/>
    <w:rsid w:val="00EA1659"/>
    <w:rsid w:val="00EA193C"/>
    <w:rsid w:val="00EA23E9"/>
    <w:rsid w:val="00EA5C03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14D9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08F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53</TotalTime>
  <Pages>3</Pages>
  <Words>657</Words>
  <Characters>3488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10</cp:revision>
  <cp:lastPrinted>2025-03-06T13:38:00Z</cp:lastPrinted>
  <dcterms:created xsi:type="dcterms:W3CDTF">2025-03-12T09:11:00Z</dcterms:created>
  <dcterms:modified xsi:type="dcterms:W3CDTF">2025-03-21T13:46:00Z</dcterms:modified>
</cp:coreProperties>
</file>