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0898AE" w14:textId="77777777" w:rsidR="006E04A4" w:rsidRPr="00CD7560" w:rsidRDefault="00DB7851">
      <w:pPr>
        <w:pStyle w:val="Dokumentbeteckning"/>
        <w:rPr>
          <w:u w:val="single"/>
        </w:rPr>
      </w:pPr>
      <w:bookmarkStart w:id="0" w:name="DocumentYear"/>
      <w:r>
        <w:t>2016/17</w:t>
      </w:r>
      <w:bookmarkEnd w:id="0"/>
      <w:r>
        <w:t>:</w:t>
      </w:r>
      <w:bookmarkStart w:id="1" w:name="DocumentNumber"/>
      <w:r>
        <w:t>44</w:t>
      </w:r>
      <w:bookmarkEnd w:id="1"/>
    </w:p>
    <w:p w14:paraId="100898AF" w14:textId="77777777" w:rsidR="006E04A4" w:rsidRDefault="00DB7851">
      <w:pPr>
        <w:pStyle w:val="Datum"/>
        <w:outlineLvl w:val="0"/>
      </w:pPr>
      <w:bookmarkStart w:id="2" w:name="DocumentDate"/>
      <w:r>
        <w:t>Måndagen den 12 december 2016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FB1D6E" w14:paraId="100898B4" w14:textId="77777777" w:rsidTr="00E47117">
        <w:trPr>
          <w:cantSplit/>
        </w:trPr>
        <w:tc>
          <w:tcPr>
            <w:tcW w:w="454" w:type="dxa"/>
          </w:tcPr>
          <w:p w14:paraId="100898B0" w14:textId="77777777" w:rsidR="006E04A4" w:rsidRDefault="00DB7851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100898B1" w14:textId="77777777" w:rsidR="006E04A4" w:rsidRDefault="00DB7851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11.00</w:t>
            </w:r>
          </w:p>
        </w:tc>
        <w:tc>
          <w:tcPr>
            <w:tcW w:w="397" w:type="dxa"/>
          </w:tcPr>
          <w:p w14:paraId="100898B2" w14:textId="77777777" w:rsidR="006E04A4" w:rsidRDefault="00DB7851"/>
        </w:tc>
        <w:tc>
          <w:tcPr>
            <w:tcW w:w="7512" w:type="dxa"/>
          </w:tcPr>
          <w:p w14:paraId="100898B3" w14:textId="77777777" w:rsidR="006E04A4" w:rsidRDefault="00DB7851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</w:tbl>
    <w:p w14:paraId="100898B5" w14:textId="77777777" w:rsidR="006E04A4" w:rsidRDefault="00DB7851">
      <w:pPr>
        <w:pStyle w:val="StreckLngt"/>
      </w:pPr>
      <w:r>
        <w:tab/>
      </w:r>
    </w:p>
    <w:p w14:paraId="100898B6" w14:textId="77777777" w:rsidR="00121B42" w:rsidRDefault="00DB7851" w:rsidP="00121B42">
      <w:pPr>
        <w:pStyle w:val="Blankrad"/>
      </w:pPr>
      <w:r>
        <w:t xml:space="preserve">      </w:t>
      </w:r>
    </w:p>
    <w:p w14:paraId="100898B7" w14:textId="77777777" w:rsidR="00CF242C" w:rsidRDefault="00DB7851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FB1D6E" w14:paraId="100898BB" w14:textId="77777777" w:rsidTr="00055526">
        <w:trPr>
          <w:cantSplit/>
        </w:trPr>
        <w:tc>
          <w:tcPr>
            <w:tcW w:w="567" w:type="dxa"/>
          </w:tcPr>
          <w:p w14:paraId="100898B8" w14:textId="77777777" w:rsidR="001D7AF0" w:rsidRDefault="00DB7851" w:rsidP="00C84F80">
            <w:pPr>
              <w:keepNext/>
            </w:pPr>
          </w:p>
        </w:tc>
        <w:tc>
          <w:tcPr>
            <w:tcW w:w="6663" w:type="dxa"/>
          </w:tcPr>
          <w:p w14:paraId="100898B9" w14:textId="77777777" w:rsidR="006E04A4" w:rsidRDefault="00DB7851" w:rsidP="000326E3">
            <w:pPr>
              <w:pStyle w:val="HuvudrubrikEnsam"/>
              <w:keepNext/>
            </w:pPr>
            <w:r>
              <w:t>Meddelande om frågestund</w:t>
            </w:r>
          </w:p>
        </w:tc>
        <w:tc>
          <w:tcPr>
            <w:tcW w:w="2055" w:type="dxa"/>
          </w:tcPr>
          <w:p w14:paraId="100898BA" w14:textId="77777777" w:rsidR="006E04A4" w:rsidRDefault="00DB7851" w:rsidP="00C84F80">
            <w:pPr>
              <w:keepNext/>
            </w:pPr>
          </w:p>
        </w:tc>
      </w:tr>
      <w:tr w:rsidR="00FB1D6E" w14:paraId="100898BF" w14:textId="77777777" w:rsidTr="00055526">
        <w:trPr>
          <w:cantSplit/>
        </w:trPr>
        <w:tc>
          <w:tcPr>
            <w:tcW w:w="567" w:type="dxa"/>
          </w:tcPr>
          <w:p w14:paraId="100898BC" w14:textId="77777777" w:rsidR="001D7AF0" w:rsidRDefault="00DB7851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100898BD" w14:textId="77777777" w:rsidR="006E04A4" w:rsidRDefault="00DB7851" w:rsidP="000326E3">
            <w:r>
              <w:t>Torsdagen den 15 december kl. 14.00</w:t>
            </w:r>
          </w:p>
        </w:tc>
        <w:tc>
          <w:tcPr>
            <w:tcW w:w="2055" w:type="dxa"/>
          </w:tcPr>
          <w:p w14:paraId="100898BE" w14:textId="77777777" w:rsidR="006E04A4" w:rsidRDefault="00DB7851" w:rsidP="00C84F80"/>
        </w:tc>
      </w:tr>
      <w:tr w:rsidR="00FB1D6E" w14:paraId="100898C3" w14:textId="77777777" w:rsidTr="00055526">
        <w:trPr>
          <w:cantSplit/>
        </w:trPr>
        <w:tc>
          <w:tcPr>
            <w:tcW w:w="567" w:type="dxa"/>
          </w:tcPr>
          <w:p w14:paraId="100898C0" w14:textId="77777777" w:rsidR="001D7AF0" w:rsidRDefault="00DB7851" w:rsidP="00C84F80">
            <w:pPr>
              <w:keepNext/>
            </w:pPr>
          </w:p>
        </w:tc>
        <w:tc>
          <w:tcPr>
            <w:tcW w:w="6663" w:type="dxa"/>
          </w:tcPr>
          <w:p w14:paraId="100898C1" w14:textId="77777777" w:rsidR="006E04A4" w:rsidRDefault="00DB7851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100898C2" w14:textId="77777777" w:rsidR="006E04A4" w:rsidRDefault="00DB7851" w:rsidP="00C84F80">
            <w:pPr>
              <w:keepNext/>
            </w:pPr>
          </w:p>
        </w:tc>
      </w:tr>
      <w:tr w:rsidR="00FB1D6E" w14:paraId="100898C7" w14:textId="77777777" w:rsidTr="00055526">
        <w:trPr>
          <w:cantSplit/>
        </w:trPr>
        <w:tc>
          <w:tcPr>
            <w:tcW w:w="567" w:type="dxa"/>
          </w:tcPr>
          <w:p w14:paraId="100898C4" w14:textId="77777777" w:rsidR="001D7AF0" w:rsidRDefault="00DB7851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100898C5" w14:textId="77777777" w:rsidR="006E04A4" w:rsidRDefault="00DB7851" w:rsidP="000326E3">
            <w:r>
              <w:t xml:space="preserve">2016/17:162 av Sofia Damm (KD) </w:t>
            </w:r>
            <w:r>
              <w:br/>
              <w:t xml:space="preserve">Sveriges </w:t>
            </w:r>
            <w:r>
              <w:t>strukturerade politiska dialog med Iran</w:t>
            </w:r>
          </w:p>
        </w:tc>
        <w:tc>
          <w:tcPr>
            <w:tcW w:w="2055" w:type="dxa"/>
          </w:tcPr>
          <w:p w14:paraId="100898C6" w14:textId="77777777" w:rsidR="006E04A4" w:rsidRDefault="00DB7851" w:rsidP="00C84F80"/>
        </w:tc>
      </w:tr>
      <w:tr w:rsidR="00FB1D6E" w14:paraId="100898CB" w14:textId="77777777" w:rsidTr="00055526">
        <w:trPr>
          <w:cantSplit/>
        </w:trPr>
        <w:tc>
          <w:tcPr>
            <w:tcW w:w="567" w:type="dxa"/>
          </w:tcPr>
          <w:p w14:paraId="100898C8" w14:textId="77777777" w:rsidR="001D7AF0" w:rsidRDefault="00DB7851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100898C9" w14:textId="77777777" w:rsidR="006E04A4" w:rsidRDefault="00DB7851" w:rsidP="000326E3">
            <w:r>
              <w:t xml:space="preserve">2016/17:165 av Amineh Kakabaveh (V) </w:t>
            </w:r>
            <w:r>
              <w:br/>
              <w:t>Situationen i Turkiet</w:t>
            </w:r>
          </w:p>
        </w:tc>
        <w:tc>
          <w:tcPr>
            <w:tcW w:w="2055" w:type="dxa"/>
          </w:tcPr>
          <w:p w14:paraId="100898CA" w14:textId="77777777" w:rsidR="006E04A4" w:rsidRDefault="00DB7851" w:rsidP="00C84F80"/>
        </w:tc>
      </w:tr>
      <w:tr w:rsidR="00FB1D6E" w14:paraId="100898CF" w14:textId="77777777" w:rsidTr="00055526">
        <w:trPr>
          <w:cantSplit/>
        </w:trPr>
        <w:tc>
          <w:tcPr>
            <w:tcW w:w="567" w:type="dxa"/>
          </w:tcPr>
          <w:p w14:paraId="100898CC" w14:textId="77777777" w:rsidR="001D7AF0" w:rsidRDefault="00DB7851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100898CD" w14:textId="77777777" w:rsidR="006E04A4" w:rsidRDefault="00DB7851" w:rsidP="000326E3">
            <w:r>
              <w:t xml:space="preserve">2016/17:168 av Robert Hannah (L) </w:t>
            </w:r>
            <w:r>
              <w:br/>
              <w:t>Fred och demokratisk ordning i Irak efter Isis</w:t>
            </w:r>
          </w:p>
        </w:tc>
        <w:tc>
          <w:tcPr>
            <w:tcW w:w="2055" w:type="dxa"/>
          </w:tcPr>
          <w:p w14:paraId="100898CE" w14:textId="77777777" w:rsidR="006E04A4" w:rsidRDefault="00DB7851" w:rsidP="00C84F80"/>
        </w:tc>
      </w:tr>
      <w:tr w:rsidR="00FB1D6E" w14:paraId="100898D3" w14:textId="77777777" w:rsidTr="00055526">
        <w:trPr>
          <w:cantSplit/>
        </w:trPr>
        <w:tc>
          <w:tcPr>
            <w:tcW w:w="567" w:type="dxa"/>
          </w:tcPr>
          <w:p w14:paraId="100898D0" w14:textId="77777777" w:rsidR="001D7AF0" w:rsidRDefault="00DB7851" w:rsidP="00C84F80">
            <w:pPr>
              <w:keepNext/>
            </w:pPr>
          </w:p>
        </w:tc>
        <w:tc>
          <w:tcPr>
            <w:tcW w:w="6663" w:type="dxa"/>
          </w:tcPr>
          <w:p w14:paraId="100898D1" w14:textId="77777777" w:rsidR="006E04A4" w:rsidRDefault="00DB7851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100898D2" w14:textId="77777777" w:rsidR="006E04A4" w:rsidRDefault="00DB7851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FB1D6E" w14:paraId="100898D7" w14:textId="77777777" w:rsidTr="00055526">
        <w:trPr>
          <w:cantSplit/>
        </w:trPr>
        <w:tc>
          <w:tcPr>
            <w:tcW w:w="567" w:type="dxa"/>
          </w:tcPr>
          <w:p w14:paraId="100898D4" w14:textId="77777777" w:rsidR="001D7AF0" w:rsidRDefault="00DB7851" w:rsidP="00C84F80">
            <w:pPr>
              <w:keepNext/>
            </w:pPr>
          </w:p>
        </w:tc>
        <w:tc>
          <w:tcPr>
            <w:tcW w:w="6663" w:type="dxa"/>
          </w:tcPr>
          <w:p w14:paraId="100898D5" w14:textId="77777777" w:rsidR="006E04A4" w:rsidRDefault="00DB7851" w:rsidP="000326E3">
            <w:pPr>
              <w:pStyle w:val="renderubrik"/>
            </w:pPr>
            <w:r>
              <w:t xml:space="preserve">Utbildningsutskottets </w:t>
            </w:r>
            <w:r>
              <w:t>betänkanden</w:t>
            </w:r>
          </w:p>
        </w:tc>
        <w:tc>
          <w:tcPr>
            <w:tcW w:w="2055" w:type="dxa"/>
          </w:tcPr>
          <w:p w14:paraId="100898D6" w14:textId="77777777" w:rsidR="006E04A4" w:rsidRDefault="00DB7851" w:rsidP="00C84F80">
            <w:pPr>
              <w:keepNext/>
            </w:pPr>
          </w:p>
        </w:tc>
      </w:tr>
      <w:tr w:rsidR="00FB1D6E" w14:paraId="100898DB" w14:textId="77777777" w:rsidTr="00055526">
        <w:trPr>
          <w:cantSplit/>
        </w:trPr>
        <w:tc>
          <w:tcPr>
            <w:tcW w:w="567" w:type="dxa"/>
          </w:tcPr>
          <w:p w14:paraId="100898D8" w14:textId="77777777" w:rsidR="001D7AF0" w:rsidRDefault="00DB7851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100898D9" w14:textId="77777777" w:rsidR="006E04A4" w:rsidRDefault="00DB7851" w:rsidP="000326E3">
            <w:r>
              <w:t>Bet. 2016/17:UbU1 Utgiftsområde 16 Utbildning och universitetsforskning</w:t>
            </w:r>
          </w:p>
        </w:tc>
        <w:tc>
          <w:tcPr>
            <w:tcW w:w="2055" w:type="dxa"/>
          </w:tcPr>
          <w:p w14:paraId="100898DA" w14:textId="77777777" w:rsidR="006E04A4" w:rsidRDefault="00DB7851" w:rsidP="00C84F80"/>
        </w:tc>
      </w:tr>
      <w:tr w:rsidR="00FB1D6E" w14:paraId="100898DF" w14:textId="77777777" w:rsidTr="00055526">
        <w:trPr>
          <w:cantSplit/>
        </w:trPr>
        <w:tc>
          <w:tcPr>
            <w:tcW w:w="567" w:type="dxa"/>
          </w:tcPr>
          <w:p w14:paraId="100898DC" w14:textId="77777777" w:rsidR="001D7AF0" w:rsidRDefault="00DB7851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100898DD" w14:textId="77777777" w:rsidR="006E04A4" w:rsidRDefault="00DB7851" w:rsidP="000326E3">
            <w:r>
              <w:t>Bet. 2016/17:UbU2 Utgiftsområde 15 Studiestöd</w:t>
            </w:r>
          </w:p>
        </w:tc>
        <w:tc>
          <w:tcPr>
            <w:tcW w:w="2055" w:type="dxa"/>
          </w:tcPr>
          <w:p w14:paraId="100898DE" w14:textId="77777777" w:rsidR="006E04A4" w:rsidRDefault="00DB7851" w:rsidP="00C84F80"/>
        </w:tc>
      </w:tr>
      <w:tr w:rsidR="00FB1D6E" w14:paraId="100898E3" w14:textId="77777777" w:rsidTr="00055526">
        <w:trPr>
          <w:cantSplit/>
        </w:trPr>
        <w:tc>
          <w:tcPr>
            <w:tcW w:w="567" w:type="dxa"/>
          </w:tcPr>
          <w:p w14:paraId="100898E0" w14:textId="77777777" w:rsidR="001D7AF0" w:rsidRDefault="00DB7851" w:rsidP="00C84F80">
            <w:pPr>
              <w:keepNext/>
            </w:pPr>
          </w:p>
        </w:tc>
        <w:tc>
          <w:tcPr>
            <w:tcW w:w="6663" w:type="dxa"/>
          </w:tcPr>
          <w:p w14:paraId="100898E1" w14:textId="77777777" w:rsidR="006E04A4" w:rsidRDefault="00DB7851" w:rsidP="000326E3">
            <w:pPr>
              <w:pStyle w:val="renderubrik"/>
            </w:pPr>
            <w:r>
              <w:t>Sammansatta utrikes- och försvarsutskottets betänkanden</w:t>
            </w:r>
          </w:p>
        </w:tc>
        <w:tc>
          <w:tcPr>
            <w:tcW w:w="2055" w:type="dxa"/>
          </w:tcPr>
          <w:p w14:paraId="100898E2" w14:textId="77777777" w:rsidR="006E04A4" w:rsidRDefault="00DB7851" w:rsidP="00C84F80">
            <w:pPr>
              <w:keepNext/>
            </w:pPr>
          </w:p>
        </w:tc>
      </w:tr>
      <w:tr w:rsidR="00FB1D6E" w14:paraId="100898E7" w14:textId="77777777" w:rsidTr="00055526">
        <w:trPr>
          <w:cantSplit/>
        </w:trPr>
        <w:tc>
          <w:tcPr>
            <w:tcW w:w="567" w:type="dxa"/>
          </w:tcPr>
          <w:p w14:paraId="100898E4" w14:textId="77777777" w:rsidR="001D7AF0" w:rsidRDefault="00DB7851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100898E5" w14:textId="77777777" w:rsidR="006E04A4" w:rsidRDefault="00DB7851" w:rsidP="000326E3">
            <w:r>
              <w:t xml:space="preserve">Bet. 2016/17:UFöU2 Fortsatt svenskt deltagande i den </w:t>
            </w:r>
            <w:r>
              <w:t>militära utbildningsinsatsen i Irak</w:t>
            </w:r>
          </w:p>
        </w:tc>
        <w:tc>
          <w:tcPr>
            <w:tcW w:w="2055" w:type="dxa"/>
          </w:tcPr>
          <w:p w14:paraId="100898E6" w14:textId="77777777" w:rsidR="006E04A4" w:rsidRDefault="00DB7851" w:rsidP="00C84F80">
            <w:r>
              <w:t>8 res. (M, SD, C, V, L, KD)</w:t>
            </w:r>
          </w:p>
        </w:tc>
      </w:tr>
      <w:tr w:rsidR="00FB1D6E" w14:paraId="100898EB" w14:textId="77777777" w:rsidTr="00055526">
        <w:trPr>
          <w:cantSplit/>
        </w:trPr>
        <w:tc>
          <w:tcPr>
            <w:tcW w:w="567" w:type="dxa"/>
          </w:tcPr>
          <w:p w14:paraId="100898E8" w14:textId="77777777" w:rsidR="001D7AF0" w:rsidRDefault="00DB7851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100898E9" w14:textId="77777777" w:rsidR="006E04A4" w:rsidRDefault="00DB7851" w:rsidP="000326E3">
            <w:r>
              <w:t>Bet. 2016/17:UFöU1 Fortsatt svenskt deltagande i Natos utbildnings- och rådgivningsinsats Resolute Support Mission i Afghanistan</w:t>
            </w:r>
          </w:p>
        </w:tc>
        <w:tc>
          <w:tcPr>
            <w:tcW w:w="2055" w:type="dxa"/>
          </w:tcPr>
          <w:p w14:paraId="100898EA" w14:textId="77777777" w:rsidR="006E04A4" w:rsidRDefault="00DB7851" w:rsidP="00C84F80">
            <w:r>
              <w:t>3 res. (SD, V)</w:t>
            </w:r>
          </w:p>
        </w:tc>
      </w:tr>
      <w:tr w:rsidR="00FB1D6E" w14:paraId="100898EF" w14:textId="77777777" w:rsidTr="00055526">
        <w:trPr>
          <w:cantSplit/>
        </w:trPr>
        <w:tc>
          <w:tcPr>
            <w:tcW w:w="567" w:type="dxa"/>
          </w:tcPr>
          <w:p w14:paraId="100898EC" w14:textId="77777777" w:rsidR="001D7AF0" w:rsidRDefault="00DB7851" w:rsidP="00C84F80">
            <w:pPr>
              <w:keepNext/>
            </w:pPr>
          </w:p>
        </w:tc>
        <w:tc>
          <w:tcPr>
            <w:tcW w:w="6663" w:type="dxa"/>
          </w:tcPr>
          <w:p w14:paraId="100898ED" w14:textId="77777777" w:rsidR="006E04A4" w:rsidRDefault="00DB7851" w:rsidP="000326E3">
            <w:pPr>
              <w:pStyle w:val="renderubrik"/>
            </w:pPr>
            <w:r>
              <w:t>Skatteutskottets utlåtanden</w:t>
            </w:r>
          </w:p>
        </w:tc>
        <w:tc>
          <w:tcPr>
            <w:tcW w:w="2055" w:type="dxa"/>
          </w:tcPr>
          <w:p w14:paraId="100898EE" w14:textId="77777777" w:rsidR="006E04A4" w:rsidRDefault="00DB7851" w:rsidP="00C84F80">
            <w:pPr>
              <w:keepNext/>
            </w:pPr>
          </w:p>
        </w:tc>
      </w:tr>
      <w:tr w:rsidR="00FB1D6E" w14:paraId="100898F3" w14:textId="77777777" w:rsidTr="00055526">
        <w:trPr>
          <w:cantSplit/>
        </w:trPr>
        <w:tc>
          <w:tcPr>
            <w:tcW w:w="567" w:type="dxa"/>
          </w:tcPr>
          <w:p w14:paraId="100898F0" w14:textId="77777777" w:rsidR="001D7AF0" w:rsidRDefault="00DB7851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100898F1" w14:textId="77777777" w:rsidR="006E04A4" w:rsidRDefault="00DB7851" w:rsidP="000326E3">
            <w:r>
              <w:t xml:space="preserve">Utl. </w:t>
            </w:r>
            <w:r>
              <w:t>2016/17:SkU16 Subsidiaritetsprövning av kommissionens förslag till rådets direktiv om en gemensam bolagsskattebas</w:t>
            </w:r>
          </w:p>
        </w:tc>
        <w:tc>
          <w:tcPr>
            <w:tcW w:w="2055" w:type="dxa"/>
          </w:tcPr>
          <w:p w14:paraId="100898F2" w14:textId="77777777" w:rsidR="006E04A4" w:rsidRDefault="00DB7851" w:rsidP="00C84F80"/>
        </w:tc>
      </w:tr>
      <w:tr w:rsidR="00FB1D6E" w14:paraId="100898F7" w14:textId="77777777" w:rsidTr="00055526">
        <w:trPr>
          <w:cantSplit/>
        </w:trPr>
        <w:tc>
          <w:tcPr>
            <w:tcW w:w="567" w:type="dxa"/>
          </w:tcPr>
          <w:p w14:paraId="100898F4" w14:textId="77777777" w:rsidR="001D7AF0" w:rsidRDefault="00DB7851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100898F5" w14:textId="77777777" w:rsidR="006E04A4" w:rsidRDefault="00DB7851" w:rsidP="000326E3">
            <w:r>
              <w:t>Utl. 2016/17:SkU17 Subsidiaritetsprövning av kommissionens förslag till rådets direktiv om en gemensam konsoliderad bolagsskattebas</w:t>
            </w:r>
          </w:p>
        </w:tc>
        <w:tc>
          <w:tcPr>
            <w:tcW w:w="2055" w:type="dxa"/>
          </w:tcPr>
          <w:p w14:paraId="100898F6" w14:textId="77777777" w:rsidR="006E04A4" w:rsidRDefault="00DB7851" w:rsidP="00C84F80"/>
        </w:tc>
      </w:tr>
      <w:tr w:rsidR="00FB1D6E" w14:paraId="100898FB" w14:textId="77777777" w:rsidTr="00055526">
        <w:trPr>
          <w:cantSplit/>
        </w:trPr>
        <w:tc>
          <w:tcPr>
            <w:tcW w:w="567" w:type="dxa"/>
          </w:tcPr>
          <w:p w14:paraId="100898F8" w14:textId="77777777" w:rsidR="001D7AF0" w:rsidRDefault="00DB7851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100898F9" w14:textId="77777777" w:rsidR="006E04A4" w:rsidRDefault="00DB7851" w:rsidP="000326E3">
            <w:r>
              <w:t>Utl. 2016/17:SkU18 Subsidiaritetsprövning av kommissionens förslag till rådets direktiv om tvistlösningsmekanismer vid dubbelbeskattning i Europeiska unionen</w:t>
            </w:r>
          </w:p>
        </w:tc>
        <w:tc>
          <w:tcPr>
            <w:tcW w:w="2055" w:type="dxa"/>
          </w:tcPr>
          <w:p w14:paraId="100898FA" w14:textId="77777777" w:rsidR="006E04A4" w:rsidRDefault="00DB7851" w:rsidP="00C84F80"/>
        </w:tc>
      </w:tr>
      <w:tr w:rsidR="00FB1D6E" w14:paraId="100898FF" w14:textId="77777777" w:rsidTr="00055526">
        <w:trPr>
          <w:cantSplit/>
        </w:trPr>
        <w:tc>
          <w:tcPr>
            <w:tcW w:w="567" w:type="dxa"/>
          </w:tcPr>
          <w:p w14:paraId="100898FC" w14:textId="77777777" w:rsidR="001D7AF0" w:rsidRDefault="00DB7851" w:rsidP="00C84F80">
            <w:pPr>
              <w:pStyle w:val="FlistaNrText"/>
            </w:pPr>
            <w:r>
              <w:lastRenderedPageBreak/>
              <w:t>12</w:t>
            </w:r>
          </w:p>
        </w:tc>
        <w:tc>
          <w:tcPr>
            <w:tcW w:w="6663" w:type="dxa"/>
          </w:tcPr>
          <w:p w14:paraId="100898FD" w14:textId="77777777" w:rsidR="006E04A4" w:rsidRDefault="00DB7851" w:rsidP="000326E3">
            <w:r>
              <w:t>Utl. 2016/17:SkU19 Subsidiaritetsprövning av kommissionens förslag till rådets direktiv om än</w:t>
            </w:r>
            <w:r>
              <w:t>dring av direktiv (EU) 2016/1164 vad gäller hybrida missmatchningar med tredjeländer</w:t>
            </w:r>
          </w:p>
        </w:tc>
        <w:tc>
          <w:tcPr>
            <w:tcW w:w="2055" w:type="dxa"/>
          </w:tcPr>
          <w:p w14:paraId="100898FE" w14:textId="77777777" w:rsidR="006E04A4" w:rsidRDefault="00DB7851" w:rsidP="00C84F80"/>
        </w:tc>
      </w:tr>
      <w:tr w:rsidR="00FB1D6E" w14:paraId="10089903" w14:textId="77777777" w:rsidTr="00055526">
        <w:trPr>
          <w:cantSplit/>
        </w:trPr>
        <w:tc>
          <w:tcPr>
            <w:tcW w:w="567" w:type="dxa"/>
          </w:tcPr>
          <w:p w14:paraId="10089900" w14:textId="52D3096E" w:rsidR="001D7AF0" w:rsidRDefault="00DB7851" w:rsidP="00C84F80">
            <w:pPr>
              <w:keepNext/>
            </w:pPr>
          </w:p>
        </w:tc>
        <w:tc>
          <w:tcPr>
            <w:tcW w:w="6663" w:type="dxa"/>
          </w:tcPr>
          <w:p w14:paraId="10089901" w14:textId="1A6D707D" w:rsidR="00DB7851" w:rsidRPr="00DB7851" w:rsidRDefault="00DB7851" w:rsidP="00DB7851">
            <w:pPr>
              <w:pStyle w:val="HuvudrubrikEnsam"/>
              <w:keepNext/>
            </w:pPr>
            <w:r>
              <w:t>Ärenden för debatt</w:t>
            </w:r>
            <w:r>
              <w:br/>
              <w:t>avgörs</w:t>
            </w:r>
            <w:bookmarkStart w:id="4" w:name="_GoBack"/>
            <w:bookmarkEnd w:id="4"/>
            <w:r>
              <w:t xml:space="preserve"> tisdagen den 13 december kl. 15.30</w:t>
            </w:r>
          </w:p>
        </w:tc>
        <w:tc>
          <w:tcPr>
            <w:tcW w:w="2055" w:type="dxa"/>
          </w:tcPr>
          <w:p w14:paraId="10089902" w14:textId="77777777" w:rsidR="006E04A4" w:rsidRDefault="00DB7851" w:rsidP="00C84F80">
            <w:pPr>
              <w:keepNext/>
            </w:pPr>
          </w:p>
        </w:tc>
      </w:tr>
      <w:tr w:rsidR="00FB1D6E" w14:paraId="10089907" w14:textId="77777777" w:rsidTr="00055526">
        <w:trPr>
          <w:cantSplit/>
        </w:trPr>
        <w:tc>
          <w:tcPr>
            <w:tcW w:w="567" w:type="dxa"/>
          </w:tcPr>
          <w:p w14:paraId="10089904" w14:textId="77777777" w:rsidR="001D7AF0" w:rsidRDefault="00DB7851" w:rsidP="00C84F80">
            <w:pPr>
              <w:keepNext/>
            </w:pPr>
          </w:p>
        </w:tc>
        <w:tc>
          <w:tcPr>
            <w:tcW w:w="6663" w:type="dxa"/>
          </w:tcPr>
          <w:p w14:paraId="10089905" w14:textId="77777777" w:rsidR="006E04A4" w:rsidRDefault="00DB7851" w:rsidP="000326E3">
            <w:pPr>
              <w:pStyle w:val="renderubrik"/>
            </w:pPr>
            <w:r>
              <w:t>Trafikutskottets betänkanden</w:t>
            </w:r>
          </w:p>
        </w:tc>
        <w:tc>
          <w:tcPr>
            <w:tcW w:w="2055" w:type="dxa"/>
          </w:tcPr>
          <w:p w14:paraId="10089906" w14:textId="77777777" w:rsidR="006E04A4" w:rsidRDefault="00DB7851" w:rsidP="00C84F80">
            <w:pPr>
              <w:keepNext/>
            </w:pPr>
          </w:p>
        </w:tc>
      </w:tr>
      <w:tr w:rsidR="00FB1D6E" w14:paraId="1008990B" w14:textId="77777777" w:rsidTr="00055526">
        <w:trPr>
          <w:cantSplit/>
        </w:trPr>
        <w:tc>
          <w:tcPr>
            <w:tcW w:w="567" w:type="dxa"/>
          </w:tcPr>
          <w:p w14:paraId="10089908" w14:textId="77777777" w:rsidR="001D7AF0" w:rsidRDefault="00DB7851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10089909" w14:textId="77777777" w:rsidR="006E04A4" w:rsidRDefault="00DB7851" w:rsidP="000326E3">
            <w:r>
              <w:t>Bet. 2016/17:TU1 Utgiftsområde 22 Kommunikationer</w:t>
            </w:r>
          </w:p>
        </w:tc>
        <w:tc>
          <w:tcPr>
            <w:tcW w:w="2055" w:type="dxa"/>
          </w:tcPr>
          <w:p w14:paraId="1008990A" w14:textId="77777777" w:rsidR="006E04A4" w:rsidRDefault="00DB7851" w:rsidP="00C84F80">
            <w:r>
              <w:t>3 res. (C, L)</w:t>
            </w:r>
          </w:p>
        </w:tc>
      </w:tr>
      <w:tr w:rsidR="00FB1D6E" w:rsidRPr="00DB7851" w14:paraId="1008990F" w14:textId="77777777" w:rsidTr="00055526">
        <w:trPr>
          <w:cantSplit/>
        </w:trPr>
        <w:tc>
          <w:tcPr>
            <w:tcW w:w="567" w:type="dxa"/>
          </w:tcPr>
          <w:p w14:paraId="1008990C" w14:textId="77777777" w:rsidR="001D7AF0" w:rsidRDefault="00DB7851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1008990D" w14:textId="77777777" w:rsidR="006E04A4" w:rsidRDefault="00DB7851" w:rsidP="000326E3">
            <w:r>
              <w:t>Bet. 2016/17:TU4 Infrastruktur för framtiden</w:t>
            </w:r>
          </w:p>
        </w:tc>
        <w:tc>
          <w:tcPr>
            <w:tcW w:w="2055" w:type="dxa"/>
          </w:tcPr>
          <w:p w14:paraId="1008990E" w14:textId="77777777" w:rsidR="006E04A4" w:rsidRPr="00DB7851" w:rsidRDefault="00DB7851" w:rsidP="00C84F80">
            <w:pPr>
              <w:rPr>
                <w:lang w:val="en-GB"/>
              </w:rPr>
            </w:pPr>
            <w:r w:rsidRPr="00DB7851">
              <w:rPr>
                <w:lang w:val="en-GB"/>
              </w:rPr>
              <w:t>40 res. (S, M, SD, MP, C, V, L, KD)</w:t>
            </w:r>
          </w:p>
        </w:tc>
      </w:tr>
      <w:tr w:rsidR="00FB1D6E" w14:paraId="10089913" w14:textId="77777777" w:rsidTr="00055526">
        <w:trPr>
          <w:cantSplit/>
        </w:trPr>
        <w:tc>
          <w:tcPr>
            <w:tcW w:w="567" w:type="dxa"/>
          </w:tcPr>
          <w:p w14:paraId="10089910" w14:textId="77777777" w:rsidR="001D7AF0" w:rsidRPr="00DB7851" w:rsidRDefault="00DB7851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10089911" w14:textId="77777777" w:rsidR="006E04A4" w:rsidRDefault="00DB7851" w:rsidP="000326E3">
            <w:pPr>
              <w:pStyle w:val="renderubrik"/>
            </w:pPr>
            <w:r>
              <w:t>Näringsutskottets betänkanden</w:t>
            </w:r>
          </w:p>
        </w:tc>
        <w:tc>
          <w:tcPr>
            <w:tcW w:w="2055" w:type="dxa"/>
          </w:tcPr>
          <w:p w14:paraId="10089912" w14:textId="77777777" w:rsidR="006E04A4" w:rsidRDefault="00DB7851" w:rsidP="00C84F80">
            <w:pPr>
              <w:keepNext/>
            </w:pPr>
          </w:p>
        </w:tc>
      </w:tr>
      <w:tr w:rsidR="00FB1D6E" w14:paraId="10089917" w14:textId="77777777" w:rsidTr="00055526">
        <w:trPr>
          <w:cantSplit/>
        </w:trPr>
        <w:tc>
          <w:tcPr>
            <w:tcW w:w="567" w:type="dxa"/>
          </w:tcPr>
          <w:p w14:paraId="10089914" w14:textId="77777777" w:rsidR="001D7AF0" w:rsidRDefault="00DB7851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10089915" w14:textId="77777777" w:rsidR="006E04A4" w:rsidRDefault="00DB7851" w:rsidP="000326E3">
            <w:r>
              <w:t>Bet. 2016/17:NU1 Utgiftsområde 24 Näringsliv</w:t>
            </w:r>
          </w:p>
        </w:tc>
        <w:tc>
          <w:tcPr>
            <w:tcW w:w="2055" w:type="dxa"/>
          </w:tcPr>
          <w:p w14:paraId="10089916" w14:textId="77777777" w:rsidR="006E04A4" w:rsidRDefault="00DB7851" w:rsidP="00C84F80">
            <w:r>
              <w:t>1 res. (SD)</w:t>
            </w:r>
          </w:p>
        </w:tc>
      </w:tr>
      <w:tr w:rsidR="00FB1D6E" w14:paraId="1008991B" w14:textId="77777777" w:rsidTr="00055526">
        <w:trPr>
          <w:cantSplit/>
        </w:trPr>
        <w:tc>
          <w:tcPr>
            <w:tcW w:w="567" w:type="dxa"/>
          </w:tcPr>
          <w:p w14:paraId="10089918" w14:textId="77777777" w:rsidR="001D7AF0" w:rsidRDefault="00DB7851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10089919" w14:textId="77777777" w:rsidR="006E04A4" w:rsidRDefault="00DB7851" w:rsidP="000326E3">
            <w:r>
              <w:t>Bet. 2016/17:NU2 Utgiftsområde 19 Regional tillväxt</w:t>
            </w:r>
          </w:p>
        </w:tc>
        <w:tc>
          <w:tcPr>
            <w:tcW w:w="2055" w:type="dxa"/>
          </w:tcPr>
          <w:p w14:paraId="1008991A" w14:textId="77777777" w:rsidR="006E04A4" w:rsidRDefault="00DB7851" w:rsidP="00C84F80"/>
        </w:tc>
      </w:tr>
    </w:tbl>
    <w:p w14:paraId="1008991C" w14:textId="77777777" w:rsidR="00517888" w:rsidRPr="00F221DA" w:rsidRDefault="00DB7851" w:rsidP="00137840">
      <w:pPr>
        <w:pStyle w:val="Blankrad"/>
      </w:pPr>
      <w:r>
        <w:t xml:space="preserve">     </w:t>
      </w:r>
    </w:p>
    <w:p w14:paraId="1008991D" w14:textId="77777777" w:rsidR="00121B42" w:rsidRDefault="00DB7851" w:rsidP="00121B42">
      <w:pPr>
        <w:pStyle w:val="Blankrad"/>
      </w:pPr>
      <w:r>
        <w:t xml:space="preserve">     </w:t>
      </w:r>
    </w:p>
    <w:p w14:paraId="1008991E" w14:textId="77777777" w:rsidR="006E04A4" w:rsidRPr="00F221DA" w:rsidRDefault="00DB7851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FB1D6E" w14:paraId="10089921" w14:textId="77777777" w:rsidTr="00D774A8">
        <w:tc>
          <w:tcPr>
            <w:tcW w:w="567" w:type="dxa"/>
          </w:tcPr>
          <w:p w14:paraId="1008991F" w14:textId="77777777" w:rsidR="00D774A8" w:rsidRDefault="00DB7851">
            <w:pPr>
              <w:pStyle w:val="IngenText"/>
            </w:pPr>
          </w:p>
        </w:tc>
        <w:tc>
          <w:tcPr>
            <w:tcW w:w="8718" w:type="dxa"/>
          </w:tcPr>
          <w:p w14:paraId="10089920" w14:textId="77777777" w:rsidR="00D774A8" w:rsidRDefault="00DB7851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10089922" w14:textId="77777777" w:rsidR="006E04A4" w:rsidRPr="00852BA1" w:rsidRDefault="00DB785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089934" w14:textId="77777777" w:rsidR="00000000" w:rsidRDefault="00DB7851">
      <w:pPr>
        <w:spacing w:line="240" w:lineRule="auto"/>
      </w:pPr>
      <w:r>
        <w:separator/>
      </w:r>
    </w:p>
  </w:endnote>
  <w:endnote w:type="continuationSeparator" w:id="0">
    <w:p w14:paraId="10089936" w14:textId="77777777" w:rsidR="00000000" w:rsidRDefault="00DB78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89928" w14:textId="77777777" w:rsidR="00BE217A" w:rsidRDefault="00DB7851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89929" w14:textId="77777777" w:rsidR="00D73249" w:rsidRDefault="00DB7851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1008992A" w14:textId="77777777" w:rsidR="00D73249" w:rsidRDefault="00DB7851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8992E" w14:textId="77777777" w:rsidR="00D73249" w:rsidRDefault="00DB7851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1008992F" w14:textId="77777777" w:rsidR="00D73249" w:rsidRDefault="00DB785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089930" w14:textId="77777777" w:rsidR="00000000" w:rsidRDefault="00DB7851">
      <w:pPr>
        <w:spacing w:line="240" w:lineRule="auto"/>
      </w:pPr>
      <w:r>
        <w:separator/>
      </w:r>
    </w:p>
  </w:footnote>
  <w:footnote w:type="continuationSeparator" w:id="0">
    <w:p w14:paraId="10089932" w14:textId="77777777" w:rsidR="00000000" w:rsidRDefault="00DB78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89923" w14:textId="77777777" w:rsidR="00BE217A" w:rsidRDefault="00DB7851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89924" w14:textId="77777777" w:rsidR="00D73249" w:rsidRDefault="00DB7851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Måndagen den 12 december 2016</w:t>
    </w:r>
    <w:r>
      <w:fldChar w:fldCharType="end"/>
    </w:r>
  </w:p>
  <w:p w14:paraId="10089925" w14:textId="77777777" w:rsidR="00D73249" w:rsidRDefault="00DB7851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10089926" w14:textId="77777777" w:rsidR="00D73249" w:rsidRDefault="00DB7851"/>
  <w:p w14:paraId="10089927" w14:textId="77777777" w:rsidR="00D73249" w:rsidRDefault="00DB785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8992B" w14:textId="77777777" w:rsidR="00D73249" w:rsidRDefault="00DB7851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10089930" wp14:editId="10089931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08992C" w14:textId="77777777" w:rsidR="00D73249" w:rsidRDefault="00DB7851" w:rsidP="00BE217A">
    <w:pPr>
      <w:pStyle w:val="Dokumentrubrik"/>
      <w:spacing w:after="360"/>
    </w:pPr>
    <w:r>
      <w:t>Föredragningslista</w:t>
    </w:r>
  </w:p>
  <w:p w14:paraId="1008992D" w14:textId="77777777" w:rsidR="00D73249" w:rsidRDefault="00DB785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72220B78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46CC61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8E3A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1635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64F2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7EF4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089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DEF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245D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FB1D6E"/>
    <w:rsid w:val="00DB7851"/>
    <w:rsid w:val="00FB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98AE"/>
  <w15:docId w15:val="{54333890-B17C-4C14-AD9D-BBAA739B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2016-12-12</SAFIR_Sammantradesdatum_Doc>
    <SAFIR_SammantradeID xmlns="C07A1A6C-0B19-41D9-BDF8-F523BA3921EB">914e459d-1638-4bc6-a3e5-acd03670f010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D116145B-84E1-4342-8096-C6E5E008F314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FDB4418A-0660-417B-A32C-72BB251E6406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261</TotalTime>
  <Pages>2</Pages>
  <Words>261</Words>
  <Characters>1758</Characters>
  <Application>Microsoft Office Word</Application>
  <DocSecurity>0</DocSecurity>
  <Lines>117</Lines>
  <Paragraphs>63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Ulrika Lindhe</cp:lastModifiedBy>
  <cp:revision>48</cp:revision>
  <cp:lastPrinted>2012-12-12T21:41:00Z</cp:lastPrinted>
  <dcterms:created xsi:type="dcterms:W3CDTF">2013-03-22T09:28:00Z</dcterms:created>
  <dcterms:modified xsi:type="dcterms:W3CDTF">2016-12-09T12:36:00Z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Måndagen den 12 december 2016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