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4A0" w14:textId="77777777" w:rsidR="006E04A4" w:rsidRPr="00CD7560" w:rsidRDefault="0076563E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106</w:t>
      </w:r>
      <w:bookmarkEnd w:id="1"/>
    </w:p>
    <w:p w14:paraId="6EF6A4A1" w14:textId="77777777" w:rsidR="006E04A4" w:rsidRDefault="0076563E">
      <w:pPr>
        <w:pStyle w:val="Datum"/>
        <w:outlineLvl w:val="0"/>
      </w:pPr>
      <w:bookmarkStart w:id="2" w:name="DocumentDate"/>
      <w:r>
        <w:t>Måndagen den 28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A3648" w14:paraId="6EF6A4A6" w14:textId="77777777" w:rsidTr="00E47117">
        <w:trPr>
          <w:cantSplit/>
        </w:trPr>
        <w:tc>
          <w:tcPr>
            <w:tcW w:w="454" w:type="dxa"/>
          </w:tcPr>
          <w:p w14:paraId="6EF6A4A2" w14:textId="77777777" w:rsidR="006E04A4" w:rsidRDefault="0076563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EF6A4A3" w14:textId="77777777" w:rsidR="006E04A4" w:rsidRDefault="0076563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6EF6A4A4" w14:textId="77777777" w:rsidR="006E04A4" w:rsidRDefault="0076563E"/>
        </w:tc>
        <w:tc>
          <w:tcPr>
            <w:tcW w:w="7512" w:type="dxa"/>
          </w:tcPr>
          <w:p w14:paraId="6EF6A4A5" w14:textId="77777777" w:rsidR="006E04A4" w:rsidRDefault="0076563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EF6A4A7" w14:textId="77777777" w:rsidR="006E04A4" w:rsidRDefault="0076563E">
      <w:pPr>
        <w:pStyle w:val="StreckLngt"/>
      </w:pPr>
      <w:r>
        <w:tab/>
      </w:r>
    </w:p>
    <w:p w14:paraId="6EF6A4A8" w14:textId="77777777" w:rsidR="00121B42" w:rsidRDefault="0076563E" w:rsidP="00121B42">
      <w:pPr>
        <w:pStyle w:val="Blankrad"/>
      </w:pPr>
      <w:r>
        <w:t xml:space="preserve">      </w:t>
      </w:r>
    </w:p>
    <w:p w14:paraId="6EF6A4A9" w14:textId="77777777" w:rsidR="00CF242C" w:rsidRDefault="0076563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A3648" w14:paraId="6EF6A4AD" w14:textId="77777777" w:rsidTr="00055526">
        <w:trPr>
          <w:cantSplit/>
        </w:trPr>
        <w:tc>
          <w:tcPr>
            <w:tcW w:w="567" w:type="dxa"/>
          </w:tcPr>
          <w:p w14:paraId="6EF6A4A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AB" w14:textId="77777777" w:rsidR="006E04A4" w:rsidRDefault="0076563E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EF6A4AC" w14:textId="77777777" w:rsidR="006E04A4" w:rsidRDefault="0076563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A3648" w14:paraId="6EF6A4B1" w14:textId="77777777" w:rsidTr="00055526">
        <w:trPr>
          <w:cantSplit/>
        </w:trPr>
        <w:tc>
          <w:tcPr>
            <w:tcW w:w="567" w:type="dxa"/>
          </w:tcPr>
          <w:p w14:paraId="6EF6A4AE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AF" w14:textId="77777777" w:rsidR="006E04A4" w:rsidRDefault="0076563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EF6A4B0" w14:textId="77777777" w:rsidR="006E04A4" w:rsidRDefault="0076563E" w:rsidP="00C84F80">
            <w:pPr>
              <w:keepNext/>
            </w:pPr>
          </w:p>
        </w:tc>
      </w:tr>
      <w:tr w:rsidR="001A3648" w14:paraId="6EF6A4B5" w14:textId="77777777" w:rsidTr="00055526">
        <w:trPr>
          <w:cantSplit/>
        </w:trPr>
        <w:tc>
          <w:tcPr>
            <w:tcW w:w="567" w:type="dxa"/>
          </w:tcPr>
          <w:p w14:paraId="6EF6A4B2" w14:textId="77777777" w:rsidR="001D7AF0" w:rsidRDefault="0076563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EF6A4B3" w14:textId="0DF268A8" w:rsidR="006E04A4" w:rsidRDefault="0076563E" w:rsidP="000326E3">
            <w:proofErr w:type="gramStart"/>
            <w:r>
              <w:t>COM(</w:t>
            </w:r>
            <w:proofErr w:type="gramEnd"/>
            <w:r>
              <w:t>2025) 190 Förslag till Europaparlamentets och rådets förordning om ändring av förordning (EU) nr 228/2013 vad gäller ytterligare stöd och ökad flexibilitet till förmån för de yttersta randområden som drabbats av allvarliga naturkatastrofer och i samban</w:t>
            </w:r>
            <w:r>
              <w:t xml:space="preserve">d med cyklonen </w:t>
            </w:r>
            <w:proofErr w:type="spellStart"/>
            <w:r>
              <w:t>Chido</w:t>
            </w:r>
            <w:proofErr w:type="spellEnd"/>
            <w:r>
              <w:t xml:space="preserve"> som ödelade Mayotte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20 juni 2025</w:t>
            </w:r>
          </w:p>
        </w:tc>
        <w:tc>
          <w:tcPr>
            <w:tcW w:w="2055" w:type="dxa"/>
          </w:tcPr>
          <w:p w14:paraId="6EF6A4B4" w14:textId="77777777" w:rsidR="006E04A4" w:rsidRDefault="0076563E" w:rsidP="00C84F80">
            <w:r>
              <w:t>MJU</w:t>
            </w:r>
          </w:p>
        </w:tc>
      </w:tr>
      <w:tr w:rsidR="001A3648" w14:paraId="6EF6A4B9" w14:textId="77777777" w:rsidTr="00055526">
        <w:trPr>
          <w:cantSplit/>
        </w:trPr>
        <w:tc>
          <w:tcPr>
            <w:tcW w:w="567" w:type="dxa"/>
          </w:tcPr>
          <w:p w14:paraId="6EF6A4B6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B7" w14:textId="77777777" w:rsidR="006E04A4" w:rsidRDefault="0076563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EF6A4B8" w14:textId="77777777" w:rsidR="006E04A4" w:rsidRDefault="0076563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A3648" w14:paraId="6EF6A4BD" w14:textId="77777777" w:rsidTr="00055526">
        <w:trPr>
          <w:cantSplit/>
        </w:trPr>
        <w:tc>
          <w:tcPr>
            <w:tcW w:w="567" w:type="dxa"/>
          </w:tcPr>
          <w:p w14:paraId="6EF6A4B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BB" w14:textId="77777777" w:rsidR="006E04A4" w:rsidRDefault="0076563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EF6A4BC" w14:textId="77777777" w:rsidR="006E04A4" w:rsidRDefault="0076563E" w:rsidP="00C84F80">
            <w:pPr>
              <w:keepNext/>
            </w:pPr>
          </w:p>
        </w:tc>
      </w:tr>
      <w:tr w:rsidR="001A3648" w14:paraId="6EF6A4C1" w14:textId="77777777" w:rsidTr="00055526">
        <w:trPr>
          <w:cantSplit/>
        </w:trPr>
        <w:tc>
          <w:tcPr>
            <w:tcW w:w="567" w:type="dxa"/>
          </w:tcPr>
          <w:p w14:paraId="6EF6A4BE" w14:textId="77777777" w:rsidR="001D7AF0" w:rsidRDefault="0076563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EF6A4BF" w14:textId="77777777" w:rsidR="006E04A4" w:rsidRDefault="0076563E" w:rsidP="000326E3">
            <w:r>
              <w:t xml:space="preserve">Bet. 2024/25:FiU31 Extra ändringsbudget för 2025 – </w:t>
            </w:r>
            <w:r>
              <w:t>Ytterligare stöd till Ukraina</w:t>
            </w:r>
          </w:p>
        </w:tc>
        <w:tc>
          <w:tcPr>
            <w:tcW w:w="2055" w:type="dxa"/>
          </w:tcPr>
          <w:p w14:paraId="6EF6A4C0" w14:textId="77777777" w:rsidR="006E04A4" w:rsidRDefault="0076563E" w:rsidP="00C84F80"/>
        </w:tc>
      </w:tr>
      <w:tr w:rsidR="001A3648" w14:paraId="6EF6A4C5" w14:textId="77777777" w:rsidTr="00055526">
        <w:trPr>
          <w:cantSplit/>
        </w:trPr>
        <w:tc>
          <w:tcPr>
            <w:tcW w:w="567" w:type="dxa"/>
          </w:tcPr>
          <w:p w14:paraId="6EF6A4C2" w14:textId="77777777" w:rsidR="001D7AF0" w:rsidRDefault="0076563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EF6A4C3" w14:textId="77777777" w:rsidR="006E04A4" w:rsidRDefault="0076563E" w:rsidP="000326E3">
            <w:r>
              <w:t>Bet. 2024/25:FiU35 Regellättnader och ökad transparens på värdepappersmarknaden</w:t>
            </w:r>
          </w:p>
        </w:tc>
        <w:tc>
          <w:tcPr>
            <w:tcW w:w="2055" w:type="dxa"/>
          </w:tcPr>
          <w:p w14:paraId="6EF6A4C4" w14:textId="77777777" w:rsidR="006E04A4" w:rsidRDefault="0076563E" w:rsidP="00C84F80"/>
        </w:tc>
      </w:tr>
      <w:tr w:rsidR="001A3648" w14:paraId="6EF6A4C9" w14:textId="77777777" w:rsidTr="00055526">
        <w:trPr>
          <w:cantSplit/>
        </w:trPr>
        <w:tc>
          <w:tcPr>
            <w:tcW w:w="567" w:type="dxa"/>
          </w:tcPr>
          <w:p w14:paraId="6EF6A4C6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C7" w14:textId="77777777" w:rsidR="006E04A4" w:rsidRDefault="0076563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EF6A4C8" w14:textId="77777777" w:rsidR="006E04A4" w:rsidRDefault="0076563E" w:rsidP="00C84F80">
            <w:pPr>
              <w:keepNext/>
            </w:pPr>
          </w:p>
        </w:tc>
      </w:tr>
      <w:tr w:rsidR="001A3648" w14:paraId="6EF6A4CD" w14:textId="77777777" w:rsidTr="00055526">
        <w:trPr>
          <w:cantSplit/>
        </w:trPr>
        <w:tc>
          <w:tcPr>
            <w:tcW w:w="567" w:type="dxa"/>
          </w:tcPr>
          <w:p w14:paraId="6EF6A4CA" w14:textId="77777777" w:rsidR="001D7AF0" w:rsidRDefault="0076563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EF6A4CB" w14:textId="77777777" w:rsidR="006E04A4" w:rsidRDefault="0076563E" w:rsidP="000326E3">
            <w:r>
              <w:t>Bet. 2024/25:JuU10 Straffrättsliga frågor</w:t>
            </w:r>
          </w:p>
        </w:tc>
        <w:tc>
          <w:tcPr>
            <w:tcW w:w="2055" w:type="dxa"/>
          </w:tcPr>
          <w:p w14:paraId="6EF6A4CC" w14:textId="77777777" w:rsidR="006E04A4" w:rsidRDefault="0076563E" w:rsidP="00C84F80">
            <w:r>
              <w:t>5 res. (S, SD, V, C, MP)</w:t>
            </w:r>
          </w:p>
        </w:tc>
      </w:tr>
      <w:tr w:rsidR="001A3648" w14:paraId="6EF6A4D1" w14:textId="77777777" w:rsidTr="00055526">
        <w:trPr>
          <w:cantSplit/>
        </w:trPr>
        <w:tc>
          <w:tcPr>
            <w:tcW w:w="567" w:type="dxa"/>
          </w:tcPr>
          <w:p w14:paraId="6EF6A4CE" w14:textId="77777777" w:rsidR="001D7AF0" w:rsidRDefault="0076563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EF6A4CF" w14:textId="77777777" w:rsidR="006E04A4" w:rsidRDefault="0076563E" w:rsidP="000326E3">
            <w:r>
              <w:t xml:space="preserve">Bet. 2024/25:JuU14 </w:t>
            </w:r>
            <w:r>
              <w:t>Kriminalvårdsfrågor</w:t>
            </w:r>
          </w:p>
        </w:tc>
        <w:tc>
          <w:tcPr>
            <w:tcW w:w="2055" w:type="dxa"/>
          </w:tcPr>
          <w:p w14:paraId="6EF6A4D0" w14:textId="77777777" w:rsidR="006E04A4" w:rsidRDefault="0076563E" w:rsidP="00C84F80">
            <w:r>
              <w:t>11 res. (S, V, C, MP)</w:t>
            </w:r>
          </w:p>
        </w:tc>
      </w:tr>
      <w:tr w:rsidR="001A3648" w14:paraId="6EF6A4D5" w14:textId="77777777" w:rsidTr="00055526">
        <w:trPr>
          <w:cantSplit/>
        </w:trPr>
        <w:tc>
          <w:tcPr>
            <w:tcW w:w="567" w:type="dxa"/>
          </w:tcPr>
          <w:p w14:paraId="6EF6A4D2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D3" w14:textId="77777777" w:rsidR="006E04A4" w:rsidRDefault="0076563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EF6A4D4" w14:textId="77777777" w:rsidR="006E04A4" w:rsidRDefault="0076563E" w:rsidP="00C84F80">
            <w:pPr>
              <w:keepNext/>
            </w:pPr>
          </w:p>
        </w:tc>
      </w:tr>
      <w:tr w:rsidR="001A3648" w14:paraId="6EF6A4D9" w14:textId="77777777" w:rsidTr="00055526">
        <w:trPr>
          <w:cantSplit/>
        </w:trPr>
        <w:tc>
          <w:tcPr>
            <w:tcW w:w="567" w:type="dxa"/>
          </w:tcPr>
          <w:p w14:paraId="6EF6A4D6" w14:textId="77777777" w:rsidR="001D7AF0" w:rsidRDefault="0076563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EF6A4D7" w14:textId="77777777" w:rsidR="006E04A4" w:rsidRDefault="0076563E" w:rsidP="000326E3">
            <w:r>
              <w:t>Bet. 2024/25:CU15 Hushållningen med mark- och vattenområden</w:t>
            </w:r>
          </w:p>
        </w:tc>
        <w:tc>
          <w:tcPr>
            <w:tcW w:w="2055" w:type="dxa"/>
          </w:tcPr>
          <w:p w14:paraId="6EF6A4D8" w14:textId="77777777" w:rsidR="006E04A4" w:rsidRDefault="0076563E" w:rsidP="00C84F80">
            <w:r>
              <w:t>31 res. (S, SD, V, C, MP)</w:t>
            </w:r>
          </w:p>
        </w:tc>
      </w:tr>
      <w:tr w:rsidR="001A3648" w14:paraId="6EF6A4DD" w14:textId="77777777" w:rsidTr="00055526">
        <w:trPr>
          <w:cantSplit/>
        </w:trPr>
        <w:tc>
          <w:tcPr>
            <w:tcW w:w="567" w:type="dxa"/>
          </w:tcPr>
          <w:p w14:paraId="6EF6A4D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DB" w14:textId="77777777" w:rsidR="006E04A4" w:rsidRDefault="0076563E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6EF6A4DC" w14:textId="77777777" w:rsidR="006E04A4" w:rsidRDefault="0076563E" w:rsidP="00C84F80">
            <w:pPr>
              <w:keepNext/>
            </w:pPr>
          </w:p>
        </w:tc>
      </w:tr>
      <w:tr w:rsidR="001A3648" w14:paraId="6EF6A4E1" w14:textId="77777777" w:rsidTr="00055526">
        <w:trPr>
          <w:cantSplit/>
        </w:trPr>
        <w:tc>
          <w:tcPr>
            <w:tcW w:w="567" w:type="dxa"/>
          </w:tcPr>
          <w:p w14:paraId="6EF6A4DE" w14:textId="77777777" w:rsidR="001D7AF0" w:rsidRDefault="0076563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EF6A4DF" w14:textId="77777777" w:rsidR="006E04A4" w:rsidRDefault="0076563E" w:rsidP="000326E3">
            <w:r>
              <w:t>Bet. 2024/25:UbU9 Övergripande skolfrågor</w:t>
            </w:r>
          </w:p>
        </w:tc>
        <w:tc>
          <w:tcPr>
            <w:tcW w:w="2055" w:type="dxa"/>
          </w:tcPr>
          <w:p w14:paraId="6EF6A4E0" w14:textId="77777777" w:rsidR="006E04A4" w:rsidRDefault="0076563E" w:rsidP="00C84F80">
            <w:r>
              <w:t xml:space="preserve">41 res. </w:t>
            </w:r>
            <w:r>
              <w:t>(S, SD, V, C, MP)</w:t>
            </w:r>
          </w:p>
        </w:tc>
      </w:tr>
      <w:tr w:rsidR="001A3648" w14:paraId="6EF6A4E5" w14:textId="77777777" w:rsidTr="00055526">
        <w:trPr>
          <w:cantSplit/>
        </w:trPr>
        <w:tc>
          <w:tcPr>
            <w:tcW w:w="567" w:type="dxa"/>
          </w:tcPr>
          <w:p w14:paraId="6EF6A4E2" w14:textId="77777777" w:rsidR="001D7AF0" w:rsidRDefault="0076563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EF6A4E3" w14:textId="77777777" w:rsidR="006E04A4" w:rsidRDefault="0076563E" w:rsidP="000326E3">
            <w:r>
              <w:t>Bet. 2024/25:UbU16 Sveriges tillträde till konventionen om upprättande av Square Kilometre Array Observatory</w:t>
            </w:r>
          </w:p>
        </w:tc>
        <w:tc>
          <w:tcPr>
            <w:tcW w:w="2055" w:type="dxa"/>
          </w:tcPr>
          <w:p w14:paraId="6EF6A4E4" w14:textId="77777777" w:rsidR="006E04A4" w:rsidRDefault="0076563E" w:rsidP="00C84F80"/>
        </w:tc>
      </w:tr>
      <w:tr w:rsidR="001A3648" w14:paraId="6EF6A4E9" w14:textId="77777777" w:rsidTr="00055526">
        <w:trPr>
          <w:cantSplit/>
        </w:trPr>
        <w:tc>
          <w:tcPr>
            <w:tcW w:w="567" w:type="dxa"/>
          </w:tcPr>
          <w:p w14:paraId="6EF6A4E6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E7" w14:textId="77777777" w:rsidR="006E04A4" w:rsidRDefault="0076563E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EF6A4E8" w14:textId="77777777" w:rsidR="006E04A4" w:rsidRDefault="0076563E" w:rsidP="00C84F80">
            <w:pPr>
              <w:keepNext/>
            </w:pPr>
          </w:p>
        </w:tc>
      </w:tr>
      <w:tr w:rsidR="001A3648" w14:paraId="6EF6A4ED" w14:textId="77777777" w:rsidTr="00055526">
        <w:trPr>
          <w:cantSplit/>
        </w:trPr>
        <w:tc>
          <w:tcPr>
            <w:tcW w:w="567" w:type="dxa"/>
          </w:tcPr>
          <w:p w14:paraId="6EF6A4E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EB" w14:textId="77777777" w:rsidR="006E04A4" w:rsidRDefault="0076563E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6EF6A4EC" w14:textId="77777777" w:rsidR="006E04A4" w:rsidRDefault="0076563E" w:rsidP="00C84F80">
            <w:pPr>
              <w:keepNext/>
            </w:pPr>
          </w:p>
        </w:tc>
      </w:tr>
      <w:tr w:rsidR="001A3648" w14:paraId="6EF6A4F1" w14:textId="77777777" w:rsidTr="00055526">
        <w:trPr>
          <w:cantSplit/>
        </w:trPr>
        <w:tc>
          <w:tcPr>
            <w:tcW w:w="567" w:type="dxa"/>
          </w:tcPr>
          <w:p w14:paraId="6EF6A4EE" w14:textId="77777777" w:rsidR="001D7AF0" w:rsidRDefault="0076563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EF6A4EF" w14:textId="77777777" w:rsidR="006E04A4" w:rsidRDefault="0076563E" w:rsidP="000326E3">
            <w:r>
              <w:t>2024/25:570 av Eva Lindh (S)</w:t>
            </w:r>
            <w:r>
              <w:br/>
            </w:r>
            <w:r>
              <w:t>Nordiskt e-recept</w:t>
            </w:r>
          </w:p>
        </w:tc>
        <w:tc>
          <w:tcPr>
            <w:tcW w:w="2055" w:type="dxa"/>
          </w:tcPr>
          <w:p w14:paraId="6EF6A4F0" w14:textId="77777777" w:rsidR="006E04A4" w:rsidRDefault="0076563E" w:rsidP="00C84F80"/>
        </w:tc>
      </w:tr>
      <w:tr w:rsidR="001A3648" w14:paraId="6EF6A4F5" w14:textId="77777777" w:rsidTr="00055526">
        <w:trPr>
          <w:cantSplit/>
        </w:trPr>
        <w:tc>
          <w:tcPr>
            <w:tcW w:w="567" w:type="dxa"/>
          </w:tcPr>
          <w:p w14:paraId="6EF6A4F2" w14:textId="77777777" w:rsidR="001D7AF0" w:rsidRDefault="0076563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EF6A4F3" w14:textId="77777777" w:rsidR="006E04A4" w:rsidRDefault="0076563E" w:rsidP="000326E3">
            <w:r>
              <w:t>2024/25:571 av Eva Lindh (S)</w:t>
            </w:r>
            <w:r>
              <w:br/>
              <w:t>Nordiskt register för legitimationsyrken inom hälso- och sjukvården</w:t>
            </w:r>
          </w:p>
        </w:tc>
        <w:tc>
          <w:tcPr>
            <w:tcW w:w="2055" w:type="dxa"/>
          </w:tcPr>
          <w:p w14:paraId="6EF6A4F4" w14:textId="77777777" w:rsidR="006E04A4" w:rsidRDefault="0076563E" w:rsidP="00C84F80"/>
        </w:tc>
      </w:tr>
      <w:tr w:rsidR="001A3648" w14:paraId="6EF6A4F9" w14:textId="77777777" w:rsidTr="00055526">
        <w:trPr>
          <w:cantSplit/>
        </w:trPr>
        <w:tc>
          <w:tcPr>
            <w:tcW w:w="567" w:type="dxa"/>
          </w:tcPr>
          <w:p w14:paraId="6EF6A4F6" w14:textId="77777777" w:rsidR="001D7AF0" w:rsidRDefault="0076563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EF6A4F7" w14:textId="77777777" w:rsidR="006E04A4" w:rsidRDefault="0076563E" w:rsidP="000326E3">
            <w:r>
              <w:t>2024/25:592 av Anders W Jonsson (C)</w:t>
            </w:r>
            <w:r>
              <w:br/>
              <w:t>Särläkemedel</w:t>
            </w:r>
          </w:p>
        </w:tc>
        <w:tc>
          <w:tcPr>
            <w:tcW w:w="2055" w:type="dxa"/>
          </w:tcPr>
          <w:p w14:paraId="6EF6A4F8" w14:textId="77777777" w:rsidR="006E04A4" w:rsidRDefault="0076563E" w:rsidP="00C84F80"/>
        </w:tc>
      </w:tr>
      <w:tr w:rsidR="001A3648" w14:paraId="6EF6A4FD" w14:textId="77777777" w:rsidTr="00055526">
        <w:trPr>
          <w:cantSplit/>
        </w:trPr>
        <w:tc>
          <w:tcPr>
            <w:tcW w:w="567" w:type="dxa"/>
          </w:tcPr>
          <w:p w14:paraId="6EF6A4F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4FB" w14:textId="77777777" w:rsidR="006E04A4" w:rsidRDefault="0076563E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6EF6A4FC" w14:textId="77777777" w:rsidR="006E04A4" w:rsidRDefault="0076563E" w:rsidP="00C84F80">
            <w:pPr>
              <w:keepNext/>
            </w:pPr>
          </w:p>
        </w:tc>
      </w:tr>
      <w:tr w:rsidR="001A3648" w14:paraId="6EF6A501" w14:textId="77777777" w:rsidTr="00055526">
        <w:trPr>
          <w:cantSplit/>
        </w:trPr>
        <w:tc>
          <w:tcPr>
            <w:tcW w:w="567" w:type="dxa"/>
          </w:tcPr>
          <w:p w14:paraId="6EF6A4FE" w14:textId="77777777" w:rsidR="001D7AF0" w:rsidRDefault="0076563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EF6A4FF" w14:textId="77777777" w:rsidR="006E04A4" w:rsidRDefault="0076563E" w:rsidP="000326E3">
            <w:r>
              <w:t>2024/25:572 av Mats Wiking (S)</w:t>
            </w:r>
            <w:r>
              <w:br/>
            </w:r>
            <w:r>
              <w:t>Möjlighet för elever i anpassad grundskola att läsa enligt grundskolans kursplaner</w:t>
            </w:r>
          </w:p>
        </w:tc>
        <w:tc>
          <w:tcPr>
            <w:tcW w:w="2055" w:type="dxa"/>
          </w:tcPr>
          <w:p w14:paraId="6EF6A500" w14:textId="77777777" w:rsidR="006E04A4" w:rsidRDefault="0076563E" w:rsidP="00C84F80"/>
        </w:tc>
      </w:tr>
      <w:tr w:rsidR="001A3648" w14:paraId="6EF6A505" w14:textId="77777777" w:rsidTr="00055526">
        <w:trPr>
          <w:cantSplit/>
        </w:trPr>
        <w:tc>
          <w:tcPr>
            <w:tcW w:w="567" w:type="dxa"/>
          </w:tcPr>
          <w:p w14:paraId="6EF6A502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503" w14:textId="77777777" w:rsidR="006E04A4" w:rsidRDefault="0076563E" w:rsidP="000326E3">
            <w:pPr>
              <w:pStyle w:val="renderubrik"/>
            </w:pPr>
            <w:r>
              <w:t>Utrikesminister Maria Malmer Stenergard (M)</w:t>
            </w:r>
          </w:p>
        </w:tc>
        <w:tc>
          <w:tcPr>
            <w:tcW w:w="2055" w:type="dxa"/>
          </w:tcPr>
          <w:p w14:paraId="6EF6A504" w14:textId="77777777" w:rsidR="006E04A4" w:rsidRDefault="0076563E" w:rsidP="00C84F80">
            <w:pPr>
              <w:keepNext/>
            </w:pPr>
          </w:p>
        </w:tc>
      </w:tr>
      <w:tr w:rsidR="001A3648" w14:paraId="6EF6A509" w14:textId="77777777" w:rsidTr="00055526">
        <w:trPr>
          <w:cantSplit/>
        </w:trPr>
        <w:tc>
          <w:tcPr>
            <w:tcW w:w="567" w:type="dxa"/>
          </w:tcPr>
          <w:p w14:paraId="6EF6A506" w14:textId="77777777" w:rsidR="001D7AF0" w:rsidRDefault="0076563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EF6A507" w14:textId="77777777" w:rsidR="006E04A4" w:rsidRDefault="0076563E" w:rsidP="000326E3">
            <w:r>
              <w:t>2024/25:615 av Linnéa Wickman (S)</w:t>
            </w:r>
            <w:r>
              <w:br/>
              <w:t>Jämställdhet i utrikespolitiken under 2025</w:t>
            </w:r>
          </w:p>
        </w:tc>
        <w:tc>
          <w:tcPr>
            <w:tcW w:w="2055" w:type="dxa"/>
          </w:tcPr>
          <w:p w14:paraId="6EF6A508" w14:textId="77777777" w:rsidR="006E04A4" w:rsidRDefault="0076563E" w:rsidP="00C84F80"/>
        </w:tc>
      </w:tr>
      <w:tr w:rsidR="001A3648" w14:paraId="6EF6A50D" w14:textId="77777777" w:rsidTr="00055526">
        <w:trPr>
          <w:cantSplit/>
        </w:trPr>
        <w:tc>
          <w:tcPr>
            <w:tcW w:w="567" w:type="dxa"/>
          </w:tcPr>
          <w:p w14:paraId="6EF6A50A" w14:textId="77777777" w:rsidR="001D7AF0" w:rsidRDefault="0076563E" w:rsidP="00C84F80">
            <w:pPr>
              <w:keepNext/>
            </w:pPr>
          </w:p>
        </w:tc>
        <w:tc>
          <w:tcPr>
            <w:tcW w:w="6663" w:type="dxa"/>
          </w:tcPr>
          <w:p w14:paraId="6EF6A50B" w14:textId="77777777" w:rsidR="006E04A4" w:rsidRDefault="0076563E" w:rsidP="000326E3">
            <w:pPr>
              <w:pStyle w:val="renderubrik"/>
            </w:pPr>
            <w:r>
              <w:t>Statsrådet Benjamin Dousa (M)</w:t>
            </w:r>
          </w:p>
        </w:tc>
        <w:tc>
          <w:tcPr>
            <w:tcW w:w="2055" w:type="dxa"/>
          </w:tcPr>
          <w:p w14:paraId="6EF6A50C" w14:textId="77777777" w:rsidR="006E04A4" w:rsidRDefault="0076563E" w:rsidP="00C84F80">
            <w:pPr>
              <w:keepNext/>
            </w:pPr>
          </w:p>
        </w:tc>
      </w:tr>
      <w:tr w:rsidR="001A3648" w14:paraId="6EF6A511" w14:textId="77777777" w:rsidTr="00055526">
        <w:trPr>
          <w:cantSplit/>
        </w:trPr>
        <w:tc>
          <w:tcPr>
            <w:tcW w:w="567" w:type="dxa"/>
          </w:tcPr>
          <w:p w14:paraId="6EF6A50E" w14:textId="77777777" w:rsidR="001D7AF0" w:rsidRDefault="0076563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EF6A50F" w14:textId="77777777" w:rsidR="006E04A4" w:rsidRDefault="0076563E" w:rsidP="000326E3">
            <w:r>
              <w:t>2024/25:587 av Lotta Johnsson Fornarve (V)</w:t>
            </w:r>
            <w:r>
              <w:br/>
              <w:t>Bistånd till SRHR och jämställdhetsarbete</w:t>
            </w:r>
          </w:p>
        </w:tc>
        <w:tc>
          <w:tcPr>
            <w:tcW w:w="2055" w:type="dxa"/>
          </w:tcPr>
          <w:p w14:paraId="6EF6A510" w14:textId="77777777" w:rsidR="006E04A4" w:rsidRDefault="0076563E" w:rsidP="00C84F80"/>
        </w:tc>
      </w:tr>
      <w:tr w:rsidR="001A3648" w14:paraId="6EF6A515" w14:textId="77777777" w:rsidTr="00055526">
        <w:trPr>
          <w:cantSplit/>
        </w:trPr>
        <w:tc>
          <w:tcPr>
            <w:tcW w:w="567" w:type="dxa"/>
          </w:tcPr>
          <w:p w14:paraId="6EF6A512" w14:textId="77777777" w:rsidR="001D7AF0" w:rsidRDefault="0076563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EF6A513" w14:textId="77777777" w:rsidR="006E04A4" w:rsidRDefault="0076563E" w:rsidP="000326E3">
            <w:r>
              <w:t>2024/25:551 av Linnéa Wickman (S)</w:t>
            </w:r>
            <w:r>
              <w:br/>
              <w:t>Nedskärningar inom USAID</w:t>
            </w:r>
          </w:p>
        </w:tc>
        <w:tc>
          <w:tcPr>
            <w:tcW w:w="2055" w:type="dxa"/>
          </w:tcPr>
          <w:p w14:paraId="6EF6A514" w14:textId="77777777" w:rsidR="006E04A4" w:rsidRDefault="0076563E" w:rsidP="00C84F80"/>
        </w:tc>
      </w:tr>
      <w:tr w:rsidR="001A3648" w14:paraId="6EF6A519" w14:textId="77777777" w:rsidTr="00055526">
        <w:trPr>
          <w:cantSplit/>
        </w:trPr>
        <w:tc>
          <w:tcPr>
            <w:tcW w:w="567" w:type="dxa"/>
          </w:tcPr>
          <w:p w14:paraId="6EF6A516" w14:textId="77777777" w:rsidR="001D7AF0" w:rsidRDefault="0076563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EF6A517" w14:textId="77777777" w:rsidR="006E04A4" w:rsidRDefault="0076563E" w:rsidP="000326E3">
            <w:r>
              <w:t>2024/25:562 av Lorena Delgado Varas (V)</w:t>
            </w:r>
            <w:r>
              <w:br/>
              <w:t>Sveriges handelsrelationer med Israel</w:t>
            </w:r>
            <w:r>
              <w:br/>
            </w:r>
            <w:r>
              <w:rPr>
                <w:i/>
                <w:iCs/>
              </w:rPr>
              <w:t>Svaret tas av Håkan Sven</w:t>
            </w:r>
            <w:r>
              <w:rPr>
                <w:i/>
                <w:iCs/>
              </w:rPr>
              <w:t>neling (V)</w:t>
            </w:r>
          </w:p>
        </w:tc>
        <w:tc>
          <w:tcPr>
            <w:tcW w:w="2055" w:type="dxa"/>
          </w:tcPr>
          <w:p w14:paraId="6EF6A518" w14:textId="77777777" w:rsidR="006E04A4" w:rsidRDefault="0076563E" w:rsidP="00C84F80"/>
        </w:tc>
      </w:tr>
      <w:tr w:rsidR="001A3648" w14:paraId="6EF6A51D" w14:textId="77777777" w:rsidTr="00055526">
        <w:trPr>
          <w:cantSplit/>
        </w:trPr>
        <w:tc>
          <w:tcPr>
            <w:tcW w:w="567" w:type="dxa"/>
          </w:tcPr>
          <w:p w14:paraId="6EF6A51A" w14:textId="77777777" w:rsidR="001D7AF0" w:rsidRDefault="0076563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EF6A51B" w14:textId="77777777" w:rsidR="006E04A4" w:rsidRDefault="0076563E" w:rsidP="000326E3">
            <w:r>
              <w:t>2024/25:576 av Lorena Delgado Varas (V)</w:t>
            </w:r>
            <w:r>
              <w:br/>
              <w:t>Den humanitära situationen i Kongo och Sveriges syn på handeln med Rwanda</w:t>
            </w:r>
            <w:r>
              <w:br/>
            </w:r>
            <w:r>
              <w:rPr>
                <w:i/>
                <w:iCs/>
              </w:rPr>
              <w:t>Svaret tas av Håkan Svenneling (V)</w:t>
            </w:r>
          </w:p>
        </w:tc>
        <w:tc>
          <w:tcPr>
            <w:tcW w:w="2055" w:type="dxa"/>
          </w:tcPr>
          <w:p w14:paraId="6EF6A51C" w14:textId="77777777" w:rsidR="006E04A4" w:rsidRDefault="0076563E" w:rsidP="00C84F80"/>
        </w:tc>
      </w:tr>
    </w:tbl>
    <w:p w14:paraId="6EF6A51E" w14:textId="77777777" w:rsidR="00517888" w:rsidRPr="00F221DA" w:rsidRDefault="0076563E" w:rsidP="00137840">
      <w:pPr>
        <w:pStyle w:val="Blankrad"/>
      </w:pPr>
      <w:r>
        <w:t xml:space="preserve">     </w:t>
      </w:r>
    </w:p>
    <w:p w14:paraId="6EF6A51F" w14:textId="77777777" w:rsidR="00121B42" w:rsidRDefault="0076563E" w:rsidP="00121B42">
      <w:pPr>
        <w:pStyle w:val="Blankrad"/>
      </w:pPr>
      <w:r>
        <w:t xml:space="preserve">     </w:t>
      </w:r>
    </w:p>
    <w:p w14:paraId="6EF6A520" w14:textId="77777777" w:rsidR="006E04A4" w:rsidRPr="00F221DA" w:rsidRDefault="0076563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A3648" w14:paraId="6EF6A523" w14:textId="77777777" w:rsidTr="00D774A8">
        <w:tc>
          <w:tcPr>
            <w:tcW w:w="567" w:type="dxa"/>
          </w:tcPr>
          <w:p w14:paraId="6EF6A521" w14:textId="77777777" w:rsidR="00D774A8" w:rsidRDefault="0076563E">
            <w:pPr>
              <w:pStyle w:val="IngenText"/>
            </w:pPr>
          </w:p>
        </w:tc>
        <w:tc>
          <w:tcPr>
            <w:tcW w:w="8718" w:type="dxa"/>
          </w:tcPr>
          <w:p w14:paraId="6EF6A522" w14:textId="77777777" w:rsidR="00D774A8" w:rsidRDefault="0076563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EF6A524" w14:textId="77777777" w:rsidR="006E04A4" w:rsidRPr="00852BA1" w:rsidRDefault="0076563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A536" w14:textId="77777777" w:rsidR="00000000" w:rsidRDefault="0076563E">
      <w:pPr>
        <w:spacing w:line="240" w:lineRule="auto"/>
      </w:pPr>
      <w:r>
        <w:separator/>
      </w:r>
    </w:p>
  </w:endnote>
  <w:endnote w:type="continuationSeparator" w:id="0">
    <w:p w14:paraId="6EF6A538" w14:textId="77777777" w:rsidR="00000000" w:rsidRDefault="00765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A" w14:textId="77777777" w:rsidR="00BE217A" w:rsidRDefault="007656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B" w14:textId="77777777" w:rsidR="00D73249" w:rsidRDefault="007656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EF6A52C" w14:textId="77777777" w:rsidR="00D73249" w:rsidRDefault="007656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30" w14:textId="77777777" w:rsidR="00D73249" w:rsidRDefault="007656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EF6A531" w14:textId="77777777" w:rsidR="00D73249" w:rsidRDefault="007656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A532" w14:textId="77777777" w:rsidR="00000000" w:rsidRDefault="0076563E">
      <w:pPr>
        <w:spacing w:line="240" w:lineRule="auto"/>
      </w:pPr>
      <w:r>
        <w:separator/>
      </w:r>
    </w:p>
  </w:footnote>
  <w:footnote w:type="continuationSeparator" w:id="0">
    <w:p w14:paraId="6EF6A534" w14:textId="77777777" w:rsidR="00000000" w:rsidRDefault="00765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5" w14:textId="77777777" w:rsidR="00BE217A" w:rsidRDefault="007656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6" w14:textId="77777777" w:rsidR="00D73249" w:rsidRDefault="0076563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28 april 2025</w:t>
    </w:r>
    <w:r>
      <w:fldChar w:fldCharType="end"/>
    </w:r>
  </w:p>
  <w:p w14:paraId="6EF6A527" w14:textId="77777777" w:rsidR="00D73249" w:rsidRDefault="0076563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EF6A528" w14:textId="77777777" w:rsidR="00D73249" w:rsidRDefault="0076563E"/>
  <w:p w14:paraId="6EF6A529" w14:textId="77777777" w:rsidR="00D73249" w:rsidRDefault="007656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D" w14:textId="77777777" w:rsidR="00D73249" w:rsidRDefault="0076563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EF6A532" wp14:editId="6EF6A53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6A52E" w14:textId="77777777" w:rsidR="00D73249" w:rsidRDefault="0076563E" w:rsidP="00BE217A">
    <w:pPr>
      <w:pStyle w:val="Dokumentrubrik"/>
      <w:spacing w:after="360"/>
    </w:pPr>
    <w:r>
      <w:t>Föredragningslista</w:t>
    </w:r>
  </w:p>
  <w:p w14:paraId="6EF6A52F" w14:textId="77777777" w:rsidR="00D73249" w:rsidRDefault="007656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7A2BD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D3EB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E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E3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CE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09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8C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8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8E2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A3648"/>
    <w:rsid w:val="001A3648"/>
    <w:rsid w:val="007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4A0"/>
  <w15:docId w15:val="{3D608186-A9B1-4AC0-89FD-D0AF2577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2025-04-28</SAFIR_Sammantradesdatum_Doc>
    <SAFIR_SammantradeID xmlns="C07A1A6C-0B19-41D9-BDF8-F523BA3921EB">2c9811b1-0a83-42a4-b849-5805525bd986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3FF357A-2410-4F18-ADA0-BD2B8AB2A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2</Pages>
  <Words>326</Words>
  <Characters>2012</Characters>
  <Application>Microsoft Office Word</Application>
  <DocSecurity>0</DocSecurity>
  <Lines>134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28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