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C3E4F">
        <w:tblPrEx>
          <w:tblCellMar>
            <w:top w:w="0" w:type="dxa"/>
            <w:bottom w:w="0" w:type="dxa"/>
          </w:tblCellMar>
        </w:tblPrEx>
        <w:tc>
          <w:tcPr>
            <w:tcW w:w="2268" w:type="dxa"/>
          </w:tcPr>
          <w:p w:rsidR="006E4E11" w:rsidRPr="00DC3E4F" w:rsidRDefault="00D65E11" w:rsidP="007242A3">
            <w:pPr>
              <w:framePr w:w="5035" w:h="1644" w:wrap="notBeside" w:vAnchor="page" w:hAnchor="page" w:x="6573" w:y="721"/>
              <w:rPr>
                <w:rFonts w:ascii="TradeGothic" w:hAnsi="TradeGothic"/>
                <w:i/>
                <w:sz w:val="18"/>
              </w:rPr>
            </w:pPr>
            <w:r w:rsidRPr="00DC3E4F">
              <w:rPr>
                <w:rFonts w:ascii="TradeGothic" w:hAnsi="TradeGothic"/>
                <w:i/>
                <w:sz w:val="18"/>
              </w:rPr>
              <w:t>SLUTLIG</w:t>
            </w:r>
          </w:p>
        </w:tc>
        <w:tc>
          <w:tcPr>
            <w:tcW w:w="2999" w:type="dxa"/>
            <w:gridSpan w:val="2"/>
          </w:tcPr>
          <w:p w:rsidR="006E4E11" w:rsidRPr="00DC3E4F" w:rsidRDefault="006E4E11" w:rsidP="007242A3">
            <w:pPr>
              <w:framePr w:w="5035" w:h="1644" w:wrap="notBeside" w:vAnchor="page" w:hAnchor="page" w:x="6573" w:y="721"/>
              <w:rPr>
                <w:rFonts w:ascii="TradeGothic" w:hAnsi="TradeGothic"/>
                <w:i/>
                <w:sz w:val="18"/>
              </w:rPr>
            </w:pPr>
          </w:p>
        </w:tc>
      </w:tr>
      <w:tr w:rsidR="002E692A" w:rsidRPr="00DC3E4F">
        <w:tblPrEx>
          <w:tblCellMar>
            <w:top w:w="0" w:type="dxa"/>
            <w:bottom w:w="0" w:type="dxa"/>
          </w:tblCellMar>
        </w:tblPrEx>
        <w:tc>
          <w:tcPr>
            <w:tcW w:w="5267" w:type="dxa"/>
            <w:gridSpan w:val="3"/>
          </w:tcPr>
          <w:p w:rsidR="002E692A" w:rsidRPr="00DC3E4F" w:rsidRDefault="002E692A" w:rsidP="007242A3">
            <w:pPr>
              <w:framePr w:w="5035" w:h="1644" w:wrap="notBeside" w:vAnchor="page" w:hAnchor="page" w:x="6573" w:y="721"/>
              <w:rPr>
                <w:rFonts w:ascii="TradeGothic" w:hAnsi="TradeGothic"/>
                <w:b/>
                <w:sz w:val="22"/>
              </w:rPr>
            </w:pPr>
            <w:r w:rsidRPr="00DC3E4F">
              <w:rPr>
                <w:rFonts w:ascii="TradeGothic" w:hAnsi="TradeGothic"/>
                <w:b/>
                <w:sz w:val="22"/>
              </w:rPr>
              <w:t>Rådspromemoria</w:t>
            </w:r>
          </w:p>
        </w:tc>
      </w:tr>
      <w:tr w:rsidR="006E4E11" w:rsidRPr="00DC3E4F">
        <w:tblPrEx>
          <w:tblCellMar>
            <w:top w:w="0" w:type="dxa"/>
            <w:bottom w:w="0" w:type="dxa"/>
          </w:tblCellMar>
        </w:tblPrEx>
        <w:tc>
          <w:tcPr>
            <w:tcW w:w="3402" w:type="dxa"/>
            <w:gridSpan w:val="2"/>
          </w:tcPr>
          <w:p w:rsidR="006E4E11" w:rsidRPr="00DC3E4F" w:rsidRDefault="006E4E11" w:rsidP="007242A3">
            <w:pPr>
              <w:framePr w:w="5035" w:h="1644" w:wrap="notBeside" w:vAnchor="page" w:hAnchor="page" w:x="6573" w:y="721"/>
            </w:pPr>
          </w:p>
        </w:tc>
        <w:tc>
          <w:tcPr>
            <w:tcW w:w="1865" w:type="dxa"/>
          </w:tcPr>
          <w:p w:rsidR="006E4E11" w:rsidRPr="00DC3E4F" w:rsidRDefault="006E4E11" w:rsidP="007242A3">
            <w:pPr>
              <w:framePr w:w="5035" w:h="1644" w:wrap="notBeside" w:vAnchor="page" w:hAnchor="page" w:x="6573" w:y="721"/>
            </w:pPr>
          </w:p>
        </w:tc>
      </w:tr>
      <w:tr w:rsidR="006E4E11" w:rsidRPr="00DC3E4F">
        <w:tblPrEx>
          <w:tblCellMar>
            <w:top w:w="0" w:type="dxa"/>
            <w:bottom w:w="0" w:type="dxa"/>
          </w:tblCellMar>
        </w:tblPrEx>
        <w:tc>
          <w:tcPr>
            <w:tcW w:w="2268" w:type="dxa"/>
          </w:tcPr>
          <w:p w:rsidR="006E4E11" w:rsidRPr="00DC3E4F" w:rsidRDefault="004C4089" w:rsidP="007242A3">
            <w:pPr>
              <w:framePr w:w="5035" w:h="1644" w:wrap="notBeside" w:vAnchor="page" w:hAnchor="page" w:x="6573" w:y="721"/>
            </w:pPr>
            <w:r w:rsidRPr="00DC3E4F">
              <w:t>2011</w:t>
            </w:r>
            <w:r w:rsidR="008F08CA" w:rsidRPr="00DC3E4F">
              <w:t>-10-</w:t>
            </w:r>
            <w:r w:rsidR="00D65E11" w:rsidRPr="00DC3E4F">
              <w:t>10</w:t>
            </w:r>
          </w:p>
        </w:tc>
        <w:tc>
          <w:tcPr>
            <w:tcW w:w="2999" w:type="dxa"/>
            <w:gridSpan w:val="2"/>
          </w:tcPr>
          <w:p w:rsidR="006E4E11" w:rsidRPr="00DC3E4F" w:rsidRDefault="006E4E11" w:rsidP="007242A3">
            <w:pPr>
              <w:framePr w:w="5035" w:h="1644" w:wrap="notBeside" w:vAnchor="page" w:hAnchor="page" w:x="6573" w:y="721"/>
            </w:pPr>
          </w:p>
        </w:tc>
      </w:tr>
      <w:tr w:rsidR="006E4E11" w:rsidRPr="00DC3E4F">
        <w:tblPrEx>
          <w:tblCellMar>
            <w:top w:w="0" w:type="dxa"/>
            <w:bottom w:w="0" w:type="dxa"/>
          </w:tblCellMar>
        </w:tblPrEx>
        <w:tc>
          <w:tcPr>
            <w:tcW w:w="2268" w:type="dxa"/>
          </w:tcPr>
          <w:p w:rsidR="006E4E11" w:rsidRPr="00DC3E4F" w:rsidRDefault="006E4E11" w:rsidP="007242A3">
            <w:pPr>
              <w:framePr w:w="5035" w:h="1644" w:wrap="notBeside" w:vAnchor="page" w:hAnchor="page" w:x="6573" w:y="721"/>
            </w:pPr>
          </w:p>
        </w:tc>
        <w:tc>
          <w:tcPr>
            <w:tcW w:w="2999" w:type="dxa"/>
            <w:gridSpan w:val="2"/>
          </w:tcPr>
          <w:p w:rsidR="006E4E11" w:rsidRPr="00DC3E4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C3E4F">
        <w:tblPrEx>
          <w:tblCellMar>
            <w:top w:w="0" w:type="dxa"/>
            <w:bottom w:w="0" w:type="dxa"/>
          </w:tblCellMar>
        </w:tblPrEx>
        <w:trPr>
          <w:trHeight w:val="284"/>
        </w:trPr>
        <w:tc>
          <w:tcPr>
            <w:tcW w:w="4911" w:type="dxa"/>
          </w:tcPr>
          <w:p w:rsidR="006E4E11" w:rsidRPr="00DC3E4F" w:rsidRDefault="002E692A">
            <w:pPr>
              <w:pStyle w:val="Avsndare"/>
              <w:framePr w:h="2483" w:wrap="notBeside" w:x="1504"/>
              <w:rPr>
                <w:b/>
                <w:i w:val="0"/>
                <w:sz w:val="22"/>
              </w:rPr>
            </w:pPr>
            <w:r w:rsidRPr="00DC3E4F">
              <w:rPr>
                <w:b/>
                <w:i w:val="0"/>
                <w:sz w:val="22"/>
              </w:rPr>
              <w:t>Jordbruksdepartementet</w:t>
            </w:r>
          </w:p>
        </w:tc>
      </w:tr>
      <w:tr w:rsidR="006E4E11" w:rsidRPr="00DC3E4F">
        <w:tblPrEx>
          <w:tblCellMar>
            <w:top w:w="0" w:type="dxa"/>
            <w:bottom w:w="0" w:type="dxa"/>
          </w:tblCellMar>
        </w:tblPrEx>
        <w:trPr>
          <w:trHeight w:val="284"/>
        </w:trPr>
        <w:tc>
          <w:tcPr>
            <w:tcW w:w="4911" w:type="dxa"/>
          </w:tcPr>
          <w:p w:rsidR="006E4E11" w:rsidRPr="00DC3E4F" w:rsidRDefault="006E4E11">
            <w:pPr>
              <w:pStyle w:val="Avsndare"/>
              <w:framePr w:h="2483" w:wrap="notBeside" w:x="1504"/>
              <w:rPr>
                <w:bCs/>
                <w:iCs/>
              </w:rPr>
            </w:pPr>
          </w:p>
        </w:tc>
      </w:tr>
      <w:tr w:rsidR="006E4E11" w:rsidRPr="00DC3E4F">
        <w:tblPrEx>
          <w:tblCellMar>
            <w:top w:w="0" w:type="dxa"/>
            <w:bottom w:w="0" w:type="dxa"/>
          </w:tblCellMar>
        </w:tblPrEx>
        <w:trPr>
          <w:trHeight w:val="284"/>
        </w:trPr>
        <w:tc>
          <w:tcPr>
            <w:tcW w:w="4911" w:type="dxa"/>
          </w:tcPr>
          <w:p w:rsidR="006E4E11" w:rsidRPr="00DC3E4F" w:rsidRDefault="006E4E11">
            <w:pPr>
              <w:pStyle w:val="Avsndare"/>
              <w:framePr w:h="2483" w:wrap="notBeside" w:x="1504"/>
              <w:rPr>
                <w:bCs/>
                <w:iCs/>
              </w:rPr>
            </w:pPr>
          </w:p>
        </w:tc>
      </w:tr>
      <w:tr w:rsidR="006E4E11" w:rsidRPr="00DC3E4F">
        <w:tblPrEx>
          <w:tblCellMar>
            <w:top w:w="0" w:type="dxa"/>
            <w:bottom w:w="0" w:type="dxa"/>
          </w:tblCellMar>
        </w:tblPrEx>
        <w:trPr>
          <w:trHeight w:val="284"/>
        </w:trPr>
        <w:tc>
          <w:tcPr>
            <w:tcW w:w="4911" w:type="dxa"/>
          </w:tcPr>
          <w:p w:rsidR="006E4E11" w:rsidRPr="00DC3E4F" w:rsidRDefault="006E4E11">
            <w:pPr>
              <w:pStyle w:val="Avsndare"/>
              <w:framePr w:h="2483" w:wrap="notBeside" w:x="1504"/>
              <w:rPr>
                <w:bCs/>
                <w:iCs/>
              </w:rPr>
            </w:pPr>
          </w:p>
        </w:tc>
      </w:tr>
      <w:tr w:rsidR="006E4E11" w:rsidRPr="00DC3E4F">
        <w:tblPrEx>
          <w:tblCellMar>
            <w:top w:w="0" w:type="dxa"/>
            <w:bottom w:w="0" w:type="dxa"/>
          </w:tblCellMar>
        </w:tblPrEx>
        <w:trPr>
          <w:trHeight w:val="284"/>
        </w:trPr>
        <w:tc>
          <w:tcPr>
            <w:tcW w:w="4911" w:type="dxa"/>
          </w:tcPr>
          <w:p w:rsidR="006E4E11" w:rsidRPr="00DC3E4F" w:rsidRDefault="006E4E11">
            <w:pPr>
              <w:pStyle w:val="Avsndare"/>
              <w:framePr w:h="2483" w:wrap="notBeside" w:x="1504"/>
              <w:rPr>
                <w:bCs/>
                <w:iCs/>
              </w:rPr>
            </w:pPr>
          </w:p>
        </w:tc>
      </w:tr>
      <w:tr w:rsidR="006E4E11" w:rsidRPr="00DC3E4F">
        <w:tblPrEx>
          <w:tblCellMar>
            <w:top w:w="0" w:type="dxa"/>
            <w:bottom w:w="0" w:type="dxa"/>
          </w:tblCellMar>
        </w:tblPrEx>
        <w:trPr>
          <w:trHeight w:val="284"/>
        </w:trPr>
        <w:tc>
          <w:tcPr>
            <w:tcW w:w="4911" w:type="dxa"/>
          </w:tcPr>
          <w:p w:rsidR="006E4E11" w:rsidRPr="00DC3E4F" w:rsidRDefault="006E4E11">
            <w:pPr>
              <w:pStyle w:val="Avsndare"/>
              <w:framePr w:h="2483" w:wrap="notBeside" w:x="1504"/>
              <w:rPr>
                <w:bCs/>
                <w:iCs/>
              </w:rPr>
            </w:pPr>
          </w:p>
        </w:tc>
      </w:tr>
      <w:tr w:rsidR="006E4E11" w:rsidRPr="00DC3E4F">
        <w:tblPrEx>
          <w:tblCellMar>
            <w:top w:w="0" w:type="dxa"/>
            <w:bottom w:w="0" w:type="dxa"/>
          </w:tblCellMar>
        </w:tblPrEx>
        <w:trPr>
          <w:trHeight w:val="284"/>
        </w:trPr>
        <w:tc>
          <w:tcPr>
            <w:tcW w:w="4911" w:type="dxa"/>
          </w:tcPr>
          <w:p w:rsidR="006E4E11" w:rsidRPr="00DC3E4F" w:rsidRDefault="006E4E11">
            <w:pPr>
              <w:pStyle w:val="Avsndare"/>
              <w:framePr w:h="2483" w:wrap="notBeside" w:x="1504"/>
              <w:rPr>
                <w:bCs/>
                <w:iCs/>
              </w:rPr>
            </w:pPr>
          </w:p>
        </w:tc>
      </w:tr>
      <w:tr w:rsidR="006E4E11" w:rsidRPr="00DC3E4F">
        <w:tblPrEx>
          <w:tblCellMar>
            <w:top w:w="0" w:type="dxa"/>
            <w:bottom w:w="0" w:type="dxa"/>
          </w:tblCellMar>
        </w:tblPrEx>
        <w:trPr>
          <w:trHeight w:val="284"/>
        </w:trPr>
        <w:tc>
          <w:tcPr>
            <w:tcW w:w="4911" w:type="dxa"/>
          </w:tcPr>
          <w:p w:rsidR="006E4E11" w:rsidRPr="00DC3E4F" w:rsidRDefault="006E4E11">
            <w:pPr>
              <w:pStyle w:val="Avsndare"/>
              <w:framePr w:h="2483" w:wrap="notBeside" w:x="1504"/>
              <w:rPr>
                <w:bCs/>
                <w:iCs/>
              </w:rPr>
            </w:pPr>
          </w:p>
        </w:tc>
      </w:tr>
      <w:tr w:rsidR="006E4E11" w:rsidRPr="00DC3E4F">
        <w:tblPrEx>
          <w:tblCellMar>
            <w:top w:w="0" w:type="dxa"/>
            <w:bottom w:w="0" w:type="dxa"/>
          </w:tblCellMar>
        </w:tblPrEx>
        <w:trPr>
          <w:trHeight w:val="284"/>
        </w:trPr>
        <w:tc>
          <w:tcPr>
            <w:tcW w:w="4911" w:type="dxa"/>
          </w:tcPr>
          <w:p w:rsidR="006E4E11" w:rsidRPr="00DC3E4F" w:rsidRDefault="006E4E11">
            <w:pPr>
              <w:pStyle w:val="Avsndare"/>
              <w:framePr w:h="2483" w:wrap="notBeside" w:x="1504"/>
              <w:rPr>
                <w:bCs/>
                <w:iCs/>
              </w:rPr>
            </w:pPr>
          </w:p>
        </w:tc>
      </w:tr>
    </w:tbl>
    <w:p w:rsidR="006E4E11" w:rsidRPr="00DC3E4F" w:rsidRDefault="006E4E11">
      <w:pPr>
        <w:framePr w:w="4400" w:h="2523" w:wrap="notBeside" w:vAnchor="page" w:hAnchor="page" w:x="6453" w:y="2445"/>
        <w:ind w:left="142"/>
        <w:rPr>
          <w:b/>
        </w:rPr>
      </w:pPr>
    </w:p>
    <w:p w:rsidR="002E692A" w:rsidRPr="00DC3E4F" w:rsidRDefault="004C4089">
      <w:pPr>
        <w:pStyle w:val="RKrubrik"/>
        <w:pBdr>
          <w:bottom w:val="single" w:sz="6" w:space="1" w:color="auto"/>
        </w:pBdr>
      </w:pPr>
      <w:bookmarkStart w:id="0" w:name="bRubrik"/>
      <w:bookmarkEnd w:id="0"/>
      <w:r w:rsidRPr="00DC3E4F">
        <w:t>Rådets möte den 20-21 oktober 2011</w:t>
      </w:r>
      <w:r w:rsidR="008F3D22" w:rsidRPr="00DC3E4F">
        <w:t xml:space="preserve"> </w:t>
      </w:r>
    </w:p>
    <w:p w:rsidR="002E692A" w:rsidRPr="00DC3E4F" w:rsidRDefault="002E692A">
      <w:pPr>
        <w:pStyle w:val="RKnormal"/>
      </w:pPr>
    </w:p>
    <w:p w:rsidR="002E692A" w:rsidRPr="00DC3E4F" w:rsidRDefault="00C83FE7">
      <w:pPr>
        <w:pStyle w:val="RKnormal"/>
      </w:pPr>
      <w:r w:rsidRPr="00DC3E4F">
        <w:t xml:space="preserve">Dagordningspunkt </w:t>
      </w:r>
    </w:p>
    <w:p w:rsidR="002E692A" w:rsidRPr="00DC3E4F" w:rsidRDefault="002E692A">
      <w:pPr>
        <w:pStyle w:val="RKnormal"/>
      </w:pPr>
    </w:p>
    <w:p w:rsidR="00382840" w:rsidRPr="00DC3E4F" w:rsidRDefault="002E692A" w:rsidP="00382840">
      <w:pPr>
        <w:pStyle w:val="RKnormal"/>
        <w:rPr>
          <w:rFonts w:ascii="Times New Roman" w:hAnsi="Times New Roman"/>
          <w:szCs w:val="24"/>
        </w:rPr>
      </w:pPr>
      <w:r w:rsidRPr="00DC3E4F">
        <w:t>Rubrik:</w:t>
      </w:r>
      <w:r w:rsidR="00382840" w:rsidRPr="00DC3E4F">
        <w:rPr>
          <w:rFonts w:ascii="Times New Roman" w:hAnsi="Times New Roman"/>
          <w:szCs w:val="24"/>
        </w:rPr>
        <w:t xml:space="preserve"> Årliga k</w:t>
      </w:r>
      <w:r w:rsidR="004C4089" w:rsidRPr="00DC3E4F">
        <w:rPr>
          <w:rFonts w:ascii="Times New Roman" w:hAnsi="Times New Roman"/>
          <w:szCs w:val="24"/>
        </w:rPr>
        <w:t>onsultationer med Norge för 2011</w:t>
      </w:r>
      <w:r w:rsidR="00382840" w:rsidRPr="00DC3E4F">
        <w:rPr>
          <w:rFonts w:ascii="Times New Roman" w:hAnsi="Times New Roman"/>
          <w:szCs w:val="24"/>
        </w:rPr>
        <w:t xml:space="preserve"> - meningsutbyte</w:t>
      </w:r>
    </w:p>
    <w:p w:rsidR="002E692A" w:rsidRPr="00DC3E4F" w:rsidRDefault="002E692A">
      <w:pPr>
        <w:pStyle w:val="RKnormal"/>
      </w:pPr>
    </w:p>
    <w:p w:rsidR="002E692A" w:rsidRPr="00DC3E4F" w:rsidRDefault="002E692A">
      <w:pPr>
        <w:pStyle w:val="RKnormal"/>
      </w:pPr>
    </w:p>
    <w:p w:rsidR="002E692A" w:rsidRPr="00DC3E4F" w:rsidRDefault="002E692A">
      <w:pPr>
        <w:pStyle w:val="RKnormal"/>
      </w:pPr>
      <w:r w:rsidRPr="00DC3E4F">
        <w:t>Dokument:</w:t>
      </w:r>
      <w:r w:rsidR="00F9164D" w:rsidRPr="00DC3E4F">
        <w:t xml:space="preserve"> Inget dokument har skickats ut ännu.</w:t>
      </w:r>
    </w:p>
    <w:p w:rsidR="002E692A" w:rsidRPr="00DC3E4F" w:rsidRDefault="002E692A">
      <w:pPr>
        <w:pStyle w:val="RKnormal"/>
      </w:pPr>
    </w:p>
    <w:p w:rsidR="002E692A" w:rsidRPr="00DC3E4F" w:rsidRDefault="002E692A">
      <w:pPr>
        <w:pStyle w:val="RKnormal"/>
      </w:pPr>
      <w:r w:rsidRPr="00DC3E4F">
        <w:t xml:space="preserve">Tidigare dokument:  </w:t>
      </w:r>
      <w:r w:rsidR="00382840" w:rsidRPr="00DC3E4F">
        <w:t xml:space="preserve">  -</w:t>
      </w:r>
    </w:p>
    <w:p w:rsidR="002E692A" w:rsidRPr="00DC3E4F" w:rsidRDefault="002E692A">
      <w:pPr>
        <w:pStyle w:val="RKnormal"/>
      </w:pPr>
    </w:p>
    <w:p w:rsidR="002E692A" w:rsidRPr="00DC3E4F" w:rsidRDefault="002E692A">
      <w:pPr>
        <w:pStyle w:val="RKnormal"/>
      </w:pPr>
      <w:r w:rsidRPr="00DC3E4F">
        <w:t xml:space="preserve">Tidigare behandlad </w:t>
      </w:r>
      <w:r w:rsidR="008F3D22" w:rsidRPr="00DC3E4F">
        <w:t>vid samråd m</w:t>
      </w:r>
      <w:r w:rsidR="008F08CA" w:rsidRPr="00DC3E4F">
        <w:t>ed EU-nämnden: I</w:t>
      </w:r>
      <w:r w:rsidR="00C20FA2" w:rsidRPr="00DC3E4F">
        <w:t>nför förra årets förh</w:t>
      </w:r>
      <w:r w:rsidR="004C4089" w:rsidRPr="00DC3E4F">
        <w:t>andlingar inför rådsmötena 26 oktober samt 29 november 2010</w:t>
      </w:r>
      <w:r w:rsidR="00382840" w:rsidRPr="00DC3E4F">
        <w:t>.</w:t>
      </w:r>
    </w:p>
    <w:p w:rsidR="002E692A" w:rsidRPr="00DC3E4F" w:rsidRDefault="002E692A">
      <w:pPr>
        <w:pStyle w:val="RKnormal"/>
      </w:pPr>
    </w:p>
    <w:p w:rsidR="002E692A" w:rsidRPr="00DC3E4F" w:rsidRDefault="002E692A">
      <w:pPr>
        <w:pStyle w:val="RKrubrik"/>
      </w:pPr>
      <w:r w:rsidRPr="00DC3E4F">
        <w:t>Bakgrund</w:t>
      </w:r>
    </w:p>
    <w:p w:rsidR="00382840" w:rsidRPr="00DC3E4F" w:rsidRDefault="00C20FA2" w:rsidP="00382840">
      <w:r w:rsidRPr="00DC3E4F">
        <w:rPr>
          <w:lang w:eastAsia="sv-SE"/>
        </w:rPr>
        <w:t>EU</w:t>
      </w:r>
      <w:r w:rsidR="00382840" w:rsidRPr="00DC3E4F">
        <w:rPr>
          <w:lang w:eastAsia="sv-SE"/>
        </w:rPr>
        <w:t xml:space="preserve"> förhandlar årligen med Norge om fiskekvoter och övriga regler för fisket för kommande år på gemensamma och gemensamt förvaltade bestånd i Nordsjön, Skagerrak och Kattegatt. Årsförhandlingarna baseras på </w:t>
      </w:r>
      <w:r w:rsidR="00C34D7A" w:rsidRPr="00DC3E4F">
        <w:rPr>
          <w:lang w:eastAsia="sv-SE"/>
        </w:rPr>
        <w:t>långsiktiga fiskeavtal mellan EU</w:t>
      </w:r>
      <w:r w:rsidR="00382840" w:rsidRPr="00DC3E4F">
        <w:rPr>
          <w:lang w:eastAsia="sv-SE"/>
        </w:rPr>
        <w:t xml:space="preserve"> och Norge.  Förhandlingsresultaten förs in i EU:s kvotförordning</w:t>
      </w:r>
      <w:r w:rsidR="00F9164D" w:rsidRPr="00DC3E4F">
        <w:rPr>
          <w:lang w:eastAsia="sv-SE"/>
        </w:rPr>
        <w:t>,</w:t>
      </w:r>
      <w:r w:rsidR="00382840" w:rsidRPr="00DC3E4F">
        <w:rPr>
          <w:lang w:eastAsia="sv-SE"/>
        </w:rPr>
        <w:t xml:space="preserve"> som fastställs vid jord</w:t>
      </w:r>
      <w:r w:rsidR="00F72859" w:rsidRPr="00DC3E4F">
        <w:rPr>
          <w:lang w:eastAsia="sv-SE"/>
        </w:rPr>
        <w:t>bruks- och fiskerådet i december</w:t>
      </w:r>
      <w:r w:rsidR="00F9164D" w:rsidRPr="00DC3E4F">
        <w:rPr>
          <w:lang w:eastAsia="sv-SE"/>
        </w:rPr>
        <w:t xml:space="preserve"> varje år</w:t>
      </w:r>
      <w:r w:rsidR="00F72859" w:rsidRPr="00DC3E4F">
        <w:rPr>
          <w:lang w:eastAsia="sv-SE"/>
        </w:rPr>
        <w:t xml:space="preserve">. </w:t>
      </w:r>
    </w:p>
    <w:p w:rsidR="00382840" w:rsidRPr="00DC3E4F" w:rsidRDefault="00382840" w:rsidP="00382840">
      <w:pPr>
        <w:pStyle w:val="RKnormal"/>
        <w:rPr>
          <w:lang w:eastAsia="sv-SE"/>
        </w:rPr>
      </w:pPr>
    </w:p>
    <w:p w:rsidR="002E692A" w:rsidRPr="00DC3E4F" w:rsidRDefault="002E692A">
      <w:pPr>
        <w:pStyle w:val="RKrubrik"/>
      </w:pPr>
      <w:r w:rsidRPr="00DC3E4F">
        <w:t>Rättslig grund och beslutsförfarande</w:t>
      </w:r>
    </w:p>
    <w:p w:rsidR="00382840" w:rsidRPr="00DC3E4F" w:rsidRDefault="00054743" w:rsidP="00382840">
      <w:pPr>
        <w:pStyle w:val="RKnormal"/>
        <w:rPr>
          <w:bCs/>
          <w:szCs w:val="24"/>
        </w:rPr>
      </w:pPr>
      <w:r w:rsidRPr="00DC3E4F">
        <w:rPr>
          <w:bCs/>
          <w:szCs w:val="24"/>
        </w:rPr>
        <w:t>Avseende förhandlingsersultatet med Norge: a</w:t>
      </w:r>
      <w:r w:rsidR="008F08CA" w:rsidRPr="00DC3E4F">
        <w:rPr>
          <w:bCs/>
          <w:szCs w:val="24"/>
        </w:rPr>
        <w:t xml:space="preserve">rtikel 218 i </w:t>
      </w:r>
      <w:r w:rsidRPr="00DC3E4F">
        <w:rPr>
          <w:bCs/>
          <w:szCs w:val="24"/>
        </w:rPr>
        <w:t>EUF. Beslut fattas av rådet med kvalificerad majoritet efter Europaparlamentets godkännande. Vad gäller fastställandet av kvoter artikel 43.3 i EUF. B</w:t>
      </w:r>
      <w:r w:rsidR="00382840" w:rsidRPr="00DC3E4F">
        <w:rPr>
          <w:szCs w:val="24"/>
        </w:rPr>
        <w:t>eslut fattas av rådet med kvalificerad majoritet på förslag av kommissionen.</w:t>
      </w:r>
    </w:p>
    <w:p w:rsidR="002E692A" w:rsidRPr="00DC3E4F" w:rsidRDefault="002E692A">
      <w:pPr>
        <w:pStyle w:val="RKnormal"/>
      </w:pPr>
    </w:p>
    <w:p w:rsidR="002E692A" w:rsidRPr="00DC3E4F" w:rsidRDefault="002E692A">
      <w:pPr>
        <w:pStyle w:val="RKrubrik"/>
        <w:rPr>
          <w:i/>
          <w:iCs/>
        </w:rPr>
      </w:pPr>
      <w:r w:rsidRPr="00DC3E4F">
        <w:rPr>
          <w:i/>
          <w:iCs/>
        </w:rPr>
        <w:t>Svensk ståndpunkt</w:t>
      </w:r>
    </w:p>
    <w:p w:rsidR="00226D20" w:rsidRPr="00DC3E4F" w:rsidRDefault="00226D20" w:rsidP="00226D20">
      <w:pPr>
        <w:pStyle w:val="RKnormal"/>
      </w:pPr>
    </w:p>
    <w:p w:rsidR="00226D20" w:rsidRPr="00DC3E4F" w:rsidRDefault="00226D20" w:rsidP="00226D20">
      <w:pPr>
        <w:pStyle w:val="RKnormal"/>
      </w:pPr>
      <w:r w:rsidRPr="00DC3E4F">
        <w:lastRenderedPageBreak/>
        <w:t xml:space="preserve">Regeringen anser att det är viktigt att komma överens med Norge om en gemensam hållbar förvaltning av bestånden </w:t>
      </w:r>
      <w:r w:rsidR="004C4089" w:rsidRPr="00DC3E4F">
        <w:t xml:space="preserve">och för Sverige viktiga fiskemöjligheter </w:t>
      </w:r>
      <w:r w:rsidRPr="00DC3E4F">
        <w:t>i Nordsjön</w:t>
      </w:r>
      <w:r w:rsidR="004C4089" w:rsidRPr="00DC3E4F">
        <w:t>, Skagerrak och Kattegatt</w:t>
      </w:r>
      <w:r w:rsidR="00F9164D" w:rsidRPr="00DC3E4F">
        <w:t>,</w:t>
      </w:r>
      <w:r w:rsidRPr="00DC3E4F">
        <w:t xml:space="preserve"> eftersom </w:t>
      </w:r>
      <w:r w:rsidR="00F9164D" w:rsidRPr="00DC3E4F">
        <w:t xml:space="preserve">Sverige occh Norge </w:t>
      </w:r>
      <w:r w:rsidRPr="00DC3E4F">
        <w:t>delar ansvaret</w:t>
      </w:r>
      <w:r w:rsidR="00F9164D" w:rsidRPr="00DC3E4F">
        <w:t xml:space="preserve"> för dessa områden</w:t>
      </w:r>
      <w:r w:rsidRPr="00DC3E4F">
        <w:t>. Vidare är Regeringens övergripande målsättning  att tillse att den gemensamma fiskeripolitikens regelverk följs. Det gäller inte minst grundförordningens målsättning och principer om försiktighetsansatsens tillämpning baserat på välgrundade vetenskapliga råd och gradvist införande av ekosystemansatsen. ICES rådgivning ska således vara vägledande för  förvaltningsbesluten. Långsiktiga förvaltnings- och återuppbyggnadsplaner bör noga följas</w:t>
      </w:r>
      <w:r w:rsidR="00F9164D" w:rsidRPr="00DC3E4F">
        <w:t>,</w:t>
      </w:r>
      <w:r w:rsidRPr="00DC3E4F">
        <w:t xml:space="preserve"> alternativt snarast upprättas i enlighet med försiktighetsprincipen</w:t>
      </w:r>
      <w:r w:rsidR="004C4089" w:rsidRPr="00DC3E4F">
        <w:t>. Bedömningar av kommissionen</w:t>
      </w:r>
      <w:r w:rsidR="00F81567" w:rsidRPr="00DC3E4F">
        <w:t>,</w:t>
      </w:r>
      <w:r w:rsidRPr="00DC3E4F">
        <w:t xml:space="preserve"> och i förekommande fall av de regionala rådgivande nämnderna ska noga beaktas. </w:t>
      </w:r>
    </w:p>
    <w:p w:rsidR="00226D20" w:rsidRPr="00DC3E4F" w:rsidRDefault="00226D20" w:rsidP="00226D20">
      <w:pPr>
        <w:pStyle w:val="RKnormal"/>
      </w:pPr>
    </w:p>
    <w:p w:rsidR="001867F8" w:rsidRPr="00DC3E4F" w:rsidRDefault="001867F8" w:rsidP="001867F8">
      <w:pPr>
        <w:pStyle w:val="RKnormal"/>
      </w:pPr>
      <w:r w:rsidRPr="00DC3E4F">
        <w:t>När det gäller kvotnivåer och associerade åtgärder menar regeringen således att förvaltningsplaner ska följas. När det gäller utb</w:t>
      </w:r>
      <w:r w:rsidR="004C4089" w:rsidRPr="00DC3E4F">
        <w:t>ytet av kvoter (balansen) avser</w:t>
      </w:r>
      <w:r w:rsidR="00054743" w:rsidRPr="00DC3E4F">
        <w:t xml:space="preserve"> regeringen</w:t>
      </w:r>
      <w:r w:rsidRPr="00DC3E4F">
        <w:t xml:space="preserve"> liksom tidigare år understryka att EU inte bör acceptera mer arktisk torsk än man kan kompensera för utan att det blir orimliga bördor för dem som inte får del av den värdefulla torsken. De kvoter som EU byter bort är värdefulla för de huvu</w:t>
      </w:r>
      <w:r w:rsidR="00054743" w:rsidRPr="00DC3E4F">
        <w:t>dsakligen små MS som drabbas. Regeringen</w:t>
      </w:r>
      <w:r w:rsidR="004C4089" w:rsidRPr="00DC3E4F">
        <w:t xml:space="preserve"> avser</w:t>
      </w:r>
      <w:r w:rsidRPr="00DC3E4F">
        <w:t xml:space="preserve"> också understryka att enligt EES-avtalet ska huvuddelen av kvo</w:t>
      </w:r>
      <w:r w:rsidR="00054743" w:rsidRPr="00DC3E4F">
        <w:t>terna sökas utanför Nordsjön. Regeringen</w:t>
      </w:r>
      <w:r w:rsidRPr="00DC3E4F">
        <w:t xml:space="preserve"> menar att man bör söka lösa balansen vid förhandlingarna i höst och inte ta upp diskussionerna igen under våren</w:t>
      </w:r>
      <w:r w:rsidR="00054743" w:rsidRPr="00DC3E4F">
        <w:t xml:space="preserve"> så som skett de senaste två åren</w:t>
      </w:r>
      <w:r w:rsidRPr="00DC3E4F">
        <w:t xml:space="preserve">. Det är viktigt för </w:t>
      </w:r>
      <w:r w:rsidR="00F9164D" w:rsidRPr="00DC3E4F">
        <w:t xml:space="preserve">medlemsstaterna </w:t>
      </w:r>
      <w:r w:rsidRPr="00DC3E4F">
        <w:t xml:space="preserve"> och de</w:t>
      </w:r>
      <w:r w:rsidR="00F9164D" w:rsidRPr="00DC3E4F">
        <w:t>ras</w:t>
      </w:r>
      <w:r w:rsidRPr="00DC3E4F">
        <w:t xml:space="preserve"> fiskare att kunna planera fiskeåret enligt klara förutsättningar.</w:t>
      </w:r>
    </w:p>
    <w:p w:rsidR="00054743" w:rsidRPr="00DC3E4F" w:rsidRDefault="00054743" w:rsidP="00F67514">
      <w:pPr>
        <w:pStyle w:val="RKnormal"/>
      </w:pPr>
    </w:p>
    <w:p w:rsidR="00F67514" w:rsidRPr="00DC3E4F" w:rsidRDefault="00F67514" w:rsidP="00F67514">
      <w:pPr>
        <w:pStyle w:val="RKnormal"/>
      </w:pPr>
      <w:r w:rsidRPr="00DC3E4F">
        <w:t>För svensk del ligger de största fiskeintressena inom ramen för Skagerrakavtalet (ursprungligen ett avtal mellan NO, SE och DK) samt det så kallade Naboavtalet</w:t>
      </w:r>
      <w:r w:rsidR="00F9164D" w:rsidRPr="00DC3E4F">
        <w:t>,</w:t>
      </w:r>
      <w:r w:rsidRPr="00DC3E4F">
        <w:t xml:space="preserve"> som omfattar svenskt fiske i norsk zon samt i Nordsjön</w:t>
      </w:r>
      <w:r w:rsidR="00F9164D" w:rsidRPr="00DC3E4F">
        <w:t>,</w:t>
      </w:r>
      <w:r w:rsidRPr="00DC3E4F">
        <w:t xml:space="preserve"> och som nu förvaltas av gemenskapen. </w:t>
      </w:r>
      <w:r w:rsidR="00BE7436" w:rsidRPr="00DC3E4F">
        <w:t>Fiskemöjligheterna i Naboavtalet är fastställda enligt en förutbestämd för</w:t>
      </w:r>
      <w:r w:rsidR="001867F8" w:rsidRPr="00DC3E4F">
        <w:t>delningsnyckel</w:t>
      </w:r>
      <w:r w:rsidR="00BE7436" w:rsidRPr="00DC3E4F">
        <w:t xml:space="preserve">. </w:t>
      </w:r>
    </w:p>
    <w:p w:rsidR="00C83FE7" w:rsidRPr="00DC3E4F" w:rsidRDefault="00C83FE7" w:rsidP="00C83FE7">
      <w:pPr>
        <w:pStyle w:val="RKnormal"/>
        <w:ind w:left="360"/>
      </w:pPr>
    </w:p>
    <w:p w:rsidR="002E692A" w:rsidRPr="00DC3E4F" w:rsidRDefault="002E692A">
      <w:pPr>
        <w:pStyle w:val="RKrubrik"/>
      </w:pPr>
      <w:r w:rsidRPr="00DC3E4F">
        <w:t>Europaparlamentets inställning</w:t>
      </w:r>
    </w:p>
    <w:p w:rsidR="002E692A" w:rsidRPr="00DC3E4F" w:rsidRDefault="00F72859">
      <w:pPr>
        <w:pStyle w:val="RKnormal"/>
      </w:pPr>
      <w:r w:rsidRPr="00DC3E4F">
        <w:t>-</w:t>
      </w:r>
    </w:p>
    <w:p w:rsidR="002E692A" w:rsidRPr="00DC3E4F" w:rsidRDefault="002E692A">
      <w:pPr>
        <w:pStyle w:val="RKrubrik"/>
        <w:rPr>
          <w:i/>
          <w:iCs/>
        </w:rPr>
      </w:pPr>
      <w:r w:rsidRPr="00DC3E4F">
        <w:rPr>
          <w:i/>
          <w:iCs/>
        </w:rPr>
        <w:t>Förslaget</w:t>
      </w:r>
    </w:p>
    <w:p w:rsidR="00606672" w:rsidRPr="00DC3E4F" w:rsidRDefault="00382840" w:rsidP="00606672">
      <w:pPr>
        <w:pStyle w:val="RKnormal"/>
      </w:pPr>
      <w:r w:rsidRPr="00DC3E4F">
        <w:rPr>
          <w:lang w:eastAsia="sv-SE"/>
        </w:rPr>
        <w:t xml:space="preserve">Förslag saknas </w:t>
      </w:r>
      <w:r w:rsidR="00F9164D" w:rsidRPr="00DC3E4F">
        <w:rPr>
          <w:lang w:eastAsia="sv-SE"/>
        </w:rPr>
        <w:t>eftersom</w:t>
      </w:r>
      <w:r w:rsidRPr="00DC3E4F">
        <w:rPr>
          <w:lang w:eastAsia="sv-SE"/>
        </w:rPr>
        <w:t xml:space="preserve"> dagord</w:t>
      </w:r>
      <w:r w:rsidR="0047498C" w:rsidRPr="00DC3E4F">
        <w:rPr>
          <w:lang w:eastAsia="sv-SE"/>
        </w:rPr>
        <w:t>ningspunkte</w:t>
      </w:r>
      <w:r w:rsidR="00F9164D" w:rsidRPr="00DC3E4F">
        <w:rPr>
          <w:lang w:eastAsia="sv-SE"/>
        </w:rPr>
        <w:t>n</w:t>
      </w:r>
      <w:r w:rsidR="0047498C" w:rsidRPr="00DC3E4F">
        <w:rPr>
          <w:lang w:eastAsia="sv-SE"/>
        </w:rPr>
        <w:t xml:space="preserve"> avs</w:t>
      </w:r>
      <w:r w:rsidR="00606672" w:rsidRPr="00DC3E4F">
        <w:rPr>
          <w:lang w:eastAsia="sv-SE"/>
        </w:rPr>
        <w:t>er ett meningsutbyte inför årets</w:t>
      </w:r>
      <w:r w:rsidRPr="00DC3E4F">
        <w:rPr>
          <w:lang w:eastAsia="sv-SE"/>
        </w:rPr>
        <w:t xml:space="preserve"> förhandlingar. </w:t>
      </w:r>
      <w:r w:rsidR="00606672" w:rsidRPr="00DC3E4F">
        <w:t>Ministrarna ombeds som brukligt att ge vägledning till kommissionen och i år ber kommissionen om kommentarer vad gälle</w:t>
      </w:r>
      <w:r w:rsidR="004C4089" w:rsidRPr="00DC3E4F">
        <w:t>r TAC:er och associerade åtgärde</w:t>
      </w:r>
      <w:r w:rsidR="00606672" w:rsidRPr="00DC3E4F">
        <w:t>r för de delade bestånden, samt vägledning vad gäller möjliga arter för kvotutbyte (balansen) i avtalet.</w:t>
      </w:r>
    </w:p>
    <w:p w:rsidR="00606672" w:rsidRPr="00DC3E4F" w:rsidRDefault="00606672" w:rsidP="00606672">
      <w:pPr>
        <w:pStyle w:val="RKnormal"/>
      </w:pPr>
    </w:p>
    <w:p w:rsidR="00606672" w:rsidRPr="00DC3E4F" w:rsidRDefault="00606672" w:rsidP="00606672">
      <w:pPr>
        <w:pStyle w:val="RKnormal"/>
      </w:pPr>
      <w:r w:rsidRPr="00DC3E4F">
        <w:t>De årliga förhandlingarna är planerade att äga rum vid två ti</w:t>
      </w:r>
      <w:r w:rsidR="004C4089" w:rsidRPr="00DC3E4F">
        <w:t>llfällen, i Bryssel den 14</w:t>
      </w:r>
      <w:r w:rsidRPr="00DC3E4F">
        <w:t>-</w:t>
      </w:r>
      <w:r w:rsidR="004C4089" w:rsidRPr="00DC3E4F">
        <w:t>18 november samt i Bergen den 28 november – 2</w:t>
      </w:r>
      <w:r w:rsidRPr="00DC3E4F">
        <w:t xml:space="preserve"> december. Huvudfrågorna som diskuteras är:</w:t>
      </w:r>
    </w:p>
    <w:p w:rsidR="00606672" w:rsidRPr="00DC3E4F" w:rsidRDefault="00606672" w:rsidP="00606672">
      <w:pPr>
        <w:pStyle w:val="RKnormal"/>
      </w:pPr>
      <w:r w:rsidRPr="00DC3E4F">
        <w:t>- Förvaltning av sju gemensamma bestånd i Nordsjön(nordsjötorsk, kolja, rödspotta, vitling, sill, makrill och sej) inklusive fastställandet och fördelningen av TAC:er.</w:t>
      </w:r>
    </w:p>
    <w:p w:rsidR="00606672" w:rsidRPr="00DC3E4F" w:rsidRDefault="00606672" w:rsidP="00606672">
      <w:pPr>
        <w:pStyle w:val="RKnormal"/>
      </w:pPr>
      <w:r w:rsidRPr="00DC3E4F">
        <w:t>- Förvaltning av gemensamma bestånd i Skagerrak</w:t>
      </w:r>
    </w:p>
    <w:p w:rsidR="00606672" w:rsidRPr="00DC3E4F" w:rsidRDefault="00606672" w:rsidP="00606672">
      <w:pPr>
        <w:pStyle w:val="RKnormal"/>
      </w:pPr>
      <w:r w:rsidRPr="00DC3E4F">
        <w:t>- Överenskommelse om utbyte av fiskemöjligheter</w:t>
      </w:r>
    </w:p>
    <w:p w:rsidR="00606672" w:rsidRPr="00DC3E4F" w:rsidRDefault="00606672" w:rsidP="00606672">
      <w:pPr>
        <w:pStyle w:val="RKnormal"/>
      </w:pPr>
      <w:r w:rsidRPr="00DC3E4F">
        <w:t>- Kontroll och andra tekniska åtgärder av gemensamt intresse.</w:t>
      </w:r>
    </w:p>
    <w:p w:rsidR="00606672" w:rsidRPr="00DC3E4F" w:rsidRDefault="00606672" w:rsidP="00606672">
      <w:pPr>
        <w:pStyle w:val="RKnormal"/>
      </w:pPr>
    </w:p>
    <w:p w:rsidR="00606672" w:rsidRPr="00DC3E4F" w:rsidRDefault="00606672" w:rsidP="00606672">
      <w:pPr>
        <w:pStyle w:val="RKnormal"/>
      </w:pPr>
      <w:r w:rsidRPr="00DC3E4F">
        <w:rPr>
          <w:i/>
        </w:rPr>
        <w:t>TACer och associerade åtgärder för delade bestånd</w:t>
      </w:r>
    </w:p>
    <w:p w:rsidR="00606672" w:rsidRPr="00DC3E4F" w:rsidRDefault="00606672" w:rsidP="00606672">
      <w:pPr>
        <w:pStyle w:val="RKnormal"/>
      </w:pPr>
    </w:p>
    <w:p w:rsidR="00606672" w:rsidRPr="00DC3E4F" w:rsidRDefault="00606672" w:rsidP="00606672">
      <w:pPr>
        <w:pStyle w:val="RKnormal"/>
      </w:pPr>
      <w:r w:rsidRPr="00DC3E4F">
        <w:t>I Nordsj</w:t>
      </w:r>
      <w:r w:rsidR="007925EE" w:rsidRPr="00DC3E4F">
        <w:t xml:space="preserve">ön omfattas </w:t>
      </w:r>
      <w:r w:rsidR="00331047" w:rsidRPr="00DC3E4F">
        <w:t xml:space="preserve">samtliga </w:t>
      </w:r>
      <w:r w:rsidR="007925EE" w:rsidRPr="00DC3E4F">
        <w:t>av de sju gemensamt förvaltade</w:t>
      </w:r>
      <w:r w:rsidRPr="00DC3E4F">
        <w:t xml:space="preserve"> arterna av förvaltningsplaner, vitling utgör und</w:t>
      </w:r>
      <w:r w:rsidR="007925EE" w:rsidRPr="00DC3E4F">
        <w:t>antaget. Kommissionen</w:t>
      </w:r>
      <w:r w:rsidRPr="00DC3E4F">
        <w:t xml:space="preserve"> skriver i sitt årliga policydokument</w:t>
      </w:r>
      <w:r w:rsidR="007925EE" w:rsidRPr="00DC3E4F">
        <w:t xml:space="preserve"> att förvaltningsplanerna ska följas</w:t>
      </w:r>
      <w:r w:rsidRPr="00DC3E4F">
        <w:t xml:space="preserve">. I övrigt kommer diskussioner sannolikt att föras kring </w:t>
      </w:r>
      <w:r w:rsidR="004C4089" w:rsidRPr="00DC3E4F">
        <w:t>en ny förvaltningsplan för torsk</w:t>
      </w:r>
      <w:r w:rsidRPr="00DC3E4F">
        <w:t xml:space="preserve"> i Nordsjön och Skagerrak. ICES </w:t>
      </w:r>
      <w:r w:rsidR="007925EE" w:rsidRPr="00DC3E4F">
        <w:t>bedömer att fiskeridödlighet</w:t>
      </w:r>
      <w:r w:rsidRPr="00DC3E4F">
        <w:t xml:space="preserve"> och utkast</w:t>
      </w:r>
      <w:r w:rsidR="007925EE" w:rsidRPr="00DC3E4F">
        <w:t>en</w:t>
      </w:r>
      <w:r w:rsidRPr="00DC3E4F">
        <w:t xml:space="preserve"> ökat trots att ett antal åtgärder inom ramen för torskåterhämtningsplanen samt i överenskommelse med Norge införts. ICES menar att planen i sig inte brister, men att implementeringen inte har fungerat. </w:t>
      </w:r>
    </w:p>
    <w:p w:rsidR="004C4089" w:rsidRPr="00DC3E4F" w:rsidRDefault="004C4089" w:rsidP="00606672">
      <w:pPr>
        <w:pStyle w:val="RKnormal"/>
      </w:pPr>
    </w:p>
    <w:p w:rsidR="004C4089" w:rsidRPr="00DC3E4F" w:rsidRDefault="00606672" w:rsidP="00606672">
      <w:pPr>
        <w:pStyle w:val="RKnormal"/>
      </w:pPr>
      <w:r w:rsidRPr="00DC3E4F">
        <w:t>Traditionellt har parterna vid förhandlingarna även enats om vissa tekniska regle</w:t>
      </w:r>
      <w:r w:rsidR="00602D4A" w:rsidRPr="00DC3E4F">
        <w:t>ringar och kontrollåtgärder. Kommissionen har dock aviserat</w:t>
      </w:r>
      <w:r w:rsidRPr="00DC3E4F">
        <w:t xml:space="preserve"> att man inte kan utlova några reg</w:t>
      </w:r>
      <w:r w:rsidR="007925EE" w:rsidRPr="00DC3E4F">
        <w:t>leringar som trä</w:t>
      </w:r>
      <w:r w:rsidR="004C4089" w:rsidRPr="00DC3E4F">
        <w:t>der i kraft 2012</w:t>
      </w:r>
      <w:r w:rsidRPr="00DC3E4F">
        <w:t xml:space="preserve">, givet att Lissabonfördraget kräver medbeslutande i tekniska regleringar, vilket kan vara en relativt tidskrävande process. Emellertid kan vissa associerade åtgärder införas, dvs. </w:t>
      </w:r>
      <w:r w:rsidR="006558E0" w:rsidRPr="00DC3E4F">
        <w:t xml:space="preserve">åtgärder </w:t>
      </w:r>
      <w:r w:rsidRPr="00DC3E4F">
        <w:t xml:space="preserve">som är direkt kopplade till kvotregleringen. </w:t>
      </w:r>
    </w:p>
    <w:p w:rsidR="007925EE" w:rsidRPr="00DC3E4F" w:rsidRDefault="007925EE" w:rsidP="00606672">
      <w:pPr>
        <w:pStyle w:val="RKnormal"/>
      </w:pPr>
    </w:p>
    <w:p w:rsidR="00606672" w:rsidRPr="00DC3E4F" w:rsidRDefault="00606672" w:rsidP="00606672">
      <w:pPr>
        <w:pStyle w:val="RKnormal"/>
      </w:pPr>
      <w:r w:rsidRPr="00DC3E4F">
        <w:rPr>
          <w:i/>
        </w:rPr>
        <w:t>Kvotutbyte i avtalet</w:t>
      </w:r>
    </w:p>
    <w:p w:rsidR="00606672" w:rsidRPr="00DC3E4F" w:rsidRDefault="00602D4A" w:rsidP="00606672">
      <w:pPr>
        <w:pStyle w:val="RKnormal"/>
      </w:pPr>
      <w:r w:rsidRPr="00DC3E4F">
        <w:t xml:space="preserve">Avtalet innehåller ett utbyte av fiskemöjligheter mellan parterna. En del av ”balansen” är ett erbjudande från Norge om arktisk torsk, som de enligt EES-avtalet ska erbjuda EU. EU kompenserar </w:t>
      </w:r>
      <w:r w:rsidR="00606672" w:rsidRPr="00DC3E4F">
        <w:t xml:space="preserve">Norge för detta genom andra fiskemöjligheter, traditionellt i första hand </w:t>
      </w:r>
      <w:r w:rsidR="003D7AB5" w:rsidRPr="00DC3E4F">
        <w:t xml:space="preserve">blåvitling och </w:t>
      </w:r>
      <w:r w:rsidR="00606672" w:rsidRPr="00DC3E4F">
        <w:t xml:space="preserve">arter inom </w:t>
      </w:r>
      <w:r w:rsidR="003D7AB5" w:rsidRPr="00DC3E4F">
        <w:t xml:space="preserve">det bilaterala avtalet mellan EU och </w:t>
      </w:r>
      <w:r w:rsidR="00606672" w:rsidRPr="00DC3E4F">
        <w:t>Grönland. Kvoterna för den delen av balansen ska enligt EES-avtalet sökas i huvudsak utanför Nordsjön. På senare år har det blivit allt svårare att finna betalningsmedel till Norge då kvoten för arktisk torsk ökat och kvoten för blåvitl</w:t>
      </w:r>
      <w:r w:rsidR="007925EE" w:rsidRPr="00DC3E4F">
        <w:t>ing och andra arter minskat. Under de tre senaste åren har EU</w:t>
      </w:r>
      <w:r w:rsidR="00606672" w:rsidRPr="00DC3E4F">
        <w:t xml:space="preserve"> inte</w:t>
      </w:r>
      <w:r w:rsidR="007925EE" w:rsidRPr="00DC3E4F">
        <w:t xml:space="preserve"> kunnat</w:t>
      </w:r>
      <w:r w:rsidR="00606672" w:rsidRPr="00DC3E4F">
        <w:t xml:space="preserve"> finna nog betalningsmedel för hela erbjudandet, vilket inte hänt tidigare. </w:t>
      </w:r>
    </w:p>
    <w:p w:rsidR="00606672" w:rsidRPr="00DC3E4F" w:rsidRDefault="00606672" w:rsidP="00606672">
      <w:pPr>
        <w:pStyle w:val="RKnormal"/>
      </w:pPr>
    </w:p>
    <w:p w:rsidR="00606672" w:rsidRPr="00DC3E4F" w:rsidRDefault="00606672" w:rsidP="00606672">
      <w:pPr>
        <w:pStyle w:val="RKnormal"/>
      </w:pPr>
      <w:r w:rsidRPr="00DC3E4F">
        <w:t>Utbyte av kvoter mellan parterna, den så kallade balansen</w:t>
      </w:r>
      <w:r w:rsidR="006558E0" w:rsidRPr="00DC3E4F">
        <w:t>,</w:t>
      </w:r>
      <w:r w:rsidRPr="00DC3E4F">
        <w:t xml:space="preserve"> är en svår och känslig fråga där i första hand små </w:t>
      </w:r>
      <w:r w:rsidR="003D7AB5" w:rsidRPr="00DC3E4F">
        <w:t xml:space="preserve">medlemsstater </w:t>
      </w:r>
      <w:r w:rsidRPr="00DC3E4F">
        <w:t xml:space="preserve"> menar att de får betala ett orimligt högt pris för torsk som bara kommer stora </w:t>
      </w:r>
      <w:r w:rsidR="003D7AB5" w:rsidRPr="00DC3E4F">
        <w:t>medlemsstater</w:t>
      </w:r>
      <w:r w:rsidRPr="00DC3E4F">
        <w:t xml:space="preserve"> till del. Mottagande </w:t>
      </w:r>
      <w:r w:rsidR="003D7AB5" w:rsidRPr="00DC3E4F">
        <w:t>medlemsstater</w:t>
      </w:r>
      <w:r w:rsidRPr="00DC3E4F">
        <w:t xml:space="preserve"> menar att de redan betalat för detta historiskt då Norge fått marknadstillträde genom E</w:t>
      </w:r>
      <w:r w:rsidR="00602D4A" w:rsidRPr="00DC3E4F">
        <w:t xml:space="preserve">ES-avtalet, och att </w:t>
      </w:r>
      <w:r w:rsidR="003D7AB5" w:rsidRPr="00DC3E4F">
        <w:t xml:space="preserve">medlemsländerna </w:t>
      </w:r>
      <w:r w:rsidR="00602D4A" w:rsidRPr="00DC3E4F">
        <w:t xml:space="preserve"> bör relatera detta till</w:t>
      </w:r>
      <w:r w:rsidRPr="00DC3E4F">
        <w:t xml:space="preserve"> vad som kommer EU till stort till del.</w:t>
      </w:r>
    </w:p>
    <w:p w:rsidR="00606672" w:rsidRPr="00DC3E4F" w:rsidRDefault="00606672" w:rsidP="00606672">
      <w:pPr>
        <w:pStyle w:val="RKnormal"/>
      </w:pPr>
    </w:p>
    <w:p w:rsidR="00606672" w:rsidRPr="00DC3E4F" w:rsidRDefault="007925EE" w:rsidP="00606672">
      <w:pPr>
        <w:pStyle w:val="RKnormal"/>
      </w:pPr>
      <w:r w:rsidRPr="00DC3E4F">
        <w:t>Kommissionen</w:t>
      </w:r>
      <w:r w:rsidR="00606672" w:rsidRPr="00DC3E4F">
        <w:t xml:space="preserve"> menar att </w:t>
      </w:r>
      <w:r w:rsidR="00830D2D" w:rsidRPr="00DC3E4F">
        <w:t xml:space="preserve">medlemsstaterna </w:t>
      </w:r>
      <w:r w:rsidR="00606672" w:rsidRPr="00DC3E4F">
        <w:t xml:space="preserve"> inte ska räkna vem som får fördelar av den arktiska torsken och vilka som får betala, </w:t>
      </w:r>
      <w:r w:rsidR="00830D2D" w:rsidRPr="00DC3E4F">
        <w:t xml:space="preserve">utan </w:t>
      </w:r>
      <w:r w:rsidR="00606672" w:rsidRPr="00DC3E4F">
        <w:t xml:space="preserve"> uttrycker att det gagnar unionen i stort, samt att deras mål är att </w:t>
      </w:r>
      <w:r w:rsidR="00830D2D" w:rsidRPr="00DC3E4F">
        <w:t>för</w:t>
      </w:r>
      <w:r w:rsidR="00606672" w:rsidRPr="00DC3E4F">
        <w:t>söka finna betalningsmöjligheter för så stor del av erbjudandet som möjligt.</w:t>
      </w:r>
    </w:p>
    <w:p w:rsidR="00606672" w:rsidRPr="00DC3E4F" w:rsidRDefault="00606672" w:rsidP="00606672">
      <w:pPr>
        <w:pStyle w:val="RKnormal"/>
      </w:pPr>
    </w:p>
    <w:p w:rsidR="002E692A" w:rsidRPr="00DC3E4F" w:rsidRDefault="002E692A">
      <w:pPr>
        <w:pStyle w:val="RKrubrik"/>
        <w:rPr>
          <w:i/>
          <w:iCs/>
        </w:rPr>
      </w:pPr>
      <w:r w:rsidRPr="00DC3E4F">
        <w:rPr>
          <w:i/>
          <w:iCs/>
        </w:rPr>
        <w:t>Gällande svenska regler och förslagets effekter på dessa</w:t>
      </w:r>
    </w:p>
    <w:p w:rsidR="00331047" w:rsidRPr="00DC3E4F" w:rsidRDefault="00331047" w:rsidP="00331047">
      <w:r w:rsidRPr="00DC3E4F">
        <w:t>EU:s gemensamma fiskeripolitik (GFP) är ett fullständigt harmoniserat politikområde.</w:t>
      </w:r>
    </w:p>
    <w:p w:rsidR="002E692A" w:rsidRPr="00DC3E4F" w:rsidRDefault="00F72859">
      <w:pPr>
        <w:pStyle w:val="RKnormal"/>
      </w:pPr>
      <w:r w:rsidRPr="00DC3E4F">
        <w:t>-</w:t>
      </w:r>
    </w:p>
    <w:p w:rsidR="002E692A" w:rsidRPr="00DC3E4F" w:rsidRDefault="002E692A">
      <w:pPr>
        <w:pStyle w:val="RKrubrik"/>
      </w:pPr>
      <w:r w:rsidRPr="00DC3E4F">
        <w:t>Ekonomiska konsekvenser</w:t>
      </w:r>
    </w:p>
    <w:p w:rsidR="002E692A" w:rsidRPr="00DC3E4F" w:rsidRDefault="00830D2D">
      <w:pPr>
        <w:pStyle w:val="RKrubrik"/>
        <w:rPr>
          <w:rFonts w:ascii="OrigGarmnd BT" w:hAnsi="OrigGarmnd BT"/>
          <w:b w:val="0"/>
          <w:sz w:val="24"/>
          <w:szCs w:val="24"/>
        </w:rPr>
      </w:pPr>
      <w:r w:rsidRPr="00DC3E4F">
        <w:rPr>
          <w:rFonts w:ascii="OrigGarmnd BT" w:hAnsi="OrigGarmnd BT"/>
          <w:b w:val="0"/>
          <w:sz w:val="24"/>
          <w:szCs w:val="24"/>
        </w:rPr>
        <w:t>Förslaget medför inga budgetära konsekvenser för EU eller Sverige.</w:t>
      </w:r>
    </w:p>
    <w:p w:rsidR="002E692A" w:rsidRPr="00DC3E4F" w:rsidRDefault="00F72859">
      <w:pPr>
        <w:pStyle w:val="RKnormal"/>
        <w:rPr>
          <w:szCs w:val="24"/>
        </w:rPr>
      </w:pPr>
      <w:r w:rsidRPr="00DC3E4F">
        <w:rPr>
          <w:szCs w:val="24"/>
        </w:rPr>
        <w:t>-</w:t>
      </w:r>
    </w:p>
    <w:p w:rsidR="002E692A" w:rsidRPr="00DC3E4F" w:rsidRDefault="002E692A">
      <w:pPr>
        <w:pStyle w:val="RKnormal"/>
        <w:rPr>
          <w:i/>
          <w:iCs/>
        </w:rPr>
      </w:pPr>
    </w:p>
    <w:p w:rsidR="002E692A" w:rsidRPr="00DC3E4F" w:rsidRDefault="002E692A">
      <w:pPr>
        <w:pStyle w:val="RKnormal"/>
        <w:ind w:left="-1134"/>
      </w:pPr>
    </w:p>
    <w:p w:rsidR="006E4E11" w:rsidRPr="00DC3E4F" w:rsidRDefault="006E4E11">
      <w:pPr>
        <w:pStyle w:val="RKrubrik"/>
        <w:spacing w:before="0" w:after="0"/>
      </w:pPr>
    </w:p>
    <w:p w:rsidR="006E4E11" w:rsidRPr="00DC3E4F" w:rsidRDefault="006E4E11">
      <w:pPr>
        <w:pStyle w:val="RKnormal"/>
      </w:pPr>
    </w:p>
    <w:p w:rsidR="002E692A" w:rsidRPr="00DC3E4F" w:rsidRDefault="002E692A">
      <w:pPr>
        <w:pStyle w:val="RKnormal"/>
      </w:pPr>
    </w:p>
    <w:sectPr w:rsidR="002E692A" w:rsidRPr="00DC3E4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5B0" w:rsidRPr="00DC3E4F" w:rsidRDefault="007F35B0">
      <w:r w:rsidRPr="00DC3E4F">
        <w:separator/>
      </w:r>
    </w:p>
  </w:endnote>
  <w:endnote w:type="continuationSeparator" w:id="0">
    <w:p w:rsidR="007F35B0" w:rsidRPr="00DC3E4F" w:rsidRDefault="007F35B0">
      <w:r w:rsidRPr="00DC3E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5B0" w:rsidRPr="00DC3E4F" w:rsidRDefault="007F35B0">
      <w:r w:rsidRPr="00DC3E4F">
        <w:separator/>
      </w:r>
    </w:p>
  </w:footnote>
  <w:footnote w:type="continuationSeparator" w:id="0">
    <w:p w:rsidR="007F35B0" w:rsidRPr="00DC3E4F" w:rsidRDefault="007F35B0">
      <w:r w:rsidRPr="00DC3E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D2D" w:rsidRPr="00DC3E4F" w:rsidRDefault="00830D2D">
    <w:pPr>
      <w:pStyle w:val="Sidhuvud"/>
      <w:framePr w:wrap="around" w:vAnchor="text" w:hAnchor="margin" w:xAlign="right" w:y="1"/>
      <w:rPr>
        <w:rStyle w:val="Sidnummer"/>
      </w:rPr>
    </w:pPr>
    <w:r w:rsidRPr="00DC3E4F">
      <w:rPr>
        <w:rStyle w:val="Sidnummer"/>
      </w:rPr>
      <w:fldChar w:fldCharType="begin" w:fldLock="1"/>
    </w:r>
    <w:r w:rsidRPr="00DC3E4F">
      <w:rPr>
        <w:rStyle w:val="Sidnummer"/>
      </w:rPr>
      <w:instrText xml:space="preserve">PAGE  </w:instrText>
    </w:r>
    <w:r w:rsidRPr="00DC3E4F">
      <w:rPr>
        <w:rStyle w:val="Sidnummer"/>
      </w:rPr>
      <w:fldChar w:fldCharType="separate"/>
    </w:r>
    <w:r w:rsidR="005568A7" w:rsidRPr="00DC3E4F">
      <w:rPr>
        <w:rStyle w:val="Sidnummer"/>
      </w:rPr>
      <w:t>4</w:t>
    </w:r>
    <w:r w:rsidRPr="00DC3E4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30D2D" w:rsidRPr="00DC3E4F">
      <w:tblPrEx>
        <w:tblCellMar>
          <w:top w:w="0" w:type="dxa"/>
          <w:bottom w:w="0" w:type="dxa"/>
        </w:tblCellMar>
      </w:tblPrEx>
      <w:trPr>
        <w:cantSplit/>
      </w:trPr>
      <w:tc>
        <w:tcPr>
          <w:tcW w:w="3119" w:type="dxa"/>
        </w:tcPr>
        <w:p w:rsidR="00830D2D" w:rsidRPr="00DC3E4F" w:rsidRDefault="00830D2D">
          <w:pPr>
            <w:pStyle w:val="Sidhuvud"/>
            <w:spacing w:line="200" w:lineRule="atLeast"/>
            <w:ind w:right="357"/>
            <w:rPr>
              <w:rFonts w:ascii="TradeGothic" w:hAnsi="TradeGothic"/>
              <w:b/>
              <w:bCs/>
              <w:sz w:val="16"/>
            </w:rPr>
          </w:pPr>
        </w:p>
      </w:tc>
      <w:tc>
        <w:tcPr>
          <w:tcW w:w="4111" w:type="dxa"/>
          <w:tcMar>
            <w:left w:w="567" w:type="dxa"/>
          </w:tcMar>
        </w:tcPr>
        <w:p w:rsidR="00830D2D" w:rsidRPr="00DC3E4F" w:rsidRDefault="00830D2D">
          <w:pPr>
            <w:pStyle w:val="Sidhuvud"/>
            <w:ind w:right="360"/>
          </w:pPr>
        </w:p>
      </w:tc>
      <w:tc>
        <w:tcPr>
          <w:tcW w:w="1525" w:type="dxa"/>
        </w:tcPr>
        <w:p w:rsidR="00830D2D" w:rsidRPr="00DC3E4F" w:rsidRDefault="00830D2D">
          <w:pPr>
            <w:pStyle w:val="Sidhuvud"/>
            <w:ind w:right="360"/>
          </w:pPr>
        </w:p>
      </w:tc>
    </w:tr>
  </w:tbl>
  <w:p w:rsidR="00830D2D" w:rsidRPr="00DC3E4F" w:rsidRDefault="00830D2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D2D" w:rsidRPr="00DC3E4F" w:rsidRDefault="00830D2D">
    <w:pPr>
      <w:pStyle w:val="Sidhuvud"/>
      <w:framePr w:wrap="around" w:vAnchor="text" w:hAnchor="margin" w:xAlign="right" w:y="1"/>
      <w:rPr>
        <w:rStyle w:val="Sidnummer"/>
      </w:rPr>
    </w:pPr>
    <w:r w:rsidRPr="00DC3E4F">
      <w:rPr>
        <w:rStyle w:val="Sidnummer"/>
      </w:rPr>
      <w:fldChar w:fldCharType="begin" w:fldLock="1"/>
    </w:r>
    <w:r w:rsidRPr="00DC3E4F">
      <w:rPr>
        <w:rStyle w:val="Sidnummer"/>
      </w:rPr>
      <w:instrText xml:space="preserve">PAGE  </w:instrText>
    </w:r>
    <w:r w:rsidRPr="00DC3E4F">
      <w:rPr>
        <w:rStyle w:val="Sidnummer"/>
      </w:rPr>
      <w:fldChar w:fldCharType="separate"/>
    </w:r>
    <w:r w:rsidR="005568A7" w:rsidRPr="00DC3E4F">
      <w:rPr>
        <w:rStyle w:val="Sidnummer"/>
      </w:rPr>
      <w:t>3</w:t>
    </w:r>
    <w:r w:rsidRPr="00DC3E4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30D2D" w:rsidRPr="00DC3E4F">
      <w:tblPrEx>
        <w:tblCellMar>
          <w:top w:w="0" w:type="dxa"/>
          <w:bottom w:w="0" w:type="dxa"/>
        </w:tblCellMar>
      </w:tblPrEx>
      <w:trPr>
        <w:cantSplit/>
      </w:trPr>
      <w:tc>
        <w:tcPr>
          <w:tcW w:w="3119" w:type="dxa"/>
        </w:tcPr>
        <w:p w:rsidR="00830D2D" w:rsidRPr="00DC3E4F" w:rsidRDefault="00830D2D">
          <w:pPr>
            <w:pStyle w:val="Sidhuvud"/>
            <w:spacing w:line="200" w:lineRule="atLeast"/>
            <w:ind w:right="357"/>
            <w:rPr>
              <w:rFonts w:ascii="TradeGothic" w:hAnsi="TradeGothic"/>
              <w:b/>
              <w:bCs/>
              <w:sz w:val="16"/>
            </w:rPr>
          </w:pPr>
        </w:p>
      </w:tc>
      <w:tc>
        <w:tcPr>
          <w:tcW w:w="4111" w:type="dxa"/>
          <w:tcMar>
            <w:left w:w="567" w:type="dxa"/>
          </w:tcMar>
        </w:tcPr>
        <w:p w:rsidR="00830D2D" w:rsidRPr="00DC3E4F" w:rsidRDefault="00830D2D">
          <w:pPr>
            <w:pStyle w:val="Sidhuvud"/>
            <w:ind w:right="360"/>
          </w:pPr>
        </w:p>
      </w:tc>
      <w:tc>
        <w:tcPr>
          <w:tcW w:w="1525" w:type="dxa"/>
        </w:tcPr>
        <w:p w:rsidR="00830D2D" w:rsidRPr="00DC3E4F" w:rsidRDefault="00830D2D">
          <w:pPr>
            <w:pStyle w:val="Sidhuvud"/>
            <w:ind w:right="360"/>
          </w:pPr>
        </w:p>
      </w:tc>
    </w:tr>
  </w:tbl>
  <w:p w:rsidR="00830D2D" w:rsidRPr="00DC3E4F" w:rsidRDefault="00830D2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D2D" w:rsidRPr="00DC3E4F" w:rsidRDefault="00DC3E4F">
    <w:pPr>
      <w:framePr w:w="2948" w:h="1321" w:hRule="exact" w:wrap="notBeside" w:vAnchor="page" w:hAnchor="page" w:x="1362" w:y="653"/>
    </w:pPr>
    <w:r w:rsidRPr="00DC3E4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30D2D" w:rsidRPr="00DC3E4F" w:rsidRDefault="00830D2D">
    <w:pPr>
      <w:pStyle w:val="RKrubrik"/>
      <w:keepNext w:val="0"/>
      <w:tabs>
        <w:tab w:val="clear" w:pos="1134"/>
        <w:tab w:val="clear" w:pos="2835"/>
      </w:tabs>
      <w:spacing w:before="0" w:after="0" w:line="320" w:lineRule="atLeast"/>
      <w:rPr>
        <w:bCs/>
      </w:rPr>
    </w:pPr>
  </w:p>
  <w:p w:rsidR="00830D2D" w:rsidRPr="00DC3E4F" w:rsidRDefault="00830D2D">
    <w:pPr>
      <w:rPr>
        <w:rFonts w:ascii="TradeGothic" w:hAnsi="TradeGothic"/>
        <w:b/>
        <w:bCs/>
        <w:spacing w:val="12"/>
        <w:sz w:val="22"/>
      </w:rPr>
    </w:pPr>
  </w:p>
  <w:p w:rsidR="00830D2D" w:rsidRPr="00DC3E4F" w:rsidRDefault="00830D2D">
    <w:pPr>
      <w:pStyle w:val="RKrubrik"/>
      <w:keepNext w:val="0"/>
      <w:tabs>
        <w:tab w:val="clear" w:pos="1134"/>
        <w:tab w:val="clear" w:pos="2835"/>
      </w:tabs>
      <w:spacing w:before="0" w:after="0" w:line="320" w:lineRule="atLeast"/>
      <w:rPr>
        <w:bCs/>
      </w:rPr>
    </w:pPr>
  </w:p>
  <w:p w:rsidR="00830D2D" w:rsidRPr="00DC3E4F" w:rsidRDefault="00830D2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81AE2"/>
    <w:multiLevelType w:val="hybridMultilevel"/>
    <w:tmpl w:val="EB14F3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0245B3"/>
    <w:multiLevelType w:val="hybridMultilevel"/>
    <w:tmpl w:val="C7C0C4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A852AB"/>
    <w:multiLevelType w:val="hybridMultilevel"/>
    <w:tmpl w:val="628AE6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49513305">
    <w:abstractNumId w:val="0"/>
  </w:num>
  <w:num w:numId="2" w16cid:durableId="999580714">
    <w:abstractNumId w:val="1"/>
  </w:num>
  <w:num w:numId="3" w16cid:durableId="1523133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22B42"/>
    <w:rsid w:val="00054743"/>
    <w:rsid w:val="000E181F"/>
    <w:rsid w:val="00125422"/>
    <w:rsid w:val="00150384"/>
    <w:rsid w:val="001867F8"/>
    <w:rsid w:val="001D023B"/>
    <w:rsid w:val="00226D20"/>
    <w:rsid w:val="0026677D"/>
    <w:rsid w:val="002A4D5D"/>
    <w:rsid w:val="002D594B"/>
    <w:rsid w:val="002E692A"/>
    <w:rsid w:val="00331047"/>
    <w:rsid w:val="00342E99"/>
    <w:rsid w:val="00345B32"/>
    <w:rsid w:val="00353EEF"/>
    <w:rsid w:val="00382840"/>
    <w:rsid w:val="003928A4"/>
    <w:rsid w:val="003D5BD3"/>
    <w:rsid w:val="003D7AB5"/>
    <w:rsid w:val="004636DB"/>
    <w:rsid w:val="0047498C"/>
    <w:rsid w:val="004C4089"/>
    <w:rsid w:val="00541D18"/>
    <w:rsid w:val="005568A7"/>
    <w:rsid w:val="00602D4A"/>
    <w:rsid w:val="00606672"/>
    <w:rsid w:val="00654C45"/>
    <w:rsid w:val="006558E0"/>
    <w:rsid w:val="006B752F"/>
    <w:rsid w:val="006B7625"/>
    <w:rsid w:val="006E4E11"/>
    <w:rsid w:val="007017AE"/>
    <w:rsid w:val="007242A3"/>
    <w:rsid w:val="00735297"/>
    <w:rsid w:val="0077146F"/>
    <w:rsid w:val="007925EE"/>
    <w:rsid w:val="007A4097"/>
    <w:rsid w:val="007F35B0"/>
    <w:rsid w:val="008178CD"/>
    <w:rsid w:val="00830D2D"/>
    <w:rsid w:val="008C61AF"/>
    <w:rsid w:val="008F08CA"/>
    <w:rsid w:val="008F3D22"/>
    <w:rsid w:val="009960AB"/>
    <w:rsid w:val="00A006CC"/>
    <w:rsid w:val="00A305D9"/>
    <w:rsid w:val="00B36BDF"/>
    <w:rsid w:val="00BE552E"/>
    <w:rsid w:val="00BE7436"/>
    <w:rsid w:val="00C20FA2"/>
    <w:rsid w:val="00C34D7A"/>
    <w:rsid w:val="00C83FE7"/>
    <w:rsid w:val="00CD6DCA"/>
    <w:rsid w:val="00D13718"/>
    <w:rsid w:val="00D17EF9"/>
    <w:rsid w:val="00D65E11"/>
    <w:rsid w:val="00DC3E4F"/>
    <w:rsid w:val="00E3016E"/>
    <w:rsid w:val="00E35A68"/>
    <w:rsid w:val="00F34121"/>
    <w:rsid w:val="00F612E2"/>
    <w:rsid w:val="00F67514"/>
    <w:rsid w:val="00F72859"/>
    <w:rsid w:val="00F81567"/>
    <w:rsid w:val="00F9164D"/>
    <w:rsid w:val="00FB68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064E76-1CC1-4517-B3BB-2F69AD32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353EEF"/>
    <w:rPr>
      <w:rFonts w:ascii="OrigGarmnd BT" w:hAnsi="OrigGarmnd BT"/>
      <w:sz w:val="24"/>
      <w:lang w:val="sv-SE" w:eastAsia="en-US" w:bidi="ar-SA"/>
    </w:rPr>
  </w:style>
  <w:style w:type="paragraph" w:styleId="Ballongtext">
    <w:name w:val="Balloon Text"/>
    <w:basedOn w:val="Normal"/>
    <w:semiHidden/>
    <w:rsid w:val="005568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961</Words>
  <Characters>5877</Characters>
  <Application>Microsoft Office Word</Application>
  <DocSecurity>4</DocSecurity>
  <Lines>154</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2011-10-10T10:12:00Z</cp:lastPrinted>
  <dcterms:created xsi:type="dcterms:W3CDTF">2025-12-17T21:37:00Z</dcterms:created>
  <dcterms:modified xsi:type="dcterms:W3CDTF">2025-12-17T21:37:00Z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RKOrdnaDepartement">
    <vt:lpwstr>Jordbruksdepartementet</vt:lpwstr>
  </property>
  <property fmtid="{D5CDD505-2E9C-101B-9397-08002B2CF9AE}" pid="6" name="RKOrdnaActivityCategory">
    <vt:lpwstr>9.9. Migrerat</vt:lpwstr>
  </property>
  <property fmtid="{D5CDD505-2E9C-101B-9397-08002B2CF9AE}" pid="7" name="QFMSP source name">
    <vt:lpwstr>081118 Rådspm EG-Norge.doc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