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60DA9C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39019C">
              <w:rPr>
                <w:b/>
              </w:rPr>
              <w:t>3</w:t>
            </w:r>
            <w:r w:rsidR="009B0011">
              <w:rPr>
                <w:b/>
              </w:rPr>
              <w:t>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FC50060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4759A">
              <w:t>4</w:t>
            </w:r>
            <w:r w:rsidR="00745634">
              <w:t>-</w:t>
            </w:r>
            <w:r w:rsidR="009F1DB8">
              <w:t>1</w:t>
            </w:r>
            <w:r w:rsidR="009B0011">
              <w:t>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9E260A0" w:rsidR="0096348C" w:rsidRDefault="00E421D8" w:rsidP="00214E90">
            <w:r>
              <w:t>09</w:t>
            </w:r>
            <w:r w:rsidR="00497FA3" w:rsidRPr="00BE690A">
              <w:t>.</w:t>
            </w:r>
            <w:r w:rsidR="00B5095E"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9B0011">
              <w:t>0</w:t>
            </w:r>
            <w:r w:rsidR="00CD6B96" w:rsidRPr="00BE690A">
              <w:t>.</w:t>
            </w:r>
            <w:r w:rsidR="00C91D42">
              <w:t>05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3F652C20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736463CB" w14:textId="75581296" w:rsidR="007D6615" w:rsidRDefault="00C61EDD" w:rsidP="007D661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</w:t>
            </w:r>
            <w:r w:rsidR="007D6615" w:rsidRPr="007D6615">
              <w:rPr>
                <w:b/>
              </w:rPr>
              <w:t>orskningsdag</w:t>
            </w:r>
            <w:r>
              <w:rPr>
                <w:b/>
              </w:rPr>
              <w:t>en 2024</w:t>
            </w:r>
          </w:p>
          <w:p w14:paraId="5381767A" w14:textId="77777777" w:rsidR="007D6615" w:rsidRPr="007D6615" w:rsidRDefault="007D6615" w:rsidP="007D6615">
            <w:pPr>
              <w:tabs>
                <w:tab w:val="left" w:pos="1701"/>
              </w:tabs>
              <w:rPr>
                <w:b/>
              </w:rPr>
            </w:pPr>
          </w:p>
          <w:p w14:paraId="6D554CD8" w14:textId="4E3977CD" w:rsidR="007D6615" w:rsidRPr="007D6615" w:rsidRDefault="00C61EDD" w:rsidP="007D661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P</w:t>
            </w:r>
            <w:r w:rsidR="007D6615" w:rsidRPr="007D6615">
              <w:rPr>
                <w:bCs/>
              </w:rPr>
              <w:t xml:space="preserve">rofessor </w:t>
            </w:r>
            <w:r w:rsidRPr="00556442">
              <w:rPr>
                <w:bCs/>
              </w:rPr>
              <w:t>Henrik Andershed</w:t>
            </w:r>
            <w:r>
              <w:rPr>
                <w:bCs/>
              </w:rPr>
              <w:t>, adj. professor i kriminologi från Örebro universitet</w:t>
            </w:r>
            <w:r w:rsidR="00C7330E">
              <w:rPr>
                <w:bCs/>
              </w:rPr>
              <w:t>,</w:t>
            </w:r>
            <w:r w:rsidR="007D6615">
              <w:rPr>
                <w:bCs/>
              </w:rPr>
              <w:t xml:space="preserve"> informerade </w:t>
            </w:r>
            <w:r w:rsidR="007D6615" w:rsidRPr="007D6615">
              <w:rPr>
                <w:bCs/>
              </w:rPr>
              <w:t>om hur AI kan användas för att stödja brottsanalys och brottsförebyggande arbete</w:t>
            </w:r>
            <w:r w:rsidR="007D6615">
              <w:rPr>
                <w:bCs/>
              </w:rPr>
              <w:t>.</w:t>
            </w:r>
          </w:p>
          <w:p w14:paraId="0DAC8047" w14:textId="7C71DC19" w:rsidR="000E6A97" w:rsidRDefault="007D6615" w:rsidP="007D6615">
            <w:pPr>
              <w:tabs>
                <w:tab w:val="left" w:pos="1701"/>
              </w:tabs>
              <w:rPr>
                <w:b/>
              </w:rPr>
            </w:pPr>
            <w:r w:rsidRPr="007D6615">
              <w:rPr>
                <w:b/>
              </w:rPr>
              <w:t xml:space="preserve">  </w:t>
            </w:r>
          </w:p>
        </w:tc>
      </w:tr>
      <w:tr w:rsidR="00D2747D" w14:paraId="69381656" w14:textId="77777777" w:rsidTr="00121808">
        <w:tc>
          <w:tcPr>
            <w:tcW w:w="567" w:type="dxa"/>
            <w:shd w:val="clear" w:color="auto" w:fill="auto"/>
          </w:tcPr>
          <w:p w14:paraId="561528DF" w14:textId="3BC4E232" w:rsidR="00D2747D" w:rsidRDefault="00D2747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6B4FF9A8" w14:textId="77777777" w:rsidR="009B0011" w:rsidRDefault="009B0011" w:rsidP="009B001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6298A67" w14:textId="77777777" w:rsidR="009B0011" w:rsidRDefault="009B0011" w:rsidP="009B0011">
            <w:pPr>
              <w:tabs>
                <w:tab w:val="left" w:pos="1701"/>
              </w:tabs>
              <w:rPr>
                <w:b/>
              </w:rPr>
            </w:pPr>
          </w:p>
          <w:p w14:paraId="32AF92AC" w14:textId="70B941DF" w:rsidR="009B0011" w:rsidRPr="0077665F" w:rsidRDefault="009B0011" w:rsidP="009B00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30</w:t>
            </w:r>
            <w:r w:rsidRPr="0077665F">
              <w:rPr>
                <w:bCs/>
              </w:rPr>
              <w:t>.</w:t>
            </w:r>
          </w:p>
          <w:p w14:paraId="04CDE0DC" w14:textId="77777777" w:rsidR="00D2747D" w:rsidRDefault="00D2747D" w:rsidP="004668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976A4" w14:paraId="21CF541A" w14:textId="77777777" w:rsidTr="00121808">
        <w:tc>
          <w:tcPr>
            <w:tcW w:w="567" w:type="dxa"/>
            <w:shd w:val="clear" w:color="auto" w:fill="auto"/>
          </w:tcPr>
          <w:p w14:paraId="6D17636F" w14:textId="52FFEF24" w:rsidR="00E976A4" w:rsidRDefault="00E976A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21D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59F1253" w14:textId="7EB33C61" w:rsidR="001B3891" w:rsidRDefault="001B3891" w:rsidP="001B389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Stärkt skydd för </w:t>
            </w:r>
            <w:r w:rsidR="00C7330E">
              <w:rPr>
                <w:b/>
              </w:rPr>
              <w:t xml:space="preserve">vissa </w:t>
            </w:r>
            <w:r>
              <w:rPr>
                <w:b/>
              </w:rPr>
              <w:t>polisanställda (JuU28)</w:t>
            </w:r>
          </w:p>
          <w:p w14:paraId="228EF2A4" w14:textId="77777777" w:rsidR="001B3891" w:rsidRDefault="001B3891" w:rsidP="001B389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FF340D" w14:textId="5AEC132B" w:rsidR="001B3891" w:rsidRDefault="001B3891" w:rsidP="001B389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</w:t>
            </w:r>
            <w:r w:rsidRPr="00591182">
              <w:rPr>
                <w:bCs/>
                <w:snapToGrid w:val="0"/>
              </w:rPr>
              <w:t xml:space="preserve">beredningen av </w:t>
            </w:r>
            <w:r>
              <w:rPr>
                <w:bCs/>
                <w:snapToGrid w:val="0"/>
              </w:rPr>
              <w:t>proposition 2023/24:</w:t>
            </w:r>
            <w:r w:rsidR="00C7330E">
              <w:rPr>
                <w:bCs/>
                <w:snapToGrid w:val="0"/>
              </w:rPr>
              <w:t>102</w:t>
            </w:r>
            <w:r>
              <w:rPr>
                <w:bCs/>
                <w:snapToGrid w:val="0"/>
              </w:rPr>
              <w:t xml:space="preserve"> och motioner.</w:t>
            </w:r>
          </w:p>
          <w:p w14:paraId="397CB296" w14:textId="77777777" w:rsidR="001B3891" w:rsidRDefault="001B3891" w:rsidP="001B389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DBF27D" w14:textId="77777777" w:rsidR="001B3891" w:rsidRPr="00591182" w:rsidRDefault="001B3891" w:rsidP="001B389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354E8EF6" w14:textId="77777777" w:rsidR="00E976A4" w:rsidRPr="00466837" w:rsidRDefault="00E976A4" w:rsidP="00807979">
            <w:pPr>
              <w:rPr>
                <w:b/>
                <w:bCs/>
                <w:snapToGrid w:val="0"/>
              </w:rPr>
            </w:pPr>
          </w:p>
        </w:tc>
      </w:tr>
      <w:tr w:rsidR="00550ED9" w14:paraId="0F9A36C7" w14:textId="77777777" w:rsidTr="00121808">
        <w:tc>
          <w:tcPr>
            <w:tcW w:w="567" w:type="dxa"/>
            <w:shd w:val="clear" w:color="auto" w:fill="auto"/>
          </w:tcPr>
          <w:p w14:paraId="029EC2A6" w14:textId="31969C4E" w:rsidR="00550ED9" w:rsidRDefault="00550ED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79F728A6" w14:textId="1F118A50" w:rsidR="00550ED9" w:rsidRDefault="00550ED9" w:rsidP="00550ED9">
            <w:pPr>
              <w:tabs>
                <w:tab w:val="left" w:pos="1701"/>
              </w:tabs>
              <w:rPr>
                <w:b/>
              </w:rPr>
            </w:pPr>
            <w:r w:rsidRPr="005025DA">
              <w:rPr>
                <w:b/>
              </w:rPr>
              <w:t>En tydligare bestämmelse om hets mot folkgrupp (</w:t>
            </w:r>
            <w:r>
              <w:rPr>
                <w:b/>
              </w:rPr>
              <w:t>JuU4y</w:t>
            </w:r>
            <w:r w:rsidRPr="005025DA">
              <w:rPr>
                <w:b/>
              </w:rPr>
              <w:t>)</w:t>
            </w:r>
          </w:p>
          <w:p w14:paraId="19DF555E" w14:textId="77777777" w:rsidR="00550ED9" w:rsidRDefault="00550ED9" w:rsidP="00550ED9">
            <w:pPr>
              <w:tabs>
                <w:tab w:val="left" w:pos="1701"/>
              </w:tabs>
              <w:rPr>
                <w:b/>
              </w:rPr>
            </w:pPr>
          </w:p>
          <w:p w14:paraId="27DAA5FB" w14:textId="0996A9B3" w:rsidR="00550ED9" w:rsidRPr="00661A47" w:rsidRDefault="00550ED9" w:rsidP="00550ED9">
            <w:pPr>
              <w:tabs>
                <w:tab w:val="left" w:pos="1701"/>
              </w:tabs>
              <w:rPr>
                <w:bCs/>
              </w:rPr>
            </w:pPr>
            <w:r w:rsidRPr="00661A47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661A47">
              <w:rPr>
                <w:bCs/>
              </w:rPr>
              <w:t>behandl</w:t>
            </w:r>
            <w:r>
              <w:rPr>
                <w:bCs/>
              </w:rPr>
              <w:t xml:space="preserve">ingen av </w:t>
            </w:r>
            <w:r w:rsidR="00C7330E">
              <w:rPr>
                <w:bCs/>
              </w:rPr>
              <w:t xml:space="preserve">frågan om </w:t>
            </w:r>
            <w:r w:rsidRPr="00661A47">
              <w:rPr>
                <w:bCs/>
              </w:rPr>
              <w:t>yttrande till konstitutionsutskottet över proposition 2023/24:93 och motioner.</w:t>
            </w:r>
          </w:p>
          <w:p w14:paraId="0A1E55D2" w14:textId="77777777" w:rsidR="00550ED9" w:rsidRPr="00661A47" w:rsidRDefault="00550ED9" w:rsidP="00550ED9">
            <w:pPr>
              <w:tabs>
                <w:tab w:val="left" w:pos="1701"/>
              </w:tabs>
              <w:rPr>
                <w:bCs/>
              </w:rPr>
            </w:pPr>
          </w:p>
          <w:p w14:paraId="48CEFF47" w14:textId="77777777" w:rsidR="00550ED9" w:rsidRPr="00661A47" w:rsidRDefault="00550ED9" w:rsidP="00550ED9">
            <w:pPr>
              <w:tabs>
                <w:tab w:val="left" w:pos="1701"/>
              </w:tabs>
              <w:rPr>
                <w:bCs/>
              </w:rPr>
            </w:pPr>
            <w:r w:rsidRPr="00661A47">
              <w:rPr>
                <w:bCs/>
              </w:rPr>
              <w:t>Ärendet bordlades.</w:t>
            </w:r>
          </w:p>
          <w:p w14:paraId="1F9E1BB8" w14:textId="77777777" w:rsidR="00550ED9" w:rsidRDefault="00550ED9" w:rsidP="001B389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50065682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0ED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7FE89F8D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BF66DA">
              <w:rPr>
                <w:bCs/>
                <w:snapToGrid w:val="0"/>
              </w:rPr>
              <w:t>anmälde ärende- och sammanträdesplan.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71EEC1CC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0ED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EEE2B5B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741F26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741F26">
              <w:rPr>
                <w:snapToGrid w:val="0"/>
              </w:rPr>
              <w:t>23</w:t>
            </w:r>
            <w:r w:rsidR="00A4759A">
              <w:rPr>
                <w:snapToGrid w:val="0"/>
              </w:rPr>
              <w:t xml:space="preserve"> april</w:t>
            </w:r>
            <w:r>
              <w:rPr>
                <w:snapToGrid w:val="0"/>
              </w:rPr>
              <w:t xml:space="preserve"> 202</w:t>
            </w:r>
            <w:r w:rsidR="00E37A69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C7330E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00D84DE4" w:rsidR="00060B50" w:rsidRDefault="00060B50"/>
    <w:p w14:paraId="0530D00A" w14:textId="3CA9C98E" w:rsidR="008D0A0A" w:rsidRDefault="008D0A0A"/>
    <w:p w14:paraId="58A61B38" w14:textId="776F0AA2" w:rsidR="008D0A0A" w:rsidRDefault="008D0A0A"/>
    <w:p w14:paraId="79F7DA24" w14:textId="3478897F" w:rsidR="008D0A0A" w:rsidRDefault="008D0A0A"/>
    <w:p w14:paraId="0F3F8EB4" w14:textId="77777777" w:rsidR="008D0A0A" w:rsidRDefault="008D0A0A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DB20EDE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741F26">
              <w:t>23</w:t>
            </w:r>
            <w:r w:rsidR="00A4759A">
              <w:t xml:space="preserve"> april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Richard </w:t>
            </w:r>
            <w:proofErr w:type="spellStart"/>
            <w:r>
              <w:rPr>
                <w:szCs w:val="24"/>
              </w:rPr>
              <w:t>Jomshof</w:t>
            </w:r>
            <w:proofErr w:type="spellEnd"/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58320EB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39019C">
              <w:t>3</w:t>
            </w:r>
            <w:r w:rsidR="009B0011">
              <w:t>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8D649E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550ED9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Ardalan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701B53FE" w:rsidR="00A90DAD" w:rsidRDefault="00C91D4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2E57259F" w:rsidR="00A90DAD" w:rsidRDefault="00C91D4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3C6BF0EC" w:rsidR="00A90DAD" w:rsidRDefault="00C91D4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0FAA9D20" w:rsidR="00A90DAD" w:rsidRDefault="00C91D42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="00D1792B" w:rsidRPr="00D1792B">
              <w:t>Garpvall</w:t>
            </w:r>
            <w:proofErr w:type="spellEnd"/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90DAD" w:rsidRPr="00A74BA5" w:rsidRDefault="000E1D8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1406504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 xml:space="preserve">Fredrik </w:t>
            </w:r>
            <w:proofErr w:type="spellStart"/>
            <w:r w:rsidRPr="00746AA6">
              <w:t>Kärrholm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51424C4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775C24B" w:rsidR="00125D57" w:rsidRPr="0078232D" w:rsidRDefault="00C91D42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7BABAA68" w:rsidR="00125D57" w:rsidRPr="0078232D" w:rsidRDefault="00C91D42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06DE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030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7AA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0D0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891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8DD"/>
    <w:rsid w:val="001F5A58"/>
    <w:rsid w:val="001F628F"/>
    <w:rsid w:val="001F73F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2F5C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19C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0B0"/>
    <w:rsid w:val="003F1393"/>
    <w:rsid w:val="003F144B"/>
    <w:rsid w:val="003F1837"/>
    <w:rsid w:val="003F1954"/>
    <w:rsid w:val="003F1B08"/>
    <w:rsid w:val="003F1F54"/>
    <w:rsid w:val="003F2075"/>
    <w:rsid w:val="003F308D"/>
    <w:rsid w:val="003F3159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ED9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6AD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1F26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615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A0A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4DB0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011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6B3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6DA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1EDD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0E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1D42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A69"/>
    <w:rsid w:val="00E37EF1"/>
    <w:rsid w:val="00E409C1"/>
    <w:rsid w:val="00E40DE0"/>
    <w:rsid w:val="00E414E3"/>
    <w:rsid w:val="00E41AF0"/>
    <w:rsid w:val="00E41DB6"/>
    <w:rsid w:val="00E421D8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1C37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9EA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184</TotalTime>
  <Pages>4</Pages>
  <Words>351</Words>
  <Characters>2760</Characters>
  <Application>Microsoft Office Word</Application>
  <DocSecurity>0</DocSecurity>
  <Lines>1380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17</cp:revision>
  <cp:lastPrinted>2024-04-18T08:17:00Z</cp:lastPrinted>
  <dcterms:created xsi:type="dcterms:W3CDTF">2024-03-27T08:57:00Z</dcterms:created>
  <dcterms:modified xsi:type="dcterms:W3CDTF">2024-04-18T10:33:00Z</dcterms:modified>
</cp:coreProperties>
</file>