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FD36FB">
              <w:rPr>
                <w:b/>
                <w:sz w:val="20"/>
              </w:rPr>
              <w:t>44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FD36FB">
              <w:rPr>
                <w:sz w:val="20"/>
              </w:rPr>
              <w:t>8</w:t>
            </w:r>
            <w:r w:rsidRPr="009C2227">
              <w:rPr>
                <w:sz w:val="20"/>
              </w:rPr>
              <w:t>-</w:t>
            </w:r>
            <w:r w:rsidR="00FD36FB">
              <w:rPr>
                <w:sz w:val="20"/>
              </w:rPr>
              <w:t>19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FD36FB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11:00</w:t>
            </w:r>
            <w:r w:rsidR="0050083A" w:rsidRPr="00BB0010">
              <w:rPr>
                <w:sz w:val="20"/>
              </w:rPr>
              <w:t>-</w:t>
            </w:r>
            <w:r w:rsidR="00855142">
              <w:rPr>
                <w:sz w:val="20"/>
              </w:rPr>
              <w:t>13:15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 </w:t>
            </w:r>
            <w:r w:rsidR="0049062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0D6583" w:rsidRDefault="000D6583" w:rsidP="000D65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4F48">
              <w:rPr>
                <w:b/>
                <w:snapToGrid w:val="0"/>
              </w:rPr>
              <w:t xml:space="preserve">Information </w:t>
            </w:r>
            <w:r w:rsidRPr="008765C8">
              <w:rPr>
                <w:b/>
                <w:snapToGrid w:val="0"/>
              </w:rPr>
              <w:t xml:space="preserve">med anledning av händelseutvecklingen i Afghanistan </w:t>
            </w:r>
            <w:r>
              <w:rPr>
                <w:b/>
                <w:snapToGrid w:val="0"/>
              </w:rPr>
              <w:t xml:space="preserve">och om </w:t>
            </w:r>
            <w:r w:rsidRPr="008765C8">
              <w:rPr>
                <w:b/>
                <w:snapToGrid w:val="0"/>
              </w:rPr>
              <w:t>tolkar och lokalanställda</w:t>
            </w:r>
            <w:r>
              <w:rPr>
                <w:b/>
                <w:snapToGrid w:val="0"/>
              </w:rPr>
              <w:t xml:space="preserve"> </w:t>
            </w:r>
            <w:r w:rsidR="009A6245">
              <w:rPr>
                <w:b/>
                <w:snapToGrid w:val="0"/>
              </w:rPr>
              <w:t xml:space="preserve">där </w:t>
            </w:r>
            <w:r w:rsidRPr="00714F48">
              <w:rPr>
                <w:b/>
                <w:snapToGrid w:val="0"/>
              </w:rPr>
              <w:t>(tillsammans med</w:t>
            </w:r>
            <w:r>
              <w:rPr>
                <w:b/>
                <w:snapToGrid w:val="0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försvarsutskottet</w:t>
            </w:r>
            <w:r w:rsidRPr="00714F48">
              <w:rPr>
                <w:b/>
                <w:snapToGrid w:val="0"/>
              </w:rPr>
              <w:t>)</w:t>
            </w:r>
          </w:p>
          <w:p w:rsidR="000D6583" w:rsidRPr="00714F48" w:rsidRDefault="000D6583" w:rsidP="000D6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D6583" w:rsidRPr="00C21EED" w:rsidRDefault="000D6583" w:rsidP="000D6583">
            <w:pPr>
              <w:tabs>
                <w:tab w:val="left" w:pos="1701"/>
              </w:tabs>
              <w:rPr>
                <w:snapToGrid w:val="0"/>
              </w:rPr>
            </w:pPr>
            <w:r w:rsidRPr="00C21EED">
              <w:rPr>
                <w:snapToGrid w:val="0"/>
              </w:rPr>
              <w:t xml:space="preserve">Försvarsminister Peter Hultqvist med medarbetare </w:t>
            </w:r>
            <w:r>
              <w:rPr>
                <w:snapToGrid w:val="0"/>
              </w:rPr>
              <w:t>från Försvarsdepartementet, c</w:t>
            </w:r>
            <w:r w:rsidRPr="00A92DEE">
              <w:rPr>
                <w:snapToGrid w:val="0"/>
              </w:rPr>
              <w:t>hefen för ledningsstaben viceamiral Jonas Haggren</w:t>
            </w:r>
            <w:r>
              <w:rPr>
                <w:snapToGrid w:val="0"/>
              </w:rPr>
              <w:t xml:space="preserve"> </w:t>
            </w:r>
            <w:r w:rsidR="009A6245">
              <w:rPr>
                <w:snapToGrid w:val="0"/>
              </w:rPr>
              <w:t>och s</w:t>
            </w:r>
            <w:r>
              <w:rPr>
                <w:snapToGrid w:val="0"/>
              </w:rPr>
              <w:t>tf chefen för m</w:t>
            </w:r>
            <w:r w:rsidRPr="00284C3C">
              <w:rPr>
                <w:snapToGrid w:val="0"/>
              </w:rPr>
              <w:t>ilitära underrättelse- och säkerhetstjänsten</w:t>
            </w:r>
            <w:r>
              <w:rPr>
                <w:snapToGrid w:val="0"/>
              </w:rPr>
              <w:t xml:space="preserve"> </w:t>
            </w:r>
            <w:r w:rsidRPr="00284C3C">
              <w:rPr>
                <w:snapToGrid w:val="0"/>
              </w:rPr>
              <w:t>Daniel Olsson</w:t>
            </w:r>
            <w:r>
              <w:rPr>
                <w:snapToGrid w:val="0"/>
              </w:rPr>
              <w:t xml:space="preserve"> </w:t>
            </w:r>
            <w:r w:rsidR="009A6245">
              <w:rPr>
                <w:snapToGrid w:val="0"/>
              </w:rPr>
              <w:t>med medarbetare från Försvarsmakten samt</w:t>
            </w:r>
            <w:r>
              <w:rPr>
                <w:snapToGrid w:val="0"/>
              </w:rPr>
              <w:t xml:space="preserve"> m</w:t>
            </w:r>
            <w:r w:rsidRPr="00A92DEE">
              <w:rPr>
                <w:snapToGrid w:val="0"/>
              </w:rPr>
              <w:t>igrationsambassadör Jenny Ohlsson</w:t>
            </w:r>
            <w:r>
              <w:rPr>
                <w:snapToGrid w:val="0"/>
              </w:rPr>
              <w:t xml:space="preserve"> med medarbetare från Utrikesdepartementet </w:t>
            </w:r>
            <w:r w:rsidRPr="00C21EED">
              <w:rPr>
                <w:snapToGrid w:val="0"/>
              </w:rPr>
              <w:t xml:space="preserve">informerade utskottet med anledning av </w:t>
            </w:r>
            <w:r w:rsidRPr="00A92DEE">
              <w:rPr>
                <w:snapToGrid w:val="0"/>
              </w:rPr>
              <w:t>händelseutvecklingen i Afghanistan och om tolkar och lokalanställda</w:t>
            </w:r>
            <w:r w:rsidR="005B56AA">
              <w:rPr>
                <w:snapToGrid w:val="0"/>
              </w:rPr>
              <w:t xml:space="preserve"> där</w:t>
            </w:r>
            <w:r>
              <w:rPr>
                <w:snapToGrid w:val="0"/>
              </w:rPr>
              <w:t>. Samtliga deltog fysiskt.</w:t>
            </w:r>
            <w:bookmarkStart w:id="0" w:name="_GoBack"/>
            <w:bookmarkEnd w:id="0"/>
          </w:p>
          <w:p w:rsidR="000D6583" w:rsidRPr="00C21EED" w:rsidRDefault="000D6583" w:rsidP="000D6583">
            <w:pPr>
              <w:tabs>
                <w:tab w:val="left" w:pos="1701"/>
              </w:tabs>
              <w:rPr>
                <w:snapToGrid w:val="0"/>
              </w:rPr>
            </w:pPr>
          </w:p>
          <w:p w:rsidR="00046486" w:rsidRPr="00DC35A7" w:rsidRDefault="000D6583" w:rsidP="000D658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  <w:r>
              <w:rPr>
                <w:snapToGrid w:val="0"/>
              </w:rPr>
              <w:t>Ledamöternas frågor besvarades.</w:t>
            </w:r>
            <w:r w:rsidR="00FD36F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14441" w:rsidRPr="004B367D" w:rsidTr="00EB67C8">
        <w:trPr>
          <w:trHeight w:val="884"/>
        </w:trPr>
        <w:tc>
          <w:tcPr>
            <w:tcW w:w="567" w:type="dxa"/>
          </w:tcPr>
          <w:p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514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0793F" w:rsidRDefault="00B1444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C0BD2" w:rsidRDefault="005C0BD2" w:rsidP="00FD36F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</w:t>
            </w:r>
            <w:r w:rsidR="00FD36FB"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 xml:space="preserve"> 2020/21:</w:t>
            </w:r>
            <w:r w:rsidR="00FD36FB">
              <w:rPr>
                <w:rFonts w:eastAsiaTheme="minorHAnsi"/>
                <w:bCs/>
                <w:color w:val="000000"/>
                <w:lang w:eastAsia="en-US"/>
              </w:rPr>
              <w:t>42 och 2020/21:43.</w:t>
            </w:r>
          </w:p>
          <w:p w:rsidR="00FD36FB" w:rsidRPr="004438F9" w:rsidRDefault="00FD36FB" w:rsidP="00FD36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FD36FB" w:rsidRPr="004B367D" w:rsidTr="00EB67C8">
        <w:trPr>
          <w:trHeight w:val="884"/>
        </w:trPr>
        <w:tc>
          <w:tcPr>
            <w:tcW w:w="567" w:type="dxa"/>
          </w:tcPr>
          <w:p w:rsidR="00FD36FB" w:rsidRDefault="00FD36FB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514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D36FB" w:rsidRDefault="00FD36FB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0D6583" w:rsidRDefault="000D6583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D6583" w:rsidRDefault="000D6583" w:rsidP="000D65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194F1E" w:rsidRDefault="000D6583" w:rsidP="00194F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Jemens utrikesminister besöker Sverige den </w:t>
            </w:r>
            <w:proofErr w:type="gramStart"/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>9-10</w:t>
            </w:r>
            <w:proofErr w:type="gramEnd"/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septem</w:t>
            </w:r>
            <w:r w:rsidR="00C054D0">
              <w:rPr>
                <w:rFonts w:eastAsiaTheme="minorHAnsi"/>
                <w:bCs/>
                <w:color w:val="000000"/>
                <w:szCs w:val="24"/>
                <w:lang w:eastAsia="en-US"/>
              </w:rPr>
              <w:t>b</w:t>
            </w:r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er. Delegationen har efterfrågat ett möte med UU. Mötet äger </w:t>
            </w:r>
            <w:proofErr w:type="gramStart"/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>rum  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orsdagen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9 september kl. 11:15-12:00</w:t>
            </w:r>
            <w:r w:rsidR="00194F1E">
              <w:rPr>
                <w:rFonts w:eastAsiaTheme="minorHAnsi"/>
                <w:bCs/>
                <w:color w:val="000000"/>
                <w:szCs w:val="24"/>
                <w:lang w:eastAsia="en-US"/>
              </w:rPr>
              <w:t>. Anmälan kan göras till handläggare Ludwig Höghammar Mitkas.</w:t>
            </w:r>
          </w:p>
          <w:p w:rsidR="000D6583" w:rsidRPr="000D6583" w:rsidRDefault="000D6583" w:rsidP="00194F1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D65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644636" w:rsidRPr="004B367D" w:rsidTr="005B6C42">
        <w:trPr>
          <w:trHeight w:val="689"/>
        </w:trPr>
        <w:tc>
          <w:tcPr>
            <w:tcW w:w="567" w:type="dxa"/>
          </w:tcPr>
          <w:p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514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85350D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D36FB" w:rsidRPr="004B367D" w:rsidTr="005B6C42">
        <w:trPr>
          <w:trHeight w:val="689"/>
        </w:trPr>
        <w:tc>
          <w:tcPr>
            <w:tcW w:w="567" w:type="dxa"/>
          </w:tcPr>
          <w:p w:rsidR="00FD36FB" w:rsidRDefault="00FD36FB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514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D36FB" w:rsidRDefault="00FD36FB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CB1399" w:rsidRDefault="00CB1399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B1399" w:rsidRPr="00CB1399" w:rsidRDefault="00CB1399" w:rsidP="00CB139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B139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Ledamoten Håkan Svenneling (V) </w:t>
            </w:r>
            <w:r w:rsidR="00D7512C" w:rsidRP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lämnade önskemål </w:t>
            </w:r>
            <w:r w:rsidR="003D3094" w:rsidRP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information i närtid av </w:t>
            </w:r>
            <w:r w:rsidR="003D3094">
              <w:rPr>
                <w:rFonts w:eastAsiaTheme="minorHAnsi"/>
                <w:bCs/>
                <w:color w:val="000000"/>
                <w:szCs w:val="24"/>
                <w:lang w:eastAsia="en-US"/>
              </w:rPr>
              <w:t>biståndsminister Per Olsson Fridh.</w:t>
            </w:r>
          </w:p>
          <w:p w:rsidR="00CB1399" w:rsidRDefault="00CB1399" w:rsidP="00CB13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514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4636" w:rsidRDefault="00FD0705" w:rsidP="00FD36F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FD36FB">
              <w:rPr>
                <w:bCs/>
                <w:color w:val="000000"/>
                <w:szCs w:val="24"/>
              </w:rPr>
              <w:t>t</w:t>
            </w:r>
            <w:r w:rsidR="00CB1399">
              <w:rPr>
                <w:bCs/>
                <w:color w:val="000000"/>
                <w:szCs w:val="24"/>
              </w:rPr>
              <w:t>isdagen</w:t>
            </w:r>
            <w:r w:rsidR="00FD36FB">
              <w:rPr>
                <w:rFonts w:eastAsiaTheme="minorHAnsi"/>
                <w:color w:val="000000"/>
                <w:szCs w:val="24"/>
                <w:lang w:eastAsia="en-US"/>
              </w:rPr>
              <w:t xml:space="preserve"> den 21 september kl. 11:00.</w:t>
            </w:r>
          </w:p>
          <w:p w:rsidR="00354F65" w:rsidRDefault="00354F65" w:rsidP="00FD36F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915970" w:rsidRDefault="00915970" w:rsidP="0050083A">
      <w:pPr>
        <w:rPr>
          <w:highlight w:val="yellow"/>
        </w:rPr>
      </w:pPr>
    </w:p>
    <w:p w:rsidR="00023426" w:rsidRDefault="00023426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E511E7" w:rsidRDefault="00E511E7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AC29FC" w:rsidRDefault="00AC29FC" w:rsidP="0050083A">
      <w:pPr>
        <w:rPr>
          <w:highlight w:val="yellow"/>
        </w:rPr>
      </w:pPr>
    </w:p>
    <w:p w:rsidR="00E511E7" w:rsidRPr="004B367D" w:rsidRDefault="00E511E7" w:rsidP="0050083A">
      <w:pPr>
        <w:rPr>
          <w:highlight w:val="yellow"/>
        </w:rPr>
      </w:pPr>
    </w:p>
    <w:p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793F" w:rsidP="00EB67C8">
            <w:pPr>
              <w:tabs>
                <w:tab w:val="left" w:pos="1701"/>
              </w:tabs>
            </w:pPr>
            <w:r>
              <w:t>Anne-Charlotte Gramén</w:t>
            </w:r>
          </w:p>
          <w:p w:rsidR="00B0793F" w:rsidRDefault="00B0793F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 w:rsidR="004F5AAC">
              <w:t>21 september</w:t>
            </w:r>
            <w:r>
              <w:t xml:space="preserve"> </w:t>
            </w:r>
            <w:r w:rsidR="0050083A"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4F5AAC">
              <w:rPr>
                <w:sz w:val="20"/>
              </w:rPr>
              <w:t>44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r w:rsidRPr="00AC29FC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proofErr w:type="gramStart"/>
            <w:r w:rsidR="00F5447D">
              <w:rPr>
                <w:sz w:val="18"/>
                <w:szCs w:val="18"/>
              </w:rPr>
              <w:t>2-6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>§</w:t>
            </w:r>
            <w:r w:rsidRPr="00FF71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FF71CF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Adnan </w:t>
            </w:r>
            <w:proofErr w:type="spellStart"/>
            <w:r w:rsidRPr="00FF71CF">
              <w:rPr>
                <w:snapToGrid w:val="0"/>
                <w:sz w:val="21"/>
                <w:szCs w:val="21"/>
              </w:rPr>
              <w:t>Dibrani</w:t>
            </w:r>
            <w:proofErr w:type="spellEnd"/>
            <w:r w:rsidRPr="00FF71C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3E20A7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E20A7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3E20A7" w:rsidRDefault="004072F4" w:rsidP="004072F4">
            <w:pPr>
              <w:rPr>
                <w:sz w:val="21"/>
                <w:szCs w:val="21"/>
              </w:rPr>
            </w:pPr>
            <w:r w:rsidRPr="003E20A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3E20A7" w:rsidRDefault="004072F4" w:rsidP="004072F4">
            <w:pPr>
              <w:rPr>
                <w:sz w:val="21"/>
                <w:szCs w:val="21"/>
              </w:rPr>
            </w:pPr>
            <w:r w:rsidRPr="003E20A7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4072F4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2F4" w:rsidRPr="00FF71CF" w:rsidRDefault="004072F4" w:rsidP="004072F4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334C4"/>
    <w:multiLevelType w:val="hybridMultilevel"/>
    <w:tmpl w:val="09E0551E"/>
    <w:lvl w:ilvl="0" w:tplc="FBB8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339D1"/>
    <w:rsid w:val="00040753"/>
    <w:rsid w:val="00041E57"/>
    <w:rsid w:val="000449AF"/>
    <w:rsid w:val="00046486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D6583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4F1E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51294"/>
    <w:rsid w:val="00353A43"/>
    <w:rsid w:val="00354F65"/>
    <w:rsid w:val="00356D1F"/>
    <w:rsid w:val="00357397"/>
    <w:rsid w:val="00366722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C0C"/>
    <w:rsid w:val="003D3094"/>
    <w:rsid w:val="003E07BC"/>
    <w:rsid w:val="003E20A7"/>
    <w:rsid w:val="003F1439"/>
    <w:rsid w:val="003F5A89"/>
    <w:rsid w:val="00402ECC"/>
    <w:rsid w:val="004072F4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5AA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A0219"/>
    <w:rsid w:val="005A4928"/>
    <w:rsid w:val="005B1ACF"/>
    <w:rsid w:val="005B50F1"/>
    <w:rsid w:val="005B56AA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601614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55142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A6245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054D0"/>
    <w:rsid w:val="00C10721"/>
    <w:rsid w:val="00C15E63"/>
    <w:rsid w:val="00C2738F"/>
    <w:rsid w:val="00C3644E"/>
    <w:rsid w:val="00C44BEE"/>
    <w:rsid w:val="00C64F48"/>
    <w:rsid w:val="00C8696F"/>
    <w:rsid w:val="00C8751C"/>
    <w:rsid w:val="00CA35F5"/>
    <w:rsid w:val="00CB1399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6118"/>
    <w:rsid w:val="00D71C4A"/>
    <w:rsid w:val="00D7512C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3E67"/>
    <w:rsid w:val="00E310B0"/>
    <w:rsid w:val="00E31392"/>
    <w:rsid w:val="00E31814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4056A"/>
    <w:rsid w:val="00F41DD5"/>
    <w:rsid w:val="00F42AC6"/>
    <w:rsid w:val="00F43206"/>
    <w:rsid w:val="00F46FC5"/>
    <w:rsid w:val="00F4749E"/>
    <w:rsid w:val="00F536FC"/>
    <w:rsid w:val="00F5447D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36FB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5A15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A01A-318A-4AFD-897A-34B2CE9F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3</Pages>
  <Words>595</Words>
  <Characters>3356</Characters>
  <Application>Microsoft Office Word</Application>
  <DocSecurity>0</DocSecurity>
  <Lines>1678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Anne-Charlotte Gramén</cp:lastModifiedBy>
  <cp:revision>24</cp:revision>
  <cp:lastPrinted>2021-05-26T12:29:00Z</cp:lastPrinted>
  <dcterms:created xsi:type="dcterms:W3CDTF">2021-06-03T09:21:00Z</dcterms:created>
  <dcterms:modified xsi:type="dcterms:W3CDTF">2021-08-24T09:54:00Z</dcterms:modified>
</cp:coreProperties>
</file>