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4C1737" w:rsidRDefault="004C1737" w14:paraId="3741D1BF" w14:textId="77777777">
      <w:pPr>
        <w:pStyle w:val="RubrikFrslagTIllRiksdagsbeslut"/>
      </w:pPr>
      <w:sdt>
        <w:sdtPr>
          <w:alias w:val="CC_Boilerplate_4"/>
          <w:tag w:val="CC_Boilerplate_4"/>
          <w:id w:val="-1644581176"/>
          <w:lock w:val="sdtContentLocked"/>
          <w:placeholder>
            <w:docPart w:val="CF190BECBF444F0EB8488234D5EFB73C"/>
          </w:placeholder>
          <w:text/>
        </w:sdtPr>
        <w:sdtEndPr/>
        <w:sdtContent>
          <w:r w:rsidRPr="009B062B" w:rsidR="00AF30DD">
            <w:t>Förslag till riksdagsbeslut</w:t>
          </w:r>
        </w:sdtContent>
      </w:sdt>
      <w:bookmarkEnd w:id="0"/>
      <w:bookmarkEnd w:id="1"/>
    </w:p>
    <w:sdt>
      <w:sdtPr>
        <w:tag w:val="a0d114d8-d592-451c-bf1b-c7edaf1f6ece"/>
        <w:alias w:val="Yrkande 1"/>
        <w:lock w:val="sdtLocked"/>
        <w15:appearance xmlns:w15="http://schemas.microsoft.com/office/word/2012/wordml" w15:val="boundingBox"/>
      </w:sdtPr>
      <w:sdtContent>
        <w:p>
          <w:pPr>
            <w:pStyle w:val="Frslagstext"/>
          </w:pPr>
          <w:r>
            <w:t>Riksdagen ställer sig bakom det som anförs i motionen om att omgående se över namnen på de valkretsar som efter regionaliseringsförsöksverksamheten tagits bort av byråkratiska skäl och ge valkretsarna de namn som de väljarna geografiskt förknippar sig med, och detta tillkännager riksdagen för regeringen.</w:t>
          </w:r>
        </w:p>
      </w:sdtContent>
    </w:sdt>
    <w:sdt>
      <w:sdtPr>
        <w:tag w:val="4bbd1cf7-6a38-4ef7-9323-7f979ccd06ee"/>
        <w:alias w:val="Yrkande 2"/>
        <w:lock w:val="sdtLocked"/>
        <w15:appearance xmlns:w15="http://schemas.microsoft.com/office/word/2012/wordml" w15:val="boundingBox"/>
      </w:sdtPr>
      <w:sdtContent>
        <w:p>
          <w:pPr>
            <w:pStyle w:val="Frslagstext"/>
          </w:pPr>
          <w:r>
            <w:t>Riksdagen ställer sig bakom det som anförs i motionen om att se till att inför valet 2026 låta respektive valkrets få dessa namn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9A6ECAF6B340538D919C25A7214412"/>
        </w:placeholder>
        <w:text/>
      </w:sdtPr>
      <w:sdtEndPr/>
      <w:sdtContent>
        <w:p xmlns:w14="http://schemas.microsoft.com/office/word/2010/wordml" w:rsidRPr="009B062B" w:rsidR="006D79C9" w:rsidP="00333E95" w:rsidRDefault="006D79C9" w14:paraId="068479DF" w14:textId="77777777">
          <w:pPr>
            <w:pStyle w:val="Rubrik1"/>
          </w:pPr>
          <w:r>
            <w:t>Motivering</w:t>
          </w:r>
        </w:p>
      </w:sdtContent>
    </w:sdt>
    <w:bookmarkEnd w:displacedByCustomXml="prev" w:id="3"/>
    <w:bookmarkEnd w:displacedByCustomXml="prev" w:id="4"/>
    <w:p xmlns:w14="http://schemas.microsoft.com/office/word/2010/wordml" w:rsidR="00482325" w:rsidP="00482325" w:rsidRDefault="00482325" w14:paraId="39CAE269" w14:textId="721645C0">
      <w:pPr>
        <w:pStyle w:val="Normalutanindragellerluft"/>
      </w:pPr>
      <w:r>
        <w:t xml:space="preserve">När Västra Götaland och Skåne blev </w:t>
      </w:r>
      <w:proofErr w:type="spellStart"/>
      <w:r>
        <w:t>försökslän</w:t>
      </w:r>
      <w:proofErr w:type="spellEnd"/>
      <w:r>
        <w:t xml:space="preserve"> inför valet 1998 ändrades namnen på valkretsarna. I Västra Götaland blev det då norra, södra, västra och östra valkretsen förutom Göteborg. Det här har efter snart 30 år inte nått någon folklig förankring och därför bör det vara dags att ändra namn till något som väljarna förknippar sina valkretsar med och som anknyter till den tillhörighet man känner med området. </w:t>
      </w:r>
    </w:p>
    <w:p xmlns:w14="http://schemas.microsoft.com/office/word/2010/wordml" w:rsidR="00482325" w:rsidRDefault="00482325" w14:paraId="7DF8E57C" w14:textId="77777777">
      <w:r>
        <w:t xml:space="preserve">Därför bör t ex Västra Götalands södra valkretsnamn bli Sjuhärad och Västra Götalands östra valkretsnamn bli Skaraborg. </w:t>
      </w:r>
    </w:p>
    <w:sdt>
      <w:sdtPr>
        <w:alias w:val="CC_Underskrifter"/>
        <w:tag w:val="CC_Underskrifter"/>
        <w:id w:val="583496634"/>
        <w:lock w:val="sdtContentLocked"/>
        <w:placeholder>
          <w:docPart w:val="3CBB5AC53B6443459DB400F92E6EB336"/>
        </w:placeholder>
      </w:sdtPr>
      <w:sdtEndPr/>
      <w:sdtContent>
        <w:p xmlns:w14="http://schemas.microsoft.com/office/word/2010/wordml" w:rsidR="004C1737" w:rsidP="004C1737" w:rsidRDefault="004C1737" w14:paraId="325FFE1C" w14:textId="77777777">
          <w:pPr/>
          <w:r/>
        </w:p>
        <w:p xmlns:w14="http://schemas.microsoft.com/office/word/2010/wordml" w:rsidRPr="008E0FE2" w:rsidR="004801AC" w:rsidP="004C1737" w:rsidRDefault="004C1737" w14:paraId="1C6A1474" w14:textId="4675DFC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Mikael Larsson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86F8" w14:textId="77777777" w:rsidR="00482325" w:rsidRDefault="00482325" w:rsidP="000C1CAD">
      <w:pPr>
        <w:spacing w:line="240" w:lineRule="auto"/>
      </w:pPr>
      <w:r>
        <w:separator/>
      </w:r>
    </w:p>
  </w:endnote>
  <w:endnote w:type="continuationSeparator" w:id="0">
    <w:p w14:paraId="04AF6DF3" w14:textId="77777777" w:rsidR="00482325" w:rsidRDefault="004823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B4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E7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3578" w14:textId="0B37E705" w:rsidR="00262EA3" w:rsidRPr="004C1737" w:rsidRDefault="00262EA3" w:rsidP="004C17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B41D" w14:textId="77777777" w:rsidR="00482325" w:rsidRDefault="00482325" w:rsidP="000C1CAD">
      <w:pPr>
        <w:spacing w:line="240" w:lineRule="auto"/>
      </w:pPr>
      <w:r>
        <w:separator/>
      </w:r>
    </w:p>
  </w:footnote>
  <w:footnote w:type="continuationSeparator" w:id="0">
    <w:p w14:paraId="6BE92E24" w14:textId="77777777" w:rsidR="00482325" w:rsidRDefault="004823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8CA2F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AA93AD" wp14:anchorId="2C2DC3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1737" w14:paraId="126E7226" w14:textId="0F45AC13">
                          <w:pPr>
                            <w:jc w:val="right"/>
                          </w:pPr>
                          <w:sdt>
                            <w:sdtPr>
                              <w:alias w:val="CC_Noformat_Partikod"/>
                              <w:tag w:val="CC_Noformat_Partikod"/>
                              <w:id w:val="-53464382"/>
                              <w:text/>
                            </w:sdtPr>
                            <w:sdtEndPr/>
                            <w:sdtContent>
                              <w:r w:rsidR="0048232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2DC3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1737" w14:paraId="126E7226" w14:textId="0F45AC13">
                    <w:pPr>
                      <w:jc w:val="right"/>
                    </w:pPr>
                    <w:sdt>
                      <w:sdtPr>
                        <w:alias w:val="CC_Noformat_Partikod"/>
                        <w:tag w:val="CC_Noformat_Partikod"/>
                        <w:id w:val="-53464382"/>
                        <w:text/>
                      </w:sdtPr>
                      <w:sdtEndPr/>
                      <w:sdtContent>
                        <w:r w:rsidR="0048232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94D4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AB89A71" w14:textId="77777777">
    <w:pPr>
      <w:jc w:val="right"/>
    </w:pPr>
  </w:p>
  <w:p w:rsidR="00262EA3" w:rsidP="00776B74" w:rsidRDefault="00262EA3" w14:paraId="6709A2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C1737" w14:paraId="4ED7B5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4EDC83" wp14:anchorId="14F035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1737" w14:paraId="4465F74D" w14:textId="0255AA9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232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C1737" w14:paraId="16CD14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1737" w14:paraId="549A14F3" w14:textId="6A03218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:1603</w:t>
        </w:r>
      </w:sdtContent>
    </w:sdt>
  </w:p>
  <w:p w:rsidR="00262EA3" w:rsidP="00E03A3D" w:rsidRDefault="004C1737" w14:paraId="3622A32B" w14:textId="363399D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Ulrika Heie och Mikael Larsson (båda C)</w:t>
        </w:r>
      </w:sdtContent>
    </w:sdt>
  </w:p>
  <w:sdt>
    <w:sdtPr>
      <w:alias w:val="CC_Noformat_Rubtext"/>
      <w:tag w:val="CC_Noformat_Rubtext"/>
      <w:id w:val="-218060500"/>
      <w:lock w:val="sdtContentLocked"/>
      <w:placeholder>
        <w:docPart w:val="7C6F7872A9E546FD9C49045F63CD7E28"/>
      </w:placeholder>
      <w:text/>
    </w:sdtPr>
    <w:sdtEndPr/>
    <w:sdtContent>
      <w:p w:rsidR="00262EA3" w:rsidP="00283E0F" w:rsidRDefault="00482325" w14:paraId="69DA69E2" w14:textId="032FC49E">
        <w:pPr>
          <w:pStyle w:val="FSHRub2"/>
        </w:pPr>
        <w:r>
          <w:t>Valkretsnamn</w:t>
        </w:r>
      </w:p>
    </w:sdtContent>
  </w:sdt>
  <w:sdt>
    <w:sdtPr>
      <w:alias w:val="CC_Boilerplate_3"/>
      <w:tag w:val="CC_Boilerplate_3"/>
      <w:id w:val="1606463544"/>
      <w:lock w:val="sdtContentLocked"/>
      <w15:appearance w15:val="hidden"/>
      <w:text w:multiLine="1"/>
    </w:sdtPr>
    <w:sdtEndPr/>
    <w:sdtContent>
      <w:p w:rsidR="00262EA3" w:rsidP="00283E0F" w:rsidRDefault="00262EA3" w14:paraId="7B1CE4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23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AB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325"/>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73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C4F45"/>
  <w15:chartTrackingRefBased/>
  <w15:docId w15:val="{02363D40-503E-4AE3-BB65-4B6CAF37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190BECBF444F0EB8488234D5EFB73C"/>
        <w:category>
          <w:name w:val="Allmänt"/>
          <w:gallery w:val="placeholder"/>
        </w:category>
        <w:types>
          <w:type w:val="bbPlcHdr"/>
        </w:types>
        <w:behaviors>
          <w:behavior w:val="content"/>
        </w:behaviors>
        <w:guid w:val="{8EECB944-8BDD-46AE-AEA2-A3D796E6A80B}"/>
      </w:docPartPr>
      <w:docPartBody>
        <w:p w:rsidR="00E5510D" w:rsidRDefault="000D1E38">
          <w:pPr>
            <w:pStyle w:val="CF190BECBF444F0EB8488234D5EFB73C"/>
          </w:pPr>
          <w:r w:rsidRPr="005A0A93">
            <w:rPr>
              <w:rStyle w:val="Platshllartext"/>
            </w:rPr>
            <w:t>Förslag till riksdagsbeslut</w:t>
          </w:r>
        </w:p>
      </w:docPartBody>
    </w:docPart>
    <w:docPart>
      <w:docPartPr>
        <w:name w:val="E1B00217AC4D43FD841DF29B3650B75F"/>
        <w:category>
          <w:name w:val="Allmänt"/>
          <w:gallery w:val="placeholder"/>
        </w:category>
        <w:types>
          <w:type w:val="bbPlcHdr"/>
        </w:types>
        <w:behaviors>
          <w:behavior w:val="content"/>
        </w:behaviors>
        <w:guid w:val="{7DC2BF95-5610-4225-99F4-B54D6EFFCAD0}"/>
      </w:docPartPr>
      <w:docPartBody>
        <w:p w:rsidR="00E5510D" w:rsidRDefault="000D1E38">
          <w:pPr>
            <w:pStyle w:val="E1B00217AC4D43FD841DF29B3650B75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F9A6ECAF6B340538D919C25A7214412"/>
        <w:category>
          <w:name w:val="Allmänt"/>
          <w:gallery w:val="placeholder"/>
        </w:category>
        <w:types>
          <w:type w:val="bbPlcHdr"/>
        </w:types>
        <w:behaviors>
          <w:behavior w:val="content"/>
        </w:behaviors>
        <w:guid w:val="{931A43E9-BBA0-479C-A5FE-2AF9C3982797}"/>
      </w:docPartPr>
      <w:docPartBody>
        <w:p w:rsidR="00E5510D" w:rsidRDefault="000D1E38">
          <w:pPr>
            <w:pStyle w:val="5F9A6ECAF6B340538D919C25A7214412"/>
          </w:pPr>
          <w:r w:rsidRPr="005A0A93">
            <w:rPr>
              <w:rStyle w:val="Platshllartext"/>
            </w:rPr>
            <w:t>Motivering</w:t>
          </w:r>
        </w:p>
      </w:docPartBody>
    </w:docPart>
    <w:docPart>
      <w:docPartPr>
        <w:name w:val="3CBB5AC53B6443459DB400F92E6EB336"/>
        <w:category>
          <w:name w:val="Allmänt"/>
          <w:gallery w:val="placeholder"/>
        </w:category>
        <w:types>
          <w:type w:val="bbPlcHdr"/>
        </w:types>
        <w:behaviors>
          <w:behavior w:val="content"/>
        </w:behaviors>
        <w:guid w:val="{E185F782-9F35-44EE-B6AB-7326D8B93D15}"/>
      </w:docPartPr>
      <w:docPartBody>
        <w:p w:rsidR="00E5510D" w:rsidRDefault="000D1E38">
          <w:pPr>
            <w:pStyle w:val="3CBB5AC53B6443459DB400F92E6EB33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2249854-7EFE-4A40-A182-6E7A950774E0}"/>
      </w:docPartPr>
      <w:docPartBody>
        <w:p w:rsidR="00E5510D" w:rsidRDefault="000D1E38">
          <w:r w:rsidRPr="003123A4">
            <w:rPr>
              <w:rStyle w:val="Platshllartext"/>
            </w:rPr>
            <w:t>Klicka eller tryck här för att ange text.</w:t>
          </w:r>
        </w:p>
      </w:docPartBody>
    </w:docPart>
    <w:docPart>
      <w:docPartPr>
        <w:name w:val="7C6F7872A9E546FD9C49045F63CD7E28"/>
        <w:category>
          <w:name w:val="Allmänt"/>
          <w:gallery w:val="placeholder"/>
        </w:category>
        <w:types>
          <w:type w:val="bbPlcHdr"/>
        </w:types>
        <w:behaviors>
          <w:behavior w:val="content"/>
        </w:behaviors>
        <w:guid w:val="{2712CBE9-6BE5-47EF-8BD9-2972CD2D1274}"/>
      </w:docPartPr>
      <w:docPartBody>
        <w:p w:rsidR="00E5510D" w:rsidRDefault="000D1E38">
          <w:r w:rsidRPr="003123A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38"/>
    <w:rsid w:val="000D1E38"/>
    <w:rsid w:val="00E551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1E38"/>
    <w:rPr>
      <w:color w:val="F4B083" w:themeColor="accent2" w:themeTint="99"/>
    </w:rPr>
  </w:style>
  <w:style w:type="paragraph" w:customStyle="1" w:styleId="CF190BECBF444F0EB8488234D5EFB73C">
    <w:name w:val="CF190BECBF444F0EB8488234D5EFB73C"/>
  </w:style>
  <w:style w:type="paragraph" w:customStyle="1" w:styleId="E1B00217AC4D43FD841DF29B3650B75F">
    <w:name w:val="E1B00217AC4D43FD841DF29B3650B75F"/>
  </w:style>
  <w:style w:type="paragraph" w:customStyle="1" w:styleId="5F9A6ECAF6B340538D919C25A7214412">
    <w:name w:val="5F9A6ECAF6B340538D919C25A7214412"/>
  </w:style>
  <w:style w:type="paragraph" w:customStyle="1" w:styleId="3CBB5AC53B6443459DB400F92E6EB336">
    <w:name w:val="3CBB5AC53B6443459DB400F92E6EB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2BAB6B6D-246A-44DC-9F49-98F13F94B2B0}"/>
</file>

<file path=customXml/itemProps3.xml><?xml version="1.0" encoding="utf-8"?>
<ds:datastoreItem xmlns:ds="http://schemas.openxmlformats.org/officeDocument/2006/customXml" ds:itemID="{87812564-61F5-4FFA-B146-B85E9DB6D0AB}"/>
</file>

<file path=customXml/itemProps4.xml><?xml version="1.0" encoding="utf-8"?>
<ds:datastoreItem xmlns:ds="http://schemas.openxmlformats.org/officeDocument/2006/customXml" ds:itemID="{D8654000-3B75-46F5-9EFC-0645731496D7}"/>
</file>

<file path=docProps/app.xml><?xml version="1.0" encoding="utf-8"?>
<Properties xmlns="http://schemas.openxmlformats.org/officeDocument/2006/extended-properties" xmlns:vt="http://schemas.openxmlformats.org/officeDocument/2006/docPropsVTypes">
  <Template>Normal</Template>
  <TotalTime>6</TotalTime>
  <Pages>1</Pages>
  <Words>168</Words>
  <Characters>911</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