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FE0552C45146CF9C0E8BD43F925B42"/>
        </w:placeholder>
        <w15:appearance w15:val="hidden"/>
        <w:text/>
      </w:sdtPr>
      <w:sdtEndPr/>
      <w:sdtContent>
        <w:p w:rsidRPr="009B062B" w:rsidR="00AF30DD" w:rsidP="009B062B" w:rsidRDefault="00AF30DD" w14:paraId="01A624C1" w14:textId="77777777">
          <w:pPr>
            <w:pStyle w:val="RubrikFrslagTIllRiksdagsbeslut"/>
          </w:pPr>
          <w:r w:rsidRPr="009B062B">
            <w:t>Förslag till riksdagsbeslut</w:t>
          </w:r>
        </w:p>
      </w:sdtContent>
    </w:sdt>
    <w:sdt>
      <w:sdtPr>
        <w:alias w:val="Yrkande 1"/>
        <w:tag w:val="79fc570b-eb67-4d69-8cc6-75ab244f57c4"/>
        <w:id w:val="1723710194"/>
        <w:lock w:val="sdtLocked"/>
      </w:sdtPr>
      <w:sdtEndPr/>
      <w:sdtContent>
        <w:p w:rsidR="00D8481D" w:rsidRDefault="005E3A76" w14:paraId="01A624C2" w14:textId="77777777">
          <w:pPr>
            <w:pStyle w:val="Frslagstext"/>
            <w:numPr>
              <w:ilvl w:val="0"/>
              <w:numId w:val="0"/>
            </w:numPr>
          </w:pPr>
          <w:r>
            <w:t>Riksdagen ställer sig bakom det som anförs i motionen om Diskrimineringsombudsmannen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864D0FC6C547E3BB9AA112C9E8E0C5"/>
        </w:placeholder>
        <w15:appearance w15:val="hidden"/>
        <w:text/>
      </w:sdtPr>
      <w:sdtEndPr/>
      <w:sdtContent>
        <w:p w:rsidRPr="009B062B" w:rsidR="006D79C9" w:rsidP="00333E95" w:rsidRDefault="006D79C9" w14:paraId="01A624C3" w14:textId="77777777">
          <w:pPr>
            <w:pStyle w:val="Rubrik1"/>
          </w:pPr>
          <w:r>
            <w:t>Motivering</w:t>
          </w:r>
        </w:p>
      </w:sdtContent>
    </w:sdt>
    <w:p w:rsidRPr="008C283D" w:rsidR="003B7C04" w:rsidP="008C283D" w:rsidRDefault="003B7C04" w14:paraId="01A624C4" w14:textId="191E71A5">
      <w:pPr>
        <w:pStyle w:val="Normalutanindragellerluft"/>
      </w:pPr>
      <w:r w:rsidRPr="008C283D">
        <w:t>Skydd mot diskriminering är en självklarhet i ett fritt, öppet och demokratiskt samhälle. Det var på uppdrag av den moderatledda regeringen som Diskrimineringsombuds</w:t>
      </w:r>
      <w:r w:rsidR="008C283D">
        <w:softHyphen/>
      </w:r>
      <w:r w:rsidRPr="008C283D">
        <w:t>mannen (DO) bildades den 1 januari 2009 genom att de fyra dåvarande ombudsmännen mot diskriminering slogs ihop. Jämställdhetsombudsmannen (JämO) hade hand om könsdiskriminering, Ombudsmannen mot etnisk diskriminering (DO) övervakade diskriminering som hade samband med etnisk tillhörighet, religion eller annan trosuppfattning, Handikappombudsmannen (HO) hade hand om diskriminering som hade samband med funktionsnedsättning och Ombudsmannen mot diskriminering på grund av sexuell läggning (HomO) övervakade att lagar om diskriminering på grund av sexuell läggning följdes. År 2008 infördes också en ny diskrimineringslag som stärker skyddet mot diskriminering i en rad avseenden.</w:t>
      </w:r>
    </w:p>
    <w:p w:rsidR="00571096" w:rsidP="008C283D" w:rsidRDefault="003B7C04" w14:paraId="14B1F575" w14:textId="77777777">
      <w:r w:rsidRPr="008C283D">
        <w:t>Dagens system där DO driver diskrimineringsärenden är emellertid i behov av att reformeras. Som en statlig myndighet har DO betydligt större resurser än en enskild näringsidkare, vilket i en tvist kan skapa ett osunt förhållande. Det är i dag få, om ens några, små aktörer som vågar göra annat än att gå med på förlikning när DO hotar med stämning. Ett uppmärksammat fall skedde i Skåne 2013. En manlig läkare sträckte fram handen för att hälsa på en kvinnlig patient, men kvinnan vägrade varpå läkaren remitterade kvinnan till en kvinnlig läkare. Uppgifterna går isär om vad som exakt hände men kvinnan stämde läkaren för diskriminering och krävde 75</w:t>
      </w:r>
      <w:r w:rsidR="008C283D">
        <w:t> </w:t>
      </w:r>
      <w:r w:rsidRPr="008C283D">
        <w:t>000 kronor i skadestånd. Läkaren fälldes först i tingsrätten men blev senare frikänd i hovrätten.</w:t>
      </w:r>
    </w:p>
    <w:p w:rsidR="00571096" w:rsidRDefault="00571096" w14:paraId="5D1A4B6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C283D" w:rsidR="003B7C04" w:rsidP="008C283D" w:rsidRDefault="003B7C04" w14:paraId="01A624C6" w14:textId="33C64681">
      <w:r w:rsidRPr="008C283D">
        <w:t>För att systemet ska bli mer rättvist bör rättsprocessen i ett diskrimineringsärende vara förenad med vissa kostnader även för den som anser sig vara diskriminerad. Risken med ett avgiftsfritt civilrättssystem är att många fler anser sig diskriminerade än de som i lagens mening i dag faktiskt är diskriminerade.</w:t>
      </w:r>
    </w:p>
    <w:p w:rsidRPr="00C301E2" w:rsidR="008C283D" w:rsidP="003B7C04" w:rsidRDefault="008C283D" w14:paraId="588B8373" w14:textId="77777777"/>
    <w:sdt>
      <w:sdtPr>
        <w:alias w:val="CC_Underskrifter"/>
        <w:tag w:val="CC_Underskrifter"/>
        <w:id w:val="583496634"/>
        <w:lock w:val="sdtContentLocked"/>
        <w:placeholder>
          <w:docPart w:val="D8D3F45F551946F0999038E2C58CFBF9"/>
        </w:placeholder>
        <w15:appearance w15:val="hidden"/>
      </w:sdtPr>
      <w:sdtEndPr/>
      <w:sdtContent>
        <w:p w:rsidR="004801AC" w:rsidP="00303BED" w:rsidRDefault="00571096" w14:paraId="01A624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B02AC" w:rsidRDefault="002B02AC" w14:paraId="01A624CB" w14:textId="77777777">
      <w:bookmarkStart w:name="_GoBack" w:id="1"/>
      <w:bookmarkEnd w:id="1"/>
    </w:p>
    <w:sectPr w:rsidR="002B02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24CD" w14:textId="77777777" w:rsidR="003B7C04" w:rsidRDefault="003B7C04" w:rsidP="000C1CAD">
      <w:pPr>
        <w:spacing w:line="240" w:lineRule="auto"/>
      </w:pPr>
      <w:r>
        <w:separator/>
      </w:r>
    </w:p>
  </w:endnote>
  <w:endnote w:type="continuationSeparator" w:id="0">
    <w:p w14:paraId="01A624CE" w14:textId="77777777" w:rsidR="003B7C04" w:rsidRDefault="003B7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24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24D4" w14:textId="299BEF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10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24CB" w14:textId="77777777" w:rsidR="003B7C04" w:rsidRDefault="003B7C04" w:rsidP="000C1CAD">
      <w:pPr>
        <w:spacing w:line="240" w:lineRule="auto"/>
      </w:pPr>
      <w:r>
        <w:separator/>
      </w:r>
    </w:p>
  </w:footnote>
  <w:footnote w:type="continuationSeparator" w:id="0">
    <w:p w14:paraId="01A624CC" w14:textId="77777777" w:rsidR="003B7C04" w:rsidRDefault="003B7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A62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624DE" wp14:anchorId="01A62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1096" w14:paraId="01A624DF" w14:textId="77777777">
                          <w:pPr>
                            <w:jc w:val="right"/>
                          </w:pPr>
                          <w:sdt>
                            <w:sdtPr>
                              <w:alias w:val="CC_Noformat_Partikod"/>
                              <w:tag w:val="CC_Noformat_Partikod"/>
                              <w:id w:val="-53464382"/>
                              <w:placeholder>
                                <w:docPart w:val="F94E7217CB3B40F5BD8C8D7474651D7C"/>
                              </w:placeholder>
                              <w:text/>
                            </w:sdtPr>
                            <w:sdtEndPr/>
                            <w:sdtContent>
                              <w:r w:rsidR="003B7C04">
                                <w:t>M</w:t>
                              </w:r>
                            </w:sdtContent>
                          </w:sdt>
                          <w:sdt>
                            <w:sdtPr>
                              <w:alias w:val="CC_Noformat_Partinummer"/>
                              <w:tag w:val="CC_Noformat_Partinummer"/>
                              <w:id w:val="-1709555926"/>
                              <w:placeholder>
                                <w:docPart w:val="8AE283A65E6A449FAD7EF8BD49A25579"/>
                              </w:placeholder>
                              <w:text/>
                            </w:sdtPr>
                            <w:sdtEndPr/>
                            <w:sdtContent>
                              <w:r w:rsidR="003B7C04">
                                <w:t>2186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624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1096" w14:paraId="01A624DF" w14:textId="77777777">
                    <w:pPr>
                      <w:jc w:val="right"/>
                    </w:pPr>
                    <w:sdt>
                      <w:sdtPr>
                        <w:alias w:val="CC_Noformat_Partikod"/>
                        <w:tag w:val="CC_Noformat_Partikod"/>
                        <w:id w:val="-53464382"/>
                        <w:placeholder>
                          <w:docPart w:val="F94E7217CB3B40F5BD8C8D7474651D7C"/>
                        </w:placeholder>
                        <w:text/>
                      </w:sdtPr>
                      <w:sdtEndPr/>
                      <w:sdtContent>
                        <w:r w:rsidR="003B7C04">
                          <w:t>M</w:t>
                        </w:r>
                      </w:sdtContent>
                    </w:sdt>
                    <w:sdt>
                      <w:sdtPr>
                        <w:alias w:val="CC_Noformat_Partinummer"/>
                        <w:tag w:val="CC_Noformat_Partinummer"/>
                        <w:id w:val="-1709555926"/>
                        <w:placeholder>
                          <w:docPart w:val="8AE283A65E6A449FAD7EF8BD49A25579"/>
                        </w:placeholder>
                        <w:text/>
                      </w:sdtPr>
                      <w:sdtEndPr/>
                      <w:sdtContent>
                        <w:r w:rsidR="003B7C04">
                          <w:t>2186</w:t>
                        </w:r>
                      </w:sdtContent>
                    </w:sdt>
                  </w:p>
                </w:txbxContent>
              </v:textbox>
              <w10:wrap anchorx="page"/>
            </v:shape>
          </w:pict>
        </mc:Fallback>
      </mc:AlternateContent>
    </w:r>
  </w:p>
  <w:p w:rsidRPr="00293C4F" w:rsidR="004F35FE" w:rsidP="00776B74" w:rsidRDefault="004F35FE" w14:paraId="01A62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096" w14:paraId="01A624D1" w14:textId="77777777">
    <w:pPr>
      <w:jc w:val="right"/>
    </w:pPr>
    <w:sdt>
      <w:sdtPr>
        <w:alias w:val="CC_Noformat_Partikod"/>
        <w:tag w:val="CC_Noformat_Partikod"/>
        <w:id w:val="559911109"/>
        <w:placeholder>
          <w:docPart w:val="8AE283A65E6A449FAD7EF8BD49A25579"/>
        </w:placeholder>
        <w:text/>
      </w:sdtPr>
      <w:sdtEndPr/>
      <w:sdtContent>
        <w:r w:rsidR="003B7C04">
          <w:t>M</w:t>
        </w:r>
      </w:sdtContent>
    </w:sdt>
    <w:sdt>
      <w:sdtPr>
        <w:alias w:val="CC_Noformat_Partinummer"/>
        <w:tag w:val="CC_Noformat_Partinummer"/>
        <w:id w:val="1197820850"/>
        <w:text/>
      </w:sdtPr>
      <w:sdtEndPr/>
      <w:sdtContent>
        <w:r w:rsidR="003B7C04">
          <w:t>2186</w:t>
        </w:r>
      </w:sdtContent>
    </w:sdt>
  </w:p>
  <w:p w:rsidR="004F35FE" w:rsidP="00776B74" w:rsidRDefault="004F35FE" w14:paraId="01A624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096" w14:paraId="01A624D5" w14:textId="77777777">
    <w:pPr>
      <w:jc w:val="right"/>
    </w:pPr>
    <w:sdt>
      <w:sdtPr>
        <w:alias w:val="CC_Noformat_Partikod"/>
        <w:tag w:val="CC_Noformat_Partikod"/>
        <w:id w:val="1471015553"/>
        <w:text/>
      </w:sdtPr>
      <w:sdtEndPr/>
      <w:sdtContent>
        <w:r w:rsidR="003B7C04">
          <w:t>M</w:t>
        </w:r>
      </w:sdtContent>
    </w:sdt>
    <w:sdt>
      <w:sdtPr>
        <w:alias w:val="CC_Noformat_Partinummer"/>
        <w:tag w:val="CC_Noformat_Partinummer"/>
        <w:id w:val="-2014525982"/>
        <w:text/>
      </w:sdtPr>
      <w:sdtEndPr/>
      <w:sdtContent>
        <w:r w:rsidR="003B7C04">
          <w:t>2186</w:t>
        </w:r>
      </w:sdtContent>
    </w:sdt>
  </w:p>
  <w:p w:rsidR="004F35FE" w:rsidP="00A314CF" w:rsidRDefault="00571096" w14:paraId="01A624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1096" w14:paraId="01A624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1096" w14:paraId="01A62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:3315</w:t>
        </w:r>
      </w:sdtContent>
    </w:sdt>
  </w:p>
  <w:p w:rsidR="004F35FE" w:rsidP="00E03A3D" w:rsidRDefault="00571096" w14:paraId="01A624D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3B7C04" w14:paraId="01A624DA" w14:textId="77777777">
        <w:pPr>
          <w:pStyle w:val="FSHRub2"/>
        </w:pPr>
        <w:r>
          <w:t>Diskrimineringsombudsmannen</w:t>
        </w:r>
      </w:p>
    </w:sdtContent>
  </w:sdt>
  <w:sdt>
    <w:sdtPr>
      <w:alias w:val="CC_Boilerplate_3"/>
      <w:tag w:val="CC_Boilerplate_3"/>
      <w:id w:val="1606463544"/>
      <w:lock w:val="sdtContentLocked"/>
      <w15:appearance w15:val="hidden"/>
      <w:text w:multiLine="1"/>
    </w:sdtPr>
    <w:sdtEndPr/>
    <w:sdtContent>
      <w:p w:rsidR="004F35FE" w:rsidP="00283E0F" w:rsidRDefault="004F35FE" w14:paraId="01A62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2AC"/>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BE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76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C04"/>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9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09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A76"/>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05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82C"/>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83D"/>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0BB"/>
    <w:rsid w:val="00CF4519"/>
    <w:rsid w:val="00CF4FAC"/>
    <w:rsid w:val="00CF58E4"/>
    <w:rsid w:val="00CF746D"/>
    <w:rsid w:val="00D01257"/>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1D"/>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A624C0"/>
  <w15:chartTrackingRefBased/>
  <w15:docId w15:val="{E2750D95-B0FA-4DF1-929C-FB138EB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FE0552C45146CF9C0E8BD43F925B42"/>
        <w:category>
          <w:name w:val="Allmänt"/>
          <w:gallery w:val="placeholder"/>
        </w:category>
        <w:types>
          <w:type w:val="bbPlcHdr"/>
        </w:types>
        <w:behaviors>
          <w:behavior w:val="content"/>
        </w:behaviors>
        <w:guid w:val="{F4688A49-597C-4F1F-8D1E-B512680AC894}"/>
      </w:docPartPr>
      <w:docPartBody>
        <w:p w:rsidR="006614CD" w:rsidRDefault="006614CD">
          <w:pPr>
            <w:pStyle w:val="36FE0552C45146CF9C0E8BD43F925B42"/>
          </w:pPr>
          <w:r w:rsidRPr="005A0A93">
            <w:rPr>
              <w:rStyle w:val="Platshllartext"/>
            </w:rPr>
            <w:t>Förslag till riksdagsbeslut</w:t>
          </w:r>
        </w:p>
      </w:docPartBody>
    </w:docPart>
    <w:docPart>
      <w:docPartPr>
        <w:name w:val="55864D0FC6C547E3BB9AA112C9E8E0C5"/>
        <w:category>
          <w:name w:val="Allmänt"/>
          <w:gallery w:val="placeholder"/>
        </w:category>
        <w:types>
          <w:type w:val="bbPlcHdr"/>
        </w:types>
        <w:behaviors>
          <w:behavior w:val="content"/>
        </w:behaviors>
        <w:guid w:val="{8E31C3AA-C91C-4030-BC80-633D2B8EE423}"/>
      </w:docPartPr>
      <w:docPartBody>
        <w:p w:rsidR="006614CD" w:rsidRDefault="006614CD">
          <w:pPr>
            <w:pStyle w:val="55864D0FC6C547E3BB9AA112C9E8E0C5"/>
          </w:pPr>
          <w:r w:rsidRPr="005A0A93">
            <w:rPr>
              <w:rStyle w:val="Platshllartext"/>
            </w:rPr>
            <w:t>Motivering</w:t>
          </w:r>
        </w:p>
      </w:docPartBody>
    </w:docPart>
    <w:docPart>
      <w:docPartPr>
        <w:name w:val="F94E7217CB3B40F5BD8C8D7474651D7C"/>
        <w:category>
          <w:name w:val="Allmänt"/>
          <w:gallery w:val="placeholder"/>
        </w:category>
        <w:types>
          <w:type w:val="bbPlcHdr"/>
        </w:types>
        <w:behaviors>
          <w:behavior w:val="content"/>
        </w:behaviors>
        <w:guid w:val="{D814CCC7-4912-4040-B1A0-E9EF0126A319}"/>
      </w:docPartPr>
      <w:docPartBody>
        <w:p w:rsidR="006614CD" w:rsidRDefault="006614CD">
          <w:pPr>
            <w:pStyle w:val="F94E7217CB3B40F5BD8C8D7474651D7C"/>
          </w:pPr>
          <w:r>
            <w:rPr>
              <w:rStyle w:val="Platshllartext"/>
            </w:rPr>
            <w:t xml:space="preserve"> </w:t>
          </w:r>
        </w:p>
      </w:docPartBody>
    </w:docPart>
    <w:docPart>
      <w:docPartPr>
        <w:name w:val="8AE283A65E6A449FAD7EF8BD49A25579"/>
        <w:category>
          <w:name w:val="Allmänt"/>
          <w:gallery w:val="placeholder"/>
        </w:category>
        <w:types>
          <w:type w:val="bbPlcHdr"/>
        </w:types>
        <w:behaviors>
          <w:behavior w:val="content"/>
        </w:behaviors>
        <w:guid w:val="{2248ADD1-E54B-47A3-BFB4-2007199B3E00}"/>
      </w:docPartPr>
      <w:docPartBody>
        <w:p w:rsidR="006614CD" w:rsidRDefault="006614CD">
          <w:pPr>
            <w:pStyle w:val="8AE283A65E6A449FAD7EF8BD49A25579"/>
          </w:pPr>
          <w:r>
            <w:t xml:space="preserve"> </w:t>
          </w:r>
        </w:p>
      </w:docPartBody>
    </w:docPart>
    <w:docPart>
      <w:docPartPr>
        <w:name w:val="D8D3F45F551946F0999038E2C58CFBF9"/>
        <w:category>
          <w:name w:val="Allmänt"/>
          <w:gallery w:val="placeholder"/>
        </w:category>
        <w:types>
          <w:type w:val="bbPlcHdr"/>
        </w:types>
        <w:behaviors>
          <w:behavior w:val="content"/>
        </w:behaviors>
        <w:guid w:val="{5818ECAC-CEA1-4DA0-84E5-E09BF1B7962F}"/>
      </w:docPartPr>
      <w:docPartBody>
        <w:p w:rsidR="000B25F3" w:rsidRDefault="000B2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CD"/>
    <w:rsid w:val="000B25F3"/>
    <w:rsid w:val="00661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E0552C45146CF9C0E8BD43F925B42">
    <w:name w:val="36FE0552C45146CF9C0E8BD43F925B42"/>
  </w:style>
  <w:style w:type="paragraph" w:customStyle="1" w:styleId="76C145D89D6E43FEA2FAF0D480E18820">
    <w:name w:val="76C145D89D6E43FEA2FAF0D480E18820"/>
  </w:style>
  <w:style w:type="paragraph" w:customStyle="1" w:styleId="33FDC37C94664361BEE0F9AED9874E87">
    <w:name w:val="33FDC37C94664361BEE0F9AED9874E87"/>
  </w:style>
  <w:style w:type="paragraph" w:customStyle="1" w:styleId="55864D0FC6C547E3BB9AA112C9E8E0C5">
    <w:name w:val="55864D0FC6C547E3BB9AA112C9E8E0C5"/>
  </w:style>
  <w:style w:type="paragraph" w:customStyle="1" w:styleId="B3C6F44242BF4C46AC4CE3EE3C7328B8">
    <w:name w:val="B3C6F44242BF4C46AC4CE3EE3C7328B8"/>
  </w:style>
  <w:style w:type="paragraph" w:customStyle="1" w:styleId="F94E7217CB3B40F5BD8C8D7474651D7C">
    <w:name w:val="F94E7217CB3B40F5BD8C8D7474651D7C"/>
  </w:style>
  <w:style w:type="paragraph" w:customStyle="1" w:styleId="8AE283A65E6A449FAD7EF8BD49A25579">
    <w:name w:val="8AE283A65E6A449FAD7EF8BD49A25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DDB7B-5BBB-47E1-9D0D-BE6655AA2C89}"/>
</file>

<file path=customXml/itemProps2.xml><?xml version="1.0" encoding="utf-8"?>
<ds:datastoreItem xmlns:ds="http://schemas.openxmlformats.org/officeDocument/2006/customXml" ds:itemID="{3CE8FB01-48EF-4544-BBBD-26F38EAE685C}"/>
</file>

<file path=customXml/itemProps3.xml><?xml version="1.0" encoding="utf-8"?>
<ds:datastoreItem xmlns:ds="http://schemas.openxmlformats.org/officeDocument/2006/customXml" ds:itemID="{A9DBC5ED-3990-4CBB-B100-1CA3154CFFC4}"/>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1803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M2186 Diskrimineringsombudsmannen</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