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72822" w:rsidRDefault="006E04A4">
      <w:pPr>
        <w:pStyle w:val="Dokumentbeteckning"/>
        <w:rPr>
          <w:u w:val="single"/>
        </w:rPr>
      </w:pPr>
      <w:r w:rsidRPr="00D72822">
        <w:fldChar w:fldCharType="begin" w:fldLock="1"/>
      </w:r>
      <w:r w:rsidRPr="00D72822">
        <w:instrText xml:space="preserve"> DOCPROPERTY "DocumentYear" </w:instrText>
      </w:r>
      <w:r w:rsidRPr="00D72822">
        <w:fldChar w:fldCharType="separate"/>
      </w:r>
      <w:r w:rsidR="00AA636C" w:rsidRPr="00D72822">
        <w:t>2009/10</w:t>
      </w:r>
      <w:r w:rsidRPr="00D72822">
        <w:fldChar w:fldCharType="end"/>
      </w:r>
      <w:r w:rsidRPr="00D72822">
        <w:t>:</w:t>
      </w:r>
      <w:r w:rsidRPr="00D72822">
        <w:fldChar w:fldCharType="begin" w:fldLock="1"/>
      </w:r>
      <w:r w:rsidRPr="00D72822">
        <w:instrText xml:space="preserve"> DOCPROPERTY "DocumentNumber" </w:instrText>
      </w:r>
      <w:r w:rsidRPr="00D72822">
        <w:fldChar w:fldCharType="separate"/>
      </w:r>
      <w:r w:rsidR="00AA636C" w:rsidRPr="00D72822">
        <w:t>135</w:t>
      </w:r>
      <w:r w:rsidRPr="00D72822">
        <w:fldChar w:fldCharType="end"/>
      </w:r>
    </w:p>
    <w:p w:rsidR="006E04A4" w:rsidRPr="00D72822" w:rsidRDefault="006E04A4">
      <w:pPr>
        <w:pStyle w:val="Datum"/>
        <w:outlineLvl w:val="0"/>
      </w:pPr>
      <w:r w:rsidRPr="00D72822">
        <w:fldChar w:fldCharType="begin" w:fldLock="1"/>
      </w:r>
      <w:r w:rsidRPr="00D72822">
        <w:instrText xml:space="preserve"> DOCPROPERTY "DocumentDate" </w:instrText>
      </w:r>
      <w:r w:rsidRPr="00D72822">
        <w:fldChar w:fldCharType="separate"/>
      </w:r>
      <w:r w:rsidR="00AA636C" w:rsidRPr="00D72822">
        <w:t>Onsdagen den 9 juni 2010</w:t>
      </w:r>
      <w:r w:rsidRPr="00D72822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72822" w:rsidTr="00585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72822" w:rsidRDefault="0058507A">
            <w:pPr>
              <w:pStyle w:val="Plenum"/>
              <w:tabs>
                <w:tab w:val="clear" w:pos="1418"/>
              </w:tabs>
            </w:pPr>
            <w:r w:rsidRPr="00D72822">
              <w:t>Kl.</w:t>
            </w:r>
          </w:p>
        </w:tc>
        <w:tc>
          <w:tcPr>
            <w:tcW w:w="851" w:type="dxa"/>
          </w:tcPr>
          <w:p w:rsidR="006E04A4" w:rsidRPr="00D72822" w:rsidRDefault="0058507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72822">
              <w:t>09.00</w:t>
            </w:r>
          </w:p>
        </w:tc>
        <w:tc>
          <w:tcPr>
            <w:tcW w:w="397" w:type="dxa"/>
          </w:tcPr>
          <w:p w:rsidR="006E04A4" w:rsidRPr="00D7282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72822" w:rsidRDefault="0058507A">
            <w:pPr>
              <w:pStyle w:val="Plenum"/>
              <w:tabs>
                <w:tab w:val="clear" w:pos="1418"/>
              </w:tabs>
              <w:ind w:right="1"/>
            </w:pPr>
            <w:r w:rsidRPr="00D72822">
              <w:t>Interpellationssvar</w:t>
            </w:r>
          </w:p>
        </w:tc>
      </w:tr>
      <w:tr w:rsidR="0058507A" w:rsidRPr="00D72822" w:rsidTr="00585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8507A" w:rsidRPr="00D72822" w:rsidRDefault="0058507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8507A" w:rsidRPr="00D72822" w:rsidRDefault="0058507A">
            <w:pPr>
              <w:pStyle w:val="Plenum"/>
              <w:tabs>
                <w:tab w:val="clear" w:pos="1418"/>
              </w:tabs>
              <w:jc w:val="right"/>
            </w:pPr>
            <w:r w:rsidRPr="00D72822">
              <w:t>11.00</w:t>
            </w:r>
          </w:p>
        </w:tc>
        <w:tc>
          <w:tcPr>
            <w:tcW w:w="397" w:type="dxa"/>
          </w:tcPr>
          <w:p w:rsidR="0058507A" w:rsidRPr="00D72822" w:rsidRDefault="0058507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8507A" w:rsidRPr="00D72822" w:rsidRDefault="0058507A">
            <w:pPr>
              <w:pStyle w:val="Plenum"/>
              <w:tabs>
                <w:tab w:val="clear" w:pos="1418"/>
              </w:tabs>
              <w:ind w:right="1"/>
            </w:pPr>
            <w:r w:rsidRPr="00D72822">
              <w:t>Aktuell debatt</w:t>
            </w:r>
          </w:p>
        </w:tc>
      </w:tr>
    </w:tbl>
    <w:p w:rsidR="006E04A4" w:rsidRPr="00D72822" w:rsidRDefault="006E04A4">
      <w:pPr>
        <w:pStyle w:val="StreckLngt"/>
      </w:pPr>
      <w:r w:rsidRPr="00D72822">
        <w:tab/>
      </w:r>
    </w:p>
    <w:p w:rsidR="007211BF" w:rsidRPr="00D72822" w:rsidRDefault="00371749" w:rsidP="003675A0">
      <w:pPr>
        <w:pStyle w:val="Blankrad"/>
      </w:pPr>
      <w:r w:rsidRPr="00D728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11BF" w:rsidRPr="00D72822" w:rsidTr="00B423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11BF" w:rsidRPr="00D72822" w:rsidRDefault="007211BF" w:rsidP="00B423DB">
            <w:pPr>
              <w:pStyle w:val="HuvudrubrikFlisteNr"/>
            </w:pPr>
          </w:p>
        </w:tc>
        <w:tc>
          <w:tcPr>
            <w:tcW w:w="6237" w:type="dxa"/>
          </w:tcPr>
          <w:p w:rsidR="007211BF" w:rsidRPr="00D72822" w:rsidRDefault="007211BF" w:rsidP="00B423DB">
            <w:pPr>
              <w:pStyle w:val="HuvudrubrikEnsam"/>
            </w:pPr>
            <w:r w:rsidRPr="00D72822">
              <w:t>Justering av protokoll</w:t>
            </w:r>
          </w:p>
        </w:tc>
        <w:tc>
          <w:tcPr>
            <w:tcW w:w="2481" w:type="dxa"/>
          </w:tcPr>
          <w:p w:rsidR="007211BF" w:rsidRPr="00D72822" w:rsidRDefault="007211BF" w:rsidP="00B423DB">
            <w:pPr>
              <w:pStyle w:val="HuvudrubrikKolumn3"/>
            </w:pPr>
          </w:p>
        </w:tc>
      </w:tr>
      <w:tr w:rsidR="007211BF" w:rsidRPr="00D72822" w:rsidTr="00B423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11BF" w:rsidRPr="00D72822" w:rsidRDefault="007211BF" w:rsidP="00B423DB">
            <w:pPr>
              <w:pStyle w:val="FlistaNrText"/>
            </w:pPr>
          </w:p>
        </w:tc>
        <w:tc>
          <w:tcPr>
            <w:tcW w:w="6237" w:type="dxa"/>
          </w:tcPr>
          <w:p w:rsidR="007211BF" w:rsidRPr="00D72822" w:rsidRDefault="007211BF" w:rsidP="00B423DB">
            <w:r w:rsidRPr="00D72822">
              <w:t>Protokollet från sammanträdet torsdagen den 3 juni</w:t>
            </w:r>
          </w:p>
        </w:tc>
        <w:tc>
          <w:tcPr>
            <w:tcW w:w="2481" w:type="dxa"/>
          </w:tcPr>
          <w:p w:rsidR="007211BF" w:rsidRPr="00D72822" w:rsidRDefault="007211BF" w:rsidP="00B423DB">
            <w:pPr>
              <w:rPr>
                <w:spacing w:val="-4"/>
              </w:rPr>
            </w:pPr>
          </w:p>
        </w:tc>
      </w:tr>
    </w:tbl>
    <w:p w:rsidR="007211BF" w:rsidRPr="00D72822" w:rsidRDefault="00371749" w:rsidP="003675A0">
      <w:pPr>
        <w:pStyle w:val="Blankrad"/>
      </w:pPr>
      <w:r w:rsidRPr="00D728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11BF" w:rsidRPr="00D72822" w:rsidTr="00B423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11BF" w:rsidRPr="00D72822" w:rsidRDefault="007211BF" w:rsidP="00B423DB">
            <w:pPr>
              <w:pStyle w:val="HuvudrubrikFlisteNr"/>
            </w:pPr>
          </w:p>
        </w:tc>
        <w:tc>
          <w:tcPr>
            <w:tcW w:w="6237" w:type="dxa"/>
          </w:tcPr>
          <w:p w:rsidR="007211BF" w:rsidRPr="00D72822" w:rsidRDefault="007211BF" w:rsidP="00B423DB">
            <w:pPr>
              <w:pStyle w:val="HuvudrubrikEnsam"/>
            </w:pPr>
            <w:r w:rsidRPr="00D72822">
              <w:t>Meddelande om ändring i kammarens sammanträdesplan</w:t>
            </w:r>
          </w:p>
        </w:tc>
        <w:tc>
          <w:tcPr>
            <w:tcW w:w="2481" w:type="dxa"/>
          </w:tcPr>
          <w:p w:rsidR="007211BF" w:rsidRPr="00D72822" w:rsidRDefault="007211BF" w:rsidP="00B423DB">
            <w:pPr>
              <w:pStyle w:val="HuvudrubrikKolumn3"/>
            </w:pPr>
          </w:p>
        </w:tc>
      </w:tr>
      <w:tr w:rsidR="007211BF" w:rsidRPr="00D72822" w:rsidTr="00B4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11BF" w:rsidRPr="00D72822" w:rsidRDefault="007211BF" w:rsidP="00B423DB">
            <w:pPr>
              <w:pStyle w:val="Underrubrik"/>
            </w:pPr>
          </w:p>
        </w:tc>
        <w:tc>
          <w:tcPr>
            <w:tcW w:w="6237" w:type="dxa"/>
          </w:tcPr>
          <w:p w:rsidR="007211BF" w:rsidRPr="00D72822" w:rsidRDefault="007211BF" w:rsidP="00B423DB">
            <w:pPr>
              <w:pStyle w:val="Underrubrik"/>
            </w:pPr>
            <w:r w:rsidRPr="00D72822">
              <w:t>Måndagen den 14 juni</w:t>
            </w:r>
          </w:p>
        </w:tc>
        <w:tc>
          <w:tcPr>
            <w:tcW w:w="2481" w:type="dxa"/>
          </w:tcPr>
          <w:p w:rsidR="007211BF" w:rsidRPr="00D72822" w:rsidRDefault="007211BF" w:rsidP="00B423DB">
            <w:pPr>
              <w:pStyle w:val="Underrubrik"/>
              <w:rPr>
                <w:spacing w:val="-4"/>
              </w:rPr>
            </w:pPr>
          </w:p>
        </w:tc>
      </w:tr>
      <w:tr w:rsidR="007211BF" w:rsidRPr="00D72822" w:rsidTr="00B4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11BF" w:rsidRPr="00D72822" w:rsidRDefault="007211BF" w:rsidP="00B423DB">
            <w:pPr>
              <w:pStyle w:val="FlistaNrText"/>
            </w:pPr>
          </w:p>
        </w:tc>
        <w:tc>
          <w:tcPr>
            <w:tcW w:w="6237" w:type="dxa"/>
          </w:tcPr>
          <w:p w:rsidR="007211BF" w:rsidRPr="00D72822" w:rsidRDefault="007211BF" w:rsidP="00B423DB">
            <w:r w:rsidRPr="00D72822">
              <w:t>Arbetsplenum senareläggs och börjar kl. 11.00</w:t>
            </w:r>
          </w:p>
        </w:tc>
        <w:tc>
          <w:tcPr>
            <w:tcW w:w="2481" w:type="dxa"/>
          </w:tcPr>
          <w:p w:rsidR="007211BF" w:rsidRPr="00D72822" w:rsidRDefault="007211BF" w:rsidP="00B423DB">
            <w:pPr>
              <w:rPr>
                <w:spacing w:val="-4"/>
              </w:rPr>
            </w:pPr>
          </w:p>
        </w:tc>
      </w:tr>
    </w:tbl>
    <w:p w:rsidR="007211BF" w:rsidRPr="00D72822" w:rsidRDefault="00371749" w:rsidP="003675A0">
      <w:pPr>
        <w:pStyle w:val="Blankrad"/>
      </w:pPr>
      <w:r w:rsidRPr="00D72822">
        <w:t xml:space="preserve">     </w:t>
      </w:r>
    </w:p>
    <w:p w:rsidR="007211BF" w:rsidRPr="00D72822" w:rsidRDefault="00371749" w:rsidP="007211BF">
      <w:pPr>
        <w:pStyle w:val="Blankrad"/>
      </w:pPr>
      <w:r w:rsidRPr="00D728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507A" w:rsidRPr="00D728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507A" w:rsidRPr="00D72822" w:rsidRDefault="0058507A" w:rsidP="001903D7">
            <w:pPr>
              <w:pStyle w:val="HuvudrubrikFlisteNr"/>
            </w:pPr>
          </w:p>
        </w:tc>
        <w:tc>
          <w:tcPr>
            <w:tcW w:w="6237" w:type="dxa"/>
          </w:tcPr>
          <w:p w:rsidR="0058507A" w:rsidRPr="00D72822" w:rsidRDefault="0058507A">
            <w:pPr>
              <w:pStyle w:val="HuvudrubrikEnsam"/>
            </w:pPr>
            <w:bookmarkStart w:id="1" w:name="Start_Interpellationer"/>
            <w:bookmarkEnd w:id="1"/>
            <w:r w:rsidRPr="00D72822">
              <w:t>Svar på interpellationer</w:t>
            </w:r>
          </w:p>
        </w:tc>
        <w:tc>
          <w:tcPr>
            <w:tcW w:w="2481" w:type="dxa"/>
          </w:tcPr>
          <w:p w:rsidR="0058507A" w:rsidRPr="00D72822" w:rsidRDefault="0058507A" w:rsidP="001903D7">
            <w:pPr>
              <w:pStyle w:val="HuvudrubrikKolumn3"/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Besvaradav"/>
            </w:pPr>
          </w:p>
        </w:tc>
        <w:tc>
          <w:tcPr>
            <w:tcW w:w="6237" w:type="dxa"/>
          </w:tcPr>
          <w:p w:rsidR="0058507A" w:rsidRPr="00D72822" w:rsidRDefault="0058507A" w:rsidP="0058507A">
            <w:pPr>
              <w:pStyle w:val="Besvaradav"/>
            </w:pPr>
            <w:r w:rsidRPr="00D72822">
              <w:t>Näringsminister Maud Olofsson (c)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pStyle w:val="Besvaradav"/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2009/10:367 av Peter Eriksson (mp)</w:t>
            </w:r>
          </w:p>
          <w:p w:rsidR="0058507A" w:rsidRPr="00D72822" w:rsidRDefault="0058507A" w:rsidP="0058507A">
            <w:r w:rsidRPr="00D72822">
              <w:t>Elcertifikat till gammal elproduktion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2009/10:357 av Alf Eriksson (s)</w:t>
            </w:r>
          </w:p>
          <w:p w:rsidR="0058507A" w:rsidRPr="00D72822" w:rsidRDefault="0058507A" w:rsidP="0058507A">
            <w:r w:rsidRPr="00D72822">
              <w:t>Statligt stöd till ny kärnkraft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4E653D" w:rsidRPr="00D72822" w:rsidTr="00AA6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653D" w:rsidRPr="00D72822" w:rsidRDefault="004E653D" w:rsidP="00AA636C">
            <w:pPr>
              <w:pStyle w:val="HuvudrubrikFlisteNr"/>
            </w:pPr>
          </w:p>
        </w:tc>
        <w:tc>
          <w:tcPr>
            <w:tcW w:w="6237" w:type="dxa"/>
          </w:tcPr>
          <w:p w:rsidR="004E653D" w:rsidRPr="00D72822" w:rsidRDefault="004E653D" w:rsidP="00AA636C">
            <w:pPr>
              <w:pStyle w:val="HuvudrubrikEnsam"/>
            </w:pPr>
            <w:r w:rsidRPr="00D72822">
              <w:t>Aktuell debatt kl. 11.00</w:t>
            </w:r>
          </w:p>
        </w:tc>
        <w:tc>
          <w:tcPr>
            <w:tcW w:w="2481" w:type="dxa"/>
          </w:tcPr>
          <w:p w:rsidR="004E653D" w:rsidRPr="00D72822" w:rsidRDefault="004E653D" w:rsidP="00AA636C">
            <w:pPr>
              <w:pStyle w:val="HuvudrubrikKolumn3"/>
            </w:pPr>
          </w:p>
        </w:tc>
      </w:tr>
      <w:tr w:rsidR="004E653D" w:rsidRPr="00D72822" w:rsidTr="00AA6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E653D" w:rsidRPr="00D72822" w:rsidRDefault="004E653D" w:rsidP="00A73809">
            <w:pPr>
              <w:pStyle w:val="FlistaNrText"/>
            </w:pPr>
          </w:p>
        </w:tc>
        <w:tc>
          <w:tcPr>
            <w:tcW w:w="6237" w:type="dxa"/>
          </w:tcPr>
          <w:p w:rsidR="004E653D" w:rsidRPr="00D72822" w:rsidRDefault="004E653D" w:rsidP="00AA636C">
            <w:r w:rsidRPr="00D72822">
              <w:t>Debatt om arbetslösheten</w:t>
            </w:r>
          </w:p>
        </w:tc>
        <w:tc>
          <w:tcPr>
            <w:tcW w:w="2481" w:type="dxa"/>
          </w:tcPr>
          <w:p w:rsidR="004E653D" w:rsidRPr="00D72822" w:rsidRDefault="004E653D" w:rsidP="00AA636C">
            <w:pPr>
              <w:rPr>
                <w:spacing w:val="-4"/>
              </w:rPr>
            </w:pPr>
          </w:p>
        </w:tc>
      </w:tr>
      <w:tr w:rsidR="004E653D" w:rsidRPr="00D72822" w:rsidTr="00AA6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653D" w:rsidRPr="00D72822" w:rsidRDefault="004E653D" w:rsidP="00AA636C">
            <w:pPr>
              <w:pStyle w:val="HuvudrubrikFlisteNr"/>
            </w:pPr>
          </w:p>
        </w:tc>
        <w:tc>
          <w:tcPr>
            <w:tcW w:w="6237" w:type="dxa"/>
          </w:tcPr>
          <w:p w:rsidR="004E653D" w:rsidRPr="00D72822" w:rsidRDefault="004E653D" w:rsidP="00AA636C">
            <w:pPr>
              <w:pStyle w:val="HuvudrubrikEnsam"/>
            </w:pPr>
            <w:r w:rsidRPr="00D72822">
              <w:t>Svar på interpellationer</w:t>
            </w:r>
          </w:p>
        </w:tc>
        <w:tc>
          <w:tcPr>
            <w:tcW w:w="2481" w:type="dxa"/>
          </w:tcPr>
          <w:p w:rsidR="004E653D" w:rsidRPr="00D72822" w:rsidRDefault="004E653D" w:rsidP="00AA636C">
            <w:pPr>
              <w:pStyle w:val="HuvudrubrikKolumn3"/>
            </w:pPr>
          </w:p>
        </w:tc>
      </w:tr>
      <w:tr w:rsidR="004E653D" w:rsidRPr="00D72822" w:rsidTr="00AA6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E653D" w:rsidRPr="00D72822" w:rsidRDefault="004E653D" w:rsidP="00AA636C">
            <w:pPr>
              <w:pStyle w:val="Underrubrik"/>
            </w:pPr>
          </w:p>
        </w:tc>
        <w:tc>
          <w:tcPr>
            <w:tcW w:w="6237" w:type="dxa"/>
          </w:tcPr>
          <w:p w:rsidR="004E653D" w:rsidRPr="00D72822" w:rsidRDefault="004E653D" w:rsidP="00AA636C">
            <w:pPr>
              <w:pStyle w:val="Underrubrik"/>
            </w:pPr>
            <w:r w:rsidRPr="00D72822">
              <w:t>Interpellationer upptagna under samma punkt besvaras i ett sammanhang</w:t>
            </w:r>
          </w:p>
        </w:tc>
        <w:tc>
          <w:tcPr>
            <w:tcW w:w="2481" w:type="dxa"/>
          </w:tcPr>
          <w:p w:rsidR="004E653D" w:rsidRPr="00D72822" w:rsidRDefault="004E653D" w:rsidP="00AA636C">
            <w:pPr>
              <w:pStyle w:val="Underrubrik"/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Besvaradav"/>
            </w:pPr>
          </w:p>
        </w:tc>
        <w:tc>
          <w:tcPr>
            <w:tcW w:w="6237" w:type="dxa"/>
          </w:tcPr>
          <w:p w:rsidR="0058507A" w:rsidRPr="00D72822" w:rsidRDefault="0058507A" w:rsidP="0058507A">
            <w:pPr>
              <w:pStyle w:val="Besvaradav"/>
            </w:pPr>
            <w:r w:rsidRPr="00D72822">
              <w:t>Statsrådet Cristina Husmark Pehrsson (m)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pStyle w:val="Besvaradav"/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4E653D" w:rsidP="009F4B58">
            <w:pPr>
              <w:pStyle w:val="FlistaNrText"/>
              <w:numPr>
                <w:ilvl w:val="0"/>
                <w:numId w:val="0"/>
              </w:numPr>
              <w:ind w:left="142"/>
            </w:pPr>
            <w:r w:rsidRPr="00D72822">
              <w:t>6</w:t>
            </w: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2009/10:362 av Eva-Lena Jansson (s)</w:t>
            </w:r>
          </w:p>
          <w:p w:rsidR="0058507A" w:rsidRPr="00D72822" w:rsidRDefault="0058507A" w:rsidP="0058507A">
            <w:r w:rsidRPr="00D72822">
              <w:t>Indragen sjukpenning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/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2009/10:363 av Eva-Lena Jansson (s)</w:t>
            </w:r>
          </w:p>
          <w:p w:rsidR="0058507A" w:rsidRPr="00D72822" w:rsidRDefault="0058507A" w:rsidP="0058507A">
            <w:r w:rsidRPr="00D72822">
              <w:t>Kommunerna och välfärdsverksamheten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A73809">
            <w:pPr>
              <w:pStyle w:val="FlistaNrText"/>
              <w:numPr>
                <w:ilvl w:val="0"/>
                <w:numId w:val="0"/>
              </w:numPr>
              <w:ind w:left="142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2009/10:358 av Monica Green (s)</w:t>
            </w:r>
          </w:p>
          <w:p w:rsidR="0058507A" w:rsidRPr="00D72822" w:rsidRDefault="0058507A" w:rsidP="0058507A">
            <w:r w:rsidRPr="00D72822">
              <w:t>Sjukförsäkringens betydelse för försörjningsstödets utveckling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/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2009/10:447 av Siw Wittgren-Ahl (s)</w:t>
            </w:r>
          </w:p>
          <w:p w:rsidR="0058507A" w:rsidRPr="00D72822" w:rsidRDefault="0058507A" w:rsidP="0058507A">
            <w:r w:rsidRPr="00D72822">
              <w:t>Stupstocken i sjukförsäkringen och dess konsekvenser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/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2009/10:474 av Veronica Palm (s)</w:t>
            </w:r>
          </w:p>
          <w:p w:rsidR="0058507A" w:rsidRPr="00D72822" w:rsidRDefault="0058507A" w:rsidP="0058507A">
            <w:r w:rsidRPr="00D72822">
              <w:t>Ökade klyftor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A73809" w:rsidP="009F4B58">
            <w:pPr>
              <w:pStyle w:val="FlistaNrText"/>
              <w:numPr>
                <w:ilvl w:val="0"/>
                <w:numId w:val="0"/>
              </w:numPr>
              <w:ind w:left="142"/>
            </w:pPr>
            <w:r w:rsidRPr="00D72822">
              <w:t>7</w:t>
            </w: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2009/10:434 av Veronica Palm (s)</w:t>
            </w:r>
          </w:p>
          <w:p w:rsidR="0058507A" w:rsidRPr="00D72822" w:rsidRDefault="0058507A" w:rsidP="0058507A">
            <w:r w:rsidRPr="00D72822">
              <w:t>Nollklassade personer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A73809" w:rsidP="009F4B58">
            <w:pPr>
              <w:pStyle w:val="FlistaNrText"/>
              <w:numPr>
                <w:ilvl w:val="0"/>
                <w:numId w:val="0"/>
              </w:numPr>
              <w:ind w:left="142"/>
            </w:pPr>
            <w:r w:rsidRPr="00D72822">
              <w:t>8</w:t>
            </w: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2009/10:437 av Veronica Palm (s)</w:t>
            </w:r>
          </w:p>
          <w:p w:rsidR="0058507A" w:rsidRPr="00D72822" w:rsidRDefault="0058507A" w:rsidP="0058507A">
            <w:r w:rsidRPr="00D72822">
              <w:t>Återinträde i sjukförsäkringen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A73809" w:rsidP="009F4B58">
            <w:pPr>
              <w:pStyle w:val="FlistaNrText"/>
              <w:numPr>
                <w:ilvl w:val="0"/>
                <w:numId w:val="0"/>
              </w:numPr>
              <w:ind w:left="142"/>
            </w:pPr>
            <w:r w:rsidRPr="00D72822">
              <w:t>9</w:t>
            </w: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2009/10:457 av Ronny Olander (s)</w:t>
            </w:r>
          </w:p>
          <w:p w:rsidR="0058507A" w:rsidRPr="00D72822" w:rsidRDefault="0058507A" w:rsidP="0058507A">
            <w:r w:rsidRPr="00D72822">
              <w:t>Långsiktig och hållbar socialförsäkring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A73809" w:rsidP="009F4B58">
            <w:pPr>
              <w:pStyle w:val="FlistaNrText"/>
              <w:numPr>
                <w:ilvl w:val="0"/>
                <w:numId w:val="0"/>
              </w:numPr>
              <w:ind w:left="142"/>
            </w:pPr>
            <w:r w:rsidRPr="00D72822">
              <w:t>1</w:t>
            </w:r>
            <w:r w:rsidR="009F4B58" w:rsidRPr="00D72822">
              <w:t>0</w:t>
            </w: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2009/10:422 av Göte Wahlström (s)</w:t>
            </w:r>
          </w:p>
          <w:p w:rsidR="0058507A" w:rsidRPr="00D72822" w:rsidRDefault="0058507A" w:rsidP="0058507A">
            <w:r w:rsidRPr="00D72822">
              <w:t>Den nordiska modellen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A73809" w:rsidP="009F4B58">
            <w:pPr>
              <w:pStyle w:val="FlistaNrText"/>
              <w:numPr>
                <w:ilvl w:val="0"/>
                <w:numId w:val="0"/>
              </w:numPr>
              <w:ind w:left="142"/>
            </w:pPr>
            <w:r w:rsidRPr="00D72822">
              <w:t>1</w:t>
            </w:r>
            <w:r w:rsidR="009F4B58" w:rsidRPr="00D72822">
              <w:t>1</w:t>
            </w: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2009/10:475 av Gunvor G Ericson (mp)</w:t>
            </w:r>
          </w:p>
          <w:p w:rsidR="0058507A" w:rsidRPr="00D72822" w:rsidRDefault="0058507A" w:rsidP="0058507A">
            <w:r w:rsidRPr="00D72822">
              <w:t>Individuell bedömning och information om sjukförsäkringen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Besvaradav"/>
            </w:pPr>
          </w:p>
        </w:tc>
        <w:tc>
          <w:tcPr>
            <w:tcW w:w="6237" w:type="dxa"/>
          </w:tcPr>
          <w:p w:rsidR="0058507A" w:rsidRPr="00D72822" w:rsidRDefault="0058507A" w:rsidP="0058507A">
            <w:pPr>
              <w:pStyle w:val="Besvaradav"/>
            </w:pPr>
            <w:r w:rsidRPr="00D72822">
              <w:t>Jordbruksminister Eskil Erlandsson (c)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pStyle w:val="Besvaradav"/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9F4B58" w:rsidP="009F4B58">
            <w:pPr>
              <w:pStyle w:val="FlistaNrText"/>
              <w:numPr>
                <w:ilvl w:val="0"/>
                <w:numId w:val="0"/>
              </w:numPr>
              <w:ind w:left="142"/>
            </w:pPr>
            <w:r w:rsidRPr="00D72822">
              <w:t>12</w:t>
            </w: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2009/10:453 av Staffan Danielsson (c)</w:t>
            </w:r>
          </w:p>
          <w:p w:rsidR="0058507A" w:rsidRPr="00D72822" w:rsidRDefault="0058507A" w:rsidP="0058507A">
            <w:r w:rsidRPr="00D72822">
              <w:t>En strategi för Sveriges livsmedelsproduktion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</w:tbl>
    <w:p w:rsidR="0058507A" w:rsidRPr="00D72822" w:rsidRDefault="00371749">
      <w:pPr>
        <w:pStyle w:val="Blankrad"/>
      </w:pPr>
      <w:r w:rsidRPr="00D728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36B04" w:rsidRPr="00D72822" w:rsidTr="00AA63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6B04" w:rsidRPr="00D72822" w:rsidRDefault="00F36B04" w:rsidP="00AA636C">
            <w:pPr>
              <w:pStyle w:val="HuvudrubrikFlisteNr"/>
            </w:pPr>
          </w:p>
        </w:tc>
        <w:tc>
          <w:tcPr>
            <w:tcW w:w="6237" w:type="dxa"/>
          </w:tcPr>
          <w:p w:rsidR="00F36B04" w:rsidRPr="00D72822" w:rsidRDefault="00F36B04" w:rsidP="00AA636C">
            <w:pPr>
              <w:pStyle w:val="HuvudrubrikEnsam"/>
            </w:pPr>
            <w:bookmarkStart w:id="2" w:name="TypRubrik"/>
            <w:bookmarkEnd w:id="2"/>
            <w:r w:rsidRPr="00D7282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36B04" w:rsidRPr="00D72822" w:rsidRDefault="00F440BC" w:rsidP="00AA636C">
            <w:pPr>
              <w:pStyle w:val="HuvudrubrikKolumn3"/>
            </w:pPr>
            <w:r w:rsidRPr="00D72822">
              <w:t>Ansvarigt utskott</w:t>
            </w:r>
          </w:p>
        </w:tc>
      </w:tr>
      <w:tr w:rsidR="00F36B04" w:rsidRPr="00D72822" w:rsidTr="00AA6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6B04" w:rsidRPr="00D72822" w:rsidRDefault="00F36B04" w:rsidP="00AA636C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36B04" w:rsidRPr="00D72822" w:rsidRDefault="00F36B04" w:rsidP="00AA636C">
            <w:r w:rsidRPr="00D72822">
              <w:t xml:space="preserve">2009/10:FPM88 Samarbete med utvecklingsländer för främjande av skattesystemutveckling </w:t>
            </w:r>
            <w:r w:rsidRPr="00D72822">
              <w:rPr>
                <w:i/>
              </w:rPr>
              <w:t>KOM(2010)163</w:t>
            </w:r>
          </w:p>
        </w:tc>
        <w:tc>
          <w:tcPr>
            <w:tcW w:w="2481" w:type="dxa"/>
          </w:tcPr>
          <w:p w:rsidR="00F36B04" w:rsidRPr="00D72822" w:rsidRDefault="00F36B04" w:rsidP="00AA636C">
            <w:pPr>
              <w:rPr>
                <w:spacing w:val="-4"/>
              </w:rPr>
            </w:pPr>
            <w:r w:rsidRPr="00D72822">
              <w:rPr>
                <w:spacing w:val="-4"/>
              </w:rPr>
              <w:t>UU</w:t>
            </w:r>
          </w:p>
        </w:tc>
      </w:tr>
      <w:tr w:rsidR="00F36B04" w:rsidRPr="00D72822" w:rsidTr="00AA6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6B04" w:rsidRPr="00D72822" w:rsidRDefault="00F36B04" w:rsidP="00AA636C">
            <w:pPr>
              <w:pStyle w:val="FlistaNrText"/>
            </w:pPr>
          </w:p>
        </w:tc>
        <w:tc>
          <w:tcPr>
            <w:tcW w:w="6237" w:type="dxa"/>
          </w:tcPr>
          <w:p w:rsidR="00F36B04" w:rsidRPr="00D72822" w:rsidRDefault="00F36B04" w:rsidP="00AA636C">
            <w:r w:rsidRPr="00D72822">
              <w:t>2009/10:FPM89 Undertecknande av reviderat Cotonou-avtal</w:t>
            </w:r>
          </w:p>
        </w:tc>
        <w:tc>
          <w:tcPr>
            <w:tcW w:w="2481" w:type="dxa"/>
          </w:tcPr>
          <w:p w:rsidR="00F36B04" w:rsidRPr="00D72822" w:rsidRDefault="00F36B04" w:rsidP="00AA636C">
            <w:pPr>
              <w:rPr>
                <w:spacing w:val="-4"/>
              </w:rPr>
            </w:pPr>
            <w:r w:rsidRPr="00D72822">
              <w:rPr>
                <w:spacing w:val="-4"/>
              </w:rPr>
              <w:t>UU</w:t>
            </w: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507A" w:rsidRPr="00D72822" w:rsidRDefault="0058507A">
            <w:pPr>
              <w:pStyle w:val="HuvudrubrikFlisteNr"/>
            </w:pPr>
          </w:p>
        </w:tc>
        <w:tc>
          <w:tcPr>
            <w:tcW w:w="6237" w:type="dxa"/>
          </w:tcPr>
          <w:p w:rsidR="0058507A" w:rsidRPr="00D72822" w:rsidRDefault="0058507A">
            <w:pPr>
              <w:pStyle w:val="Huvudrubrik"/>
            </w:pPr>
            <w:bookmarkStart w:id="4" w:name="Start_ÄrendenFörBordläggning"/>
            <w:bookmarkEnd w:id="4"/>
            <w:r w:rsidRPr="00D72822">
              <w:t>Ärenden för bordläggning</w:t>
            </w:r>
          </w:p>
        </w:tc>
        <w:tc>
          <w:tcPr>
            <w:tcW w:w="2481" w:type="dxa"/>
          </w:tcPr>
          <w:p w:rsidR="0058507A" w:rsidRPr="00D72822" w:rsidRDefault="0058507A">
            <w:pPr>
              <w:pStyle w:val="HuvudrubrikKolumn3"/>
            </w:pPr>
            <w:r w:rsidRPr="00D72822">
              <w:t>Reservationer</w:t>
            </w: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renderubrik"/>
            </w:pPr>
          </w:p>
        </w:tc>
        <w:tc>
          <w:tcPr>
            <w:tcW w:w="6237" w:type="dxa"/>
          </w:tcPr>
          <w:p w:rsidR="0058507A" w:rsidRPr="00D72822" w:rsidRDefault="0058507A" w:rsidP="0058507A">
            <w:pPr>
              <w:pStyle w:val="renderubrik"/>
            </w:pPr>
            <w:r w:rsidRPr="00D72822">
              <w:t>Konstitutionsutskottets betänkanden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pStyle w:val="renderubrik"/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2009/10:KU20 Granskningsbetänkande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  <w:r w:rsidRPr="00D72822">
              <w:rPr>
                <w:spacing w:val="-4"/>
              </w:rPr>
              <w:t>12 res. (s,v,mp)</w:t>
            </w: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2009/10:KU25 En ny radio- och tv-lag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  <w:r w:rsidRPr="00D72822">
              <w:rPr>
                <w:spacing w:val="-4"/>
              </w:rPr>
              <w:t>10 res. (s,v,mp)</w:t>
            </w: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2009/10:KU39 Indelning i utgiftsområden m.m.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  <w:r w:rsidRPr="00D72822">
              <w:rPr>
                <w:spacing w:val="-4"/>
              </w:rPr>
              <w:t>1 res. (s,v,mp)</w:t>
            </w: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2009/10:KU41 Uppskov till 2010/11 års riksmöte med behandlingen av vissa ärenden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renderubrik"/>
            </w:pPr>
          </w:p>
        </w:tc>
        <w:tc>
          <w:tcPr>
            <w:tcW w:w="6237" w:type="dxa"/>
          </w:tcPr>
          <w:p w:rsidR="0058507A" w:rsidRPr="00D72822" w:rsidRDefault="0058507A" w:rsidP="0058507A">
            <w:pPr>
              <w:pStyle w:val="renderubrik"/>
            </w:pPr>
            <w:r w:rsidRPr="00D72822">
              <w:t>Justitieutskottets betänkanden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pStyle w:val="renderubrik"/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2009/10:JuU24 Uppskov till 2010/11 års riksmöte med behandlingen av vissa ärenden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2009/10:JuU34 Rättelse i brottsbalken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  <w:tr w:rsidR="0058507A" w:rsidRPr="00D728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2009/10:JuU35 Ändring i brottsbalken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</w:tbl>
    <w:p w:rsidR="007211BF" w:rsidRPr="00D72822" w:rsidRDefault="00371749" w:rsidP="003675A0">
      <w:pPr>
        <w:pStyle w:val="Blankrad"/>
      </w:pPr>
      <w:r w:rsidRPr="00D728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11BF" w:rsidRPr="00D72822" w:rsidTr="00B423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11BF" w:rsidRPr="00D72822" w:rsidRDefault="007211BF" w:rsidP="00B423DB">
            <w:pPr>
              <w:pStyle w:val="HuvudrubrikFlisteNr"/>
            </w:pPr>
          </w:p>
        </w:tc>
        <w:tc>
          <w:tcPr>
            <w:tcW w:w="6237" w:type="dxa"/>
          </w:tcPr>
          <w:p w:rsidR="007211BF" w:rsidRPr="00D72822" w:rsidRDefault="0058507A" w:rsidP="00B423DB">
            <w:pPr>
              <w:pStyle w:val="HuvudrubrikEnsam"/>
            </w:pPr>
            <w:bookmarkStart w:id="5" w:name="Start_ÄrendenFörAvgörande"/>
            <w:bookmarkEnd w:id="5"/>
            <w:r w:rsidRPr="00D72822">
              <w:t>Ärenden för avgörande</w:t>
            </w:r>
            <w:r w:rsidR="00F74778" w:rsidRPr="00D72822">
              <w:br/>
              <w:t>tisdagen den 15 juni kl. 15</w:t>
            </w:r>
            <w:r w:rsidRPr="00D72822">
              <w:t>.</w:t>
            </w:r>
            <w:r w:rsidR="00F74778" w:rsidRPr="00D72822">
              <w:t>00</w:t>
            </w:r>
          </w:p>
        </w:tc>
        <w:tc>
          <w:tcPr>
            <w:tcW w:w="2481" w:type="dxa"/>
          </w:tcPr>
          <w:p w:rsidR="007211BF" w:rsidRPr="00D72822" w:rsidRDefault="0058507A" w:rsidP="00B423DB">
            <w:pPr>
              <w:pStyle w:val="HuvudrubrikKolumn3"/>
            </w:pPr>
            <w:r w:rsidRPr="00D72822">
              <w:t>Reservationer</w:t>
            </w:r>
          </w:p>
        </w:tc>
      </w:tr>
      <w:tr w:rsidR="007211BF" w:rsidRPr="00D72822" w:rsidTr="00B4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11BF" w:rsidRPr="00D72822" w:rsidRDefault="007211BF" w:rsidP="00B423DB">
            <w:pPr>
              <w:pStyle w:val="Underrubrik"/>
            </w:pPr>
          </w:p>
        </w:tc>
        <w:tc>
          <w:tcPr>
            <w:tcW w:w="6237" w:type="dxa"/>
          </w:tcPr>
          <w:p w:rsidR="007211BF" w:rsidRPr="00D72822" w:rsidRDefault="0058507A" w:rsidP="0058507A">
            <w:pPr>
              <w:pStyle w:val="Underrubrik"/>
            </w:pPr>
            <w:r w:rsidRPr="00D72822">
              <w:t>Tidigare slutdebatterade</w:t>
            </w:r>
          </w:p>
        </w:tc>
        <w:tc>
          <w:tcPr>
            <w:tcW w:w="2481" w:type="dxa"/>
          </w:tcPr>
          <w:p w:rsidR="007211BF" w:rsidRPr="00D72822" w:rsidRDefault="007211BF" w:rsidP="00B423DB">
            <w:pPr>
              <w:pStyle w:val="Underrubrik"/>
              <w:rPr>
                <w:spacing w:val="-4"/>
              </w:rPr>
            </w:pPr>
          </w:p>
        </w:tc>
      </w:tr>
      <w:tr w:rsidR="0058507A" w:rsidRPr="00D72822" w:rsidTr="00B4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renderubrik"/>
            </w:pPr>
          </w:p>
        </w:tc>
        <w:tc>
          <w:tcPr>
            <w:tcW w:w="6237" w:type="dxa"/>
          </w:tcPr>
          <w:p w:rsidR="0058507A" w:rsidRPr="00D72822" w:rsidRDefault="0058507A" w:rsidP="0058507A">
            <w:pPr>
              <w:pStyle w:val="renderubrik"/>
            </w:pPr>
            <w:r w:rsidRPr="00D72822">
              <w:t>Näringsutskottets betänkande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pStyle w:val="renderubrik"/>
              <w:rPr>
                <w:spacing w:val="-4"/>
              </w:rPr>
            </w:pPr>
          </w:p>
        </w:tc>
      </w:tr>
      <w:tr w:rsidR="0058507A" w:rsidRPr="00D72822" w:rsidTr="00B4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2009/10:NU24 Vissa konkurrensfrågor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  <w:r w:rsidRPr="00D72822">
              <w:rPr>
                <w:spacing w:val="-4"/>
              </w:rPr>
              <w:t>1 res. (s,v,mp)</w:t>
            </w:r>
          </w:p>
        </w:tc>
      </w:tr>
      <w:tr w:rsidR="0058507A" w:rsidRPr="00D72822" w:rsidTr="00B4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renderubrik"/>
            </w:pPr>
          </w:p>
        </w:tc>
        <w:tc>
          <w:tcPr>
            <w:tcW w:w="6237" w:type="dxa"/>
          </w:tcPr>
          <w:p w:rsidR="0058507A" w:rsidRPr="00D72822" w:rsidRDefault="0058507A" w:rsidP="0058507A">
            <w:pPr>
              <w:pStyle w:val="renderubrik"/>
            </w:pPr>
            <w:r w:rsidRPr="00D72822">
              <w:t>Försvarsutskottets betänkande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pStyle w:val="renderubrik"/>
              <w:rPr>
                <w:spacing w:val="-4"/>
              </w:rPr>
            </w:pPr>
          </w:p>
        </w:tc>
      </w:tr>
      <w:tr w:rsidR="0058507A" w:rsidRPr="00D72822" w:rsidTr="00B4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507A" w:rsidRPr="00D72822" w:rsidRDefault="0058507A" w:rsidP="0058507A">
            <w:pPr>
              <w:pStyle w:val="FlistaNrText"/>
            </w:pPr>
          </w:p>
        </w:tc>
        <w:tc>
          <w:tcPr>
            <w:tcW w:w="6237" w:type="dxa"/>
          </w:tcPr>
          <w:p w:rsidR="0058507A" w:rsidRPr="00D72822" w:rsidRDefault="0058507A" w:rsidP="0058507A">
            <w:r w:rsidRPr="00D72822">
              <w:t>2009/10:FöU9 Räddningstjänst och skydd mot olyckor m.m.</w:t>
            </w:r>
          </w:p>
        </w:tc>
        <w:tc>
          <w:tcPr>
            <w:tcW w:w="2481" w:type="dxa"/>
          </w:tcPr>
          <w:p w:rsidR="0058507A" w:rsidRPr="00D72822" w:rsidRDefault="0058507A" w:rsidP="0058507A">
            <w:pPr>
              <w:rPr>
                <w:spacing w:val="-4"/>
              </w:rPr>
            </w:pPr>
          </w:p>
        </w:tc>
      </w:tr>
    </w:tbl>
    <w:p w:rsidR="0058507A" w:rsidRPr="00D72822" w:rsidRDefault="00371749" w:rsidP="003675A0">
      <w:pPr>
        <w:pStyle w:val="Blankrad"/>
      </w:pPr>
      <w:r w:rsidRPr="00D72822">
        <w:t xml:space="preserve">     </w:t>
      </w:r>
    </w:p>
    <w:p w:rsidR="00371749" w:rsidRPr="00D72822" w:rsidRDefault="00371749" w:rsidP="003675A0">
      <w:pPr>
        <w:pStyle w:val="Blankrad"/>
      </w:pPr>
      <w:r w:rsidRPr="00D72822">
        <w:t>     </w:t>
      </w:r>
    </w:p>
    <w:p w:rsidR="007211BF" w:rsidRPr="00D72822" w:rsidRDefault="00371749" w:rsidP="003675A0">
      <w:pPr>
        <w:pStyle w:val="Blankrad"/>
      </w:pPr>
      <w:bookmarkStart w:id="6" w:name="Start"/>
      <w:bookmarkEnd w:id="6"/>
      <w:r w:rsidRPr="00D728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728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7282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72822" w:rsidRDefault="006E04A4" w:rsidP="00D016E9">
            <w:pPr>
              <w:pStyle w:val="StreckMitten"/>
            </w:pPr>
            <w:r w:rsidRPr="00D72822">
              <w:tab/>
            </w:r>
            <w:r w:rsidRPr="00D72822">
              <w:tab/>
            </w:r>
          </w:p>
        </w:tc>
      </w:tr>
    </w:tbl>
    <w:p w:rsidR="006E04A4" w:rsidRPr="00D72822" w:rsidRDefault="006E04A4" w:rsidP="003675A0">
      <w:pPr>
        <w:pStyle w:val="Blankrad"/>
      </w:pPr>
    </w:p>
    <w:sectPr w:rsidR="006E04A4" w:rsidRPr="00D7282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4E3" w:rsidRPr="00D72822" w:rsidRDefault="007034E3">
      <w:r w:rsidRPr="00D72822">
        <w:separator/>
      </w:r>
    </w:p>
  </w:endnote>
  <w:endnote w:type="continuationSeparator" w:id="0">
    <w:p w:rsidR="007034E3" w:rsidRPr="00D72822" w:rsidRDefault="007034E3">
      <w:r w:rsidRPr="00D728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DA0" w:rsidRPr="00D72822" w:rsidRDefault="002C4DA0">
    <w:pPr>
      <w:pStyle w:val="Sidhuvud"/>
      <w:jc w:val="center"/>
    </w:pPr>
    <w:r w:rsidRPr="00D72822">
      <w:fldChar w:fldCharType="begin" w:fldLock="1"/>
    </w:r>
    <w:r w:rsidRPr="00D72822">
      <w:instrText xml:space="preserve"> PAGE </w:instrText>
    </w:r>
    <w:r w:rsidRPr="00D72822">
      <w:fldChar w:fldCharType="separate"/>
    </w:r>
    <w:r w:rsidR="009F4B58" w:rsidRPr="00D72822">
      <w:t>2</w:t>
    </w:r>
    <w:r w:rsidRPr="00D72822">
      <w:fldChar w:fldCharType="end"/>
    </w:r>
    <w:r w:rsidRPr="00D72822">
      <w:t xml:space="preserve"> (</w:t>
    </w:r>
    <w:r w:rsidRPr="00D72822">
      <w:fldChar w:fldCharType="begin" w:fldLock="1"/>
    </w:r>
    <w:r w:rsidRPr="00D72822">
      <w:instrText xml:space="preserve"> NUMPAGES </w:instrText>
    </w:r>
    <w:r w:rsidRPr="00D72822">
      <w:fldChar w:fldCharType="separate"/>
    </w:r>
    <w:r w:rsidR="009F4B58" w:rsidRPr="00D72822">
      <w:t>3</w:t>
    </w:r>
    <w:r w:rsidRPr="00D72822">
      <w:fldChar w:fldCharType="end"/>
    </w:r>
    <w:r w:rsidRPr="00D72822">
      <w:t>)</w:t>
    </w:r>
  </w:p>
  <w:p w:rsidR="002C4DA0" w:rsidRPr="00D72822" w:rsidRDefault="002C4D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DA0" w:rsidRPr="00D72822" w:rsidRDefault="002C4DA0">
    <w:pPr>
      <w:pStyle w:val="Sidhuvud"/>
      <w:jc w:val="center"/>
    </w:pPr>
    <w:r w:rsidRPr="00D72822">
      <w:fldChar w:fldCharType="begin" w:fldLock="1"/>
    </w:r>
    <w:r w:rsidRPr="00D72822">
      <w:instrText xml:space="preserve"> PAGE </w:instrText>
    </w:r>
    <w:r w:rsidRPr="00D72822">
      <w:fldChar w:fldCharType="separate"/>
    </w:r>
    <w:r w:rsidR="007034E3" w:rsidRPr="00D72822">
      <w:t>1</w:t>
    </w:r>
    <w:r w:rsidRPr="00D72822">
      <w:fldChar w:fldCharType="end"/>
    </w:r>
    <w:r w:rsidRPr="00D72822">
      <w:t xml:space="preserve"> (</w:t>
    </w:r>
    <w:r w:rsidRPr="00D72822">
      <w:fldChar w:fldCharType="begin" w:fldLock="1"/>
    </w:r>
    <w:r w:rsidRPr="00D72822">
      <w:instrText xml:space="preserve"> NUMPAGES </w:instrText>
    </w:r>
    <w:r w:rsidRPr="00D72822">
      <w:fldChar w:fldCharType="separate"/>
    </w:r>
    <w:r w:rsidR="009F4B58" w:rsidRPr="00D72822">
      <w:t>3</w:t>
    </w:r>
    <w:r w:rsidRPr="00D72822">
      <w:fldChar w:fldCharType="end"/>
    </w:r>
    <w:r w:rsidRPr="00D72822">
      <w:t>)</w:t>
    </w:r>
  </w:p>
  <w:p w:rsidR="002C4DA0" w:rsidRPr="00D72822" w:rsidRDefault="002C4D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4E3" w:rsidRPr="00D72822" w:rsidRDefault="007034E3">
      <w:r w:rsidRPr="00D72822">
        <w:separator/>
      </w:r>
    </w:p>
  </w:footnote>
  <w:footnote w:type="continuationSeparator" w:id="0">
    <w:p w:rsidR="007034E3" w:rsidRPr="00D72822" w:rsidRDefault="007034E3">
      <w:r w:rsidRPr="00D728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DA0" w:rsidRPr="00D72822" w:rsidRDefault="002C4DA0">
    <w:pPr>
      <w:pStyle w:val="Sidhuvud"/>
      <w:tabs>
        <w:tab w:val="clear" w:pos="4536"/>
      </w:tabs>
    </w:pPr>
    <w:r w:rsidRPr="00D72822">
      <w:fldChar w:fldCharType="begin" w:fldLock="1"/>
    </w:r>
    <w:r w:rsidRPr="00D72822">
      <w:instrText xml:space="preserve"> DOCPROPERTY "DocumentDate" </w:instrText>
    </w:r>
    <w:r w:rsidRPr="00D72822">
      <w:fldChar w:fldCharType="separate"/>
    </w:r>
    <w:r w:rsidR="009F4B58" w:rsidRPr="00D72822">
      <w:t>Onsdagen den 9 juni 2010</w:t>
    </w:r>
    <w:r w:rsidRPr="00D72822">
      <w:fldChar w:fldCharType="end"/>
    </w:r>
    <w:r w:rsidRPr="00D72822">
      <w:tab/>
    </w:r>
  </w:p>
  <w:p w:rsidR="002C4DA0" w:rsidRPr="00D72822" w:rsidRDefault="002C4DA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72822">
      <w:rPr>
        <w:sz w:val="12"/>
      </w:rPr>
      <w:tab/>
    </w:r>
  </w:p>
  <w:p w:rsidR="002C4DA0" w:rsidRPr="00D72822" w:rsidRDefault="002C4DA0"/>
  <w:p w:rsidR="002C4DA0" w:rsidRPr="00D72822" w:rsidRDefault="002C4D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DA0" w:rsidRPr="00D72822" w:rsidRDefault="00D7282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7282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4DA0" w:rsidRPr="00D72822" w:rsidRDefault="002C4DA0">
    <w:pPr>
      <w:pStyle w:val="Dokumentrubrik"/>
      <w:spacing w:after="360"/>
    </w:pPr>
    <w:r w:rsidRPr="00D72822">
      <w:t>Föredragningslista</w:t>
    </w:r>
  </w:p>
  <w:p w:rsidR="002C4DA0" w:rsidRPr="00D72822" w:rsidRDefault="002C4D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1A609F0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32275490">
    <w:abstractNumId w:val="6"/>
  </w:num>
  <w:num w:numId="2" w16cid:durableId="1524200199">
    <w:abstractNumId w:val="3"/>
  </w:num>
  <w:num w:numId="3" w16cid:durableId="841967657">
    <w:abstractNumId w:val="5"/>
  </w:num>
  <w:num w:numId="4" w16cid:durableId="702708820">
    <w:abstractNumId w:val="2"/>
  </w:num>
  <w:num w:numId="5" w16cid:durableId="1794060621">
    <w:abstractNumId w:val="0"/>
  </w:num>
  <w:num w:numId="6" w16cid:durableId="405998180">
    <w:abstractNumId w:val="4"/>
  </w:num>
  <w:num w:numId="7" w16cid:durableId="1036124810">
    <w:abstractNumId w:val="4"/>
  </w:num>
  <w:num w:numId="8" w16cid:durableId="80417489">
    <w:abstractNumId w:val="4"/>
  </w:num>
  <w:num w:numId="9" w16cid:durableId="12026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D57C4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095F"/>
    <w:rsid w:val="000916EA"/>
    <w:rsid w:val="0009271C"/>
    <w:rsid w:val="00092904"/>
    <w:rsid w:val="00096F15"/>
    <w:rsid w:val="000A1CDF"/>
    <w:rsid w:val="000A48E1"/>
    <w:rsid w:val="000A51FF"/>
    <w:rsid w:val="000A7D17"/>
    <w:rsid w:val="000B62B2"/>
    <w:rsid w:val="000C3BCC"/>
    <w:rsid w:val="000C49EC"/>
    <w:rsid w:val="000C5504"/>
    <w:rsid w:val="000C6C04"/>
    <w:rsid w:val="000D0D53"/>
    <w:rsid w:val="000D6E9F"/>
    <w:rsid w:val="000E06B1"/>
    <w:rsid w:val="000E1C84"/>
    <w:rsid w:val="000E30A0"/>
    <w:rsid w:val="000E361D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33AF"/>
    <w:rsid w:val="00135D30"/>
    <w:rsid w:val="00136862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D7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7C4"/>
    <w:rsid w:val="001D7C4B"/>
    <w:rsid w:val="001E0CB1"/>
    <w:rsid w:val="001E1635"/>
    <w:rsid w:val="001E71B1"/>
    <w:rsid w:val="001F0088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4DA0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749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E653D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07A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0F7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54B5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574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34E3"/>
    <w:rsid w:val="0071198D"/>
    <w:rsid w:val="007125DF"/>
    <w:rsid w:val="00712ED9"/>
    <w:rsid w:val="0071440B"/>
    <w:rsid w:val="00715E0F"/>
    <w:rsid w:val="007211B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06E6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689B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E7718"/>
    <w:rsid w:val="009F16CD"/>
    <w:rsid w:val="009F4B33"/>
    <w:rsid w:val="009F4B58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809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36C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30B8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23DB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69D5"/>
    <w:rsid w:val="00BD1E8E"/>
    <w:rsid w:val="00BD3D11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7708"/>
    <w:rsid w:val="00CC24C3"/>
    <w:rsid w:val="00CC2F1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5A4E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02F3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2822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0D61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36B04"/>
    <w:rsid w:val="00F440BC"/>
    <w:rsid w:val="00F445A2"/>
    <w:rsid w:val="00F5416E"/>
    <w:rsid w:val="00F57380"/>
    <w:rsid w:val="00F6126D"/>
    <w:rsid w:val="00F63D49"/>
    <w:rsid w:val="00F65389"/>
    <w:rsid w:val="00F7374B"/>
    <w:rsid w:val="00F74778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B6C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B9E700-B89B-4EE2-8706-04052D42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D3D1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360</Words>
  <Characters>2457</Characters>
  <Application>Microsoft Office Word</Application>
  <DocSecurity>4</DocSecurity>
  <Lines>204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2009/10:135</vt:lpstr>
      <vt:lpstr>Onsdagen den 9 juni 2010</vt:lpstr>
    </vt:vector>
  </TitlesOfParts>
  <Company>Riksdagen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2010-06-08T15:29:00Z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juni 2010</vt:lpwstr>
  </property>
  <property fmtid="{D5CDD505-2E9C-101B-9397-08002B2CF9AE}" pid="3" name="DocumentNumber">
    <vt:lpwstr>135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2010-06-09</vt:lpwstr>
  </property>
  <property fmtid="{D5CDD505-2E9C-101B-9397-08002B2CF9AE}" pid="7" name="DatumAvgörande">
    <vt:lpwstr>2010-06-15</vt:lpwstr>
  </property>
  <property fmtid="{D5CDD505-2E9C-101B-9397-08002B2CF9AE}" pid="8" name="Publicerare">
    <vt:lpwstr>ra1007aa</vt:lpwstr>
  </property>
</Properties>
</file>