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30B2A887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630B67">
              <w:rPr>
                <w:b/>
                <w:noProof/>
              </w:rPr>
              <w:t>3</w:t>
            </w:r>
            <w:r w:rsidR="00C32E6E">
              <w:rPr>
                <w:b/>
                <w:noProof/>
              </w:rPr>
              <w:t>2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463BF4BC" w:rsidR="0096348C" w:rsidRPr="00195A55" w:rsidRDefault="00B350B0" w:rsidP="0096348C">
            <w:pPr>
              <w:rPr>
                <w:noProof/>
              </w:rPr>
            </w:pPr>
            <w:r>
              <w:rPr>
                <w:noProof/>
              </w:rPr>
              <w:t>2026</w:t>
            </w:r>
            <w:r w:rsidR="009D6560" w:rsidRPr="00195A55">
              <w:rPr>
                <w:noProof/>
              </w:rPr>
              <w:t>-</w:t>
            </w:r>
            <w:r w:rsidR="007351BC">
              <w:rPr>
                <w:noProof/>
              </w:rPr>
              <w:t>04</w:t>
            </w:r>
            <w:r w:rsidR="00666516" w:rsidRPr="00195A55">
              <w:rPr>
                <w:noProof/>
              </w:rPr>
              <w:t>-</w:t>
            </w:r>
            <w:r w:rsidR="007351BC">
              <w:rPr>
                <w:noProof/>
              </w:rPr>
              <w:t>1</w:t>
            </w:r>
            <w:r w:rsidR="00C32E6E">
              <w:rPr>
                <w:noProof/>
              </w:rPr>
              <w:t>6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6524A933" w:rsidR="00240790" w:rsidRPr="00B244A1" w:rsidRDefault="00C32E6E" w:rsidP="0096348C">
            <w:pPr>
              <w:rPr>
                <w:noProof/>
              </w:rPr>
            </w:pPr>
            <w:r>
              <w:rPr>
                <w:noProof/>
              </w:rPr>
              <w:t>10</w:t>
            </w:r>
            <w:r w:rsidR="007A17C6" w:rsidRPr="00B244A1">
              <w:rPr>
                <w:noProof/>
              </w:rPr>
              <w:t>.</w:t>
            </w:r>
            <w:r w:rsidR="00DE4A20" w:rsidRPr="00B244A1">
              <w:rPr>
                <w:noProof/>
              </w:rPr>
              <w:t>00</w:t>
            </w:r>
            <w:r w:rsidR="00C04B68" w:rsidRPr="00B244A1">
              <w:rPr>
                <w:noProof/>
              </w:rPr>
              <w:t xml:space="preserve"> – </w:t>
            </w:r>
            <w:r>
              <w:rPr>
                <w:noProof/>
              </w:rPr>
              <w:t>10</w:t>
            </w:r>
            <w:r w:rsidR="00C04B68" w:rsidRPr="00B244A1">
              <w:rPr>
                <w:noProof/>
              </w:rPr>
              <w:t>.</w:t>
            </w:r>
            <w:r>
              <w:rPr>
                <w:noProof/>
              </w:rPr>
              <w:t>02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04529" w:rsidRPr="00195A55" w14:paraId="26AEF0CC" w14:textId="77777777" w:rsidTr="00B7668F">
        <w:tc>
          <w:tcPr>
            <w:tcW w:w="567" w:type="dxa"/>
          </w:tcPr>
          <w:p w14:paraId="61B28EC1" w14:textId="6AAEF8FA" w:rsidR="00C04529" w:rsidRPr="00085658" w:rsidRDefault="00C04529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21782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228426A6" w14:textId="77777777" w:rsidR="00C04529" w:rsidRPr="00085658" w:rsidRDefault="00C04529" w:rsidP="00C04529">
            <w:pPr>
              <w:widowControl/>
              <w:spacing w:after="240" w:line="276" w:lineRule="auto"/>
              <w:rPr>
                <w:b/>
                <w:noProof/>
              </w:rPr>
            </w:pPr>
            <w:r w:rsidRPr="00085658">
              <w:rPr>
                <w:b/>
                <w:bCs/>
              </w:rPr>
              <w:t>Justering</w:t>
            </w:r>
            <w:r w:rsidRPr="00085658">
              <w:rPr>
                <w:b/>
                <w:noProof/>
              </w:rPr>
              <w:t xml:space="preserve"> av protokoll</w:t>
            </w:r>
          </w:p>
          <w:p w14:paraId="55A66011" w14:textId="1F62FF72" w:rsidR="00C04529" w:rsidRDefault="00C04529" w:rsidP="00C04529">
            <w:pPr>
              <w:widowControl/>
              <w:spacing w:line="276" w:lineRule="auto"/>
              <w:rPr>
                <w:bCs/>
                <w:noProof/>
              </w:rPr>
            </w:pPr>
            <w:r w:rsidRPr="00085658">
              <w:rPr>
                <w:bCs/>
                <w:noProof/>
              </w:rPr>
              <w:t>Utskottet justerade protokoll 2025/26:</w:t>
            </w:r>
            <w:r w:rsidR="00C32E6E">
              <w:rPr>
                <w:bCs/>
                <w:noProof/>
              </w:rPr>
              <w:t>31</w:t>
            </w:r>
            <w:r w:rsidRPr="00085658">
              <w:rPr>
                <w:bCs/>
                <w:noProof/>
              </w:rPr>
              <w:t>.</w:t>
            </w:r>
          </w:p>
          <w:p w14:paraId="1A1B5C41" w14:textId="299DB53C" w:rsidR="00C04529" w:rsidRPr="00C04529" w:rsidRDefault="00C04529" w:rsidP="00C04529">
            <w:pPr>
              <w:widowControl/>
              <w:spacing w:line="276" w:lineRule="auto"/>
              <w:rPr>
                <w:bCs/>
                <w:noProof/>
              </w:rPr>
            </w:pPr>
          </w:p>
        </w:tc>
      </w:tr>
      <w:tr w:rsidR="00C04529" w:rsidRPr="007B2A49" w14:paraId="6DD3792E" w14:textId="77777777" w:rsidTr="00B7668F">
        <w:tc>
          <w:tcPr>
            <w:tcW w:w="567" w:type="dxa"/>
          </w:tcPr>
          <w:p w14:paraId="02CF45DA" w14:textId="72ADE90A" w:rsidR="00C04529" w:rsidRPr="00085658" w:rsidRDefault="00C04529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21782">
              <w:rPr>
                <w:b/>
                <w:noProof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2EB6D67E" w14:textId="5D2DDF82" w:rsidR="00C04529" w:rsidRDefault="00C32E6E" w:rsidP="00C32E6E">
            <w:pPr>
              <w:widowControl/>
              <w:spacing w:line="280" w:lineRule="exact"/>
              <w:rPr>
                <w:b/>
                <w:bCs/>
              </w:rPr>
            </w:pPr>
            <w:r w:rsidRPr="00C32E6E">
              <w:rPr>
                <w:b/>
                <w:bCs/>
              </w:rPr>
              <w:t>Permanent skattefrihet för förmån av laddel på arbetsplatsen och</w:t>
            </w:r>
            <w:r>
              <w:rPr>
                <w:b/>
                <w:bCs/>
              </w:rPr>
              <w:t xml:space="preserve"> </w:t>
            </w:r>
            <w:r w:rsidRPr="00C32E6E">
              <w:rPr>
                <w:b/>
                <w:bCs/>
              </w:rPr>
              <w:t>utvidgad rätt till avdrag för drivmedelsutgifter (SkU23)</w:t>
            </w:r>
          </w:p>
          <w:p w14:paraId="07ADF389" w14:textId="77777777" w:rsidR="00007B94" w:rsidRPr="00085658" w:rsidRDefault="00007B94" w:rsidP="00C04529">
            <w:pPr>
              <w:widowControl/>
              <w:spacing w:line="280" w:lineRule="exact"/>
              <w:rPr>
                <w:b/>
                <w:bCs/>
              </w:rPr>
            </w:pPr>
          </w:p>
          <w:p w14:paraId="5B212CBD" w14:textId="1218F8B8" w:rsidR="00007B94" w:rsidRPr="00085658" w:rsidRDefault="00007B94" w:rsidP="00007B94">
            <w:pPr>
              <w:widowControl/>
              <w:spacing w:line="280" w:lineRule="exact"/>
            </w:pPr>
            <w:r w:rsidRPr="00085658">
              <w:t xml:space="preserve">Utskottet </w:t>
            </w:r>
            <w:r w:rsidR="00C32E6E">
              <w:t>fortsatte</w:t>
            </w:r>
            <w:r w:rsidRPr="00085658">
              <w:t xml:space="preserve"> beredningen av </w:t>
            </w:r>
            <w:r>
              <w:t>proposition 2025/26:</w:t>
            </w:r>
            <w:r w:rsidR="00C32E6E">
              <w:t>80 och motion</w:t>
            </w:r>
            <w:r w:rsidRPr="00085658">
              <w:t>.</w:t>
            </w:r>
          </w:p>
          <w:p w14:paraId="22BE4593" w14:textId="77777777" w:rsidR="00007B94" w:rsidRPr="00085658" w:rsidRDefault="00007B94" w:rsidP="00007B94">
            <w:pPr>
              <w:widowControl/>
              <w:spacing w:line="280" w:lineRule="exact"/>
            </w:pPr>
          </w:p>
          <w:p w14:paraId="588468C8" w14:textId="6133B7C1" w:rsidR="00C32E6E" w:rsidRDefault="00C32E6E" w:rsidP="00C32E6E">
            <w:pPr>
              <w:widowControl/>
              <w:spacing w:line="280" w:lineRule="exact"/>
            </w:pPr>
            <w:r>
              <w:t>Utskottet justerade betänkande 2025/26:SkU23.</w:t>
            </w:r>
          </w:p>
          <w:p w14:paraId="64B77A16" w14:textId="449EAF45" w:rsidR="00C04529" w:rsidRPr="007B2A49" w:rsidRDefault="00C04529" w:rsidP="00C04529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646374" w:rsidRPr="00646374" w14:paraId="690DAEB8" w14:textId="77777777" w:rsidTr="00B7668F">
        <w:tc>
          <w:tcPr>
            <w:tcW w:w="567" w:type="dxa"/>
          </w:tcPr>
          <w:p w14:paraId="2FF7C0BE" w14:textId="388D6193" w:rsidR="00646374" w:rsidRPr="00085658" w:rsidRDefault="00646374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3</w:t>
            </w:r>
          </w:p>
        </w:tc>
        <w:tc>
          <w:tcPr>
            <w:tcW w:w="6946" w:type="dxa"/>
            <w:gridSpan w:val="2"/>
          </w:tcPr>
          <w:p w14:paraId="0AE7963B" w14:textId="2D95DB09" w:rsidR="00646374" w:rsidRDefault="00C32E6E" w:rsidP="00646374">
            <w:pPr>
              <w:widowControl/>
              <w:spacing w:line="280" w:lineRule="exact"/>
              <w:rPr>
                <w:b/>
                <w:bCs/>
              </w:rPr>
            </w:pPr>
            <w:r w:rsidRPr="00C32E6E">
              <w:rPr>
                <w:b/>
                <w:bCs/>
              </w:rPr>
              <w:t>Uppsägning av sparandeavtal (SkU32)</w:t>
            </w:r>
          </w:p>
          <w:p w14:paraId="5F2E4C1E" w14:textId="77777777" w:rsidR="007351BC" w:rsidRPr="00085658" w:rsidRDefault="007351BC" w:rsidP="00646374">
            <w:pPr>
              <w:widowControl/>
              <w:spacing w:line="280" w:lineRule="exact"/>
              <w:rPr>
                <w:b/>
                <w:bCs/>
              </w:rPr>
            </w:pPr>
          </w:p>
          <w:p w14:paraId="40BEAA8C" w14:textId="4AC1D8C1" w:rsidR="00C32E6E" w:rsidRPr="00085658" w:rsidRDefault="00C32E6E" w:rsidP="00C32E6E">
            <w:pPr>
              <w:widowControl/>
              <w:spacing w:line="280" w:lineRule="exact"/>
            </w:pPr>
            <w:r w:rsidRPr="00085658">
              <w:t xml:space="preserve">Utskottet </w:t>
            </w:r>
            <w:r>
              <w:t>fortsatte</w:t>
            </w:r>
            <w:r w:rsidRPr="00085658">
              <w:t xml:space="preserve"> beredningen av </w:t>
            </w:r>
            <w:r>
              <w:t>proposition 2025/26:73</w:t>
            </w:r>
            <w:r w:rsidRPr="00085658">
              <w:t>.</w:t>
            </w:r>
          </w:p>
          <w:p w14:paraId="2ACE0530" w14:textId="77777777" w:rsidR="007351BC" w:rsidRDefault="007351BC" w:rsidP="007351BC">
            <w:pPr>
              <w:widowControl/>
              <w:spacing w:line="280" w:lineRule="exact"/>
            </w:pPr>
          </w:p>
          <w:p w14:paraId="181D631F" w14:textId="1B5D78AE" w:rsidR="00C32E6E" w:rsidRDefault="00C32E6E" w:rsidP="00C32E6E">
            <w:pPr>
              <w:widowControl/>
              <w:spacing w:line="280" w:lineRule="exact"/>
            </w:pPr>
            <w:r>
              <w:t>Utskottet justerade betänkande 2025/26:SkU32.</w:t>
            </w:r>
          </w:p>
          <w:p w14:paraId="4EA9F44B" w14:textId="750FE072" w:rsidR="007351BC" w:rsidRPr="00646374" w:rsidRDefault="007351BC" w:rsidP="007351BC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646374" w:rsidRPr="00646374" w14:paraId="78CEA0F2" w14:textId="77777777" w:rsidTr="00B7668F">
        <w:tc>
          <w:tcPr>
            <w:tcW w:w="567" w:type="dxa"/>
          </w:tcPr>
          <w:p w14:paraId="4F231582" w14:textId="59681CC7" w:rsidR="00646374" w:rsidRDefault="00646374" w:rsidP="00646374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4</w:t>
            </w:r>
          </w:p>
        </w:tc>
        <w:tc>
          <w:tcPr>
            <w:tcW w:w="6946" w:type="dxa"/>
            <w:gridSpan w:val="2"/>
          </w:tcPr>
          <w:p w14:paraId="04237B56" w14:textId="24633CDD" w:rsidR="00646374" w:rsidRDefault="00C32E6E" w:rsidP="00C32E6E">
            <w:pPr>
              <w:widowControl/>
              <w:spacing w:line="280" w:lineRule="exact"/>
              <w:rPr>
                <w:b/>
                <w:bCs/>
              </w:rPr>
            </w:pPr>
            <w:r w:rsidRPr="00C32E6E">
              <w:rPr>
                <w:b/>
                <w:bCs/>
              </w:rPr>
              <w:t>Det skatterättsliga företrädaransvaret – nya regler om befrielse och</w:t>
            </w:r>
            <w:r>
              <w:rPr>
                <w:b/>
                <w:bCs/>
              </w:rPr>
              <w:t xml:space="preserve"> </w:t>
            </w:r>
            <w:r w:rsidRPr="00C32E6E">
              <w:rPr>
                <w:b/>
                <w:bCs/>
              </w:rPr>
              <w:t>rådrum (SkU21)</w:t>
            </w:r>
          </w:p>
          <w:p w14:paraId="0714EE30" w14:textId="77777777" w:rsidR="007351BC" w:rsidRPr="00085658" w:rsidRDefault="007351BC" w:rsidP="00646374">
            <w:pPr>
              <w:widowControl/>
              <w:spacing w:line="280" w:lineRule="exact"/>
              <w:rPr>
                <w:b/>
                <w:bCs/>
              </w:rPr>
            </w:pPr>
          </w:p>
          <w:p w14:paraId="1216F46A" w14:textId="00AD1014" w:rsidR="00C32E6E" w:rsidRPr="00085658" w:rsidRDefault="00C32E6E" w:rsidP="00C32E6E">
            <w:pPr>
              <w:widowControl/>
              <w:spacing w:line="280" w:lineRule="exact"/>
            </w:pPr>
            <w:r w:rsidRPr="00085658">
              <w:t xml:space="preserve">Utskottet </w:t>
            </w:r>
            <w:r>
              <w:t>fortsatte</w:t>
            </w:r>
            <w:r w:rsidRPr="00085658">
              <w:t xml:space="preserve"> beredningen av </w:t>
            </w:r>
            <w:r>
              <w:t>proposition 2025/26:52</w:t>
            </w:r>
            <w:r w:rsidRPr="00085658">
              <w:t>.</w:t>
            </w:r>
          </w:p>
          <w:p w14:paraId="15AB42FA" w14:textId="77777777" w:rsidR="00C32E6E" w:rsidRDefault="00C32E6E" w:rsidP="00C32E6E">
            <w:pPr>
              <w:widowControl/>
              <w:spacing w:line="280" w:lineRule="exact"/>
            </w:pPr>
          </w:p>
          <w:p w14:paraId="66353AB3" w14:textId="7946FE81" w:rsidR="00C32E6E" w:rsidRDefault="00C32E6E" w:rsidP="00C32E6E">
            <w:pPr>
              <w:widowControl/>
              <w:spacing w:line="280" w:lineRule="exact"/>
            </w:pPr>
            <w:r>
              <w:t>Ärendet bordlades.</w:t>
            </w:r>
          </w:p>
          <w:p w14:paraId="0FFD05A7" w14:textId="73876409" w:rsidR="007351BC" w:rsidRDefault="007351BC" w:rsidP="007351BC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646374" w:rsidRPr="00054E8D" w14:paraId="5816FF6F" w14:textId="77777777" w:rsidTr="00B7668F">
        <w:tc>
          <w:tcPr>
            <w:tcW w:w="567" w:type="dxa"/>
          </w:tcPr>
          <w:p w14:paraId="3F503987" w14:textId="32F035AB" w:rsidR="00646374" w:rsidRDefault="00646374" w:rsidP="00646374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007B94">
              <w:rPr>
                <w:b/>
                <w:noProof/>
                <w:snapToGrid w:val="0"/>
                <w:sz w:val="24"/>
                <w:szCs w:val="20"/>
              </w:rPr>
              <w:t>5</w:t>
            </w:r>
          </w:p>
        </w:tc>
        <w:tc>
          <w:tcPr>
            <w:tcW w:w="6946" w:type="dxa"/>
            <w:gridSpan w:val="2"/>
          </w:tcPr>
          <w:p w14:paraId="6E9C2FC8" w14:textId="31469B6D" w:rsidR="00646374" w:rsidRDefault="00C32E6E" w:rsidP="007351BC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  <w:r>
              <w:rPr>
                <w:b/>
                <w:bCs/>
              </w:rPr>
              <w:t>Inkommen skrivelse</w:t>
            </w:r>
          </w:p>
          <w:p w14:paraId="1D807E5D" w14:textId="77777777" w:rsidR="007351BC" w:rsidRPr="00085658" w:rsidRDefault="007351BC" w:rsidP="007351BC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  <w:p w14:paraId="67733C35" w14:textId="77777777" w:rsidR="00C32E6E" w:rsidRPr="00721782" w:rsidRDefault="00C32E6E" w:rsidP="00C32E6E">
            <w:pPr>
              <w:widowControl/>
              <w:spacing w:line="280" w:lineRule="exact"/>
            </w:pPr>
            <w:r w:rsidRPr="00721782">
              <w:t>Inkommen skrivelse enligt bilaga 2 anmäldes.</w:t>
            </w:r>
          </w:p>
          <w:p w14:paraId="03BBD640" w14:textId="0BA2F22A" w:rsidR="007351BC" w:rsidRPr="00B47DEF" w:rsidRDefault="007351BC" w:rsidP="00646374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7351BC" w:rsidRPr="00195A55" w14:paraId="74E8DCDD" w14:textId="77777777" w:rsidTr="00B7668F">
        <w:tc>
          <w:tcPr>
            <w:tcW w:w="567" w:type="dxa"/>
          </w:tcPr>
          <w:p w14:paraId="68A46B63" w14:textId="0E9E751F" w:rsidR="007351BC" w:rsidRPr="00195A55" w:rsidRDefault="007351BC" w:rsidP="007351BC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461649">
              <w:rPr>
                <w:b/>
                <w:noProof/>
                <w:snapToGrid w:val="0"/>
                <w:sz w:val="24"/>
                <w:szCs w:val="20"/>
              </w:rPr>
              <w:t>6</w:t>
            </w:r>
          </w:p>
        </w:tc>
        <w:tc>
          <w:tcPr>
            <w:tcW w:w="6946" w:type="dxa"/>
            <w:gridSpan w:val="2"/>
          </w:tcPr>
          <w:p w14:paraId="29469EF1" w14:textId="77777777" w:rsidR="007351BC" w:rsidRDefault="007351BC" w:rsidP="007351BC">
            <w:pPr>
              <w:widowControl/>
              <w:spacing w:after="240" w:line="276" w:lineRule="auto"/>
              <w:rPr>
                <w:b/>
                <w:bCs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  <w:p w14:paraId="43D79F6A" w14:textId="5844B686" w:rsidR="007351BC" w:rsidRDefault="007351BC" w:rsidP="007351BC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C32E6E">
              <w:rPr>
                <w:noProof/>
                <w:snapToGrid w:val="0"/>
              </w:rPr>
              <w:t>21</w:t>
            </w:r>
            <w:r w:rsidRPr="00195A55">
              <w:rPr>
                <w:noProof/>
                <w:snapToGrid w:val="0"/>
              </w:rPr>
              <w:t xml:space="preserve"> </w:t>
            </w:r>
            <w:r>
              <w:rPr>
                <w:noProof/>
                <w:snapToGrid w:val="0"/>
              </w:rPr>
              <w:t>april</w:t>
            </w:r>
            <w:r w:rsidRPr="00195A55">
              <w:rPr>
                <w:noProof/>
                <w:snapToGrid w:val="0"/>
              </w:rPr>
              <w:t xml:space="preserve"> kl. </w:t>
            </w:r>
            <w:r w:rsidR="00F929B5">
              <w:rPr>
                <w:noProof/>
                <w:snapToGrid w:val="0"/>
              </w:rPr>
              <w:t>11</w:t>
            </w:r>
            <w:r w:rsidRPr="00195A55">
              <w:rPr>
                <w:noProof/>
                <w:snapToGrid w:val="0"/>
              </w:rPr>
              <w:t>.00.</w:t>
            </w:r>
          </w:p>
          <w:p w14:paraId="0EAA7845" w14:textId="77777777" w:rsidR="007351BC" w:rsidRDefault="007351BC" w:rsidP="007351BC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06B8A6EF" w14:textId="39C7C4EE" w:rsidR="007351BC" w:rsidRPr="00721782" w:rsidRDefault="007351BC" w:rsidP="007351BC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</w:tc>
      </w:tr>
      <w:bookmarkEnd w:id="0"/>
      <w:bookmarkEnd w:id="1"/>
      <w:tr w:rsidR="007351BC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7351BC" w:rsidRPr="00195A55" w:rsidRDefault="007351BC" w:rsidP="007351BC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34B1D179" w14:textId="77777777" w:rsidR="007351BC" w:rsidRDefault="007351BC" w:rsidP="007351BC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4CC57AA7" w14:textId="77777777" w:rsidR="007351BC" w:rsidRDefault="007351BC" w:rsidP="007351BC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7351BC" w:rsidRPr="00195A55" w:rsidRDefault="007351BC" w:rsidP="007351BC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3269F9D0" w:rsidR="007351BC" w:rsidRPr="00195A55" w:rsidRDefault="007351BC" w:rsidP="007351BC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C32E6E">
              <w:rPr>
                <w:noProof/>
              </w:rPr>
              <w:t>21</w:t>
            </w:r>
            <w:r>
              <w:rPr>
                <w:noProof/>
              </w:rPr>
              <w:t xml:space="preserve"> april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2026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7408FD91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007B94">
              <w:rPr>
                <w:b/>
                <w:noProof/>
              </w:rPr>
              <w:t>3</w:t>
            </w:r>
            <w:r w:rsidR="00C32E6E">
              <w:rPr>
                <w:b/>
                <w:noProof/>
              </w:rPr>
              <w:t>2</w:t>
            </w:r>
          </w:p>
        </w:tc>
      </w:tr>
      <w:bookmarkEnd w:id="2"/>
      <w:tr w:rsidR="00F330CB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1DC171C3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1–</w:t>
            </w:r>
            <w:r w:rsidR="00C32E6E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3DD381E8" w:rsidR="00F330CB" w:rsidRPr="00195A55" w:rsidRDefault="00C32E6E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§ 3–7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1D9BFB6F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330CB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C32E6E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0218611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7E7DE781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01266560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B244A1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7C5158DD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3F274011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56799383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C32E6E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4DCEC2AD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610B4283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AB0CD7E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57CB0841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5FD19DEC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3AC5D33F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23087AA9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07A44719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17565F18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44482DD3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678AC9F3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2012C3C8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3929837F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52724BE3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0AED981E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487746D0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6B7151D8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32CF75FF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051A6963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57F15CD0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5B2815C5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548106FA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07AD28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6149B0B0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61826DF4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320D500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630C32D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63C11409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250843FC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52066FF2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Helena Vilhelmsson</w:t>
            </w:r>
            <w:r w:rsidRPr="00195A55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66075950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012A9AC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1CCF8F0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42FA51E4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5A808149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1C6C6F3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2FD1E181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6EE9DFCD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22E465EB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0EECA1D1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880639F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5C83BF23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029590F3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6D5C221C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BB06A21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2F269F5F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27089B21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C2C870C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56A504F0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35132CD9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77BCBF6C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1034106A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2996198D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F08901E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38667AAA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53A35858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268D885F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4E7CA286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208DEF92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Daniel Bäckström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457B9789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31714261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119402F8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332EA82D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70D022E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4D758109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113A3BE4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7AEA31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049648F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5E4F" w14:textId="029BD88E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Kent Kumpula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D137" w14:textId="1EB56434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26F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82FE" w14:textId="1E73D58F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FDE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402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5C6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D0D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470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CF9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604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432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091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434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835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C32E6E" w:rsidRPr="00195A55" w14:paraId="3F592F3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688FE1DF" w14:textId="5096F96D" w:rsidR="00D92469" w:rsidRDefault="00D92469" w:rsidP="00DC7BA4">
      <w:pPr>
        <w:tabs>
          <w:tab w:val="left" w:pos="1701"/>
        </w:tabs>
        <w:rPr>
          <w:noProof/>
          <w:sz w:val="2"/>
          <w:szCs w:val="2"/>
        </w:rPr>
      </w:pPr>
    </w:p>
    <w:p w14:paraId="4AEBABEE" w14:textId="4E2FA1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450B5E1" w14:textId="775E4610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76B2BF08" w14:textId="42579369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BF0693" w14:textId="1F6C10A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0FC82CBE" w14:textId="0D69267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5F5EBAB" w14:textId="165EAE54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495290A0" w14:textId="7EE862A5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1D48C1" w14:textId="627CF4D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EC9EF69" w14:textId="53F2936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1C0D5419" w14:textId="466004B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CA1E52D" w14:textId="19E1E37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9E0FADF" w14:textId="1704E2E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182747E" w14:textId="74BBC9C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339E157" w14:textId="3E86AA0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4F35F688" w14:textId="643FA26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84587C7" w14:textId="1E76D901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6E2845D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5D4591D2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57FD2463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688904FA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2D98A4C3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12C02A9C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0E627ADF" w14:textId="77777777" w:rsidR="00461649" w:rsidRDefault="00461649" w:rsidP="00DC7BA4">
      <w:pPr>
        <w:tabs>
          <w:tab w:val="left" w:pos="1701"/>
        </w:tabs>
        <w:rPr>
          <w:noProof/>
          <w:sz w:val="2"/>
          <w:szCs w:val="2"/>
        </w:rPr>
      </w:pP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143"/>
        <w:gridCol w:w="2619"/>
      </w:tblGrid>
      <w:tr w:rsidR="00461649" w14:paraId="7C135657" w14:textId="77777777" w:rsidTr="00C41793">
        <w:tc>
          <w:tcPr>
            <w:tcW w:w="2881" w:type="dxa"/>
          </w:tcPr>
          <w:p w14:paraId="1927729D" w14:textId="77777777" w:rsidR="00461649" w:rsidRDefault="00461649" w:rsidP="00C41793">
            <w:pPr>
              <w:tabs>
                <w:tab w:val="left" w:pos="1276"/>
              </w:tabs>
              <w:rPr>
                <w:sz w:val="28"/>
              </w:rPr>
            </w:pPr>
            <w:r>
              <w:lastRenderedPageBreak/>
              <w:t>SKATTEUTSKOTTET</w:t>
            </w:r>
          </w:p>
        </w:tc>
        <w:tc>
          <w:tcPr>
            <w:tcW w:w="3143" w:type="dxa"/>
          </w:tcPr>
          <w:p w14:paraId="1964AEEE" w14:textId="77777777" w:rsidR="00461649" w:rsidRDefault="00461649" w:rsidP="00C41793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14:paraId="46979549" w14:textId="77777777" w:rsidR="00461649" w:rsidRDefault="00461649" w:rsidP="00C41793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4046ED88" w14:textId="77777777" w:rsidR="00461649" w:rsidRDefault="00461649" w:rsidP="00C41793">
            <w:pPr>
              <w:tabs>
                <w:tab w:val="left" w:pos="1276"/>
              </w:tabs>
              <w:rPr>
                <w:b/>
              </w:rPr>
            </w:pPr>
            <w:r>
              <w:t>till protokoll 2025/26:32</w:t>
            </w:r>
          </w:p>
        </w:tc>
      </w:tr>
    </w:tbl>
    <w:p w14:paraId="0CE442F1" w14:textId="77777777" w:rsidR="00461649" w:rsidRDefault="00461649" w:rsidP="00461649">
      <w:pPr>
        <w:tabs>
          <w:tab w:val="left" w:pos="1276"/>
        </w:tabs>
        <w:ind w:left="-1134" w:firstLine="1134"/>
      </w:pPr>
    </w:p>
    <w:p w14:paraId="2BE8CA6E" w14:textId="77777777" w:rsidR="00461649" w:rsidRDefault="00461649" w:rsidP="00461649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1CAA9E40" w14:textId="77777777" w:rsidR="00461649" w:rsidRPr="00FE63C5" w:rsidRDefault="00461649" w:rsidP="00461649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Inkomna skrivelser</w:t>
      </w:r>
    </w:p>
    <w:p w14:paraId="5885D13E" w14:textId="77777777" w:rsidR="00461649" w:rsidRDefault="00461649" w:rsidP="00461649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</w:p>
    <w:p w14:paraId="20B9291E" w14:textId="77777777" w:rsidR="00461649" w:rsidRDefault="00461649" w:rsidP="00461649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  <w:r w:rsidRPr="00D97F2E">
        <w:rPr>
          <w:i/>
          <w:szCs w:val="24"/>
        </w:rPr>
        <w:t>Dnr</w:t>
      </w:r>
      <w:r w:rsidRPr="00D97F2E">
        <w:rPr>
          <w:i/>
          <w:szCs w:val="24"/>
        </w:rPr>
        <w:tab/>
      </w:r>
      <w:r>
        <w:rPr>
          <w:i/>
          <w:szCs w:val="24"/>
        </w:rPr>
        <w:t>Ämne</w:t>
      </w:r>
    </w:p>
    <w:p w14:paraId="7A6B2575" w14:textId="77777777" w:rsidR="00461649" w:rsidRDefault="00461649" w:rsidP="00461649">
      <w:pPr>
        <w:widowControl/>
      </w:pPr>
    </w:p>
    <w:p w14:paraId="7B88F73B" w14:textId="77777777" w:rsidR="00461649" w:rsidRPr="00F65FC3" w:rsidRDefault="00461649" w:rsidP="00461649"/>
    <w:p w14:paraId="50818AD8" w14:textId="77777777" w:rsidR="00461649" w:rsidRDefault="00461649" w:rsidP="00461649"/>
    <w:p w14:paraId="14B8566A" w14:textId="77777777" w:rsidR="00461649" w:rsidRPr="00FE63C5" w:rsidRDefault="00461649" w:rsidP="00461649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För kännedom</w:t>
      </w:r>
    </w:p>
    <w:p w14:paraId="7ED7E118" w14:textId="501E3740" w:rsidR="00461649" w:rsidRPr="00F65FC3" w:rsidRDefault="00461649" w:rsidP="00461649">
      <w:pPr>
        <w:tabs>
          <w:tab w:val="left" w:pos="1985"/>
          <w:tab w:val="left" w:pos="7655"/>
        </w:tabs>
        <w:ind w:left="2127" w:right="-568" w:hanging="2127"/>
      </w:pPr>
      <w:r>
        <w:rPr>
          <w:iCs/>
          <w:szCs w:val="24"/>
        </w:rPr>
        <w:t>1719</w:t>
      </w:r>
      <w:r w:rsidRPr="00D97F2E">
        <w:rPr>
          <w:iCs/>
          <w:szCs w:val="24"/>
        </w:rPr>
        <w:t>-</w:t>
      </w:r>
      <w:r>
        <w:rPr>
          <w:iCs/>
          <w:szCs w:val="24"/>
        </w:rPr>
        <w:t>2025</w:t>
      </w:r>
      <w:r w:rsidRPr="00D97F2E">
        <w:rPr>
          <w:iCs/>
          <w:szCs w:val="24"/>
        </w:rPr>
        <w:t>/2</w:t>
      </w:r>
      <w:r>
        <w:rPr>
          <w:iCs/>
          <w:szCs w:val="24"/>
        </w:rPr>
        <w:t>6</w:t>
      </w:r>
      <w:r w:rsidRPr="00D97F2E">
        <w:rPr>
          <w:iCs/>
          <w:szCs w:val="24"/>
        </w:rPr>
        <w:tab/>
      </w:r>
      <w:r w:rsidRPr="00036DF6">
        <w:rPr>
          <w:iCs/>
          <w:szCs w:val="24"/>
        </w:rPr>
        <w:t>Riksrevisionens uppföljningsrapport 2026</w:t>
      </w:r>
    </w:p>
    <w:p w14:paraId="5A1CAD0B" w14:textId="77777777" w:rsidR="00461649" w:rsidRDefault="00461649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46164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46958">
    <w:abstractNumId w:val="0"/>
  </w:num>
  <w:num w:numId="2" w16cid:durableId="1556621114">
    <w:abstractNumId w:val="1"/>
  </w:num>
  <w:num w:numId="3" w16cid:durableId="496263681">
    <w:abstractNumId w:val="3"/>
  </w:num>
  <w:num w:numId="4" w16cid:durableId="1890333578">
    <w:abstractNumId w:val="2"/>
  </w:num>
  <w:num w:numId="5" w16cid:durableId="276454417">
    <w:abstractNumId w:val="4"/>
  </w:num>
  <w:num w:numId="6" w16cid:durableId="920212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07B94"/>
    <w:rsid w:val="00012D39"/>
    <w:rsid w:val="00013438"/>
    <w:rsid w:val="00013514"/>
    <w:rsid w:val="0001638B"/>
    <w:rsid w:val="00016B3F"/>
    <w:rsid w:val="000201BF"/>
    <w:rsid w:val="00020273"/>
    <w:rsid w:val="00025ECC"/>
    <w:rsid w:val="000311F2"/>
    <w:rsid w:val="000335F2"/>
    <w:rsid w:val="0003389F"/>
    <w:rsid w:val="0003470E"/>
    <w:rsid w:val="00034CDD"/>
    <w:rsid w:val="00035496"/>
    <w:rsid w:val="00035F7D"/>
    <w:rsid w:val="00036DF6"/>
    <w:rsid w:val="00037C4E"/>
    <w:rsid w:val="00037EDF"/>
    <w:rsid w:val="0004283E"/>
    <w:rsid w:val="00043563"/>
    <w:rsid w:val="0004415E"/>
    <w:rsid w:val="00054E8D"/>
    <w:rsid w:val="000552D3"/>
    <w:rsid w:val="00061022"/>
    <w:rsid w:val="000641CD"/>
    <w:rsid w:val="00064405"/>
    <w:rsid w:val="00070904"/>
    <w:rsid w:val="00071C98"/>
    <w:rsid w:val="00073002"/>
    <w:rsid w:val="000732B4"/>
    <w:rsid w:val="000822C0"/>
    <w:rsid w:val="000833DF"/>
    <w:rsid w:val="000854D9"/>
    <w:rsid w:val="00085658"/>
    <w:rsid w:val="00086452"/>
    <w:rsid w:val="0009025D"/>
    <w:rsid w:val="00090BEF"/>
    <w:rsid w:val="000910E8"/>
    <w:rsid w:val="000925AE"/>
    <w:rsid w:val="0009468C"/>
    <w:rsid w:val="000972AF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0144"/>
    <w:rsid w:val="000E13F0"/>
    <w:rsid w:val="000E3CCF"/>
    <w:rsid w:val="000E59DD"/>
    <w:rsid w:val="000E699C"/>
    <w:rsid w:val="000E6CF8"/>
    <w:rsid w:val="000E707A"/>
    <w:rsid w:val="000F0768"/>
    <w:rsid w:val="000F2258"/>
    <w:rsid w:val="000F47DE"/>
    <w:rsid w:val="000F4B22"/>
    <w:rsid w:val="000F509B"/>
    <w:rsid w:val="000F6396"/>
    <w:rsid w:val="000F6C0E"/>
    <w:rsid w:val="000F7279"/>
    <w:rsid w:val="001018B5"/>
    <w:rsid w:val="00102861"/>
    <w:rsid w:val="00102BE9"/>
    <w:rsid w:val="00104694"/>
    <w:rsid w:val="00111F56"/>
    <w:rsid w:val="00114AA0"/>
    <w:rsid w:val="001160F1"/>
    <w:rsid w:val="00117643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1B0C"/>
    <w:rsid w:val="001631CE"/>
    <w:rsid w:val="001661B3"/>
    <w:rsid w:val="00166E59"/>
    <w:rsid w:val="00167FCF"/>
    <w:rsid w:val="00173B7A"/>
    <w:rsid w:val="0017707B"/>
    <w:rsid w:val="00177227"/>
    <w:rsid w:val="00180B5C"/>
    <w:rsid w:val="00182170"/>
    <w:rsid w:val="0018222F"/>
    <w:rsid w:val="00183B4D"/>
    <w:rsid w:val="00184C32"/>
    <w:rsid w:val="0018623C"/>
    <w:rsid w:val="00186BCD"/>
    <w:rsid w:val="0019026A"/>
    <w:rsid w:val="00191657"/>
    <w:rsid w:val="0019207A"/>
    <w:rsid w:val="0019469E"/>
    <w:rsid w:val="00195A55"/>
    <w:rsid w:val="001A0A7C"/>
    <w:rsid w:val="001A1578"/>
    <w:rsid w:val="001A21C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5780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26506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4C5B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D2EA6"/>
    <w:rsid w:val="002E1614"/>
    <w:rsid w:val="002E7A1E"/>
    <w:rsid w:val="002F14F8"/>
    <w:rsid w:val="002F284C"/>
    <w:rsid w:val="002F29D2"/>
    <w:rsid w:val="002F4D4C"/>
    <w:rsid w:val="003075C2"/>
    <w:rsid w:val="003102EF"/>
    <w:rsid w:val="00311D8F"/>
    <w:rsid w:val="00313E6F"/>
    <w:rsid w:val="00314F14"/>
    <w:rsid w:val="00315D18"/>
    <w:rsid w:val="003164B8"/>
    <w:rsid w:val="00316A79"/>
    <w:rsid w:val="00325DC6"/>
    <w:rsid w:val="00326373"/>
    <w:rsid w:val="00327621"/>
    <w:rsid w:val="003276CE"/>
    <w:rsid w:val="00327E0E"/>
    <w:rsid w:val="00331492"/>
    <w:rsid w:val="00335319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5D1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5778"/>
    <w:rsid w:val="003B6061"/>
    <w:rsid w:val="003B642A"/>
    <w:rsid w:val="003C0AAD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17B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1F92"/>
    <w:rsid w:val="00413B80"/>
    <w:rsid w:val="00413EC3"/>
    <w:rsid w:val="0041518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5B39"/>
    <w:rsid w:val="00426F6A"/>
    <w:rsid w:val="00431913"/>
    <w:rsid w:val="00433D1B"/>
    <w:rsid w:val="00434CE5"/>
    <w:rsid w:val="00437AEB"/>
    <w:rsid w:val="004422DB"/>
    <w:rsid w:val="00442491"/>
    <w:rsid w:val="00445589"/>
    <w:rsid w:val="00446353"/>
    <w:rsid w:val="00446C86"/>
    <w:rsid w:val="00450434"/>
    <w:rsid w:val="00450515"/>
    <w:rsid w:val="0045270F"/>
    <w:rsid w:val="00455642"/>
    <w:rsid w:val="00455D05"/>
    <w:rsid w:val="00457253"/>
    <w:rsid w:val="00460AC7"/>
    <w:rsid w:val="00461649"/>
    <w:rsid w:val="0046308D"/>
    <w:rsid w:val="00463348"/>
    <w:rsid w:val="00465100"/>
    <w:rsid w:val="004673D5"/>
    <w:rsid w:val="004676E6"/>
    <w:rsid w:val="00471846"/>
    <w:rsid w:val="00471F07"/>
    <w:rsid w:val="00472294"/>
    <w:rsid w:val="00472E9B"/>
    <w:rsid w:val="00475E76"/>
    <w:rsid w:val="00481B64"/>
    <w:rsid w:val="00482C15"/>
    <w:rsid w:val="0048563B"/>
    <w:rsid w:val="00487CEE"/>
    <w:rsid w:val="0049363E"/>
    <w:rsid w:val="00494D6F"/>
    <w:rsid w:val="00497F45"/>
    <w:rsid w:val="004A0DC8"/>
    <w:rsid w:val="004A0EF6"/>
    <w:rsid w:val="004A3C1A"/>
    <w:rsid w:val="004A504C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2E9A"/>
    <w:rsid w:val="004D3A1E"/>
    <w:rsid w:val="004D45EC"/>
    <w:rsid w:val="004D717F"/>
    <w:rsid w:val="004E0699"/>
    <w:rsid w:val="004E28A2"/>
    <w:rsid w:val="004E32CA"/>
    <w:rsid w:val="004E4F4B"/>
    <w:rsid w:val="004E6175"/>
    <w:rsid w:val="004E7397"/>
    <w:rsid w:val="004F0432"/>
    <w:rsid w:val="004F08CE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1B87"/>
    <w:rsid w:val="00522A1A"/>
    <w:rsid w:val="00523A48"/>
    <w:rsid w:val="0052557C"/>
    <w:rsid w:val="005300FA"/>
    <w:rsid w:val="0053108B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2F66"/>
    <w:rsid w:val="00574036"/>
    <w:rsid w:val="00574897"/>
    <w:rsid w:val="00577EFA"/>
    <w:rsid w:val="00581568"/>
    <w:rsid w:val="00582618"/>
    <w:rsid w:val="00583300"/>
    <w:rsid w:val="00585B29"/>
    <w:rsid w:val="00586EBD"/>
    <w:rsid w:val="00592BE9"/>
    <w:rsid w:val="005A3782"/>
    <w:rsid w:val="005A719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3C1A"/>
    <w:rsid w:val="005E439C"/>
    <w:rsid w:val="005E4C3F"/>
    <w:rsid w:val="005E75F0"/>
    <w:rsid w:val="005F3182"/>
    <w:rsid w:val="005F422B"/>
    <w:rsid w:val="005F4792"/>
    <w:rsid w:val="005F493C"/>
    <w:rsid w:val="005F4B7E"/>
    <w:rsid w:val="005F53D6"/>
    <w:rsid w:val="005F57D4"/>
    <w:rsid w:val="00606E54"/>
    <w:rsid w:val="006115FA"/>
    <w:rsid w:val="00612132"/>
    <w:rsid w:val="00613B07"/>
    <w:rsid w:val="00614540"/>
    <w:rsid w:val="00614844"/>
    <w:rsid w:val="006150AA"/>
    <w:rsid w:val="00615267"/>
    <w:rsid w:val="00627372"/>
    <w:rsid w:val="00627FB0"/>
    <w:rsid w:val="00630B67"/>
    <w:rsid w:val="00636DF4"/>
    <w:rsid w:val="006378D7"/>
    <w:rsid w:val="00640261"/>
    <w:rsid w:val="00641F1F"/>
    <w:rsid w:val="0064351E"/>
    <w:rsid w:val="00646374"/>
    <w:rsid w:val="00647BE8"/>
    <w:rsid w:val="0065414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E5739"/>
    <w:rsid w:val="006F03D9"/>
    <w:rsid w:val="006F1B93"/>
    <w:rsid w:val="006F5FFE"/>
    <w:rsid w:val="007005D9"/>
    <w:rsid w:val="00700B35"/>
    <w:rsid w:val="00700BA0"/>
    <w:rsid w:val="00707DBC"/>
    <w:rsid w:val="00721782"/>
    <w:rsid w:val="00722669"/>
    <w:rsid w:val="00723D66"/>
    <w:rsid w:val="00723EE0"/>
    <w:rsid w:val="0072602E"/>
    <w:rsid w:val="00726644"/>
    <w:rsid w:val="00726EE5"/>
    <w:rsid w:val="0073064C"/>
    <w:rsid w:val="00731EE4"/>
    <w:rsid w:val="007351BC"/>
    <w:rsid w:val="007362D7"/>
    <w:rsid w:val="00736A59"/>
    <w:rsid w:val="00737785"/>
    <w:rsid w:val="0074304F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53B2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0951"/>
    <w:rsid w:val="00791AAB"/>
    <w:rsid w:val="007A17C6"/>
    <w:rsid w:val="007A775A"/>
    <w:rsid w:val="007B2157"/>
    <w:rsid w:val="007B2A49"/>
    <w:rsid w:val="007C4791"/>
    <w:rsid w:val="007C4DC2"/>
    <w:rsid w:val="007C5C75"/>
    <w:rsid w:val="007C61E3"/>
    <w:rsid w:val="007C7574"/>
    <w:rsid w:val="007D0FCB"/>
    <w:rsid w:val="007D2629"/>
    <w:rsid w:val="007D4AEF"/>
    <w:rsid w:val="007E1B8E"/>
    <w:rsid w:val="007E1E42"/>
    <w:rsid w:val="007E1FAE"/>
    <w:rsid w:val="007E3F0D"/>
    <w:rsid w:val="007E4B5A"/>
    <w:rsid w:val="007E669F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1E27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5A48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09F9"/>
    <w:rsid w:val="008941A6"/>
    <w:rsid w:val="00894587"/>
    <w:rsid w:val="0089466B"/>
    <w:rsid w:val="008958A1"/>
    <w:rsid w:val="00895CD0"/>
    <w:rsid w:val="00897089"/>
    <w:rsid w:val="00897D44"/>
    <w:rsid w:val="008A3F7B"/>
    <w:rsid w:val="008A4E5F"/>
    <w:rsid w:val="008A5327"/>
    <w:rsid w:val="008A7B38"/>
    <w:rsid w:val="008B6454"/>
    <w:rsid w:val="008C2DE4"/>
    <w:rsid w:val="008C68ED"/>
    <w:rsid w:val="008C71F4"/>
    <w:rsid w:val="008C724E"/>
    <w:rsid w:val="008D12B1"/>
    <w:rsid w:val="008D49B9"/>
    <w:rsid w:val="008D772E"/>
    <w:rsid w:val="008E1160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21AA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1203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4F7B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511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17B10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A8A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87D75"/>
    <w:rsid w:val="00A907AB"/>
    <w:rsid w:val="00A90C14"/>
    <w:rsid w:val="00A910ED"/>
    <w:rsid w:val="00A9262A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D5E57"/>
    <w:rsid w:val="00AE0A5B"/>
    <w:rsid w:val="00AE1695"/>
    <w:rsid w:val="00AE41CE"/>
    <w:rsid w:val="00AE4635"/>
    <w:rsid w:val="00AE5785"/>
    <w:rsid w:val="00AE7291"/>
    <w:rsid w:val="00AF086C"/>
    <w:rsid w:val="00AF185B"/>
    <w:rsid w:val="00AF2031"/>
    <w:rsid w:val="00AF2C40"/>
    <w:rsid w:val="00AF4920"/>
    <w:rsid w:val="00AF4E88"/>
    <w:rsid w:val="00AF7C8D"/>
    <w:rsid w:val="00B00B58"/>
    <w:rsid w:val="00B02166"/>
    <w:rsid w:val="00B056A6"/>
    <w:rsid w:val="00B0685E"/>
    <w:rsid w:val="00B113F4"/>
    <w:rsid w:val="00B15788"/>
    <w:rsid w:val="00B16BC7"/>
    <w:rsid w:val="00B17955"/>
    <w:rsid w:val="00B23819"/>
    <w:rsid w:val="00B244A1"/>
    <w:rsid w:val="00B245AD"/>
    <w:rsid w:val="00B304B3"/>
    <w:rsid w:val="00B30AD3"/>
    <w:rsid w:val="00B30F51"/>
    <w:rsid w:val="00B3204F"/>
    <w:rsid w:val="00B350B0"/>
    <w:rsid w:val="00B51998"/>
    <w:rsid w:val="00B54D41"/>
    <w:rsid w:val="00B56236"/>
    <w:rsid w:val="00B60B32"/>
    <w:rsid w:val="00B61DC0"/>
    <w:rsid w:val="00B64A91"/>
    <w:rsid w:val="00B6507D"/>
    <w:rsid w:val="00B715CC"/>
    <w:rsid w:val="00B722B3"/>
    <w:rsid w:val="00B74036"/>
    <w:rsid w:val="00B74A2F"/>
    <w:rsid w:val="00B7668F"/>
    <w:rsid w:val="00B76D79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A4502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529"/>
    <w:rsid w:val="00C04B68"/>
    <w:rsid w:val="00C10120"/>
    <w:rsid w:val="00C137FA"/>
    <w:rsid w:val="00C15FDC"/>
    <w:rsid w:val="00C166D6"/>
    <w:rsid w:val="00C16B87"/>
    <w:rsid w:val="00C25012"/>
    <w:rsid w:val="00C25306"/>
    <w:rsid w:val="00C25B02"/>
    <w:rsid w:val="00C32E6E"/>
    <w:rsid w:val="00C33FC2"/>
    <w:rsid w:val="00C3591B"/>
    <w:rsid w:val="00C3694B"/>
    <w:rsid w:val="00C42E8F"/>
    <w:rsid w:val="00C4713F"/>
    <w:rsid w:val="00C6013D"/>
    <w:rsid w:val="00C60220"/>
    <w:rsid w:val="00C644F3"/>
    <w:rsid w:val="00C66874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2EDC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E7C9F"/>
    <w:rsid w:val="00CF09C7"/>
    <w:rsid w:val="00CF4289"/>
    <w:rsid w:val="00D07F38"/>
    <w:rsid w:val="00D11C61"/>
    <w:rsid w:val="00D122E8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394C"/>
    <w:rsid w:val="00D55F95"/>
    <w:rsid w:val="00D57CDE"/>
    <w:rsid w:val="00D629D8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23E4"/>
    <w:rsid w:val="00DB5429"/>
    <w:rsid w:val="00DB67B8"/>
    <w:rsid w:val="00DB6BEB"/>
    <w:rsid w:val="00DC2437"/>
    <w:rsid w:val="00DC2D9C"/>
    <w:rsid w:val="00DC3767"/>
    <w:rsid w:val="00DC4A43"/>
    <w:rsid w:val="00DC58D9"/>
    <w:rsid w:val="00DC7BA4"/>
    <w:rsid w:val="00DD0388"/>
    <w:rsid w:val="00DD1530"/>
    <w:rsid w:val="00DD2E3A"/>
    <w:rsid w:val="00DD3D89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4702B"/>
    <w:rsid w:val="00E57DF8"/>
    <w:rsid w:val="00E647DA"/>
    <w:rsid w:val="00E64AED"/>
    <w:rsid w:val="00E64DFA"/>
    <w:rsid w:val="00E67EBA"/>
    <w:rsid w:val="00E70A95"/>
    <w:rsid w:val="00E73DE8"/>
    <w:rsid w:val="00E73DF4"/>
    <w:rsid w:val="00E7416F"/>
    <w:rsid w:val="00E75E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5CBC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D6D18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1653F"/>
    <w:rsid w:val="00F23298"/>
    <w:rsid w:val="00F236AC"/>
    <w:rsid w:val="00F243E4"/>
    <w:rsid w:val="00F24B9A"/>
    <w:rsid w:val="00F25A0E"/>
    <w:rsid w:val="00F330CB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29B5"/>
    <w:rsid w:val="00F93B25"/>
    <w:rsid w:val="00F9440A"/>
    <w:rsid w:val="00F946D4"/>
    <w:rsid w:val="00F968D3"/>
    <w:rsid w:val="00F9730F"/>
    <w:rsid w:val="00FA2F38"/>
    <w:rsid w:val="00FA384F"/>
    <w:rsid w:val="00FA3922"/>
    <w:rsid w:val="00FA7467"/>
    <w:rsid w:val="00FB0A2A"/>
    <w:rsid w:val="00FB3BD6"/>
    <w:rsid w:val="00FB538C"/>
    <w:rsid w:val="00FB764C"/>
    <w:rsid w:val="00FC7B39"/>
    <w:rsid w:val="00FD0FB6"/>
    <w:rsid w:val="00FD1267"/>
    <w:rsid w:val="00FD13A3"/>
    <w:rsid w:val="00FD34F7"/>
    <w:rsid w:val="00FD65D3"/>
    <w:rsid w:val="00FD75A8"/>
    <w:rsid w:val="00FE2C59"/>
    <w:rsid w:val="00FE35DD"/>
    <w:rsid w:val="00FE6EFE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2319</TotalTime>
  <Pages>3</Pages>
  <Words>374</Words>
  <Characters>2749</Characters>
  <Application>Microsoft Office Word</Application>
  <DocSecurity>0</DocSecurity>
  <Lines>1374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235</cp:revision>
  <cp:lastPrinted>2026-02-12T13:12:00Z</cp:lastPrinted>
  <dcterms:created xsi:type="dcterms:W3CDTF">2024-12-18T07:18:00Z</dcterms:created>
  <dcterms:modified xsi:type="dcterms:W3CDTF">2026-04-16T09:21:00Z</dcterms:modified>
</cp:coreProperties>
</file>