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6F1C58">
      <w:pPr>
        <w:rPr>
          <w:sz w:val="20"/>
        </w:rPr>
      </w:pPr>
    </w:p>
    <w:p w14:paraId="4EBBFDC0" w14:textId="77777777" w:rsidR="0050083A" w:rsidRPr="009C2227" w:rsidRDefault="0050083A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6F1C58">
      <w:pPr>
        <w:rPr>
          <w:sz w:val="20"/>
        </w:rPr>
      </w:pPr>
    </w:p>
    <w:p w14:paraId="4060C239" w14:textId="77777777" w:rsidR="00CA7639" w:rsidRPr="00CA7639" w:rsidRDefault="00CA7639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38AE9D4E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</w:t>
            </w:r>
            <w:r w:rsidR="003B3343">
              <w:rPr>
                <w:b/>
                <w:sz w:val="20"/>
              </w:rPr>
              <w:t>4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</w:t>
            </w:r>
            <w:r w:rsidR="003B3343">
              <w:rPr>
                <w:b/>
                <w:sz w:val="20"/>
              </w:rPr>
              <w:t>5</w:t>
            </w:r>
            <w:r w:rsidRPr="00AC112C">
              <w:rPr>
                <w:b/>
                <w:sz w:val="20"/>
              </w:rPr>
              <w:t>:</w:t>
            </w:r>
            <w:r w:rsidR="00837372">
              <w:rPr>
                <w:b/>
                <w:sz w:val="20"/>
              </w:rPr>
              <w:t>40</w:t>
            </w:r>
          </w:p>
        </w:tc>
      </w:tr>
      <w:tr w:rsidR="00CA7639" w:rsidRPr="00CA7639" w14:paraId="09F15E7F" w14:textId="77777777" w:rsidTr="00737BBD">
        <w:trPr>
          <w:trHeight w:val="292"/>
        </w:trPr>
        <w:tc>
          <w:tcPr>
            <w:tcW w:w="1985" w:type="dxa"/>
          </w:tcPr>
          <w:p w14:paraId="6BA13FA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18451D55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615F2B">
              <w:rPr>
                <w:sz w:val="20"/>
              </w:rPr>
              <w:t>5</w:t>
            </w:r>
            <w:r w:rsidRPr="00CA7639">
              <w:rPr>
                <w:sz w:val="20"/>
              </w:rPr>
              <w:t>–</w:t>
            </w:r>
            <w:proofErr w:type="gramStart"/>
            <w:r w:rsidR="0056550E">
              <w:rPr>
                <w:sz w:val="20"/>
              </w:rPr>
              <w:t>0</w:t>
            </w:r>
            <w:r w:rsidR="00737BBD">
              <w:rPr>
                <w:sz w:val="20"/>
              </w:rPr>
              <w:t>6</w:t>
            </w:r>
            <w:r w:rsidR="00C4366B">
              <w:rPr>
                <w:sz w:val="20"/>
              </w:rPr>
              <w:t>-</w:t>
            </w:r>
            <w:r w:rsidR="00837372">
              <w:rPr>
                <w:sz w:val="20"/>
              </w:rPr>
              <w:t>17</w:t>
            </w:r>
            <w:proofErr w:type="gramEnd"/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59B896E3" w14:textId="7038B0C7" w:rsidR="00185056" w:rsidRDefault="00837372" w:rsidP="006F1C58">
            <w:pPr>
              <w:rPr>
                <w:sz w:val="20"/>
              </w:rPr>
            </w:pPr>
            <w:r>
              <w:rPr>
                <w:sz w:val="20"/>
              </w:rPr>
              <w:t>10</w:t>
            </w:r>
            <w:r w:rsidR="00737BBD">
              <w:rPr>
                <w:sz w:val="20"/>
              </w:rPr>
              <w:t>:</w:t>
            </w:r>
            <w:r>
              <w:rPr>
                <w:sz w:val="20"/>
              </w:rPr>
              <w:t>0</w:t>
            </w:r>
            <w:r w:rsidR="00737BBD">
              <w:rPr>
                <w:sz w:val="20"/>
              </w:rPr>
              <w:t>0-</w:t>
            </w:r>
            <w:r>
              <w:rPr>
                <w:sz w:val="20"/>
              </w:rPr>
              <w:t>12</w:t>
            </w:r>
            <w:r w:rsidR="000633CA">
              <w:rPr>
                <w:sz w:val="20"/>
              </w:rPr>
              <w:t>:</w:t>
            </w:r>
            <w:r>
              <w:rPr>
                <w:sz w:val="20"/>
              </w:rPr>
              <w:t>40</w:t>
            </w:r>
          </w:p>
          <w:p w14:paraId="50C019E7" w14:textId="35579B5B" w:rsidR="0088578A" w:rsidRPr="002E5DCC" w:rsidRDefault="0088578A" w:rsidP="002F02BE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57926F0E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Se bilaga</w:t>
            </w:r>
            <w:r w:rsidR="003B012E">
              <w:rPr>
                <w:sz w:val="20"/>
              </w:rPr>
              <w:t xml:space="preserve"> </w:t>
            </w:r>
          </w:p>
        </w:tc>
      </w:tr>
    </w:tbl>
    <w:p w14:paraId="1CB81FBC" w14:textId="05B75A47" w:rsidR="00564B32" w:rsidRDefault="00564B32" w:rsidP="006F1C58">
      <w:pPr>
        <w:tabs>
          <w:tab w:val="left" w:pos="960"/>
        </w:tabs>
        <w:rPr>
          <w:sz w:val="20"/>
        </w:rPr>
      </w:pPr>
    </w:p>
    <w:p w14:paraId="2DA231B4" w14:textId="6FF527E1" w:rsidR="00380F30" w:rsidRDefault="00380F30" w:rsidP="006F1C58">
      <w:pPr>
        <w:tabs>
          <w:tab w:val="left" w:pos="960"/>
        </w:tabs>
        <w:rPr>
          <w:sz w:val="20"/>
        </w:rPr>
      </w:pPr>
    </w:p>
    <w:p w14:paraId="2B07CE30" w14:textId="77777777" w:rsidR="00A13EC6" w:rsidRDefault="00A13EC6" w:rsidP="006F1C58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6F1C58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6F1C58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0633CA" w:rsidRPr="0013710D" w14:paraId="05A02EC9" w14:textId="77777777" w:rsidTr="00BC1EF7">
        <w:trPr>
          <w:trHeight w:val="884"/>
        </w:trPr>
        <w:tc>
          <w:tcPr>
            <w:tcW w:w="567" w:type="dxa"/>
          </w:tcPr>
          <w:p w14:paraId="093B862E" w14:textId="096110AE" w:rsidR="000633CA" w:rsidRPr="00CC1C68" w:rsidRDefault="000633CA" w:rsidP="0093151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  <w:shd w:val="clear" w:color="auto" w:fill="auto"/>
          </w:tcPr>
          <w:p w14:paraId="18A43708" w14:textId="77777777" w:rsidR="000633CA" w:rsidRDefault="000633CA" w:rsidP="000C70C2">
            <w:pPr>
              <w:rPr>
                <w:b/>
              </w:rPr>
            </w:pPr>
            <w:r>
              <w:rPr>
                <w:b/>
              </w:rPr>
              <w:t>Sammanträdestid</w:t>
            </w:r>
          </w:p>
          <w:p w14:paraId="216E14E4" w14:textId="77777777" w:rsidR="000633CA" w:rsidRDefault="000633CA" w:rsidP="000C70C2">
            <w:pPr>
              <w:rPr>
                <w:b/>
              </w:rPr>
            </w:pPr>
          </w:p>
          <w:p w14:paraId="6E74FF6C" w14:textId="58188FF5" w:rsidR="00837372" w:rsidRPr="000633CA" w:rsidRDefault="000633CA" w:rsidP="000633CA">
            <w:pPr>
              <w:rPr>
                <w:bCs/>
              </w:rPr>
            </w:pPr>
            <w:r w:rsidRPr="000633CA">
              <w:rPr>
                <w:bCs/>
              </w:rPr>
              <w:t xml:space="preserve">Utskottet beslutade att dagens sammanträde får pågå under arbetsplenum i kammaren.  </w:t>
            </w:r>
          </w:p>
          <w:p w14:paraId="4B974789" w14:textId="69B1E966" w:rsidR="000633CA" w:rsidRPr="00706D36" w:rsidRDefault="000633CA" w:rsidP="000633CA">
            <w:pPr>
              <w:rPr>
                <w:b/>
              </w:rPr>
            </w:pPr>
          </w:p>
        </w:tc>
      </w:tr>
      <w:tr w:rsidR="00931511" w:rsidRPr="0013710D" w14:paraId="78B3E185" w14:textId="77777777" w:rsidTr="00BC1EF7">
        <w:trPr>
          <w:trHeight w:val="884"/>
        </w:trPr>
        <w:tc>
          <w:tcPr>
            <w:tcW w:w="567" w:type="dxa"/>
          </w:tcPr>
          <w:p w14:paraId="192CCD53" w14:textId="3192397F" w:rsidR="00931511" w:rsidRPr="00CC1C68" w:rsidRDefault="00931511" w:rsidP="0093151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 w:rsidR="000633CA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  <w:shd w:val="clear" w:color="auto" w:fill="auto"/>
          </w:tcPr>
          <w:p w14:paraId="16E98339" w14:textId="50EB7B06" w:rsidR="00837372" w:rsidRDefault="00837372" w:rsidP="00837372">
            <w:pPr>
              <w:rPr>
                <w:b/>
                <w:bCs/>
                <w:snapToGrid w:val="0"/>
                <w:sz w:val="22"/>
              </w:rPr>
            </w:pPr>
            <w:r>
              <w:rPr>
                <w:b/>
                <w:bCs/>
                <w:snapToGrid w:val="0"/>
              </w:rPr>
              <w:t>Information från Utrikesdepartementet, Försvarsdepartementet och Försvarsmakten om svenskt bidrag till Natos avskräckning och försvar under 2025 (tillsammans med försvarsutskottet)</w:t>
            </w:r>
          </w:p>
          <w:p w14:paraId="175BDC74" w14:textId="77777777" w:rsidR="00837372" w:rsidRDefault="00837372" w:rsidP="00837372">
            <w:pPr>
              <w:rPr>
                <w:snapToGrid w:val="0"/>
              </w:rPr>
            </w:pPr>
          </w:p>
          <w:p w14:paraId="3A251134" w14:textId="77777777" w:rsidR="00837372" w:rsidRDefault="00837372" w:rsidP="00837372">
            <w:pPr>
              <w:rPr>
                <w:snapToGrid w:val="0"/>
              </w:rPr>
            </w:pPr>
            <w:r>
              <w:rPr>
                <w:snapToGrid w:val="0"/>
              </w:rPr>
              <w:t xml:space="preserve">Kabinettssekreterare Dag Hartelius med medarbetare från Utrikesdepartementet, försvarsminister Pål Jonson med medarbetare från Försvarsdepartementet och kommendör Jonas </w:t>
            </w:r>
            <w:proofErr w:type="spellStart"/>
            <w:r>
              <w:rPr>
                <w:snapToGrid w:val="0"/>
              </w:rPr>
              <w:t>Källestedt</w:t>
            </w:r>
            <w:proofErr w:type="spellEnd"/>
            <w:r>
              <w:rPr>
                <w:snapToGrid w:val="0"/>
              </w:rPr>
              <w:t xml:space="preserve"> från Försvarsmakten informerade utskottet om svenskt bidrag till Natos avskräckning och försvar under 2025.</w:t>
            </w:r>
          </w:p>
          <w:p w14:paraId="4D64DDDC" w14:textId="77777777" w:rsidR="00837372" w:rsidRDefault="00837372" w:rsidP="00837372">
            <w:pPr>
              <w:rPr>
                <w:snapToGrid w:val="0"/>
              </w:rPr>
            </w:pPr>
          </w:p>
          <w:p w14:paraId="31A02F71" w14:textId="6EA2014B" w:rsidR="00837372" w:rsidRDefault="00837372" w:rsidP="00837372">
            <w:pPr>
              <w:rPr>
                <w:snapToGrid w:val="0"/>
              </w:rPr>
            </w:pPr>
            <w:r>
              <w:rPr>
                <w:snapToGrid w:val="0"/>
              </w:rPr>
              <w:t xml:space="preserve">Utskottet beslutade att tystnadsplikt enligt 7 kap. 20 § riksdagsordningen ska gälla för </w:t>
            </w:r>
            <w:r w:rsidRPr="00837372">
              <w:rPr>
                <w:snapToGrid w:val="0"/>
              </w:rPr>
              <w:t xml:space="preserve">vissa </w:t>
            </w:r>
            <w:r>
              <w:rPr>
                <w:snapToGrid w:val="0"/>
              </w:rPr>
              <w:t>uppgifter som lämnats om operativ verksamhet inom ramen för Nato samt omfattning och tidplaner för denna.</w:t>
            </w:r>
          </w:p>
          <w:p w14:paraId="6948D8D1" w14:textId="77777777" w:rsidR="00837372" w:rsidRDefault="00837372" w:rsidP="00837372">
            <w:pPr>
              <w:rPr>
                <w:snapToGrid w:val="0"/>
              </w:rPr>
            </w:pPr>
          </w:p>
          <w:p w14:paraId="2AB2B0CE" w14:textId="77777777" w:rsidR="00837372" w:rsidRDefault="00837372" w:rsidP="00837372">
            <w:pPr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14:paraId="66CD9AAE" w14:textId="4BE465D2" w:rsidR="000633CA" w:rsidRPr="00706D36" w:rsidRDefault="000633CA" w:rsidP="00837372">
            <w:pPr>
              <w:rPr>
                <w:b/>
              </w:rPr>
            </w:pPr>
          </w:p>
        </w:tc>
      </w:tr>
      <w:tr w:rsidR="000633CA" w:rsidRPr="0013710D" w14:paraId="473673D4" w14:textId="77777777" w:rsidTr="00BC1EF7">
        <w:trPr>
          <w:trHeight w:val="884"/>
        </w:trPr>
        <w:tc>
          <w:tcPr>
            <w:tcW w:w="567" w:type="dxa"/>
          </w:tcPr>
          <w:p w14:paraId="12051197" w14:textId="15E31F96" w:rsidR="000633CA" w:rsidRPr="00CC1C68" w:rsidRDefault="000633CA" w:rsidP="0093151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  <w:shd w:val="clear" w:color="auto" w:fill="auto"/>
          </w:tcPr>
          <w:p w14:paraId="2D9B32C5" w14:textId="3BB48EF2" w:rsidR="00837372" w:rsidRDefault="00837372" w:rsidP="00837372">
            <w:pPr>
              <w:rPr>
                <w:b/>
                <w:bCs/>
                <w:sz w:val="22"/>
              </w:rPr>
            </w:pPr>
            <w:r>
              <w:rPr>
                <w:b/>
                <w:bCs/>
              </w:rPr>
              <w:t>Information från Utrikesdepartementet och Försvarsdepartementet om Natos toppmöte (tillsammans med försvarsutskottet)</w:t>
            </w:r>
          </w:p>
          <w:p w14:paraId="35F77E78" w14:textId="77777777" w:rsidR="00837372" w:rsidRDefault="00837372" w:rsidP="00837372"/>
          <w:p w14:paraId="72BB7F55" w14:textId="77777777" w:rsidR="00837372" w:rsidRDefault="00837372" w:rsidP="00837372">
            <w:r>
              <w:t>Kabinettssekreterare Dag Hartelius med medarbetare från Utrikesdepartementet och försvarsminister Pål Jonson med medarbetare från Försvarsdepartementet informerade utskottet inför Natos toppmöte den 24–25 juni 2025.</w:t>
            </w:r>
          </w:p>
          <w:p w14:paraId="20FC609B" w14:textId="77777777" w:rsidR="00837372" w:rsidRDefault="00837372" w:rsidP="00837372"/>
          <w:p w14:paraId="0D12CBD7" w14:textId="3E092D8B" w:rsidR="00837372" w:rsidRPr="00837372" w:rsidRDefault="00837372" w:rsidP="00837372">
            <w:r w:rsidRPr="00837372">
              <w:t xml:space="preserve">Utskottet beslutade att tystnadsplikt enligt 7 kap. 20 § riksdagsordningen ska gälla för vissa uppgifter som lämnats om Natos försvarsutgifts- och förmågemål, insatsverksamhet samt om andra staters verksamhet och bidrag. </w:t>
            </w:r>
          </w:p>
          <w:p w14:paraId="2522AD0E" w14:textId="77777777" w:rsidR="00837372" w:rsidRDefault="00837372" w:rsidP="00837372"/>
          <w:p w14:paraId="3E55C389" w14:textId="77777777" w:rsidR="00837372" w:rsidRDefault="00837372" w:rsidP="00837372">
            <w:r>
              <w:t>Denna paragraf förklarades omedelbart justerad.</w:t>
            </w:r>
          </w:p>
          <w:p w14:paraId="67807C89" w14:textId="77777777" w:rsidR="000633CA" w:rsidRPr="00706D36" w:rsidRDefault="000633CA" w:rsidP="000C70C2">
            <w:pPr>
              <w:rPr>
                <w:b/>
              </w:rPr>
            </w:pPr>
          </w:p>
        </w:tc>
      </w:tr>
    </w:tbl>
    <w:p w14:paraId="35C3883D" w14:textId="77777777" w:rsidR="00AA6408" w:rsidRDefault="00AA6408">
      <w:r>
        <w:br w:type="page"/>
      </w: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13135D" w:rsidRPr="0013710D" w14:paraId="32C70F56" w14:textId="77777777" w:rsidTr="00BC1EF7">
        <w:trPr>
          <w:trHeight w:val="884"/>
        </w:trPr>
        <w:tc>
          <w:tcPr>
            <w:tcW w:w="567" w:type="dxa"/>
          </w:tcPr>
          <w:p w14:paraId="650BB0B5" w14:textId="06FD12B6" w:rsidR="0013135D" w:rsidRPr="00CC1C68" w:rsidRDefault="0013135D" w:rsidP="0093151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lastRenderedPageBreak/>
              <w:t xml:space="preserve">§ </w:t>
            </w:r>
            <w:r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  <w:shd w:val="clear" w:color="auto" w:fill="auto"/>
          </w:tcPr>
          <w:p w14:paraId="6092D6B9" w14:textId="77777777" w:rsidR="0013135D" w:rsidRDefault="0013135D" w:rsidP="0013135D">
            <w:pPr>
              <w:rPr>
                <w:b/>
              </w:rPr>
            </w:pPr>
            <w:r w:rsidRPr="00706D36">
              <w:rPr>
                <w:b/>
              </w:rPr>
              <w:t>Information från Utrikesdepartementet</w:t>
            </w:r>
          </w:p>
          <w:p w14:paraId="7C445DC8" w14:textId="77777777" w:rsidR="0013135D" w:rsidRDefault="0013135D" w:rsidP="0013135D">
            <w:pPr>
              <w:rPr>
                <w:b/>
              </w:rPr>
            </w:pPr>
          </w:p>
          <w:p w14:paraId="3F055239" w14:textId="76AABAFE" w:rsidR="0013135D" w:rsidRPr="00087A14" w:rsidRDefault="0013135D" w:rsidP="00087A14">
            <w:pPr>
              <w:rPr>
                <w:bCs/>
              </w:rPr>
            </w:pPr>
            <w:r w:rsidRPr="009805B4">
              <w:rPr>
                <w:bCs/>
              </w:rPr>
              <w:t xml:space="preserve">Kabinettssekreterare Dag Hartelius med medarbetare från utrikesdepartementet informerade </w:t>
            </w:r>
            <w:r>
              <w:rPr>
                <w:bCs/>
              </w:rPr>
              <w:t xml:space="preserve">om vissa frågor kring säkerhetssamarbetet med Turkiet. </w:t>
            </w:r>
            <w:r w:rsidRPr="009805B4">
              <w:rPr>
                <w:bCs/>
              </w:rPr>
              <w:t xml:space="preserve"> </w:t>
            </w:r>
          </w:p>
          <w:p w14:paraId="4A303B35" w14:textId="77777777" w:rsidR="0013135D" w:rsidRDefault="0013135D" w:rsidP="0013135D">
            <w:pPr>
              <w:rPr>
                <w:bCs/>
                <w:i/>
                <w:iCs/>
              </w:rPr>
            </w:pPr>
          </w:p>
          <w:p w14:paraId="375C4CAD" w14:textId="75C82212" w:rsidR="0013135D" w:rsidRPr="002B5370" w:rsidRDefault="0013135D" w:rsidP="0013135D">
            <w:pPr>
              <w:rPr>
                <w:bCs/>
                <w:i/>
                <w:iCs/>
                <w:szCs w:val="24"/>
              </w:rPr>
            </w:pPr>
            <w:r w:rsidRPr="002B5370">
              <w:rPr>
                <w:bCs/>
                <w:i/>
                <w:iCs/>
                <w:szCs w:val="24"/>
              </w:rPr>
              <w:t xml:space="preserve">Sammanträdet ajournerades kl. </w:t>
            </w:r>
            <w:r>
              <w:rPr>
                <w:bCs/>
                <w:i/>
                <w:iCs/>
                <w:szCs w:val="24"/>
              </w:rPr>
              <w:t>11</w:t>
            </w:r>
            <w:r w:rsidRPr="002B5370">
              <w:rPr>
                <w:bCs/>
                <w:i/>
                <w:iCs/>
                <w:szCs w:val="24"/>
              </w:rPr>
              <w:t>:</w:t>
            </w:r>
            <w:r>
              <w:rPr>
                <w:bCs/>
                <w:i/>
                <w:iCs/>
                <w:szCs w:val="24"/>
              </w:rPr>
              <w:t>40</w:t>
            </w:r>
          </w:p>
          <w:p w14:paraId="6AF65C51" w14:textId="77777777" w:rsidR="0013135D" w:rsidRPr="002B5370" w:rsidRDefault="0013135D" w:rsidP="0013135D">
            <w:pPr>
              <w:rPr>
                <w:bCs/>
                <w:i/>
                <w:iCs/>
                <w:szCs w:val="24"/>
              </w:rPr>
            </w:pPr>
          </w:p>
          <w:p w14:paraId="0BC995AA" w14:textId="4FA1D869" w:rsidR="0013135D" w:rsidRPr="0013135D" w:rsidRDefault="0013135D" w:rsidP="0013135D">
            <w:pPr>
              <w:rPr>
                <w:bCs/>
                <w:i/>
                <w:iCs/>
                <w:szCs w:val="24"/>
              </w:rPr>
            </w:pPr>
            <w:r w:rsidRPr="002B5370">
              <w:rPr>
                <w:bCs/>
                <w:i/>
                <w:iCs/>
                <w:szCs w:val="24"/>
              </w:rPr>
              <w:t xml:space="preserve">Sammanträdet återupptogs kl. </w:t>
            </w:r>
            <w:r>
              <w:rPr>
                <w:bCs/>
                <w:i/>
                <w:iCs/>
                <w:szCs w:val="24"/>
              </w:rPr>
              <w:t>11</w:t>
            </w:r>
            <w:r w:rsidRPr="002B5370">
              <w:rPr>
                <w:bCs/>
                <w:i/>
                <w:iCs/>
                <w:szCs w:val="24"/>
              </w:rPr>
              <w:t>:</w:t>
            </w:r>
            <w:r>
              <w:rPr>
                <w:bCs/>
                <w:i/>
                <w:iCs/>
                <w:szCs w:val="24"/>
              </w:rPr>
              <w:t>50</w:t>
            </w:r>
          </w:p>
          <w:p w14:paraId="0C870492" w14:textId="77777777" w:rsidR="0013135D" w:rsidRDefault="0013135D" w:rsidP="00837372">
            <w:pPr>
              <w:rPr>
                <w:b/>
                <w:bCs/>
              </w:rPr>
            </w:pPr>
          </w:p>
        </w:tc>
      </w:tr>
      <w:tr w:rsidR="0013135D" w:rsidRPr="0013710D" w14:paraId="62ABA6F6" w14:textId="77777777" w:rsidTr="00BC1EF7">
        <w:trPr>
          <w:trHeight w:val="884"/>
        </w:trPr>
        <w:tc>
          <w:tcPr>
            <w:tcW w:w="567" w:type="dxa"/>
          </w:tcPr>
          <w:p w14:paraId="1C3915E3" w14:textId="3906A983" w:rsidR="0013135D" w:rsidRPr="00CC1C68" w:rsidRDefault="0013135D" w:rsidP="0093151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  <w:shd w:val="clear" w:color="auto" w:fill="auto"/>
          </w:tcPr>
          <w:p w14:paraId="61505B06" w14:textId="77777777" w:rsidR="0013135D" w:rsidRDefault="0013135D" w:rsidP="0013135D">
            <w:pPr>
              <w:rPr>
                <w:b/>
              </w:rPr>
            </w:pPr>
            <w:r w:rsidRPr="00706D36">
              <w:rPr>
                <w:b/>
              </w:rPr>
              <w:t>Information från Utrikesdepartementet</w:t>
            </w:r>
          </w:p>
          <w:p w14:paraId="62C0EDD0" w14:textId="77777777" w:rsidR="0013135D" w:rsidRDefault="0013135D" w:rsidP="0013135D">
            <w:pPr>
              <w:rPr>
                <w:b/>
              </w:rPr>
            </w:pPr>
          </w:p>
          <w:p w14:paraId="622E7FE6" w14:textId="66F3DA66" w:rsidR="00087A14" w:rsidRPr="009805B4" w:rsidRDefault="0013135D" w:rsidP="0013135D">
            <w:pPr>
              <w:rPr>
                <w:bCs/>
              </w:rPr>
            </w:pPr>
            <w:r w:rsidRPr="009805B4">
              <w:rPr>
                <w:bCs/>
              </w:rPr>
              <w:t xml:space="preserve">Kabinettssekreterare Dag Hartelius med medarbetare från utrikesdepartementet informerade inför Utrikesrådet (FAC).  </w:t>
            </w:r>
          </w:p>
          <w:p w14:paraId="55095917" w14:textId="77777777" w:rsidR="0013135D" w:rsidRPr="00706D36" w:rsidRDefault="0013135D" w:rsidP="0013135D">
            <w:pPr>
              <w:rPr>
                <w:b/>
              </w:rPr>
            </w:pPr>
          </w:p>
        </w:tc>
      </w:tr>
      <w:tr w:rsidR="00087A14" w:rsidRPr="0013710D" w14:paraId="3F4E0958" w14:textId="77777777" w:rsidTr="00BC1EF7">
        <w:trPr>
          <w:trHeight w:val="884"/>
        </w:trPr>
        <w:tc>
          <w:tcPr>
            <w:tcW w:w="567" w:type="dxa"/>
          </w:tcPr>
          <w:p w14:paraId="2F4B5D0B" w14:textId="3CC161F7" w:rsidR="00087A14" w:rsidRPr="00CC1C68" w:rsidRDefault="00087A14" w:rsidP="0093151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  <w:shd w:val="clear" w:color="auto" w:fill="auto"/>
          </w:tcPr>
          <w:p w14:paraId="2FC9594D" w14:textId="77777777" w:rsidR="00087A14" w:rsidRDefault="00087A14" w:rsidP="00087A14">
            <w:pPr>
              <w:rPr>
                <w:b/>
                <w:bCs/>
              </w:rPr>
            </w:pPr>
            <w:r w:rsidRPr="003B0AD9">
              <w:rPr>
                <w:b/>
                <w:bCs/>
              </w:rPr>
              <w:t>Övriga frågor</w:t>
            </w:r>
          </w:p>
          <w:p w14:paraId="5A739AC4" w14:textId="77777777" w:rsidR="00087A14" w:rsidRDefault="00087A14" w:rsidP="00087A14">
            <w:pPr>
              <w:rPr>
                <w:b/>
              </w:rPr>
            </w:pPr>
          </w:p>
          <w:p w14:paraId="492CBC0F" w14:textId="37A275F0" w:rsidR="00087A14" w:rsidRDefault="00087A14" w:rsidP="00087A14">
            <w:r>
              <w:t xml:space="preserve">Utskottet beslutade, mot bakgrund av förslag framfört av vice ordförande Morgan Johansson den 12 juni, att inte bjuda in UNRWA:s chef. </w:t>
            </w:r>
          </w:p>
          <w:p w14:paraId="6E9344D6" w14:textId="77777777" w:rsidR="00087A14" w:rsidRDefault="00087A14" w:rsidP="00087A14">
            <w:pPr>
              <w:rPr>
                <w:sz w:val="22"/>
              </w:rPr>
            </w:pPr>
          </w:p>
          <w:p w14:paraId="4276E9CB" w14:textId="77777777" w:rsidR="00087A14" w:rsidRDefault="00087A14" w:rsidP="00087A14">
            <w:r>
              <w:t>Ledamöter från S, V, C och MP reserverade sig mot beslutet.</w:t>
            </w:r>
          </w:p>
          <w:p w14:paraId="793D4A08" w14:textId="70DF52C3" w:rsidR="00087A14" w:rsidRPr="00706D36" w:rsidRDefault="00087A14" w:rsidP="00087A14">
            <w:pPr>
              <w:rPr>
                <w:b/>
              </w:rPr>
            </w:pPr>
          </w:p>
        </w:tc>
      </w:tr>
      <w:tr w:rsidR="0013135D" w:rsidRPr="0013710D" w14:paraId="6EA51003" w14:textId="77777777" w:rsidTr="00BC1EF7">
        <w:trPr>
          <w:trHeight w:val="884"/>
        </w:trPr>
        <w:tc>
          <w:tcPr>
            <w:tcW w:w="567" w:type="dxa"/>
          </w:tcPr>
          <w:p w14:paraId="2FC57B70" w14:textId="37C5A423" w:rsidR="0013135D" w:rsidRPr="00CC1C68" w:rsidRDefault="0013135D" w:rsidP="0093151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 w:rsidR="00087A14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  <w:shd w:val="clear" w:color="auto" w:fill="auto"/>
          </w:tcPr>
          <w:p w14:paraId="5A21BCCA" w14:textId="77777777" w:rsidR="0013135D" w:rsidRDefault="0013135D" w:rsidP="0013135D">
            <w:pPr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5B5477CF" w14:textId="77777777" w:rsidR="0013135D" w:rsidRDefault="0013135D" w:rsidP="0013135D">
            <w:pPr>
              <w:rPr>
                <w:b/>
              </w:rPr>
            </w:pPr>
          </w:p>
          <w:p w14:paraId="528525A7" w14:textId="5E7DD54F" w:rsidR="0013135D" w:rsidRDefault="0013135D" w:rsidP="0013135D">
            <w:pPr>
              <w:rPr>
                <w:bCs/>
              </w:rPr>
            </w:pPr>
            <w:r w:rsidRPr="00930850">
              <w:rPr>
                <w:bCs/>
              </w:rPr>
              <w:t xml:space="preserve">Utskottet justerade protokoll </w:t>
            </w:r>
            <w:r w:rsidRPr="00CD70F7">
              <w:rPr>
                <w:bCs/>
              </w:rPr>
              <w:t>2024/25:</w:t>
            </w:r>
            <w:r>
              <w:rPr>
                <w:bCs/>
              </w:rPr>
              <w:t xml:space="preserve">39 och besöksprotokoll 2024/25:21. </w:t>
            </w:r>
          </w:p>
          <w:p w14:paraId="461D5725" w14:textId="77777777" w:rsidR="0013135D" w:rsidRPr="00706D36" w:rsidRDefault="0013135D" w:rsidP="0013135D">
            <w:pPr>
              <w:rPr>
                <w:b/>
              </w:rPr>
            </w:pPr>
          </w:p>
        </w:tc>
      </w:tr>
      <w:tr w:rsidR="000633CA" w:rsidRPr="0013710D" w14:paraId="4552CE74" w14:textId="77777777" w:rsidTr="00BC1EF7">
        <w:trPr>
          <w:trHeight w:val="884"/>
        </w:trPr>
        <w:tc>
          <w:tcPr>
            <w:tcW w:w="567" w:type="dxa"/>
          </w:tcPr>
          <w:p w14:paraId="088D332A" w14:textId="310DAF2E" w:rsidR="000633CA" w:rsidRPr="00CC1C68" w:rsidRDefault="000633CA" w:rsidP="0093151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 w:rsidR="00087A14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  <w:shd w:val="clear" w:color="auto" w:fill="auto"/>
          </w:tcPr>
          <w:p w14:paraId="709EDFAD" w14:textId="77777777" w:rsidR="000633CA" w:rsidRDefault="000633CA" w:rsidP="000633CA">
            <w:pPr>
              <w:rPr>
                <w:b/>
              </w:rPr>
            </w:pPr>
            <w:r>
              <w:rPr>
                <w:b/>
              </w:rPr>
              <w:t>Inkomna handlingar</w:t>
            </w:r>
          </w:p>
          <w:p w14:paraId="19F7D83A" w14:textId="77777777" w:rsidR="000633CA" w:rsidRDefault="000633CA" w:rsidP="000633CA">
            <w:pPr>
              <w:rPr>
                <w:b/>
              </w:rPr>
            </w:pPr>
          </w:p>
          <w:p w14:paraId="542EDD98" w14:textId="77777777" w:rsidR="000633CA" w:rsidRDefault="000633CA" w:rsidP="000633CA">
            <w:pPr>
              <w:rPr>
                <w:bCs/>
              </w:rPr>
            </w:pPr>
            <w:r>
              <w:rPr>
                <w:bCs/>
              </w:rPr>
              <w:t>Inkomna handlingar anmäldes enligt bilaga.</w:t>
            </w:r>
          </w:p>
          <w:p w14:paraId="2BF08609" w14:textId="77777777" w:rsidR="000633CA" w:rsidRDefault="000633CA" w:rsidP="000633CA">
            <w:pPr>
              <w:rPr>
                <w:b/>
              </w:rPr>
            </w:pPr>
          </w:p>
        </w:tc>
      </w:tr>
      <w:tr w:rsidR="000633CA" w:rsidRPr="0013710D" w14:paraId="1BCF0F56" w14:textId="77777777" w:rsidTr="00BC1EF7">
        <w:trPr>
          <w:trHeight w:val="884"/>
        </w:trPr>
        <w:tc>
          <w:tcPr>
            <w:tcW w:w="567" w:type="dxa"/>
          </w:tcPr>
          <w:p w14:paraId="0037FDC9" w14:textId="0E1A43E8" w:rsidR="000633CA" w:rsidRPr="00CC1C68" w:rsidRDefault="000633CA" w:rsidP="0093151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 w:rsidR="00087A14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  <w:shd w:val="clear" w:color="auto" w:fill="auto"/>
          </w:tcPr>
          <w:p w14:paraId="6F2F8105" w14:textId="77777777" w:rsidR="000633CA" w:rsidRDefault="000633CA" w:rsidP="000633CA">
            <w:pPr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0C759814" w14:textId="77777777" w:rsidR="000633CA" w:rsidRDefault="000633CA" w:rsidP="000633CA">
            <w:pPr>
              <w:rPr>
                <w:b/>
              </w:rPr>
            </w:pPr>
          </w:p>
          <w:p w14:paraId="1657E31A" w14:textId="17B0766C" w:rsidR="000633CA" w:rsidRDefault="000633CA" w:rsidP="000633CA">
            <w:pPr>
              <w:rPr>
                <w:bCs/>
              </w:rPr>
            </w:pPr>
            <w:r w:rsidRPr="00E00F5D">
              <w:rPr>
                <w:bCs/>
              </w:rPr>
              <w:t xml:space="preserve">Nästa sammanträde äger rum </w:t>
            </w:r>
            <w:r w:rsidR="00817E42">
              <w:rPr>
                <w:bCs/>
              </w:rPr>
              <w:t>tors</w:t>
            </w:r>
            <w:r w:rsidRPr="00E00F5D">
              <w:rPr>
                <w:bCs/>
              </w:rPr>
              <w:t xml:space="preserve">dagen den </w:t>
            </w:r>
            <w:r w:rsidR="0013135D">
              <w:rPr>
                <w:bCs/>
              </w:rPr>
              <w:t>10</w:t>
            </w:r>
            <w:r>
              <w:rPr>
                <w:bCs/>
              </w:rPr>
              <w:t xml:space="preserve"> ju</w:t>
            </w:r>
            <w:r w:rsidR="0013135D">
              <w:rPr>
                <w:bCs/>
              </w:rPr>
              <w:t>li</w:t>
            </w:r>
            <w:r w:rsidRPr="00E00F5D">
              <w:rPr>
                <w:bCs/>
              </w:rPr>
              <w:t xml:space="preserve"> kl. </w:t>
            </w:r>
            <w:r>
              <w:rPr>
                <w:bCs/>
              </w:rPr>
              <w:t>1</w:t>
            </w:r>
            <w:r w:rsidR="0013135D">
              <w:rPr>
                <w:bCs/>
              </w:rPr>
              <w:t>1</w:t>
            </w:r>
            <w:r>
              <w:rPr>
                <w:bCs/>
              </w:rPr>
              <w:t>:00.</w:t>
            </w:r>
          </w:p>
          <w:p w14:paraId="7F0FCA41" w14:textId="77777777" w:rsidR="000633CA" w:rsidRDefault="000633CA" w:rsidP="000633CA">
            <w:pPr>
              <w:rPr>
                <w:b/>
              </w:rPr>
            </w:pPr>
          </w:p>
        </w:tc>
      </w:tr>
    </w:tbl>
    <w:p w14:paraId="2C2AB10C" w14:textId="77777777" w:rsidR="00737BBD" w:rsidRDefault="00737BBD" w:rsidP="00737BBD"/>
    <w:p w14:paraId="6DF0DBEE" w14:textId="7C8482DE" w:rsidR="00CC5FB4" w:rsidRDefault="00AC1F53" w:rsidP="00737BBD">
      <w:r>
        <w:br w:type="page"/>
      </w:r>
    </w:p>
    <w:p w14:paraId="029D8898" w14:textId="708DF221" w:rsidR="000633CA" w:rsidRDefault="000633CA" w:rsidP="00737BBD"/>
    <w:p w14:paraId="108EBDB3" w14:textId="77777777" w:rsidR="000633CA" w:rsidRDefault="000633CA" w:rsidP="00737BBD"/>
    <w:p w14:paraId="23572382" w14:textId="77777777" w:rsidR="001C6E41" w:rsidRDefault="001C6E41"/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1A4A43">
        <w:tc>
          <w:tcPr>
            <w:tcW w:w="7156" w:type="dxa"/>
          </w:tcPr>
          <w:p w14:paraId="35BCAB9D" w14:textId="001B049E" w:rsidR="00E97ABF" w:rsidRDefault="00E97ABF" w:rsidP="006F1C58">
            <w:pPr>
              <w:tabs>
                <w:tab w:val="left" w:pos="1701"/>
              </w:tabs>
            </w:pPr>
            <w:r w:rsidRPr="00A754A4">
              <w:t>Vid protokollet</w:t>
            </w:r>
          </w:p>
          <w:p w14:paraId="278CDED7" w14:textId="0FDB8F57" w:rsidR="008E4ADA" w:rsidRDefault="008E4ADA" w:rsidP="006F1C58">
            <w:pPr>
              <w:tabs>
                <w:tab w:val="left" w:pos="1701"/>
              </w:tabs>
            </w:pPr>
          </w:p>
          <w:p w14:paraId="7516BEB0" w14:textId="77777777" w:rsidR="007C5752" w:rsidRPr="00A754A4" w:rsidRDefault="007C5752" w:rsidP="006F1C58">
            <w:pPr>
              <w:tabs>
                <w:tab w:val="left" w:pos="1701"/>
              </w:tabs>
            </w:pPr>
          </w:p>
          <w:p w14:paraId="6B4365DC" w14:textId="2F8828CF" w:rsidR="00E97ABF" w:rsidRPr="006F350C" w:rsidRDefault="00013CC7" w:rsidP="006F1C58">
            <w:pPr>
              <w:tabs>
                <w:tab w:val="left" w:pos="1701"/>
              </w:tabs>
            </w:pPr>
            <w:r>
              <w:t>Emelie Källqvist</w:t>
            </w:r>
          </w:p>
          <w:p w14:paraId="13A792A6" w14:textId="049E6E16" w:rsidR="00E97ABF" w:rsidRDefault="00E97ABF" w:rsidP="006F1C58">
            <w:pPr>
              <w:tabs>
                <w:tab w:val="left" w:pos="1701"/>
              </w:tabs>
            </w:pPr>
          </w:p>
          <w:p w14:paraId="4CF1F71E" w14:textId="77777777" w:rsidR="007C5752" w:rsidRPr="006F350C" w:rsidRDefault="007C5752" w:rsidP="006F1C58">
            <w:pPr>
              <w:tabs>
                <w:tab w:val="left" w:pos="1701"/>
              </w:tabs>
            </w:pPr>
          </w:p>
          <w:p w14:paraId="1EB1A92C" w14:textId="5A2F54BE" w:rsidR="00E97ABF" w:rsidRDefault="00E97ABF" w:rsidP="006F1C58">
            <w:pPr>
              <w:tabs>
                <w:tab w:val="left" w:pos="1701"/>
              </w:tabs>
              <w:rPr>
                <w:bCs/>
              </w:rPr>
            </w:pPr>
            <w:r w:rsidRPr="0090456B">
              <w:t>Justeras den</w:t>
            </w:r>
            <w:r w:rsidR="00D71536" w:rsidRPr="0090456B">
              <w:t xml:space="preserve"> </w:t>
            </w:r>
            <w:r w:rsidR="00817E42">
              <w:t xml:space="preserve">10 </w:t>
            </w:r>
            <w:r w:rsidR="00737BBD">
              <w:t>ju</w:t>
            </w:r>
            <w:r w:rsidR="00817E42">
              <w:t>li</w:t>
            </w:r>
            <w:r w:rsidR="00737BBD">
              <w:t xml:space="preserve"> </w:t>
            </w:r>
            <w:r w:rsidR="00772F5A">
              <w:rPr>
                <w:bCs/>
              </w:rPr>
              <w:t>20</w:t>
            </w:r>
            <w:r w:rsidR="00615F2B">
              <w:rPr>
                <w:bCs/>
              </w:rPr>
              <w:t>25</w:t>
            </w:r>
          </w:p>
          <w:p w14:paraId="5A462298" w14:textId="77777777" w:rsidR="008E4ADA" w:rsidRPr="006F350C" w:rsidRDefault="008E4ADA" w:rsidP="006F1C58">
            <w:pPr>
              <w:tabs>
                <w:tab w:val="left" w:pos="1701"/>
              </w:tabs>
            </w:pPr>
          </w:p>
          <w:p w14:paraId="20B3BFAC" w14:textId="41D7407F" w:rsidR="00716AF6" w:rsidRPr="006F350C" w:rsidRDefault="00716AF6" w:rsidP="006F1C58">
            <w:pPr>
              <w:tabs>
                <w:tab w:val="left" w:pos="1701"/>
              </w:tabs>
            </w:pPr>
          </w:p>
          <w:p w14:paraId="2ACCF64A" w14:textId="67D25135" w:rsidR="001248C4" w:rsidRPr="004B327E" w:rsidRDefault="00013CC7" w:rsidP="006F1C58">
            <w:pPr>
              <w:tabs>
                <w:tab w:val="left" w:pos="1701"/>
              </w:tabs>
            </w:pPr>
            <w:r>
              <w:t xml:space="preserve">Aron Emilsson </w:t>
            </w:r>
            <w:r w:rsidR="002D08FF" w:rsidRPr="002D08FF">
              <w:t xml:space="preserve"> </w:t>
            </w:r>
          </w:p>
        </w:tc>
      </w:tr>
      <w:tr w:rsidR="00332023" w:rsidRPr="004B367D" w14:paraId="3028AA49" w14:textId="77777777" w:rsidTr="001A4A43">
        <w:tc>
          <w:tcPr>
            <w:tcW w:w="7156" w:type="dxa"/>
          </w:tcPr>
          <w:p w14:paraId="06A2D742" w14:textId="77777777" w:rsidR="00332023" w:rsidRDefault="00332023" w:rsidP="006F1C58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6F1C58">
      <w:pPr>
        <w:rPr>
          <w:highlight w:val="yellow"/>
        </w:rPr>
      </w:pPr>
    </w:p>
    <w:p w14:paraId="3A51A0F1" w14:textId="77777777" w:rsidR="0050083A" w:rsidRPr="004B367D" w:rsidRDefault="0050083A" w:rsidP="006F1C58">
      <w:pPr>
        <w:rPr>
          <w:highlight w:val="yellow"/>
        </w:rPr>
      </w:pPr>
    </w:p>
    <w:p w14:paraId="68980867" w14:textId="77777777" w:rsidR="0050083A" w:rsidRPr="004B367D" w:rsidRDefault="0050083A" w:rsidP="006F1C58">
      <w:pPr>
        <w:rPr>
          <w:highlight w:val="yellow"/>
        </w:rPr>
      </w:pPr>
    </w:p>
    <w:p w14:paraId="2B8742DE" w14:textId="77777777" w:rsidR="0050083A" w:rsidRPr="004B367D" w:rsidRDefault="0050083A" w:rsidP="006F1C58">
      <w:pPr>
        <w:rPr>
          <w:highlight w:val="yellow"/>
        </w:rPr>
      </w:pPr>
    </w:p>
    <w:p w14:paraId="6F62DBFC" w14:textId="77777777" w:rsidR="0050083A" w:rsidRPr="004B367D" w:rsidRDefault="0050083A" w:rsidP="006F1C58">
      <w:pPr>
        <w:rPr>
          <w:highlight w:val="yellow"/>
        </w:rPr>
      </w:pPr>
    </w:p>
    <w:p w14:paraId="3E9E52C0" w14:textId="77777777" w:rsidR="0050083A" w:rsidRPr="004B367D" w:rsidRDefault="0050083A" w:rsidP="006F1C58">
      <w:pPr>
        <w:rPr>
          <w:highlight w:val="yellow"/>
        </w:rPr>
      </w:pPr>
    </w:p>
    <w:p w14:paraId="5AD9617F" w14:textId="1F3652EF" w:rsidR="0050083A" w:rsidRPr="004B367D" w:rsidRDefault="0050083A" w:rsidP="006F1C58">
      <w:pPr>
        <w:framePr w:hSpace="141" w:wrap="around" w:vAnchor="page" w:hAnchor="margin" w:y="451"/>
        <w:rPr>
          <w:highlight w:val="yellow"/>
        </w:rPr>
      </w:pPr>
    </w:p>
    <w:p w14:paraId="4CE7ABF3" w14:textId="38266A72" w:rsidR="00627469" w:rsidRDefault="00615F2B" w:rsidP="006F1C58">
      <w:pPr>
        <w:widowControl/>
        <w:spacing w:after="160" w:line="259" w:lineRule="auto"/>
        <w:rPr>
          <w:rFonts w:eastAsiaTheme="minorHAnsi"/>
          <w:sz w:val="28"/>
          <w:szCs w:val="28"/>
        </w:rPr>
      </w:pPr>
      <w:r w:rsidRPr="00615F2B">
        <w:rPr>
          <w:rFonts w:eastAsiaTheme="minorHAnsi"/>
          <w:sz w:val="28"/>
          <w:szCs w:val="28"/>
        </w:rPr>
        <w:t xml:space="preserve"> </w:t>
      </w:r>
    </w:p>
    <w:p w14:paraId="34CE67BD" w14:textId="6D6E8CB5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4518EDCB" w14:textId="68677044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634AD3A4" w14:textId="48A62CD8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2A133462" w14:textId="3DCD6C3E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0CBE5BCC" w14:textId="7DD44958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540EA390" w14:textId="50A5A90C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7E53141D" w14:textId="543785CF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711537FA" w14:textId="56117398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768C7F22" w14:textId="06F6314B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2DCDBA20" w14:textId="486A3A16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2E433D61" w14:textId="64966E7B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7A194005" w14:textId="35B9E9C4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3849D80C" w14:textId="03F22805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7BF5EB41" w14:textId="244F1998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402AA28F" w14:textId="5599D225" w:rsidR="00615F2B" w:rsidRPr="00615F2B" w:rsidRDefault="00615F2B" w:rsidP="00615F2B">
      <w:pPr>
        <w:tabs>
          <w:tab w:val="left" w:pos="945"/>
        </w:tabs>
        <w:rPr>
          <w:rFonts w:eastAsiaTheme="minorHAnsi"/>
          <w:sz w:val="28"/>
          <w:szCs w:val="28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615F2B" w:rsidRPr="003504FA" w14:paraId="272D5056" w14:textId="77777777" w:rsidTr="00D625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3EAB2649" w14:textId="77777777" w:rsidR="00615F2B" w:rsidRDefault="00615F2B" w:rsidP="00D625F2">
            <w:pPr>
              <w:tabs>
                <w:tab w:val="left" w:pos="1701"/>
              </w:tabs>
              <w:rPr>
                <w:color w:val="FF0000"/>
                <w:sz w:val="20"/>
              </w:rPr>
            </w:pPr>
            <w:bookmarkStart w:id="0" w:name="_Hlk160111429"/>
          </w:p>
          <w:p w14:paraId="46E88C4C" w14:textId="77777777" w:rsidR="00615F2B" w:rsidRPr="003504FA" w:rsidRDefault="00615F2B" w:rsidP="00D625F2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25B07EA" w14:textId="77777777" w:rsidR="00615F2B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594B80B6" w14:textId="77777777" w:rsidR="00615F2B" w:rsidRPr="003504FA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095A4C0" w14:textId="77777777" w:rsidR="00615F2B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47DE4366" w14:textId="77777777" w:rsidR="00615F2B" w:rsidRPr="003504FA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</w:t>
            </w:r>
            <w:r>
              <w:rPr>
                <w:b/>
                <w:sz w:val="20"/>
              </w:rPr>
              <w:t xml:space="preserve"> </w:t>
            </w:r>
          </w:p>
          <w:p w14:paraId="34CC7E3E" w14:textId="77777777" w:rsidR="00615F2B" w:rsidRPr="003504FA" w:rsidRDefault="00615F2B" w:rsidP="00D625F2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2413D05D" w14:textId="2E2EEE83" w:rsidR="00615F2B" w:rsidRPr="003504FA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</w:t>
            </w:r>
            <w:r>
              <w:rPr>
                <w:sz w:val="20"/>
              </w:rPr>
              <w:t>24</w:t>
            </w:r>
            <w:r w:rsidRPr="003504FA">
              <w:rPr>
                <w:sz w:val="20"/>
              </w:rPr>
              <w:t>/2</w:t>
            </w:r>
            <w:r>
              <w:rPr>
                <w:sz w:val="20"/>
              </w:rPr>
              <w:t>5</w:t>
            </w:r>
            <w:r w:rsidRPr="007C3054">
              <w:rPr>
                <w:sz w:val="20"/>
              </w:rPr>
              <w:t>:</w:t>
            </w:r>
            <w:r w:rsidR="00737BBD">
              <w:rPr>
                <w:sz w:val="20"/>
              </w:rPr>
              <w:t>40</w:t>
            </w:r>
          </w:p>
        </w:tc>
      </w:tr>
      <w:bookmarkEnd w:id="0"/>
      <w:tr w:rsidR="00615F2B" w:rsidRPr="003504FA" w14:paraId="47034422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FB0D6" w14:textId="77777777" w:rsidR="00615F2B" w:rsidRPr="004C67B4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FC10F" w14:textId="44F41111" w:rsidR="00615F2B" w:rsidRPr="00CC206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 xml:space="preserve">§ </w:t>
            </w:r>
            <w:proofErr w:type="gramStart"/>
            <w:r w:rsidR="000633CA">
              <w:rPr>
                <w:sz w:val="19"/>
                <w:szCs w:val="19"/>
              </w:rPr>
              <w:t>1-</w:t>
            </w:r>
            <w:r w:rsidR="00817E42">
              <w:rPr>
                <w:sz w:val="19"/>
                <w:szCs w:val="19"/>
              </w:rPr>
              <w:t>3</w:t>
            </w:r>
            <w:proofErr w:type="gramEnd"/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FE2295" w14:textId="3E0FE9F8" w:rsidR="00615F2B" w:rsidRPr="00CC206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  <w:r w:rsidR="00817E42">
              <w:rPr>
                <w:sz w:val="19"/>
                <w:szCs w:val="19"/>
              </w:rPr>
              <w:t>4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8892" w14:textId="038FA3B1" w:rsidR="00615F2B" w:rsidRPr="00567E9F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  <w:r w:rsidR="00817E42">
              <w:rPr>
                <w:sz w:val="19"/>
                <w:szCs w:val="19"/>
              </w:rPr>
              <w:t>5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105BB" w14:textId="28092244" w:rsidR="00615F2B" w:rsidRPr="00567E9F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  <w:proofErr w:type="gramStart"/>
            <w:r w:rsidR="00817E42">
              <w:rPr>
                <w:sz w:val="19"/>
                <w:szCs w:val="19"/>
              </w:rPr>
              <w:t>6-</w:t>
            </w:r>
            <w:r w:rsidR="00087A14">
              <w:rPr>
                <w:sz w:val="19"/>
                <w:szCs w:val="19"/>
              </w:rPr>
              <w:t>9</w:t>
            </w:r>
            <w:proofErr w:type="gramEnd"/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5B5B8" w14:textId="3530DC87" w:rsidR="00615F2B" w:rsidRPr="00567E9F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92511" w14:textId="3FC9A0F6" w:rsidR="00615F2B" w:rsidRPr="00B439FD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 xml:space="preserve">§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D31F" w14:textId="694CBBB3" w:rsidR="00615F2B" w:rsidRPr="00FB2F04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30CDA" w14:textId="77777777" w:rsidR="00615F2B" w:rsidRPr="00FB2F04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0D0B4" w14:textId="77777777" w:rsidR="00615F2B" w:rsidRPr="00FB2F04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615F2B" w:rsidRPr="003504FA" w14:paraId="2D86173B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9B5C6" w14:textId="77777777" w:rsidR="00615F2B" w:rsidRPr="007C3054" w:rsidRDefault="00615F2B" w:rsidP="00D625F2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C94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F3F9C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7ECBC" w14:textId="288933B1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1B074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28E8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D3329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D06E6F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295731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02B57D" w14:textId="77777777" w:rsidR="00615F2B" w:rsidRPr="0004578D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F94936" w14:textId="77777777" w:rsidR="00615F2B" w:rsidRPr="00284231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7A7D6C" w14:textId="77777777" w:rsidR="00615F2B" w:rsidRPr="00B439FD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2A8C26" w14:textId="77777777" w:rsidR="00615F2B" w:rsidRPr="00B439FD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4F67A5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47F69E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CCBE6E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B229D2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FB4F68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2214D5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0633CA" w:rsidRPr="003504FA" w14:paraId="71DA062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02D6" w14:textId="77777777" w:rsidR="000633CA" w:rsidRPr="004A0318" w:rsidRDefault="000633CA" w:rsidP="000633C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Aron Emilsson (SD)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77B66" w14:textId="083B49E5" w:rsidR="000633CA" w:rsidRPr="00993706" w:rsidRDefault="00817E42" w:rsidP="000633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5BF9D" w14:textId="77777777" w:rsidR="000633CA" w:rsidRPr="00993706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AF6C" w14:textId="3290D083" w:rsidR="000633CA" w:rsidRPr="00993706" w:rsidRDefault="00817E42" w:rsidP="000633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7D5A" w14:textId="77777777" w:rsidR="000633CA" w:rsidRPr="00993706" w:rsidRDefault="000633CA" w:rsidP="000633CA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7CB99" w14:textId="73AECB66" w:rsidR="000633CA" w:rsidRPr="00993706" w:rsidRDefault="00562CA5" w:rsidP="000633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A879E" w14:textId="77777777" w:rsidR="000633CA" w:rsidRPr="00993706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71ACD6" w14:textId="37E947B4" w:rsidR="000633CA" w:rsidRPr="001B42F6" w:rsidRDefault="00562CA5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071EB" w14:textId="77777777" w:rsidR="000633CA" w:rsidRPr="00993706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1F3F07" w14:textId="77777777" w:rsidR="000633CA" w:rsidRPr="0004578D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1D6B8" w14:textId="77777777" w:rsidR="000633CA" w:rsidRPr="00284231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572F42" w14:textId="77777777" w:rsidR="000633CA" w:rsidRPr="00FE5589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BCA55C" w14:textId="77777777" w:rsidR="000633CA" w:rsidRPr="00FE5589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07E9C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A5E563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5DE214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B6EE50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E12CC3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7EE311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0633CA" w:rsidRPr="003504FA" w14:paraId="1F6DD341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CD20" w14:textId="77777777" w:rsidR="000633CA" w:rsidRPr="004A0318" w:rsidRDefault="000633CA" w:rsidP="000633C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1F11" w14:textId="65EF36ED" w:rsidR="000633CA" w:rsidRPr="00993706" w:rsidRDefault="000633CA" w:rsidP="000633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08BDE" w14:textId="77777777" w:rsidR="000633CA" w:rsidRPr="00993706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2A26E" w14:textId="186ADA94" w:rsidR="000633CA" w:rsidRPr="00993706" w:rsidRDefault="000633CA" w:rsidP="000633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E4D8C" w14:textId="77777777" w:rsidR="000633CA" w:rsidRPr="00993706" w:rsidRDefault="000633CA" w:rsidP="000633CA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1C9CD" w14:textId="13BE0736" w:rsidR="000633CA" w:rsidRPr="00993706" w:rsidRDefault="00562CA5" w:rsidP="000633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7A46C" w14:textId="77777777" w:rsidR="000633CA" w:rsidRPr="00993706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3BB31A" w14:textId="0B7096E4" w:rsidR="000633CA" w:rsidRPr="001B42F6" w:rsidRDefault="00562CA5" w:rsidP="000633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2CD8D" w14:textId="77777777" w:rsidR="000633CA" w:rsidRPr="002F53E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A483A6" w14:textId="770E1761" w:rsidR="000633CA" w:rsidRPr="002F53E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B40AA" w14:textId="77777777" w:rsidR="000633CA" w:rsidRPr="002F53E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CC6690" w14:textId="22B0E356" w:rsidR="000633CA" w:rsidRPr="00FE5589" w:rsidRDefault="000633CA" w:rsidP="000633CA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8793FA" w14:textId="77777777" w:rsidR="000633CA" w:rsidRPr="00FE5589" w:rsidRDefault="000633CA" w:rsidP="000633CA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44CCCA" w14:textId="4EEAD9C3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713B9A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82ABC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5C3314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207CB9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5DCC26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516E3B" w14:paraId="43D4BFB2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E2B6B" w14:textId="77777777" w:rsidR="000633CA" w:rsidRPr="00900235" w:rsidRDefault="000633CA" w:rsidP="000633CA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900235"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49AA8" w14:textId="251B1424" w:rsidR="000633CA" w:rsidRPr="00516E3B" w:rsidRDefault="000633CA" w:rsidP="000633CA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E29B8" w14:textId="77777777" w:rsidR="000633CA" w:rsidRPr="00516E3B" w:rsidRDefault="000633CA" w:rsidP="000633CA">
            <w:pPr>
              <w:rPr>
                <w:b/>
                <w:bCs/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38070" w14:textId="56502081" w:rsidR="000633CA" w:rsidRPr="00516E3B" w:rsidRDefault="000633CA" w:rsidP="000633CA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279E" w14:textId="77777777" w:rsidR="000633CA" w:rsidRPr="00516E3B" w:rsidRDefault="000633CA" w:rsidP="000633CA">
            <w:pPr>
              <w:rPr>
                <w:b/>
                <w:bCs/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3DDEB" w14:textId="7C275F88" w:rsidR="000633CA" w:rsidRPr="00516E3B" w:rsidRDefault="00562CA5" w:rsidP="000633CA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57496" w14:textId="77777777" w:rsidR="000633CA" w:rsidRPr="00516E3B" w:rsidRDefault="000633CA" w:rsidP="000633CA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66DD8" w14:textId="7FAD56D6" w:rsidR="000633CA" w:rsidRPr="00516E3B" w:rsidRDefault="00562CA5" w:rsidP="000633CA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B0B8A9" w14:textId="77777777" w:rsidR="000633CA" w:rsidRPr="00516E3B" w:rsidRDefault="000633CA" w:rsidP="000633CA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A8DFEB" w14:textId="77777777" w:rsidR="000633CA" w:rsidRPr="00516E3B" w:rsidRDefault="000633CA" w:rsidP="000633CA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A320E0" w14:textId="77777777" w:rsidR="000633CA" w:rsidRPr="00516E3B" w:rsidRDefault="000633CA" w:rsidP="000633CA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30F76E" w14:textId="77777777" w:rsidR="000633CA" w:rsidRPr="00516E3B" w:rsidRDefault="000633CA" w:rsidP="000633CA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9130CC" w14:textId="77777777" w:rsidR="000633CA" w:rsidRPr="00516E3B" w:rsidRDefault="000633CA" w:rsidP="000633CA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09C312" w14:textId="77777777" w:rsidR="000633CA" w:rsidRPr="00516E3B" w:rsidRDefault="000633CA" w:rsidP="000633CA">
            <w:pPr>
              <w:rPr>
                <w:b/>
                <w:bCs/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D75E3" w14:textId="77777777" w:rsidR="000633CA" w:rsidRPr="00516E3B" w:rsidRDefault="000633CA" w:rsidP="000633CA">
            <w:pPr>
              <w:rPr>
                <w:b/>
                <w:bCs/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F051F8" w14:textId="77777777" w:rsidR="000633CA" w:rsidRPr="00516E3B" w:rsidRDefault="000633CA" w:rsidP="000633CA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855C07" w14:textId="77777777" w:rsidR="000633CA" w:rsidRPr="00516E3B" w:rsidRDefault="000633CA" w:rsidP="000633CA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85694" w14:textId="77777777" w:rsidR="000633CA" w:rsidRPr="00516E3B" w:rsidRDefault="000633CA" w:rsidP="000633CA">
            <w:pPr>
              <w:rPr>
                <w:b/>
                <w:bCs/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E4408" w14:textId="77777777" w:rsidR="000633CA" w:rsidRPr="00516E3B" w:rsidRDefault="000633CA" w:rsidP="000633CA">
            <w:pPr>
              <w:rPr>
                <w:b/>
                <w:bCs/>
                <w:sz w:val="20"/>
              </w:rPr>
            </w:pPr>
          </w:p>
        </w:tc>
      </w:tr>
      <w:tr w:rsidR="000633CA" w:rsidRPr="003504FA" w14:paraId="1A2FA13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AF2DE" w14:textId="77777777" w:rsidR="000633CA" w:rsidRPr="004A0318" w:rsidRDefault="000633CA" w:rsidP="000633CA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1B5F" w14:textId="563B4224" w:rsidR="000633CA" w:rsidRPr="0004578D" w:rsidRDefault="00817E42" w:rsidP="000633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AD47F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6BC78" w14:textId="789C08CE" w:rsidR="000633CA" w:rsidRPr="0004578D" w:rsidRDefault="00817E42" w:rsidP="000633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90123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9FBD" w14:textId="0D88D819" w:rsidR="000633CA" w:rsidRPr="00004DC0" w:rsidRDefault="00562CA5" w:rsidP="000633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F198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424F8D" w14:textId="078D67F3" w:rsidR="000633CA" w:rsidRPr="001B42F6" w:rsidRDefault="00562CA5" w:rsidP="000633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F2AD76" w14:textId="77777777" w:rsidR="000633CA" w:rsidRPr="002F53E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56E84" w14:textId="77777777" w:rsidR="000633CA" w:rsidRPr="002F53E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9DB850" w14:textId="77777777" w:rsidR="000633CA" w:rsidRPr="002F53E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B4A05E" w14:textId="77777777" w:rsidR="000633CA" w:rsidRPr="002F53EA" w:rsidRDefault="000633CA" w:rsidP="000633CA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78FEAD" w14:textId="77777777" w:rsidR="000633CA" w:rsidRPr="00FE5589" w:rsidRDefault="000633CA" w:rsidP="000633CA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CF2C74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E956D9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B5B4A6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E01AC7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6FE8F0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47EBD9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684D272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7F24D" w14:textId="77777777" w:rsidR="000633CA" w:rsidRPr="004A0318" w:rsidRDefault="000633CA" w:rsidP="000633CA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Yasmine Eriksson</w:t>
            </w: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74678" w14:textId="2EEC26FF" w:rsidR="000633CA" w:rsidRPr="0004578D" w:rsidRDefault="000633CA" w:rsidP="000633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42E9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EABE8" w14:textId="08D9A534" w:rsidR="000633CA" w:rsidRPr="0004578D" w:rsidRDefault="000633CA" w:rsidP="000633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8CCB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71359" w14:textId="55D6FBF1" w:rsidR="000633CA" w:rsidRPr="00004DC0" w:rsidRDefault="00562CA5" w:rsidP="000633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E21BD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01126C" w14:textId="052F6DA1" w:rsidR="000633CA" w:rsidRPr="001B42F6" w:rsidRDefault="00562CA5" w:rsidP="000633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2C8D01" w14:textId="77777777" w:rsidR="000633CA" w:rsidRPr="002F53E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A3C0D" w14:textId="0751DAB7" w:rsidR="000633CA" w:rsidRPr="002F53E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4E8CA5" w14:textId="77777777" w:rsidR="000633CA" w:rsidRPr="002F53EA" w:rsidRDefault="000633CA" w:rsidP="000633CA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76928D" w14:textId="5F9C395F" w:rsidR="000633CA" w:rsidRPr="002F53EA" w:rsidRDefault="000633CA" w:rsidP="000633CA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0E152" w14:textId="77777777" w:rsidR="000633CA" w:rsidRPr="00FE5589" w:rsidRDefault="000633CA" w:rsidP="000633CA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0E62C" w14:textId="12A85A48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FB0898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6431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6195C0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ABA98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53CE0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03163F0B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4E653" w14:textId="77777777" w:rsidR="000633CA" w:rsidRPr="004A0318" w:rsidRDefault="000633CA" w:rsidP="000633CA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4FD74" w14:textId="34A0D8C8" w:rsidR="000633CA" w:rsidRPr="0004578D" w:rsidRDefault="000633CA" w:rsidP="000633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C3C5C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45A81" w14:textId="20A37FB4" w:rsidR="000633CA" w:rsidRPr="0004578D" w:rsidRDefault="000633CA" w:rsidP="000633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0F2D7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0CBD7" w14:textId="338C239E" w:rsidR="000633CA" w:rsidRPr="00004DC0" w:rsidRDefault="00562CA5" w:rsidP="000633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8D79C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547A13" w14:textId="63F41B06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DC153B" w14:textId="77777777" w:rsidR="000633CA" w:rsidRPr="002F53E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27223F" w14:textId="4568E3B3" w:rsidR="000633CA" w:rsidRPr="002F53E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598BFF" w14:textId="77777777" w:rsidR="000633CA" w:rsidRPr="002F53EA" w:rsidRDefault="000633CA" w:rsidP="000633CA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5CBB6B" w14:textId="407AE325" w:rsidR="000633CA" w:rsidRPr="002F53EA" w:rsidRDefault="000633CA" w:rsidP="000633CA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8EF12E" w14:textId="77777777" w:rsidR="000633CA" w:rsidRPr="00FE5589" w:rsidRDefault="000633CA" w:rsidP="000633CA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74E7A" w14:textId="59F8FFD1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1A4CDA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031951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EF1544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0F8735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2A3E4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3B5D7CD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D3AFA" w14:textId="77777777" w:rsidR="000633CA" w:rsidRPr="004A0318" w:rsidRDefault="000633CA" w:rsidP="000633CA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C4237" w14:textId="19A949D3" w:rsidR="000633CA" w:rsidRPr="0004578D" w:rsidRDefault="000633CA" w:rsidP="000633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52E10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4CA32" w14:textId="3B66DEA1" w:rsidR="000633CA" w:rsidRPr="0004578D" w:rsidRDefault="000633CA" w:rsidP="000633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DA459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6CF68" w14:textId="223F40CA" w:rsidR="000633CA" w:rsidRPr="00004DC0" w:rsidRDefault="00562CA5" w:rsidP="000633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FCA56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41FAE4" w14:textId="7894B36A" w:rsidR="000633CA" w:rsidRPr="001B42F6" w:rsidRDefault="00562CA5" w:rsidP="000633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2D8C4" w14:textId="77777777" w:rsidR="000633CA" w:rsidRPr="002F53E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82C32C" w14:textId="10795AA5" w:rsidR="000633CA" w:rsidRPr="002F53E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86655F" w14:textId="77777777" w:rsidR="000633CA" w:rsidRPr="002F53E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EBC70D" w14:textId="21B0A367" w:rsidR="000633CA" w:rsidRPr="002F53EA" w:rsidRDefault="000633CA" w:rsidP="000633CA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4019E3" w14:textId="77777777" w:rsidR="000633CA" w:rsidRPr="00FE5589" w:rsidRDefault="000633CA" w:rsidP="000633CA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DDCFA" w14:textId="78C46702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832F8D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3E7B3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9C8FB4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419F6A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8D9A1A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2021D00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AE9B9" w14:textId="2255DB92" w:rsidR="000633CA" w:rsidRPr="0004578D" w:rsidRDefault="000633CA" w:rsidP="000633CA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bookmarkStart w:id="1" w:name="_Hlk138767207"/>
            <w:r w:rsidRPr="0009326E">
              <w:rPr>
                <w:snapToGrid w:val="0"/>
                <w:sz w:val="22"/>
                <w:szCs w:val="22"/>
                <w:lang w:val="en-US"/>
              </w:rPr>
              <w:t>Linnéa Wickman (S)</w:t>
            </w:r>
            <w:bookmarkEnd w:id="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518BA" w14:textId="0E81DCFA" w:rsidR="000633CA" w:rsidRPr="0004578D" w:rsidRDefault="000633CA" w:rsidP="000633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26C17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983FF" w14:textId="74778FD7" w:rsidR="000633CA" w:rsidRPr="0004578D" w:rsidRDefault="000633CA" w:rsidP="000633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9BF14" w14:textId="77777777" w:rsidR="000633CA" w:rsidRPr="002F53E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43C41" w14:textId="6FA5376F" w:rsidR="000633CA" w:rsidRPr="002F53EA" w:rsidRDefault="00562CA5" w:rsidP="000633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6939" w14:textId="77777777" w:rsidR="000633CA" w:rsidRPr="002F53E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E980DB" w14:textId="596AFDBA" w:rsidR="000633CA" w:rsidRPr="001B42F6" w:rsidRDefault="00562CA5" w:rsidP="000633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012089" w14:textId="77777777" w:rsidR="000633CA" w:rsidRPr="002F53E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49EC7A" w14:textId="5F824106" w:rsidR="000633CA" w:rsidRPr="002F53E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01F3D1" w14:textId="77777777" w:rsidR="000633CA" w:rsidRPr="002F53E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F35731" w14:textId="4E5CF726" w:rsidR="000633CA" w:rsidRPr="002F53EA" w:rsidRDefault="000633CA" w:rsidP="000633CA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64CA78" w14:textId="77777777" w:rsidR="000633CA" w:rsidRPr="00FE5589" w:rsidRDefault="000633CA" w:rsidP="000633CA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B82501" w14:textId="4FFA3F58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04ECF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8C44EC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3CF6E3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D844B1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D03F87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73946F74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62F93" w14:textId="14AA5F0B" w:rsidR="000633CA" w:rsidRPr="004A0318" w:rsidRDefault="000633CA" w:rsidP="000633CA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" w:name="_Hlk138767217"/>
            <w:r w:rsidRPr="004A0318">
              <w:rPr>
                <w:snapToGrid w:val="0"/>
                <w:sz w:val="22"/>
                <w:szCs w:val="22"/>
                <w:lang w:val="en-US"/>
              </w:rPr>
              <w:t>Joar Forssell (L)</w:t>
            </w:r>
            <w:bookmarkEnd w:id="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BF97C" w14:textId="27071493" w:rsidR="000633CA" w:rsidRPr="0004578D" w:rsidRDefault="000633CA" w:rsidP="000633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EF725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C0BE6" w14:textId="29D624A4" w:rsidR="000633CA" w:rsidRPr="0004578D" w:rsidRDefault="000633CA" w:rsidP="000633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5F00" w14:textId="77777777" w:rsidR="000633CA" w:rsidRPr="002F53E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68B26" w14:textId="304C840D" w:rsidR="000633CA" w:rsidRPr="002F53EA" w:rsidRDefault="00562CA5" w:rsidP="000633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E5EE" w14:textId="77777777" w:rsidR="000633CA" w:rsidRPr="002F53E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15ACFC" w14:textId="3FA288E8" w:rsidR="000633CA" w:rsidRPr="001B42F6" w:rsidRDefault="00562CA5" w:rsidP="000633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9A2200" w14:textId="77777777" w:rsidR="000633CA" w:rsidRPr="002F53E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174DC4" w14:textId="7996B2C5" w:rsidR="000633CA" w:rsidRPr="002F53E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F2408" w14:textId="77777777" w:rsidR="000633CA" w:rsidRPr="002F53E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619D9" w14:textId="2808EDC7" w:rsidR="000633CA" w:rsidRPr="002F53E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7A9CF5" w14:textId="77777777" w:rsidR="000633CA" w:rsidRPr="00FE5589" w:rsidRDefault="000633CA" w:rsidP="000633CA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E4380C" w14:textId="321D45BB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47046C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15178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1F1ED8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F0B6D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962EF6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1CAA2EF9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4980C" w14:textId="489BA164" w:rsidR="000633CA" w:rsidRPr="004A0318" w:rsidRDefault="000633CA" w:rsidP="000633CA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3" w:name="_Hlk138767227"/>
            <w:r>
              <w:rPr>
                <w:snapToGrid w:val="0"/>
                <w:sz w:val="22"/>
                <w:szCs w:val="22"/>
                <w:lang w:val="en-US"/>
              </w:rPr>
              <w:t>Annika Strandhäll</w:t>
            </w: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  <w:bookmarkEnd w:id="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9D536" w14:textId="1E716FBE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52BB7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B070A" w14:textId="199C5B90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258" w14:textId="77777777" w:rsidR="000633CA" w:rsidRPr="002F53EA" w:rsidRDefault="000633CA" w:rsidP="000633CA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726EC" w14:textId="6FA036F9" w:rsidR="000633CA" w:rsidRPr="002F53E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D2B56" w14:textId="77777777" w:rsidR="000633CA" w:rsidRPr="002F53E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2468F9" w14:textId="3DD005FB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DBCD21" w14:textId="77777777" w:rsidR="000633CA" w:rsidRPr="002F53E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595F6E" w14:textId="4A29B9F7" w:rsidR="000633CA" w:rsidRPr="002F53E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AEBCC7" w14:textId="77777777" w:rsidR="000633CA" w:rsidRPr="002F53E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8CF283" w14:textId="7F3FB5AD" w:rsidR="000633CA" w:rsidRPr="002F53E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06BB9" w14:textId="77777777" w:rsidR="000633CA" w:rsidRPr="00FE5589" w:rsidRDefault="000633CA" w:rsidP="000633CA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7173C4" w14:textId="095439F2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73250F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6177C7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3D0A7F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897FC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B5CF6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3C1F7E1B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8C59F" w14:textId="56054D69" w:rsidR="000633CA" w:rsidRPr="004A0318" w:rsidRDefault="000633CA" w:rsidP="000633C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4" w:name="_Hlk138767235"/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  <w:bookmarkEnd w:id="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24352" w14:textId="6C3BA70F" w:rsidR="000633CA" w:rsidRPr="0004578D" w:rsidRDefault="000633CA" w:rsidP="000633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D8378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74E7" w14:textId="3A654D86" w:rsidR="000633CA" w:rsidRPr="0004578D" w:rsidRDefault="00817E42" w:rsidP="000633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68162" w14:textId="77777777" w:rsidR="000633CA" w:rsidRPr="002F53E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E60AC" w14:textId="0272C1C4" w:rsidR="000633CA" w:rsidRPr="002F53EA" w:rsidRDefault="00562CA5" w:rsidP="000633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78AE" w14:textId="77777777" w:rsidR="000633CA" w:rsidRPr="002F53E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258F05" w14:textId="6C818399" w:rsidR="000633CA" w:rsidRPr="001B42F6" w:rsidRDefault="00562CA5" w:rsidP="000633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C6431" w14:textId="77777777" w:rsidR="000633CA" w:rsidRPr="002F53E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CA089" w14:textId="0106DFC8" w:rsidR="000633CA" w:rsidRPr="002F53E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37A7D3" w14:textId="77777777" w:rsidR="000633CA" w:rsidRPr="002F53E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0D77" w14:textId="4061BFC6" w:rsidR="000633CA" w:rsidRPr="002F53E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C75077" w14:textId="77777777" w:rsidR="000633CA" w:rsidRPr="00FE5589" w:rsidRDefault="000633CA" w:rsidP="000633CA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66D4F3" w14:textId="160106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044172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FA414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56822A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C3224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AC615A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32AD673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5A56E" w14:textId="47351804" w:rsidR="000633CA" w:rsidRPr="004A0318" w:rsidRDefault="000633CA" w:rsidP="000633CA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5" w:name="_Hlk138767257"/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  <w:bookmarkEnd w:id="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83BB5" w14:textId="074A17F4" w:rsidR="000633CA" w:rsidRPr="0004578D" w:rsidRDefault="00817E42" w:rsidP="000633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78B4A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74504" w14:textId="5B5BDD7A" w:rsidR="000633CA" w:rsidRPr="0004578D" w:rsidRDefault="00817E42" w:rsidP="000633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F6798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61474" w14:textId="078023EB" w:rsidR="000633CA" w:rsidRPr="00004DC0" w:rsidRDefault="00562CA5" w:rsidP="000633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B5EA3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3A6B69" w14:textId="1F7527B8" w:rsidR="000633CA" w:rsidRPr="001B42F6" w:rsidRDefault="00562CA5" w:rsidP="000633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37469B" w14:textId="77777777" w:rsidR="000633CA" w:rsidRPr="002F53E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9C6946" w14:textId="1A735061" w:rsidR="000633CA" w:rsidRPr="002F53E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F6869" w14:textId="77777777" w:rsidR="000633CA" w:rsidRPr="002F53E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D57703" w14:textId="734ADFA9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43731A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A36B17" w14:textId="18183235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4FFF24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BBAE0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296C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6AEC6E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CE36B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40F5E824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CEC83" w14:textId="4EF22A84" w:rsidR="000633CA" w:rsidRPr="004A0318" w:rsidRDefault="000633CA" w:rsidP="000633C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6" w:name="_Hlk138767267"/>
            <w:r w:rsidRPr="004A0318">
              <w:rPr>
                <w:snapToGrid w:val="0"/>
                <w:sz w:val="22"/>
                <w:szCs w:val="22"/>
              </w:rPr>
              <w:t>Magnus Berntsson (KD)</w:t>
            </w:r>
            <w:bookmarkEnd w:id="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A4764" w14:textId="4E22BD55" w:rsidR="000633CA" w:rsidRPr="00004DC0" w:rsidRDefault="000633CA" w:rsidP="000633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8D16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E62F3" w14:textId="25A833C3" w:rsidR="000633CA" w:rsidRPr="00004DC0" w:rsidRDefault="000633CA" w:rsidP="000633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6FBF1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032C" w14:textId="59EEAC30" w:rsidR="000633CA" w:rsidRPr="00004DC0" w:rsidRDefault="00562CA5" w:rsidP="000633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298C8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6C1CC7" w14:textId="51C220E7" w:rsidR="000633CA" w:rsidRPr="001B42F6" w:rsidRDefault="00562CA5" w:rsidP="000633CA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98DC40" w14:textId="77777777" w:rsidR="000633CA" w:rsidRPr="00246B39" w:rsidRDefault="000633CA" w:rsidP="000633CA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467AEA" w14:textId="79358070" w:rsidR="000633CA" w:rsidRPr="002F53EA" w:rsidRDefault="000633CA" w:rsidP="000633CA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E619A1" w14:textId="77777777" w:rsidR="000633CA" w:rsidRPr="002F53E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721F49" w14:textId="4991CB6A" w:rsidR="000633CA" w:rsidRPr="003504FA" w:rsidRDefault="000633CA" w:rsidP="000633CA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271FA3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F5B49D" w14:textId="71CFBCFB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1EC361" w14:textId="77777777" w:rsidR="000633CA" w:rsidRPr="003504FA" w:rsidRDefault="000633CA" w:rsidP="000633CA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A19A1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F63AF0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3FCFFE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B3610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1C26DFD1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8F3C" w14:textId="7BE64FB0" w:rsidR="000633CA" w:rsidRPr="004A0318" w:rsidRDefault="000633CA" w:rsidP="000633CA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7" w:name="_Hlk138767275"/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  <w:bookmarkEnd w:id="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EC8B0" w14:textId="25C64663" w:rsidR="000633CA" w:rsidRPr="0004578D" w:rsidRDefault="000633CA" w:rsidP="000633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5E441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23CB2" w14:textId="00D889FE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F6384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98A2E" w14:textId="5F9F3C06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6EEA3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FDBA96" w14:textId="3ADA374B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EBB806" w14:textId="77777777" w:rsidR="000633CA" w:rsidRPr="002F53E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FFAC79" w14:textId="36461D2E" w:rsidR="000633CA" w:rsidRPr="002F53E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888630" w14:textId="77777777" w:rsidR="000633CA" w:rsidRPr="002F53E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9085F3" w14:textId="0BB4E872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6FA30D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F1997" w14:textId="2884DA3C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1596F6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4D44CA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4E91B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F5DB2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3A2193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531434B7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1F7B" w14:textId="6FCAD3F8" w:rsidR="000633CA" w:rsidRPr="004A0318" w:rsidRDefault="000633CA" w:rsidP="000633CA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8" w:name="_Hlk138767289"/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  <w:bookmarkEnd w:id="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8142" w14:textId="4085AE1A" w:rsidR="000633CA" w:rsidRPr="0004578D" w:rsidRDefault="00817E42" w:rsidP="000633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C9712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C5C11" w14:textId="6374F9B4" w:rsidR="000633CA" w:rsidRPr="0004578D" w:rsidRDefault="00817E42" w:rsidP="000633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4B970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F8B" w14:textId="345098A7" w:rsidR="000633CA" w:rsidRPr="00004DC0" w:rsidRDefault="00562CA5" w:rsidP="000633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EC561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E6EF6F" w14:textId="39A6DEE7" w:rsidR="000633CA" w:rsidRPr="001B42F6" w:rsidRDefault="00562CA5" w:rsidP="000633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7C3CF5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B4F5C" w14:textId="362307D8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60336C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17627" w14:textId="511BE4BD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E6752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0E949F" w14:textId="4DDDCD5A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687DD1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AF7DAF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59CB4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9A897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9584CC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48513BC1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72992" w14:textId="6160A8D7" w:rsidR="000633CA" w:rsidRPr="004A0318" w:rsidRDefault="000633CA" w:rsidP="000633C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9" w:name="_Hlk138767300"/>
            <w:r w:rsidRPr="004A0318">
              <w:rPr>
                <w:snapToGrid w:val="0"/>
                <w:sz w:val="22"/>
                <w:szCs w:val="22"/>
              </w:rPr>
              <w:t>Jacob Risberg (MP)</w:t>
            </w:r>
            <w:bookmarkEnd w:id="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29EC1" w14:textId="42871C01" w:rsidR="000633CA" w:rsidRPr="0004578D" w:rsidRDefault="000633CA" w:rsidP="000633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2E59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FD2C" w14:textId="7F8E2B06" w:rsidR="000633CA" w:rsidRPr="0004578D" w:rsidRDefault="000633CA" w:rsidP="000633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C701A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7DAB" w14:textId="12FD0674" w:rsidR="000633CA" w:rsidRPr="00004DC0" w:rsidRDefault="00562CA5" w:rsidP="000633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FC71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CB1D12" w14:textId="2092C546" w:rsidR="000633CA" w:rsidRPr="001B42F6" w:rsidRDefault="00562CA5" w:rsidP="000633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2700D9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585F59" w14:textId="4963F416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4E9CFE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E996F1" w14:textId="2C8D723A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5046C9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85F70" w14:textId="41B0893B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324466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76C882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F6F9B1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D5ECAA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E52F37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44C72C6E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E2EBB" w14:textId="71AB9A52" w:rsidR="000633CA" w:rsidRPr="004A0318" w:rsidRDefault="000633CA" w:rsidP="000633C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0" w:name="_Hlk138767308"/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  <w:bookmarkEnd w:id="1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B10B" w14:textId="544A3C9C" w:rsidR="000633CA" w:rsidRPr="0004578D" w:rsidRDefault="000633CA" w:rsidP="000633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BEF9A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3C37C" w14:textId="0C157E0B" w:rsidR="000633CA" w:rsidRPr="0004578D" w:rsidRDefault="000633CA" w:rsidP="000633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F2C09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33C1" w14:textId="0FED4412" w:rsidR="000633CA" w:rsidRPr="00004DC0" w:rsidRDefault="00562CA5" w:rsidP="000633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4ED4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43DB15" w14:textId="1C59154C" w:rsidR="000633CA" w:rsidRPr="001B42F6" w:rsidRDefault="00562CA5" w:rsidP="000633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873B8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BC316E" w14:textId="2CBC0FB0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C15620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1EB8F" w14:textId="39B9ECBE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68FF0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CAC7F" w14:textId="632FBEDC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27AD4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AEBFB4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FD2811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F6FF8D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B682DE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16B6AC75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05121" w14:textId="77777777" w:rsidR="000633CA" w:rsidRPr="004A0318" w:rsidRDefault="000633CA" w:rsidP="000633CA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5184F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6D1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F2AC7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8FFBE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7E1A2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7D3E0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2811EA" w14:textId="77777777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441A2B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ACCD7F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544DDD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3BF121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E2A4B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C97F00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9F14D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4AE9B2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F41986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83E494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E4AC67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6B54A07B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2D174" w14:textId="77777777" w:rsidR="000633CA" w:rsidRPr="004A0318" w:rsidRDefault="000633CA" w:rsidP="000633CA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A3DE2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F2EC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83043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03CCD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962BB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D8D1B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B113D" w14:textId="77777777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D10F20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3E20C9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7C708C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F6872B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AC746F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B8AE2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0BE1A8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DCD6E7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2D32D6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040A31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07DA74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2A07CC8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D70C4" w14:textId="3604680B" w:rsidR="000633CA" w:rsidRPr="00334D0B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1" w:name="_Hlk138767354"/>
            <w:r>
              <w:rPr>
                <w:snapToGrid w:val="0"/>
                <w:sz w:val="22"/>
                <w:szCs w:val="22"/>
              </w:rPr>
              <w:t>Angelika Bengtsson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  <w:bookmarkEnd w:id="1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E034" w14:textId="3F041C3E" w:rsidR="000633CA" w:rsidRPr="0004578D" w:rsidRDefault="000633CA" w:rsidP="000633CA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4EBED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BD669" w14:textId="2F911F06" w:rsidR="000633CA" w:rsidRPr="0004578D" w:rsidRDefault="000633CA" w:rsidP="000633CA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68F6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09802" w14:textId="09D5E7A4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45B1F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38784C" w14:textId="1E6C56E5" w:rsidR="000633CA" w:rsidRPr="001B42F6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6BD2C1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80F31A" w14:textId="633FB76A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FB271A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17F7A0" w14:textId="35FDC372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36D2C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0005BA" w14:textId="1AE09D43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E89B1D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93B2FB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45FC02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1B4BD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DF9298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0633CA" w:rsidRPr="003504FA" w14:paraId="6D088EE9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1651" w14:textId="26601602" w:rsidR="000633CA" w:rsidRPr="00334D0B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2" w:name="_Hlk138767388"/>
            <w:r w:rsidRPr="00334D0B">
              <w:rPr>
                <w:snapToGrid w:val="0"/>
                <w:sz w:val="22"/>
                <w:szCs w:val="22"/>
              </w:rPr>
              <w:t>Johan Büser (S)</w:t>
            </w:r>
            <w:bookmarkEnd w:id="1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7D3C6" w14:textId="68104D2E" w:rsidR="000633CA" w:rsidRPr="0004578D" w:rsidRDefault="00817E42" w:rsidP="000633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45588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20CF5" w14:textId="546DCC87" w:rsidR="000633CA" w:rsidRPr="0004578D" w:rsidRDefault="00817E42" w:rsidP="000633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08F0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BDBA5" w14:textId="134C49B0" w:rsidR="000633CA" w:rsidRPr="00004DC0" w:rsidRDefault="00817E42" w:rsidP="000633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61778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3F17DC" w14:textId="70B394F7" w:rsidR="000633CA" w:rsidRPr="001B42F6" w:rsidRDefault="00817E42" w:rsidP="000633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830E6B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CCDAE4" w14:textId="47DD75E2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F62344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B3914A" w14:textId="57147BC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99674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DC06D" w14:textId="3062BDB4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7BD8BD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36748D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1E6F0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A57B5A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9F067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3C1CB281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F6545" w14:textId="1F89DE03" w:rsidR="000633CA" w:rsidRPr="00334D0B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3" w:name="_Hlk138767396"/>
            <w:r w:rsidRPr="00334D0B">
              <w:rPr>
                <w:snapToGrid w:val="0"/>
                <w:sz w:val="22"/>
                <w:szCs w:val="22"/>
              </w:rPr>
              <w:t>Katarina Tolgfors (M)</w:t>
            </w:r>
            <w:bookmarkEnd w:id="1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062B" w14:textId="3466B221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2946F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5470E" w14:textId="62CC7321" w:rsidR="000633CA" w:rsidRPr="0004578D" w:rsidRDefault="00817E42" w:rsidP="000633CA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3D108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6FDF1" w14:textId="58699C58" w:rsidR="000633CA" w:rsidRPr="00004DC0" w:rsidRDefault="00817E42" w:rsidP="000633CA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8DED1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28D0B7" w14:textId="669FB043" w:rsidR="000633CA" w:rsidRPr="001B42F6" w:rsidRDefault="00817E42" w:rsidP="000633CA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BDFAF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21294B" w14:textId="1F1685B6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3A1196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1A4B2" w14:textId="7DED9914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D82E82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D1627" w14:textId="3F42BA30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7C9B5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920231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6AD8AF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784F9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84FE4D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2A6E9B0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D33C" w14:textId="23C241A0" w:rsidR="000633CA" w:rsidRPr="00334D0B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4" w:name="_Hlk138767404"/>
            <w:r w:rsidRPr="00334D0B">
              <w:rPr>
                <w:snapToGrid w:val="0"/>
                <w:sz w:val="22"/>
                <w:szCs w:val="22"/>
              </w:rPr>
              <w:t>Azra Muranovic (S)</w:t>
            </w:r>
            <w:bookmarkEnd w:id="1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C6C80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B6430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3850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03BB8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FAF7A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BA68C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130C9" w14:textId="77777777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796663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9B5DE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A2A738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F5D135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67B982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4483EC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85CA75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B4962F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F2854F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F0E178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69428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485CA33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DFC82" w14:textId="4D36C059" w:rsidR="000633CA" w:rsidRPr="00334D0B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5" w:name="_Hlk138767542"/>
            <w:r w:rsidRPr="00334D0B">
              <w:rPr>
                <w:snapToGrid w:val="0"/>
                <w:sz w:val="22"/>
                <w:szCs w:val="22"/>
              </w:rPr>
              <w:t>Rasmus Giertz (SD)</w:t>
            </w:r>
            <w:bookmarkEnd w:id="1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D046F" w14:textId="228A837F" w:rsidR="000633CA" w:rsidRPr="0004578D" w:rsidRDefault="00817E42" w:rsidP="000633CA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FDDE2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FEC7C" w14:textId="49BFC463" w:rsidR="000633CA" w:rsidRPr="0004578D" w:rsidRDefault="00817E42" w:rsidP="000633CA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03288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F4B04" w14:textId="5CDDF290" w:rsidR="000633CA" w:rsidRPr="00004DC0" w:rsidRDefault="00817E42" w:rsidP="000633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DE0D3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B6C89B" w14:textId="49AF6E08" w:rsidR="000633CA" w:rsidRPr="001B42F6" w:rsidRDefault="00817E42" w:rsidP="000633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3AC6DD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EBDCFC" w14:textId="29D5AF5A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897B13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436556" w14:textId="726BBA44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817D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DB6BCD" w14:textId="0F52B162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39E0C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2EE87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5856A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6BFB37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1404C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49C6FC59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E3559" w14:textId="77777777" w:rsidR="000633CA" w:rsidRPr="00334D0B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6" w:name="_Hlk138767647"/>
            <w:r>
              <w:rPr>
                <w:snapToGrid w:val="0"/>
                <w:sz w:val="22"/>
                <w:szCs w:val="22"/>
              </w:rPr>
              <w:t>Lena Johansson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4BEE" w14:textId="6A1CFC13" w:rsidR="000633CA" w:rsidRPr="0004578D" w:rsidRDefault="00817E42" w:rsidP="000633CA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AD6EF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450C3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B1CAF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8493A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E263D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FDC8C7" w14:textId="77777777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0C533C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E1EF93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BEE2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97ADD5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F49408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DFAD9C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13DDB6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2D771E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3F983C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C003A7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58C694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2932F90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BC157" w14:textId="77777777" w:rsidR="000633CA" w:rsidRPr="00334D0B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50CBC" w14:textId="55D00A01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651F4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2C652" w14:textId="12760CA6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F18F8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DD27C" w14:textId="15CA71A2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0CA91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580FB1" w14:textId="77777777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5ECC2C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CB89C8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71704F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EE5872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C3EDC7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58F0A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D1866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DC983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9872DD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7B850B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ABBB07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7C42EEC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93055" w14:textId="6A5457D9" w:rsidR="000633CA" w:rsidRPr="00334D0B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7" w:name="_Hlk138767660"/>
            <w:bookmarkEnd w:id="16"/>
            <w:r w:rsidRPr="00334D0B">
              <w:rPr>
                <w:sz w:val="22"/>
                <w:szCs w:val="22"/>
              </w:rPr>
              <w:t>Jytte Guteland (S)</w:t>
            </w:r>
            <w:bookmarkEnd w:id="1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FE0BA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D3416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3F4C7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24664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34AD6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CBC8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58A1E9" w14:textId="77777777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80A7C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C722A4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8E77C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256E31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012817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6BCF79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033BFC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10319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8093AD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AE132A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21F864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7E3B3C4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B842" w14:textId="77777777" w:rsidR="000633CA" w:rsidRPr="00334D0B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21A5F">
              <w:rPr>
                <w:snapToGrid w:val="0"/>
                <w:sz w:val="22"/>
                <w:szCs w:val="22"/>
              </w:rPr>
              <w:t xml:space="preserve">Markus Wiechel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F9AE9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6BBCD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F9B89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EBE8C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0CA5E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2E5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D3E41" w14:textId="77777777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3A0CE5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0D9066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695F69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7E2E7D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CA4840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42AD17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F7567F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BE2BD1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A3B721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574C2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4D1569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19DD8739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54A09" w14:textId="1115A2F8" w:rsidR="000633CA" w:rsidRPr="00334D0B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8" w:name="_Hlk138767683"/>
            <w:r>
              <w:rPr>
                <w:snapToGrid w:val="0"/>
                <w:sz w:val="22"/>
                <w:szCs w:val="22"/>
                <w:lang w:val="en-US"/>
              </w:rPr>
              <w:t xml:space="preserve">Matilda Ernkrans </w:t>
            </w:r>
            <w:r w:rsidRPr="00334D0B">
              <w:rPr>
                <w:snapToGrid w:val="0"/>
                <w:sz w:val="22"/>
                <w:szCs w:val="22"/>
                <w:lang w:val="en-US"/>
              </w:rPr>
              <w:t>(S)</w:t>
            </w:r>
            <w:bookmarkEnd w:id="1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6230C" w14:textId="2CA17591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B4CCB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BB86" w14:textId="64A94BA4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FCADD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64931" w14:textId="0EA91DB2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AC86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2174B6" w14:textId="77777777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873079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5B814E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7C3DD0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5C4268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C748F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C0778E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B741C0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4150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05661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AEA98C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AB1F53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61DF7A4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967E7" w14:textId="316DE174" w:rsidR="000633CA" w:rsidRPr="00334D0B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9" w:name="_Hlk138767692"/>
            <w:r w:rsidRPr="00334D0B">
              <w:rPr>
                <w:snapToGrid w:val="0"/>
                <w:sz w:val="22"/>
                <w:szCs w:val="22"/>
                <w:lang w:val="en-US"/>
              </w:rPr>
              <w:t>Gustaf Göthberg (M)</w:t>
            </w:r>
            <w:bookmarkEnd w:id="1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ECB9" w14:textId="74FF5691" w:rsidR="000633CA" w:rsidRPr="0004578D" w:rsidRDefault="00817E42" w:rsidP="000633CA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D4CF4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DD4A7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3E45C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C6128" w14:textId="02A8E793" w:rsidR="000633CA" w:rsidRPr="00004DC0" w:rsidRDefault="00817E42" w:rsidP="000633CA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81D29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B3A1BD" w14:textId="77777777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507C3D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B3349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AB4C8F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A5105E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1E141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DB652A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C4BB1F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4B7D4F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33304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98E8E8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2BFEEB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45EAE60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C7D7" w14:textId="74B24A61" w:rsidR="000633CA" w:rsidRPr="00334D0B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0" w:name="_Hlk138767701"/>
            <w:r w:rsidRPr="00334D0B">
              <w:rPr>
                <w:snapToGrid w:val="0"/>
                <w:sz w:val="22"/>
                <w:szCs w:val="22"/>
              </w:rPr>
              <w:t>Lotta Johnsson Fornarve (V)</w:t>
            </w:r>
            <w:bookmarkEnd w:id="2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958F9" w14:textId="755A2772" w:rsidR="000633CA" w:rsidRPr="0004578D" w:rsidRDefault="00817E42" w:rsidP="000633CA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72871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744AE" w14:textId="3F9385CB" w:rsidR="000633CA" w:rsidRPr="0004578D" w:rsidRDefault="00817E42" w:rsidP="000633CA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28194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1F7B6" w14:textId="1EA8365B" w:rsidR="000633CA" w:rsidRPr="00004DC0" w:rsidRDefault="00817E42" w:rsidP="000633CA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8DF01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BFF3B2" w14:textId="4ACCF5D1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4AE55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0D556" w14:textId="273C2E6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9511A4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D2B2C5" w14:textId="32133DF2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10283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A385A" w14:textId="1EE0D334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00A997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6D7FA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486EA8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C9FEE5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446531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1E578CB7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6D96E" w14:textId="6C265B36" w:rsidR="000633CA" w:rsidRPr="00334D0B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1" w:name="_Hlk138767716"/>
            <w:r w:rsidRPr="00334D0B">
              <w:rPr>
                <w:snapToGrid w:val="0"/>
                <w:sz w:val="22"/>
                <w:szCs w:val="22"/>
              </w:rPr>
              <w:t>Mikael Oscarsson (KD)</w:t>
            </w:r>
            <w:bookmarkEnd w:id="2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30B8" w14:textId="78071049" w:rsidR="000633CA" w:rsidRPr="0004578D" w:rsidRDefault="00817E42" w:rsidP="000633CA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9E1ED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2E31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F99E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23136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6C68C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5BD236" w14:textId="77777777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9C23EE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1B31C9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1BB12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826D38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4C25B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C0DBB4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B9362C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600F26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2047E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30786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A490E6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2698ED0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E150F" w14:textId="2865C201" w:rsidR="000633CA" w:rsidRPr="00334D0B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2" w:name="_Hlk138767727"/>
            <w:r w:rsidRPr="00334D0B">
              <w:rPr>
                <w:snapToGrid w:val="0"/>
                <w:sz w:val="22"/>
                <w:szCs w:val="22"/>
              </w:rPr>
              <w:t>Anna Lasses (C)</w:t>
            </w:r>
            <w:bookmarkEnd w:id="2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AAC5A" w14:textId="5CBFFB39" w:rsidR="000633CA" w:rsidRPr="0004578D" w:rsidRDefault="000633CA" w:rsidP="000633CA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2D29D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68350" w14:textId="24E1D6B1" w:rsidR="000633CA" w:rsidRPr="0004578D" w:rsidRDefault="00817E42" w:rsidP="000633CA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86955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DB07A" w14:textId="06F6008C" w:rsidR="000633CA" w:rsidRPr="00004DC0" w:rsidRDefault="00817E42" w:rsidP="000633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26EA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49BCBF" w14:textId="267FAFD6" w:rsidR="000633CA" w:rsidRPr="001B42F6" w:rsidRDefault="00817E42" w:rsidP="000633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AA7C7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636691" w14:textId="471FCEE5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62AA62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2F460C" w14:textId="227A411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9F0909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2A6D79" w14:textId="4F704E5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B66E36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AECA63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96F75B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9C2B29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309A37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38779BC0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AC09F" w14:textId="77777777" w:rsidR="000633CA" w:rsidRPr="00334D0B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A380B">
              <w:rPr>
                <w:snapToGrid w:val="0"/>
                <w:sz w:val="22"/>
                <w:szCs w:val="22"/>
                <w:lang w:val="en-US"/>
              </w:rPr>
              <w:t>Matheus Enholm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0A380B">
              <w:rPr>
                <w:snapToGrid w:val="0"/>
                <w:sz w:val="22"/>
                <w:szCs w:val="22"/>
                <w:lang w:val="en-US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C76BE" w14:textId="51B71756" w:rsidR="000633CA" w:rsidRPr="0004578D" w:rsidRDefault="00817E42" w:rsidP="000633CA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42ED7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5C374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7E858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96272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6729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3C6F21" w14:textId="77777777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8019A9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65259D" w14:textId="77777777" w:rsidR="000633CA" w:rsidRPr="00915B99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60BAE0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EDD7C0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7AB950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2426B9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E805E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F64F9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918197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57598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1D05E3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621CD3AE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ED6C3" w14:textId="72475953" w:rsidR="000633CA" w:rsidRPr="00334D0B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3" w:name="_Hlk138767769"/>
            <w:r w:rsidRPr="00334D0B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  <w:bookmarkEnd w:id="2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1D1A7" w14:textId="377546AA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4D334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73C26" w14:textId="643DF1E2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3182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70872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B277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6A49CA" w14:textId="77777777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D7398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68644F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DD1F97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11A51E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851C2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653B7E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A83D93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4ED9FE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D917C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92FBF8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D91C3A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1C55CC65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1A8A9" w14:textId="77777777" w:rsidR="000633CA" w:rsidRPr="00334D0B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7057">
              <w:rPr>
                <w:snapToGrid w:val="0"/>
                <w:sz w:val="22"/>
                <w:szCs w:val="22"/>
              </w:rPr>
              <w:t xml:space="preserve">Gulan </w:t>
            </w:r>
            <w:proofErr w:type="spellStart"/>
            <w:r w:rsidRPr="007B7057">
              <w:rPr>
                <w:snapToGrid w:val="0"/>
                <w:sz w:val="22"/>
                <w:szCs w:val="22"/>
              </w:rPr>
              <w:t>Avci</w:t>
            </w:r>
            <w:proofErr w:type="spellEnd"/>
            <w:r w:rsidRPr="007B7057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004D4" w14:textId="4208BCC0" w:rsidR="000633CA" w:rsidRPr="0004578D" w:rsidRDefault="00817E42" w:rsidP="000633CA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62403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6F9D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C2C9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B704F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077FE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81754" w14:textId="77777777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33B300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66FDC3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21F7DB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E7A7B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1D8612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D1BA8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0AE1EF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8A68DE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E5B45C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451199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C1152A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1EF0A7FF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EF3E5" w14:textId="77777777" w:rsidR="000633CA" w:rsidRPr="00334D0B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Björn Söder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F4A51" w14:textId="01F01E96" w:rsidR="000633CA" w:rsidRPr="0004578D" w:rsidRDefault="00817E42" w:rsidP="000633CA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2F31E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5C31B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AA5D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69D88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64BE3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9A295F" w14:textId="77777777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1D62F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F2BD84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5D2EC5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D80FC9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E27226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21DBB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7B676C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3B87EF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DA8C4E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4553D2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AD5DB5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7C05522C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9A0CE" w14:textId="77777777" w:rsidR="000633CA" w:rsidRPr="00334D0B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4" w:name="_Hlk138767794"/>
            <w:r w:rsidRPr="00421A5F">
              <w:rPr>
                <w:snapToGrid w:val="0"/>
                <w:sz w:val="22"/>
                <w:szCs w:val="22"/>
              </w:rPr>
              <w:t xml:space="preserve">Mattias Karlsson i Norrhult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AB709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C9095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3ACCC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8F3F0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1255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3200B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F125AE" w14:textId="77777777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F5C54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5CD5E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647A99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C00558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99B890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A63F9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EA2471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84ECDA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7F2CF3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EC6A9A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C26764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597C4CF5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E62EF" w14:textId="4BDF2687" w:rsidR="000633CA" w:rsidRPr="00334D0B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5" w:name="_Hlk138767801"/>
            <w:bookmarkEnd w:id="24"/>
            <w:r w:rsidRPr="00334D0B">
              <w:rPr>
                <w:snapToGrid w:val="0"/>
                <w:sz w:val="22"/>
                <w:szCs w:val="22"/>
              </w:rPr>
              <w:t>Hanna Gunnarsson (V)</w:t>
            </w:r>
            <w:bookmarkEnd w:id="2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5BE4" w14:textId="4DD22F80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0176B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F1254" w14:textId="242E3269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EEBAB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014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83AC0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22CFA3" w14:textId="77777777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846BAB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35597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74CDD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C66F2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B60F49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7524EE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1674CA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8B10F3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15F5A7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7DEB23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2693E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31212897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14041" w14:textId="487BFEDD" w:rsidR="000633CA" w:rsidRPr="00334D0B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6" w:name="_Hlk138767807"/>
            <w:r w:rsidRPr="00334D0B">
              <w:rPr>
                <w:snapToGrid w:val="0"/>
                <w:sz w:val="22"/>
                <w:szCs w:val="22"/>
              </w:rPr>
              <w:t>Mikael Larsson (C)</w:t>
            </w:r>
            <w:bookmarkEnd w:id="2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AAA6" w14:textId="73D210F8" w:rsidR="000633CA" w:rsidRPr="0004578D" w:rsidRDefault="00817E42" w:rsidP="000633CA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15C27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0057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B79D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C9BE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5CD9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94B25B" w14:textId="77777777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B341F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5B705D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F2773A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D4C4F0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93EF00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4953C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1E0E83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FB120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AE3ED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6E9FD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2B8885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61CE0357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EED43" w14:textId="046DB162" w:rsidR="000633CA" w:rsidRPr="00334D0B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7" w:name="_Hlk138767816"/>
            <w:r w:rsidRPr="00334D0B">
              <w:rPr>
                <w:snapToGrid w:val="0"/>
                <w:sz w:val="22"/>
                <w:szCs w:val="22"/>
              </w:rPr>
              <w:t>Gudrun Brunegård (KD)</w:t>
            </w:r>
            <w:bookmarkEnd w:id="2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11D53" w14:textId="137523BC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EC7E6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7BF16" w14:textId="1B50AAA2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A84A4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F2C4B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3133C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5C468" w14:textId="77777777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2C9AED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06B6F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666C66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594E2F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945B3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93E20F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542102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830F1C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E786A7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59A93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7AE13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43CDBF8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304C9" w14:textId="76A6B87C" w:rsidR="000633CA" w:rsidRPr="00334D0B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8" w:name="_Hlk138767823"/>
            <w:r w:rsidRPr="00334D0B">
              <w:rPr>
                <w:snapToGrid w:val="0"/>
                <w:sz w:val="22"/>
                <w:szCs w:val="22"/>
              </w:rPr>
              <w:t>Yusuf Aydin (KD)</w:t>
            </w:r>
            <w:bookmarkEnd w:id="2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673D" w14:textId="7533E12F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46F4A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E6BE2" w14:textId="50828BEF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D9CA2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E364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6CF0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BE0588" w14:textId="77777777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E72425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629575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0C6047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D6552B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E1022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0DED6C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5A38DA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43DD56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8EF36D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1D6581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BD596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5E87D4F8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93DF6" w14:textId="18D28258" w:rsidR="000633CA" w:rsidRPr="00334D0B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9" w:name="_Hlk138767833"/>
            <w:r w:rsidRPr="00334D0B">
              <w:rPr>
                <w:snapToGrid w:val="0"/>
                <w:sz w:val="22"/>
                <w:szCs w:val="22"/>
              </w:rPr>
              <w:t>Emma Berginger (MP)</w:t>
            </w:r>
            <w:bookmarkEnd w:id="2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AEEBD" w14:textId="2924C040" w:rsidR="000633CA" w:rsidRPr="0004578D" w:rsidRDefault="00817E42" w:rsidP="000633CA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C9D7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CF647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0CBF8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E28D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2600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37B41" w14:textId="77777777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C61BA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2DF2BD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C61228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345AC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84B9B8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D58056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A961CC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19A102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4291A8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DAC243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5B2ADA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2F7D120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21DE4" w14:textId="77777777" w:rsidR="000633CA" w:rsidRPr="00334D0B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474C0">
              <w:rPr>
                <w:snapToGrid w:val="0"/>
                <w:sz w:val="22"/>
                <w:szCs w:val="22"/>
              </w:rPr>
              <w:t xml:space="preserve">Emma Nohrén </w:t>
            </w:r>
            <w:r w:rsidRPr="00334D0B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1679B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06C7E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E6AD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470EF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D64DB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2EBD8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FE7F7A" w14:textId="77777777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6D6C7F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E8320F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52ED5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7282DC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1317D4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85D4B0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3D5860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743F0E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3D04E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7B2079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729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5D210FE2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93782" w14:textId="189356B8" w:rsidR="000633CA" w:rsidRPr="00334D0B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0" w:name="_Hlk138767877"/>
            <w:r w:rsidRPr="00334D0B">
              <w:rPr>
                <w:snapToGrid w:val="0"/>
                <w:sz w:val="22"/>
                <w:szCs w:val="22"/>
              </w:rPr>
              <w:t>Elin Nilsson (L)</w:t>
            </w:r>
            <w:bookmarkEnd w:id="3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37370" w14:textId="0011700F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030E2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0137C" w14:textId="4754B1C6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85D87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8E9F3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3C3F3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F135B8" w14:textId="77777777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A691D0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34945C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2C3EF4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77CC98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F0A54E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02831E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6CF150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72549E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500F8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A3268E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0ABDD2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3D67798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2ED6" w14:textId="7B51BD43" w:rsidR="000633CA" w:rsidRPr="00334D0B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1" w:name="_Hlk138767888"/>
            <w:r>
              <w:rPr>
                <w:snapToGrid w:val="0"/>
                <w:sz w:val="22"/>
                <w:szCs w:val="22"/>
              </w:rPr>
              <w:t>Martin Melin</w:t>
            </w:r>
            <w:r w:rsidRPr="00334D0B">
              <w:rPr>
                <w:snapToGrid w:val="0"/>
                <w:sz w:val="22"/>
                <w:szCs w:val="22"/>
              </w:rPr>
              <w:t xml:space="preserve"> (L)</w:t>
            </w:r>
            <w:bookmarkEnd w:id="3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0AA80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9B36A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4A4DA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513A4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4942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A11D0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A322D" w14:textId="77777777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53E27C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246584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577B2D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1D61DD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2012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B22A3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CA7B9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8B3C3F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932722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132EC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1B4D0C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7A49A45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D5A40" w14:textId="2C26F956" w:rsidR="000633CA" w:rsidRPr="00334D0B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2" w:name="_Hlk138767895"/>
            <w:r w:rsidRPr="00334D0B">
              <w:rPr>
                <w:snapToGrid w:val="0"/>
                <w:sz w:val="22"/>
                <w:szCs w:val="22"/>
              </w:rPr>
              <w:t>Jörgen Berglund (M)</w:t>
            </w:r>
            <w:bookmarkEnd w:id="3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C23EA" w14:textId="0FE89BCC" w:rsidR="000633CA" w:rsidRPr="0004578D" w:rsidRDefault="00817E42" w:rsidP="000633CA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999B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3A1BB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5548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47688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43545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C6731" w14:textId="77777777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F9572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A51DAA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6FE823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295757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8692A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B751D0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CA856E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6DCA3E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F47AF8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1E831E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98D5A9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4A1D087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5F51" w14:textId="075D93D7" w:rsidR="000633CA" w:rsidRPr="00334D0B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3" w:name="_Hlk138767902"/>
            <w:r w:rsidRPr="00C00A62">
              <w:rPr>
                <w:snapToGrid w:val="0"/>
                <w:sz w:val="22"/>
                <w:szCs w:val="22"/>
              </w:rPr>
              <w:t>Helena Bouveng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334D0B">
              <w:rPr>
                <w:snapToGrid w:val="0"/>
                <w:sz w:val="22"/>
                <w:szCs w:val="22"/>
              </w:rPr>
              <w:t>(M)</w:t>
            </w:r>
            <w:bookmarkEnd w:id="3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F8BCF" w14:textId="025922FC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2E8A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094D" w14:textId="76CFDB4E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60B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5413D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BAEC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B3A9A7" w14:textId="77777777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80552B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5022DF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568D18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6FA185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42FF3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065CE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4E5239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B52C00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65C6ED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8D6484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55DD72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5B91EE02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10CA" w14:textId="77777777" w:rsidR="000633CA" w:rsidRPr="00334D0B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</w:t>
            </w:r>
            <w:proofErr w:type="gramStart"/>
            <w:r>
              <w:rPr>
                <w:snapToGrid w:val="0"/>
                <w:sz w:val="22"/>
                <w:szCs w:val="22"/>
              </w:rPr>
              <w:t>Manriquez</w:t>
            </w:r>
            <w:r w:rsidRPr="00334D0B">
              <w:rPr>
                <w:snapToGrid w:val="0"/>
                <w:sz w:val="22"/>
                <w:szCs w:val="22"/>
              </w:rPr>
              <w:t xml:space="preserve">  (</w:t>
            </w:r>
            <w:proofErr w:type="gramEnd"/>
            <w:r w:rsidRPr="00334D0B">
              <w:rPr>
                <w:snapToGrid w:val="0"/>
                <w:sz w:val="22"/>
                <w:szCs w:val="22"/>
              </w:rPr>
              <w:t>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2EAF4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C56BF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E1DD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D9427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99733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631C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38EC16" w14:textId="77777777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C5C357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E38EB0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E5C49D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48A3C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27F969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981446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4EA730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0832C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652BAA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48FC30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FF98B4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772FB3D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49A8C" w14:textId="77777777" w:rsidR="000633CA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6E3B">
              <w:rPr>
                <w:snapToGrid w:val="0"/>
                <w:sz w:val="22"/>
                <w:szCs w:val="22"/>
              </w:rPr>
              <w:t>Helén Pettersson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9BD8" w14:textId="42EAD302" w:rsidR="000633CA" w:rsidRPr="0004578D" w:rsidRDefault="00817E42" w:rsidP="000633CA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C5CAD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C1CF6" w14:textId="45ADDB0D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FC11D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054C5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DE3D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A8761" w14:textId="77777777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085714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4EA4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32C225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4ED3BE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1DF2BE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F6513E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798C9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D01A8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54B12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DDBE7D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E1B028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25B5BDDA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3199E" w14:textId="77777777" w:rsidR="000633CA" w:rsidRPr="00516E3B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6E3B">
              <w:rPr>
                <w:snapToGrid w:val="0"/>
                <w:sz w:val="22"/>
                <w:szCs w:val="22"/>
              </w:rPr>
              <w:t>Erik Ezelius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AC6D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585FA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17A06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3067C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C6F68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AB0A2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273E7A" w14:textId="77777777" w:rsidR="000633CA" w:rsidRPr="001B42F6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94791A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F6CFC8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8E16BC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0ACD10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69C370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B9DB7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5E6366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182BCD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538F5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76CE8C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DE8589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39CBC1C8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8E2AE" w14:textId="7668B6F4" w:rsidR="000633CA" w:rsidRPr="007B7057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</w:t>
            </w:r>
            <w:r w:rsidR="00562CA5">
              <w:rPr>
                <w:snapToGrid w:val="0"/>
                <w:sz w:val="22"/>
                <w:szCs w:val="22"/>
              </w:rPr>
              <w:t>r</w:t>
            </w:r>
            <w:r>
              <w:rPr>
                <w:snapToGrid w:val="0"/>
                <w:sz w:val="22"/>
                <w:szCs w:val="22"/>
              </w:rPr>
              <w:t xml:space="preserve">kus </w:t>
            </w:r>
            <w:r w:rsidRPr="004A02EC">
              <w:rPr>
                <w:snapToGrid w:val="0"/>
                <w:sz w:val="22"/>
                <w:szCs w:val="22"/>
              </w:rPr>
              <w:t>Kauppinen</w:t>
            </w:r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D1777" w14:textId="02FA7EFE" w:rsidR="000633CA" w:rsidRDefault="00817E42" w:rsidP="000633CA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9D312" w14:textId="77777777" w:rsidR="000633CA" w:rsidRPr="0004578D" w:rsidRDefault="000633CA" w:rsidP="000633CA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34522" w14:textId="5EE692D0" w:rsidR="000633CA" w:rsidRDefault="00817E42" w:rsidP="000633CA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2342" w14:textId="77777777" w:rsidR="000633CA" w:rsidRPr="00004DC0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58932" w14:textId="4E9B2CC6" w:rsidR="000633CA" w:rsidRPr="00004DC0" w:rsidRDefault="00817E42" w:rsidP="000633CA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D246B" w14:textId="77777777" w:rsidR="000633CA" w:rsidRPr="00004DC0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4B143C" w14:textId="32119866" w:rsidR="000633CA" w:rsidRPr="001B42F6" w:rsidRDefault="00817E42" w:rsidP="000633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5402D6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D98B1" w14:textId="45127619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D7AD0B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66AAB" w14:textId="54F1388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6FCA3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16BCDF" w14:textId="33FEE703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58B809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92962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D54E99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350DB0" w14:textId="77777777" w:rsidR="000633CA" w:rsidRPr="003504FA" w:rsidRDefault="000633CA" w:rsidP="000633CA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5AF092" w14:textId="77777777" w:rsidR="000633CA" w:rsidRPr="003504FA" w:rsidRDefault="000633CA" w:rsidP="000633CA">
            <w:pPr>
              <w:rPr>
                <w:sz w:val="20"/>
              </w:rPr>
            </w:pPr>
          </w:p>
        </w:tc>
      </w:tr>
      <w:tr w:rsidR="000633CA" w:rsidRPr="003504FA" w14:paraId="58C5E5D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58D5E258" w14:textId="77777777" w:rsidR="000633CA" w:rsidRPr="007B7057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0593378" w14:textId="77777777" w:rsidR="000633CA" w:rsidRPr="007B7057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7057">
              <w:rPr>
                <w:snapToGrid w:val="0"/>
                <w:sz w:val="22"/>
                <w:szCs w:val="22"/>
              </w:rPr>
              <w:t>N = närvarande</w:t>
            </w:r>
          </w:p>
        </w:tc>
        <w:tc>
          <w:tcPr>
            <w:tcW w:w="5165" w:type="dxa"/>
            <w:gridSpan w:val="20"/>
          </w:tcPr>
          <w:p w14:paraId="191852D8" w14:textId="77777777" w:rsidR="000633CA" w:rsidRPr="007B7057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52EF08C" w14:textId="77777777" w:rsidR="000633CA" w:rsidRPr="007B7057" w:rsidRDefault="000633CA" w:rsidP="000633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7057">
              <w:rPr>
                <w:snapToGrid w:val="0"/>
                <w:sz w:val="22"/>
                <w:szCs w:val="22"/>
              </w:rPr>
              <w:t>X = ledamöter som har deltagit i handläggningen</w:t>
            </w:r>
          </w:p>
        </w:tc>
        <w:tc>
          <w:tcPr>
            <w:tcW w:w="355" w:type="dxa"/>
          </w:tcPr>
          <w:p w14:paraId="04CF2106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1932A7D1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475CBF16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4C1B97BE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59992B50" w14:textId="77777777" w:rsidR="000633CA" w:rsidRPr="003504FA" w:rsidRDefault="000633CA" w:rsidP="000633CA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41F8D5A" w14:textId="77777777" w:rsidR="000633CA" w:rsidRPr="003504FA" w:rsidRDefault="000633CA" w:rsidP="000633CA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97EA81D" w14:textId="77777777" w:rsidR="000633CA" w:rsidRPr="003504FA" w:rsidRDefault="000633CA" w:rsidP="000633CA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B042205" w14:textId="77777777" w:rsidR="000633CA" w:rsidRPr="003504FA" w:rsidRDefault="000633CA" w:rsidP="000633CA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89A1093" w14:textId="77777777" w:rsidR="000633CA" w:rsidRPr="003504FA" w:rsidRDefault="000633CA" w:rsidP="000633CA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97AD3DB" w14:textId="77777777" w:rsidR="000633CA" w:rsidRPr="003504FA" w:rsidRDefault="000633CA" w:rsidP="000633CA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81E6D72" w14:textId="77777777" w:rsidR="000633CA" w:rsidRPr="003504FA" w:rsidRDefault="000633CA" w:rsidP="000633CA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259960A" w14:textId="77777777" w:rsidR="000633CA" w:rsidRPr="003504FA" w:rsidRDefault="000633CA" w:rsidP="000633CA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1DDDF91" w14:textId="77777777" w:rsidR="000633CA" w:rsidRPr="003504FA" w:rsidRDefault="000633CA" w:rsidP="000633CA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7D680AA" w14:textId="77777777" w:rsidR="000633CA" w:rsidRPr="003504FA" w:rsidRDefault="000633CA" w:rsidP="000633CA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B12BC13" w14:textId="77777777" w:rsidR="000633CA" w:rsidRPr="003504FA" w:rsidRDefault="000633CA" w:rsidP="000633CA">
            <w:pPr>
              <w:widowControl/>
              <w:spacing w:after="160" w:line="259" w:lineRule="auto"/>
            </w:pPr>
          </w:p>
        </w:tc>
      </w:tr>
      <w:tr w:rsidR="000633CA" w:rsidRPr="003504FA" w14:paraId="21C5C444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2"/>
        </w:trPr>
        <w:tc>
          <w:tcPr>
            <w:tcW w:w="3624" w:type="dxa"/>
          </w:tcPr>
          <w:p w14:paraId="3B103BA2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lastRenderedPageBreak/>
              <w:t>R</w:t>
            </w:r>
            <w:r w:rsidRPr="003504FA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</w:t>
            </w:r>
            <w:r>
              <w:rPr>
                <w:sz w:val="20"/>
              </w:rPr>
              <w:br/>
              <w:t>rösträkning</w:t>
            </w:r>
          </w:p>
        </w:tc>
        <w:tc>
          <w:tcPr>
            <w:tcW w:w="5165" w:type="dxa"/>
            <w:gridSpan w:val="20"/>
          </w:tcPr>
          <w:p w14:paraId="78CC825A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58B1A1FE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1A06B4F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72418DF6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57F01585" w14:textId="77777777" w:rsidR="000633CA" w:rsidRPr="003504FA" w:rsidRDefault="000633CA" w:rsidP="000633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30767299" w14:textId="77777777" w:rsidR="000633CA" w:rsidRPr="003504FA" w:rsidRDefault="000633CA" w:rsidP="000633CA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B1724E8" w14:textId="77777777" w:rsidR="000633CA" w:rsidRPr="003504FA" w:rsidRDefault="000633CA" w:rsidP="000633CA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1EFC381" w14:textId="77777777" w:rsidR="000633CA" w:rsidRPr="003504FA" w:rsidRDefault="000633CA" w:rsidP="000633CA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62C02ED" w14:textId="77777777" w:rsidR="000633CA" w:rsidRPr="003504FA" w:rsidRDefault="000633CA" w:rsidP="000633CA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17940DA" w14:textId="77777777" w:rsidR="000633CA" w:rsidRPr="003504FA" w:rsidRDefault="000633CA" w:rsidP="000633CA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3B99D52" w14:textId="77777777" w:rsidR="000633CA" w:rsidRPr="003504FA" w:rsidRDefault="000633CA" w:rsidP="000633CA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2D5407C" w14:textId="77777777" w:rsidR="000633CA" w:rsidRPr="003504FA" w:rsidRDefault="000633CA" w:rsidP="000633CA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A17ABE4" w14:textId="77777777" w:rsidR="000633CA" w:rsidRPr="003504FA" w:rsidRDefault="000633CA" w:rsidP="000633CA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92A114F" w14:textId="77777777" w:rsidR="000633CA" w:rsidRPr="003504FA" w:rsidRDefault="000633CA" w:rsidP="000633CA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DE6E87B" w14:textId="77777777" w:rsidR="000633CA" w:rsidRPr="003504FA" w:rsidRDefault="000633CA" w:rsidP="000633CA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E7175EC" w14:textId="77777777" w:rsidR="000633CA" w:rsidRPr="003504FA" w:rsidRDefault="000633CA" w:rsidP="000633CA">
            <w:pPr>
              <w:widowControl/>
              <w:spacing w:after="160" w:line="259" w:lineRule="auto"/>
            </w:pPr>
          </w:p>
        </w:tc>
      </w:tr>
    </w:tbl>
    <w:p w14:paraId="11A3E185" w14:textId="042FFDDC" w:rsidR="00615F2B" w:rsidRPr="00615F2B" w:rsidRDefault="00615F2B" w:rsidP="00615F2B">
      <w:pPr>
        <w:tabs>
          <w:tab w:val="left" w:pos="945"/>
        </w:tabs>
        <w:rPr>
          <w:rFonts w:eastAsiaTheme="minorHAnsi"/>
          <w:sz w:val="28"/>
          <w:szCs w:val="28"/>
        </w:rPr>
      </w:pPr>
    </w:p>
    <w:sectPr w:rsidR="00615F2B" w:rsidRPr="00615F2B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A30A" w14:textId="77777777" w:rsidR="00913914" w:rsidRDefault="00913914" w:rsidP="00286A5C">
      <w:r>
        <w:separator/>
      </w:r>
    </w:p>
  </w:endnote>
  <w:endnote w:type="continuationSeparator" w:id="0">
    <w:p w14:paraId="30B661CE" w14:textId="77777777" w:rsidR="00913914" w:rsidRDefault="00913914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altName w:val="Arial"/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9A50" w14:textId="77777777" w:rsidR="00913914" w:rsidRDefault="00913914" w:rsidP="00286A5C">
      <w:r>
        <w:separator/>
      </w:r>
    </w:p>
  </w:footnote>
  <w:footnote w:type="continuationSeparator" w:id="0">
    <w:p w14:paraId="7C573D00" w14:textId="77777777" w:rsidR="00913914" w:rsidRDefault="00913914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4B15"/>
    <w:multiLevelType w:val="hybridMultilevel"/>
    <w:tmpl w:val="10143692"/>
    <w:lvl w:ilvl="0" w:tplc="431E4E2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86FC6"/>
    <w:multiLevelType w:val="hybridMultilevel"/>
    <w:tmpl w:val="C922C4D4"/>
    <w:lvl w:ilvl="0" w:tplc="DF0676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311F8"/>
    <w:multiLevelType w:val="hybridMultilevel"/>
    <w:tmpl w:val="1644B618"/>
    <w:lvl w:ilvl="0" w:tplc="A49A48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D3FDA"/>
    <w:multiLevelType w:val="multilevel"/>
    <w:tmpl w:val="82D47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A73296"/>
    <w:multiLevelType w:val="hybridMultilevel"/>
    <w:tmpl w:val="8B2E0456"/>
    <w:lvl w:ilvl="0" w:tplc="186A15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202EA"/>
    <w:multiLevelType w:val="multilevel"/>
    <w:tmpl w:val="FF4A5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323A30"/>
    <w:multiLevelType w:val="hybridMultilevel"/>
    <w:tmpl w:val="F0FC89A2"/>
    <w:lvl w:ilvl="0" w:tplc="9E024A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91BE8"/>
    <w:multiLevelType w:val="hybridMultilevel"/>
    <w:tmpl w:val="FDF6885A"/>
    <w:lvl w:ilvl="0" w:tplc="3B0A7E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20440"/>
    <w:multiLevelType w:val="hybridMultilevel"/>
    <w:tmpl w:val="92A67A96"/>
    <w:lvl w:ilvl="0" w:tplc="AF68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950680"/>
    <w:multiLevelType w:val="hybridMultilevel"/>
    <w:tmpl w:val="815E81DC"/>
    <w:lvl w:ilvl="0" w:tplc="E514C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25F2C"/>
    <w:multiLevelType w:val="hybridMultilevel"/>
    <w:tmpl w:val="CDB2DC64"/>
    <w:lvl w:ilvl="0" w:tplc="6056294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5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7E3230"/>
    <w:multiLevelType w:val="hybridMultilevel"/>
    <w:tmpl w:val="F84051B6"/>
    <w:lvl w:ilvl="0" w:tplc="C1626D6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3C1832"/>
    <w:multiLevelType w:val="hybridMultilevel"/>
    <w:tmpl w:val="C55E444C"/>
    <w:lvl w:ilvl="0" w:tplc="0E7E58E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2365BC"/>
    <w:multiLevelType w:val="hybridMultilevel"/>
    <w:tmpl w:val="DB004D24"/>
    <w:lvl w:ilvl="0" w:tplc="1870D8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9E7A03"/>
    <w:multiLevelType w:val="hybridMultilevel"/>
    <w:tmpl w:val="F1364268"/>
    <w:lvl w:ilvl="0" w:tplc="51EE7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454A42"/>
    <w:multiLevelType w:val="hybridMultilevel"/>
    <w:tmpl w:val="2E2A91E6"/>
    <w:lvl w:ilvl="0" w:tplc="46C8FE4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205DFA"/>
    <w:multiLevelType w:val="hybridMultilevel"/>
    <w:tmpl w:val="4B88393C"/>
    <w:lvl w:ilvl="0" w:tplc="9036E9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D01714"/>
    <w:multiLevelType w:val="hybridMultilevel"/>
    <w:tmpl w:val="09CAFCF0"/>
    <w:lvl w:ilvl="0" w:tplc="10BC7A1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17"/>
  </w:num>
  <w:num w:numId="4">
    <w:abstractNumId w:val="14"/>
  </w:num>
  <w:num w:numId="5">
    <w:abstractNumId w:val="2"/>
  </w:num>
  <w:num w:numId="6">
    <w:abstractNumId w:val="15"/>
  </w:num>
  <w:num w:numId="7">
    <w:abstractNumId w:val="24"/>
  </w:num>
  <w:num w:numId="8">
    <w:abstractNumId w:val="27"/>
  </w:num>
  <w:num w:numId="9">
    <w:abstractNumId w:val="26"/>
  </w:num>
  <w:num w:numId="10">
    <w:abstractNumId w:val="7"/>
  </w:num>
  <w:num w:numId="11">
    <w:abstractNumId w:val="11"/>
  </w:num>
  <w:num w:numId="12">
    <w:abstractNumId w:val="20"/>
  </w:num>
  <w:num w:numId="13">
    <w:abstractNumId w:val="3"/>
  </w:num>
  <w:num w:numId="14">
    <w:abstractNumId w:val="10"/>
  </w:num>
  <w:num w:numId="15">
    <w:abstractNumId w:val="6"/>
  </w:num>
  <w:num w:numId="16">
    <w:abstractNumId w:val="21"/>
  </w:num>
  <w:num w:numId="17">
    <w:abstractNumId w:val="22"/>
  </w:num>
  <w:num w:numId="18">
    <w:abstractNumId w:val="18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9"/>
  </w:num>
  <w:num w:numId="23">
    <w:abstractNumId w:val="12"/>
  </w:num>
  <w:num w:numId="24">
    <w:abstractNumId w:val="23"/>
  </w:num>
  <w:num w:numId="25">
    <w:abstractNumId w:val="16"/>
  </w:num>
  <w:num w:numId="26">
    <w:abstractNumId w:val="25"/>
  </w:num>
  <w:num w:numId="27">
    <w:abstractNumId w:val="13"/>
  </w:num>
  <w:num w:numId="2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11931"/>
    <w:rsid w:val="000120F2"/>
    <w:rsid w:val="00012143"/>
    <w:rsid w:val="00013604"/>
    <w:rsid w:val="00013CC7"/>
    <w:rsid w:val="00015CF2"/>
    <w:rsid w:val="00017AA8"/>
    <w:rsid w:val="0002084B"/>
    <w:rsid w:val="00020A6A"/>
    <w:rsid w:val="00020DC9"/>
    <w:rsid w:val="000219B5"/>
    <w:rsid w:val="00021DAD"/>
    <w:rsid w:val="00023426"/>
    <w:rsid w:val="000246A7"/>
    <w:rsid w:val="000250B0"/>
    <w:rsid w:val="00025B66"/>
    <w:rsid w:val="00026CB0"/>
    <w:rsid w:val="00027A2F"/>
    <w:rsid w:val="00031A4B"/>
    <w:rsid w:val="00031B5D"/>
    <w:rsid w:val="00033790"/>
    <w:rsid w:val="00036ED4"/>
    <w:rsid w:val="000378AB"/>
    <w:rsid w:val="00037F8E"/>
    <w:rsid w:val="00040753"/>
    <w:rsid w:val="00040C44"/>
    <w:rsid w:val="00041212"/>
    <w:rsid w:val="00041E57"/>
    <w:rsid w:val="00042880"/>
    <w:rsid w:val="00043A62"/>
    <w:rsid w:val="000449AF"/>
    <w:rsid w:val="00044B8E"/>
    <w:rsid w:val="0004578D"/>
    <w:rsid w:val="00045A02"/>
    <w:rsid w:val="00046486"/>
    <w:rsid w:val="000470DB"/>
    <w:rsid w:val="00047607"/>
    <w:rsid w:val="00051DD3"/>
    <w:rsid w:val="00052817"/>
    <w:rsid w:val="000533D3"/>
    <w:rsid w:val="0005475F"/>
    <w:rsid w:val="000554C8"/>
    <w:rsid w:val="0005659F"/>
    <w:rsid w:val="00056672"/>
    <w:rsid w:val="0006043F"/>
    <w:rsid w:val="000621E9"/>
    <w:rsid w:val="000633CA"/>
    <w:rsid w:val="00063D89"/>
    <w:rsid w:val="00064292"/>
    <w:rsid w:val="00064662"/>
    <w:rsid w:val="000656D5"/>
    <w:rsid w:val="000662BF"/>
    <w:rsid w:val="00071C1E"/>
    <w:rsid w:val="00072835"/>
    <w:rsid w:val="00074290"/>
    <w:rsid w:val="000764D4"/>
    <w:rsid w:val="00076513"/>
    <w:rsid w:val="000767FF"/>
    <w:rsid w:val="00077639"/>
    <w:rsid w:val="00077F08"/>
    <w:rsid w:val="00082140"/>
    <w:rsid w:val="0008464F"/>
    <w:rsid w:val="00086425"/>
    <w:rsid w:val="000870BB"/>
    <w:rsid w:val="00087A14"/>
    <w:rsid w:val="00087C2F"/>
    <w:rsid w:val="0009075A"/>
    <w:rsid w:val="00090FE9"/>
    <w:rsid w:val="000919BC"/>
    <w:rsid w:val="000920A8"/>
    <w:rsid w:val="0009326E"/>
    <w:rsid w:val="00094440"/>
    <w:rsid w:val="00094A50"/>
    <w:rsid w:val="000959FF"/>
    <w:rsid w:val="00097261"/>
    <w:rsid w:val="000A35A6"/>
    <w:rsid w:val="000A3620"/>
    <w:rsid w:val="000A470F"/>
    <w:rsid w:val="000A6455"/>
    <w:rsid w:val="000A6822"/>
    <w:rsid w:val="000B0A9E"/>
    <w:rsid w:val="000B0F4E"/>
    <w:rsid w:val="000B2B3F"/>
    <w:rsid w:val="000B345D"/>
    <w:rsid w:val="000B3BBC"/>
    <w:rsid w:val="000B44AE"/>
    <w:rsid w:val="000B477E"/>
    <w:rsid w:val="000C1024"/>
    <w:rsid w:val="000C10B6"/>
    <w:rsid w:val="000C4C5D"/>
    <w:rsid w:val="000C70C2"/>
    <w:rsid w:val="000C726F"/>
    <w:rsid w:val="000D10F2"/>
    <w:rsid w:val="000D222D"/>
    <w:rsid w:val="000D23A8"/>
    <w:rsid w:val="000D3693"/>
    <w:rsid w:val="000D57A3"/>
    <w:rsid w:val="000D6631"/>
    <w:rsid w:val="000E04CB"/>
    <w:rsid w:val="000E0CBF"/>
    <w:rsid w:val="000E2F6E"/>
    <w:rsid w:val="000E35D7"/>
    <w:rsid w:val="000E3A10"/>
    <w:rsid w:val="000E57F2"/>
    <w:rsid w:val="000E6B42"/>
    <w:rsid w:val="000E7116"/>
    <w:rsid w:val="000F1A4D"/>
    <w:rsid w:val="000F1E6D"/>
    <w:rsid w:val="000F3AEE"/>
    <w:rsid w:val="000F409B"/>
    <w:rsid w:val="000F4B06"/>
    <w:rsid w:val="000F5AF7"/>
    <w:rsid w:val="000F65F7"/>
    <w:rsid w:val="000F6755"/>
    <w:rsid w:val="000F735C"/>
    <w:rsid w:val="000F745A"/>
    <w:rsid w:val="001006FF"/>
    <w:rsid w:val="0010398A"/>
    <w:rsid w:val="00106498"/>
    <w:rsid w:val="001064E1"/>
    <w:rsid w:val="00107146"/>
    <w:rsid w:val="0011063F"/>
    <w:rsid w:val="00111673"/>
    <w:rsid w:val="00112A5E"/>
    <w:rsid w:val="00112FE2"/>
    <w:rsid w:val="001147F5"/>
    <w:rsid w:val="001148C6"/>
    <w:rsid w:val="00115D5B"/>
    <w:rsid w:val="00116A12"/>
    <w:rsid w:val="00117283"/>
    <w:rsid w:val="001248C4"/>
    <w:rsid w:val="00124A72"/>
    <w:rsid w:val="00124C73"/>
    <w:rsid w:val="0012644D"/>
    <w:rsid w:val="00126641"/>
    <w:rsid w:val="001268F8"/>
    <w:rsid w:val="00127160"/>
    <w:rsid w:val="00127E15"/>
    <w:rsid w:val="00127EE5"/>
    <w:rsid w:val="001308D9"/>
    <w:rsid w:val="0013117A"/>
    <w:rsid w:val="0013135D"/>
    <w:rsid w:val="0013183A"/>
    <w:rsid w:val="00133626"/>
    <w:rsid w:val="00133999"/>
    <w:rsid w:val="00133E6D"/>
    <w:rsid w:val="00136620"/>
    <w:rsid w:val="0013674A"/>
    <w:rsid w:val="00136DEB"/>
    <w:rsid w:val="0013710D"/>
    <w:rsid w:val="00137DED"/>
    <w:rsid w:val="001400AD"/>
    <w:rsid w:val="001405B1"/>
    <w:rsid w:val="00141716"/>
    <w:rsid w:val="0014428D"/>
    <w:rsid w:val="00144A29"/>
    <w:rsid w:val="00144BFE"/>
    <w:rsid w:val="00145FE3"/>
    <w:rsid w:val="001461A7"/>
    <w:rsid w:val="00146C00"/>
    <w:rsid w:val="00146E29"/>
    <w:rsid w:val="00151A69"/>
    <w:rsid w:val="0015297B"/>
    <w:rsid w:val="00154594"/>
    <w:rsid w:val="0015505D"/>
    <w:rsid w:val="001600CF"/>
    <w:rsid w:val="00160F68"/>
    <w:rsid w:val="00161529"/>
    <w:rsid w:val="001616E7"/>
    <w:rsid w:val="00161BE2"/>
    <w:rsid w:val="00162FD2"/>
    <w:rsid w:val="001641C5"/>
    <w:rsid w:val="00164570"/>
    <w:rsid w:val="001664CB"/>
    <w:rsid w:val="00170FC3"/>
    <w:rsid w:val="00172B9B"/>
    <w:rsid w:val="00175625"/>
    <w:rsid w:val="00175CF2"/>
    <w:rsid w:val="001779A8"/>
    <w:rsid w:val="001779E0"/>
    <w:rsid w:val="00177DFA"/>
    <w:rsid w:val="00181374"/>
    <w:rsid w:val="001813EB"/>
    <w:rsid w:val="00182571"/>
    <w:rsid w:val="00183D61"/>
    <w:rsid w:val="001841CD"/>
    <w:rsid w:val="001849F3"/>
    <w:rsid w:val="00184F69"/>
    <w:rsid w:val="00185056"/>
    <w:rsid w:val="0018636C"/>
    <w:rsid w:val="001901F3"/>
    <w:rsid w:val="00192390"/>
    <w:rsid w:val="00192801"/>
    <w:rsid w:val="00193180"/>
    <w:rsid w:val="00193CCF"/>
    <w:rsid w:val="00193D62"/>
    <w:rsid w:val="001941BF"/>
    <w:rsid w:val="00195096"/>
    <w:rsid w:val="0019616C"/>
    <w:rsid w:val="00196414"/>
    <w:rsid w:val="00196458"/>
    <w:rsid w:val="001978AD"/>
    <w:rsid w:val="001978B9"/>
    <w:rsid w:val="00197CD3"/>
    <w:rsid w:val="001A07AE"/>
    <w:rsid w:val="001A22EB"/>
    <w:rsid w:val="001A2839"/>
    <w:rsid w:val="001A2845"/>
    <w:rsid w:val="001A38A8"/>
    <w:rsid w:val="001A428E"/>
    <w:rsid w:val="001A4A43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8C5"/>
    <w:rsid w:val="001B4D00"/>
    <w:rsid w:val="001B4FFF"/>
    <w:rsid w:val="001B6D5C"/>
    <w:rsid w:val="001B721C"/>
    <w:rsid w:val="001B7AB1"/>
    <w:rsid w:val="001C0932"/>
    <w:rsid w:val="001C0E1B"/>
    <w:rsid w:val="001C2AD7"/>
    <w:rsid w:val="001C347A"/>
    <w:rsid w:val="001C3EBF"/>
    <w:rsid w:val="001C4C03"/>
    <w:rsid w:val="001C6E41"/>
    <w:rsid w:val="001C6E94"/>
    <w:rsid w:val="001C7946"/>
    <w:rsid w:val="001C7EC4"/>
    <w:rsid w:val="001D00D2"/>
    <w:rsid w:val="001D0269"/>
    <w:rsid w:val="001D227B"/>
    <w:rsid w:val="001D29D7"/>
    <w:rsid w:val="001D2B3F"/>
    <w:rsid w:val="001D3B0F"/>
    <w:rsid w:val="001D5D47"/>
    <w:rsid w:val="001D65BF"/>
    <w:rsid w:val="001E16FE"/>
    <w:rsid w:val="001E1A2B"/>
    <w:rsid w:val="001E1C5D"/>
    <w:rsid w:val="001E22A8"/>
    <w:rsid w:val="001E29BE"/>
    <w:rsid w:val="001E2DD9"/>
    <w:rsid w:val="001E3837"/>
    <w:rsid w:val="001E4815"/>
    <w:rsid w:val="001E4FFE"/>
    <w:rsid w:val="001E58EB"/>
    <w:rsid w:val="001E5F81"/>
    <w:rsid w:val="001E6F6D"/>
    <w:rsid w:val="001E7038"/>
    <w:rsid w:val="001E71E1"/>
    <w:rsid w:val="001F3295"/>
    <w:rsid w:val="001F3CB7"/>
    <w:rsid w:val="001F3CD8"/>
    <w:rsid w:val="001F4C8B"/>
    <w:rsid w:val="001F4C97"/>
    <w:rsid w:val="001F51BF"/>
    <w:rsid w:val="001F57A1"/>
    <w:rsid w:val="001F6030"/>
    <w:rsid w:val="001F76E3"/>
    <w:rsid w:val="001F7C94"/>
    <w:rsid w:val="00200930"/>
    <w:rsid w:val="00200E97"/>
    <w:rsid w:val="00201588"/>
    <w:rsid w:val="00201E10"/>
    <w:rsid w:val="00203835"/>
    <w:rsid w:val="00203A8F"/>
    <w:rsid w:val="00207A64"/>
    <w:rsid w:val="00210705"/>
    <w:rsid w:val="00210AA3"/>
    <w:rsid w:val="00210B2B"/>
    <w:rsid w:val="00211277"/>
    <w:rsid w:val="00211DD6"/>
    <w:rsid w:val="00214365"/>
    <w:rsid w:val="00215877"/>
    <w:rsid w:val="00216B76"/>
    <w:rsid w:val="002203A9"/>
    <w:rsid w:val="00220ED1"/>
    <w:rsid w:val="002218DF"/>
    <w:rsid w:val="00222E8A"/>
    <w:rsid w:val="00223534"/>
    <w:rsid w:val="0022486A"/>
    <w:rsid w:val="00224D74"/>
    <w:rsid w:val="00226AF8"/>
    <w:rsid w:val="00226FE2"/>
    <w:rsid w:val="00227A1C"/>
    <w:rsid w:val="00230AD6"/>
    <w:rsid w:val="00230BB6"/>
    <w:rsid w:val="00230E2D"/>
    <w:rsid w:val="00231063"/>
    <w:rsid w:val="002311B6"/>
    <w:rsid w:val="002320B5"/>
    <w:rsid w:val="0023211D"/>
    <w:rsid w:val="00232B39"/>
    <w:rsid w:val="00233EAC"/>
    <w:rsid w:val="00235084"/>
    <w:rsid w:val="00235B16"/>
    <w:rsid w:val="00237046"/>
    <w:rsid w:val="002371CE"/>
    <w:rsid w:val="00237AAB"/>
    <w:rsid w:val="00237BE5"/>
    <w:rsid w:val="002412A0"/>
    <w:rsid w:val="002413C4"/>
    <w:rsid w:val="00241A92"/>
    <w:rsid w:val="00242C8E"/>
    <w:rsid w:val="002432B5"/>
    <w:rsid w:val="002441E4"/>
    <w:rsid w:val="00246B39"/>
    <w:rsid w:val="00246C4F"/>
    <w:rsid w:val="002501D5"/>
    <w:rsid w:val="002516B4"/>
    <w:rsid w:val="00251E99"/>
    <w:rsid w:val="00252FF8"/>
    <w:rsid w:val="002561B6"/>
    <w:rsid w:val="002567ED"/>
    <w:rsid w:val="00256BFD"/>
    <w:rsid w:val="002571CE"/>
    <w:rsid w:val="00257B00"/>
    <w:rsid w:val="0026087B"/>
    <w:rsid w:val="002610D6"/>
    <w:rsid w:val="00261C8F"/>
    <w:rsid w:val="0026357D"/>
    <w:rsid w:val="002652BC"/>
    <w:rsid w:val="00266488"/>
    <w:rsid w:val="002703ED"/>
    <w:rsid w:val="00271928"/>
    <w:rsid w:val="00272C24"/>
    <w:rsid w:val="002731A4"/>
    <w:rsid w:val="002752C3"/>
    <w:rsid w:val="00276E09"/>
    <w:rsid w:val="0027704E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5396"/>
    <w:rsid w:val="00285C3F"/>
    <w:rsid w:val="00286A5C"/>
    <w:rsid w:val="00286BD6"/>
    <w:rsid w:val="002902D3"/>
    <w:rsid w:val="00291711"/>
    <w:rsid w:val="00292015"/>
    <w:rsid w:val="002927A7"/>
    <w:rsid w:val="00293A60"/>
    <w:rsid w:val="00295A97"/>
    <w:rsid w:val="00295BEE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10F5"/>
    <w:rsid w:val="002B324E"/>
    <w:rsid w:val="002B3A41"/>
    <w:rsid w:val="002B426A"/>
    <w:rsid w:val="002B491C"/>
    <w:rsid w:val="002B6F4D"/>
    <w:rsid w:val="002B7046"/>
    <w:rsid w:val="002C0209"/>
    <w:rsid w:val="002C020F"/>
    <w:rsid w:val="002C13CC"/>
    <w:rsid w:val="002C1D02"/>
    <w:rsid w:val="002C242F"/>
    <w:rsid w:val="002C304A"/>
    <w:rsid w:val="002C482E"/>
    <w:rsid w:val="002C6442"/>
    <w:rsid w:val="002C7B21"/>
    <w:rsid w:val="002D08FF"/>
    <w:rsid w:val="002D1B5A"/>
    <w:rsid w:val="002D1C05"/>
    <w:rsid w:val="002D24B2"/>
    <w:rsid w:val="002D2635"/>
    <w:rsid w:val="002D2751"/>
    <w:rsid w:val="002D27F0"/>
    <w:rsid w:val="002D2D15"/>
    <w:rsid w:val="002D35B1"/>
    <w:rsid w:val="002D44BF"/>
    <w:rsid w:val="002D450B"/>
    <w:rsid w:val="002D4CB6"/>
    <w:rsid w:val="002D5B09"/>
    <w:rsid w:val="002E0A5C"/>
    <w:rsid w:val="002E0DBB"/>
    <w:rsid w:val="002E1AD8"/>
    <w:rsid w:val="002E1C88"/>
    <w:rsid w:val="002E2277"/>
    <w:rsid w:val="002E2C92"/>
    <w:rsid w:val="002E3B84"/>
    <w:rsid w:val="002E412D"/>
    <w:rsid w:val="002E4A77"/>
    <w:rsid w:val="002E4E85"/>
    <w:rsid w:val="002E5B4C"/>
    <w:rsid w:val="002E5DCC"/>
    <w:rsid w:val="002E5F50"/>
    <w:rsid w:val="002E7A65"/>
    <w:rsid w:val="002E7B88"/>
    <w:rsid w:val="002F02BE"/>
    <w:rsid w:val="002F03EB"/>
    <w:rsid w:val="002F0BFF"/>
    <w:rsid w:val="002F0CC9"/>
    <w:rsid w:val="002F149F"/>
    <w:rsid w:val="002F1B2F"/>
    <w:rsid w:val="002F1BB8"/>
    <w:rsid w:val="002F1DA4"/>
    <w:rsid w:val="002F3979"/>
    <w:rsid w:val="002F3F18"/>
    <w:rsid w:val="002F4DB4"/>
    <w:rsid w:val="002F53EA"/>
    <w:rsid w:val="002F5A44"/>
    <w:rsid w:val="002F5D73"/>
    <w:rsid w:val="002F6A4A"/>
    <w:rsid w:val="002F6D22"/>
    <w:rsid w:val="002F76AB"/>
    <w:rsid w:val="00300A09"/>
    <w:rsid w:val="003010D4"/>
    <w:rsid w:val="003029E0"/>
    <w:rsid w:val="003037CB"/>
    <w:rsid w:val="00303DA1"/>
    <w:rsid w:val="00303E5C"/>
    <w:rsid w:val="00305679"/>
    <w:rsid w:val="003063C8"/>
    <w:rsid w:val="003067FC"/>
    <w:rsid w:val="00306837"/>
    <w:rsid w:val="00306D87"/>
    <w:rsid w:val="00310CCE"/>
    <w:rsid w:val="003129AE"/>
    <w:rsid w:val="00312A6E"/>
    <w:rsid w:val="00312BE6"/>
    <w:rsid w:val="00312E24"/>
    <w:rsid w:val="003154D7"/>
    <w:rsid w:val="003159D7"/>
    <w:rsid w:val="003164F8"/>
    <w:rsid w:val="00317304"/>
    <w:rsid w:val="00321F23"/>
    <w:rsid w:val="00322267"/>
    <w:rsid w:val="00324EB5"/>
    <w:rsid w:val="00325A88"/>
    <w:rsid w:val="00325AF5"/>
    <w:rsid w:val="00326027"/>
    <w:rsid w:val="00331756"/>
    <w:rsid w:val="00332023"/>
    <w:rsid w:val="0033339A"/>
    <w:rsid w:val="00333A81"/>
    <w:rsid w:val="00334B91"/>
    <w:rsid w:val="00334D0B"/>
    <w:rsid w:val="00335430"/>
    <w:rsid w:val="003365FF"/>
    <w:rsid w:val="00336A6B"/>
    <w:rsid w:val="00336EA4"/>
    <w:rsid w:val="00337441"/>
    <w:rsid w:val="00337FC4"/>
    <w:rsid w:val="0034173E"/>
    <w:rsid w:val="00341A44"/>
    <w:rsid w:val="003425B4"/>
    <w:rsid w:val="003435BE"/>
    <w:rsid w:val="00343BC7"/>
    <w:rsid w:val="00344C72"/>
    <w:rsid w:val="00346025"/>
    <w:rsid w:val="00346635"/>
    <w:rsid w:val="00347F09"/>
    <w:rsid w:val="003504FA"/>
    <w:rsid w:val="00351294"/>
    <w:rsid w:val="00353A43"/>
    <w:rsid w:val="00354CC9"/>
    <w:rsid w:val="003557BD"/>
    <w:rsid w:val="00355869"/>
    <w:rsid w:val="00356B06"/>
    <w:rsid w:val="00356D1F"/>
    <w:rsid w:val="00357397"/>
    <w:rsid w:val="0035747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67686"/>
    <w:rsid w:val="00370A8A"/>
    <w:rsid w:val="00370A9C"/>
    <w:rsid w:val="00371166"/>
    <w:rsid w:val="00371F13"/>
    <w:rsid w:val="0037461B"/>
    <w:rsid w:val="003764EF"/>
    <w:rsid w:val="00380F30"/>
    <w:rsid w:val="00381488"/>
    <w:rsid w:val="003814CB"/>
    <w:rsid w:val="00382763"/>
    <w:rsid w:val="0038293C"/>
    <w:rsid w:val="00382BFA"/>
    <w:rsid w:val="003833A9"/>
    <w:rsid w:val="003837D5"/>
    <w:rsid w:val="00384374"/>
    <w:rsid w:val="00386CC5"/>
    <w:rsid w:val="00386FC6"/>
    <w:rsid w:val="00391520"/>
    <w:rsid w:val="00391B08"/>
    <w:rsid w:val="0039340D"/>
    <w:rsid w:val="003939DB"/>
    <w:rsid w:val="00393BDA"/>
    <w:rsid w:val="003941B0"/>
    <w:rsid w:val="00394D90"/>
    <w:rsid w:val="00394DF4"/>
    <w:rsid w:val="00395F56"/>
    <w:rsid w:val="00396B6B"/>
    <w:rsid w:val="00397CEF"/>
    <w:rsid w:val="00397D44"/>
    <w:rsid w:val="00397D5E"/>
    <w:rsid w:val="003A13E0"/>
    <w:rsid w:val="003A18A8"/>
    <w:rsid w:val="003A1994"/>
    <w:rsid w:val="003A1AE2"/>
    <w:rsid w:val="003A1BA5"/>
    <w:rsid w:val="003A3E6F"/>
    <w:rsid w:val="003A4462"/>
    <w:rsid w:val="003A4EA9"/>
    <w:rsid w:val="003A594A"/>
    <w:rsid w:val="003A6352"/>
    <w:rsid w:val="003A7C6F"/>
    <w:rsid w:val="003A7E81"/>
    <w:rsid w:val="003B012E"/>
    <w:rsid w:val="003B0AD9"/>
    <w:rsid w:val="003B10CD"/>
    <w:rsid w:val="003B1C75"/>
    <w:rsid w:val="003B3343"/>
    <w:rsid w:val="003B399F"/>
    <w:rsid w:val="003B3B86"/>
    <w:rsid w:val="003B423D"/>
    <w:rsid w:val="003B5C4D"/>
    <w:rsid w:val="003B64AB"/>
    <w:rsid w:val="003B7C5B"/>
    <w:rsid w:val="003B7D8E"/>
    <w:rsid w:val="003C02D6"/>
    <w:rsid w:val="003C1CFD"/>
    <w:rsid w:val="003C2402"/>
    <w:rsid w:val="003C25A3"/>
    <w:rsid w:val="003C3BB3"/>
    <w:rsid w:val="003C4BE1"/>
    <w:rsid w:val="003C6FFE"/>
    <w:rsid w:val="003C73C6"/>
    <w:rsid w:val="003C7426"/>
    <w:rsid w:val="003C7736"/>
    <w:rsid w:val="003C7A98"/>
    <w:rsid w:val="003D03A9"/>
    <w:rsid w:val="003D0444"/>
    <w:rsid w:val="003D0C0C"/>
    <w:rsid w:val="003E07BC"/>
    <w:rsid w:val="003E1EE9"/>
    <w:rsid w:val="003E20A7"/>
    <w:rsid w:val="003E2678"/>
    <w:rsid w:val="003E4C78"/>
    <w:rsid w:val="003E4D97"/>
    <w:rsid w:val="003E6168"/>
    <w:rsid w:val="003E6504"/>
    <w:rsid w:val="003E768A"/>
    <w:rsid w:val="003E7708"/>
    <w:rsid w:val="003F1439"/>
    <w:rsid w:val="003F1E81"/>
    <w:rsid w:val="003F22F1"/>
    <w:rsid w:val="003F3609"/>
    <w:rsid w:val="003F4510"/>
    <w:rsid w:val="003F48F8"/>
    <w:rsid w:val="003F4F8B"/>
    <w:rsid w:val="003F5A89"/>
    <w:rsid w:val="003F6A0D"/>
    <w:rsid w:val="003F7531"/>
    <w:rsid w:val="003F762D"/>
    <w:rsid w:val="003F78C6"/>
    <w:rsid w:val="00400868"/>
    <w:rsid w:val="00402ECC"/>
    <w:rsid w:val="00402FE0"/>
    <w:rsid w:val="00403D0B"/>
    <w:rsid w:val="00403F47"/>
    <w:rsid w:val="00405314"/>
    <w:rsid w:val="0040628B"/>
    <w:rsid w:val="00407510"/>
    <w:rsid w:val="00407BFC"/>
    <w:rsid w:val="0041028B"/>
    <w:rsid w:val="00410922"/>
    <w:rsid w:val="00410E8A"/>
    <w:rsid w:val="00411CF7"/>
    <w:rsid w:val="0041244A"/>
    <w:rsid w:val="004146C3"/>
    <w:rsid w:val="00415009"/>
    <w:rsid w:val="004153C6"/>
    <w:rsid w:val="00415533"/>
    <w:rsid w:val="004160EF"/>
    <w:rsid w:val="00416B79"/>
    <w:rsid w:val="004177AA"/>
    <w:rsid w:val="00417E39"/>
    <w:rsid w:val="00417F5A"/>
    <w:rsid w:val="0042180C"/>
    <w:rsid w:val="00422B82"/>
    <w:rsid w:val="00426C0C"/>
    <w:rsid w:val="00430D58"/>
    <w:rsid w:val="00430ED5"/>
    <w:rsid w:val="00431C97"/>
    <w:rsid w:val="0043230F"/>
    <w:rsid w:val="004332D2"/>
    <w:rsid w:val="0043774A"/>
    <w:rsid w:val="004400D5"/>
    <w:rsid w:val="004419ED"/>
    <w:rsid w:val="004438F9"/>
    <w:rsid w:val="004455BC"/>
    <w:rsid w:val="00446F0C"/>
    <w:rsid w:val="0044705E"/>
    <w:rsid w:val="004479FE"/>
    <w:rsid w:val="00450616"/>
    <w:rsid w:val="00450A07"/>
    <w:rsid w:val="00450C2A"/>
    <w:rsid w:val="00450F25"/>
    <w:rsid w:val="004511D0"/>
    <w:rsid w:val="00451640"/>
    <w:rsid w:val="004527E5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6D76"/>
    <w:rsid w:val="00467008"/>
    <w:rsid w:val="00467296"/>
    <w:rsid w:val="00467938"/>
    <w:rsid w:val="004700E8"/>
    <w:rsid w:val="004705CB"/>
    <w:rsid w:val="00471885"/>
    <w:rsid w:val="004725B0"/>
    <w:rsid w:val="00473A32"/>
    <w:rsid w:val="004741BE"/>
    <w:rsid w:val="004749AA"/>
    <w:rsid w:val="00474C0C"/>
    <w:rsid w:val="004755A9"/>
    <w:rsid w:val="004756A5"/>
    <w:rsid w:val="00475A25"/>
    <w:rsid w:val="00475F33"/>
    <w:rsid w:val="0047600C"/>
    <w:rsid w:val="00476FF6"/>
    <w:rsid w:val="00480A24"/>
    <w:rsid w:val="00480AC7"/>
    <w:rsid w:val="00480CC9"/>
    <w:rsid w:val="00482C8C"/>
    <w:rsid w:val="00483CDC"/>
    <w:rsid w:val="00487499"/>
    <w:rsid w:val="00487D8B"/>
    <w:rsid w:val="0049005E"/>
    <w:rsid w:val="00490358"/>
    <w:rsid w:val="0049062A"/>
    <w:rsid w:val="00491174"/>
    <w:rsid w:val="00492229"/>
    <w:rsid w:val="004922A1"/>
    <w:rsid w:val="004931C0"/>
    <w:rsid w:val="004940CF"/>
    <w:rsid w:val="00496460"/>
    <w:rsid w:val="00497317"/>
    <w:rsid w:val="004A0318"/>
    <w:rsid w:val="004A0376"/>
    <w:rsid w:val="004A0840"/>
    <w:rsid w:val="004A0F27"/>
    <w:rsid w:val="004A1C2A"/>
    <w:rsid w:val="004A374F"/>
    <w:rsid w:val="004A3985"/>
    <w:rsid w:val="004A4303"/>
    <w:rsid w:val="004A4A7C"/>
    <w:rsid w:val="004A6095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A72"/>
    <w:rsid w:val="004B4D05"/>
    <w:rsid w:val="004B6908"/>
    <w:rsid w:val="004B6C1B"/>
    <w:rsid w:val="004B6D05"/>
    <w:rsid w:val="004B7AA6"/>
    <w:rsid w:val="004C004A"/>
    <w:rsid w:val="004C07F1"/>
    <w:rsid w:val="004C08D7"/>
    <w:rsid w:val="004C20A9"/>
    <w:rsid w:val="004C23A3"/>
    <w:rsid w:val="004C27D2"/>
    <w:rsid w:val="004C3C12"/>
    <w:rsid w:val="004C3E70"/>
    <w:rsid w:val="004C3ED9"/>
    <w:rsid w:val="004C4C02"/>
    <w:rsid w:val="004C4DF3"/>
    <w:rsid w:val="004C6444"/>
    <w:rsid w:val="004C67B4"/>
    <w:rsid w:val="004C6BE0"/>
    <w:rsid w:val="004C7285"/>
    <w:rsid w:val="004D0659"/>
    <w:rsid w:val="004D0A3F"/>
    <w:rsid w:val="004D2F1E"/>
    <w:rsid w:val="004D324F"/>
    <w:rsid w:val="004D3C8C"/>
    <w:rsid w:val="004D54B3"/>
    <w:rsid w:val="004D6C81"/>
    <w:rsid w:val="004D701D"/>
    <w:rsid w:val="004D7878"/>
    <w:rsid w:val="004D78E4"/>
    <w:rsid w:val="004E15F7"/>
    <w:rsid w:val="004E22F8"/>
    <w:rsid w:val="004E3414"/>
    <w:rsid w:val="004E45D1"/>
    <w:rsid w:val="004E45E2"/>
    <w:rsid w:val="004E465F"/>
    <w:rsid w:val="004E4EA0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986"/>
    <w:rsid w:val="005029AB"/>
    <w:rsid w:val="005030DD"/>
    <w:rsid w:val="005050D6"/>
    <w:rsid w:val="0050674D"/>
    <w:rsid w:val="005077BD"/>
    <w:rsid w:val="00507E71"/>
    <w:rsid w:val="00512491"/>
    <w:rsid w:val="00512544"/>
    <w:rsid w:val="005129BA"/>
    <w:rsid w:val="00513FAB"/>
    <w:rsid w:val="00514D4D"/>
    <w:rsid w:val="00515ADE"/>
    <w:rsid w:val="00516D90"/>
    <w:rsid w:val="0051788D"/>
    <w:rsid w:val="005179B5"/>
    <w:rsid w:val="00520DB3"/>
    <w:rsid w:val="00522B01"/>
    <w:rsid w:val="00523C27"/>
    <w:rsid w:val="005240F1"/>
    <w:rsid w:val="00524252"/>
    <w:rsid w:val="005247BB"/>
    <w:rsid w:val="00526B9D"/>
    <w:rsid w:val="00526DB9"/>
    <w:rsid w:val="00530778"/>
    <w:rsid w:val="00531351"/>
    <w:rsid w:val="005315D0"/>
    <w:rsid w:val="0053267D"/>
    <w:rsid w:val="00533561"/>
    <w:rsid w:val="00534231"/>
    <w:rsid w:val="00534E9E"/>
    <w:rsid w:val="005367F5"/>
    <w:rsid w:val="00536FE6"/>
    <w:rsid w:val="00536FF6"/>
    <w:rsid w:val="005377CF"/>
    <w:rsid w:val="00537870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078B"/>
    <w:rsid w:val="005518ED"/>
    <w:rsid w:val="00551B38"/>
    <w:rsid w:val="00555797"/>
    <w:rsid w:val="00555C32"/>
    <w:rsid w:val="0055669C"/>
    <w:rsid w:val="005577A0"/>
    <w:rsid w:val="00557DB7"/>
    <w:rsid w:val="00560702"/>
    <w:rsid w:val="00560A03"/>
    <w:rsid w:val="00562CA5"/>
    <w:rsid w:val="00563AA9"/>
    <w:rsid w:val="00564B32"/>
    <w:rsid w:val="00565218"/>
    <w:rsid w:val="0056550E"/>
    <w:rsid w:val="0056586B"/>
    <w:rsid w:val="0056612F"/>
    <w:rsid w:val="0056751D"/>
    <w:rsid w:val="005678CC"/>
    <w:rsid w:val="00567E9F"/>
    <w:rsid w:val="0057004A"/>
    <w:rsid w:val="0057030B"/>
    <w:rsid w:val="0057204D"/>
    <w:rsid w:val="005737D9"/>
    <w:rsid w:val="00575573"/>
    <w:rsid w:val="00575791"/>
    <w:rsid w:val="00575A2C"/>
    <w:rsid w:val="0057603A"/>
    <w:rsid w:val="00577E31"/>
    <w:rsid w:val="0058080F"/>
    <w:rsid w:val="00581439"/>
    <w:rsid w:val="0058193E"/>
    <w:rsid w:val="005833CD"/>
    <w:rsid w:val="00584F5F"/>
    <w:rsid w:val="00585C22"/>
    <w:rsid w:val="00585F83"/>
    <w:rsid w:val="00586E4E"/>
    <w:rsid w:val="0059124F"/>
    <w:rsid w:val="005926C6"/>
    <w:rsid w:val="005928FD"/>
    <w:rsid w:val="005A0219"/>
    <w:rsid w:val="005A0B0D"/>
    <w:rsid w:val="005A1464"/>
    <w:rsid w:val="005A179E"/>
    <w:rsid w:val="005A1A6A"/>
    <w:rsid w:val="005A22FD"/>
    <w:rsid w:val="005A2812"/>
    <w:rsid w:val="005A382F"/>
    <w:rsid w:val="005A4928"/>
    <w:rsid w:val="005A686B"/>
    <w:rsid w:val="005A6A21"/>
    <w:rsid w:val="005B1421"/>
    <w:rsid w:val="005B1ACF"/>
    <w:rsid w:val="005B24AF"/>
    <w:rsid w:val="005B2AB1"/>
    <w:rsid w:val="005B383F"/>
    <w:rsid w:val="005B3AB4"/>
    <w:rsid w:val="005B3B56"/>
    <w:rsid w:val="005B50F1"/>
    <w:rsid w:val="005B58D3"/>
    <w:rsid w:val="005B5A43"/>
    <w:rsid w:val="005B5CF1"/>
    <w:rsid w:val="005B6C42"/>
    <w:rsid w:val="005B7CD0"/>
    <w:rsid w:val="005C0021"/>
    <w:rsid w:val="005C083A"/>
    <w:rsid w:val="005C0BD2"/>
    <w:rsid w:val="005C26AA"/>
    <w:rsid w:val="005C27E5"/>
    <w:rsid w:val="005C2A36"/>
    <w:rsid w:val="005C4164"/>
    <w:rsid w:val="005C644E"/>
    <w:rsid w:val="005C6F2E"/>
    <w:rsid w:val="005D12C6"/>
    <w:rsid w:val="005D1C81"/>
    <w:rsid w:val="005D211B"/>
    <w:rsid w:val="005D2B0E"/>
    <w:rsid w:val="005D3FF6"/>
    <w:rsid w:val="005D41A7"/>
    <w:rsid w:val="005D45C4"/>
    <w:rsid w:val="005D4C3A"/>
    <w:rsid w:val="005D5E3F"/>
    <w:rsid w:val="005D6889"/>
    <w:rsid w:val="005D7BCB"/>
    <w:rsid w:val="005E15BB"/>
    <w:rsid w:val="005E18BF"/>
    <w:rsid w:val="005E1C30"/>
    <w:rsid w:val="005E23AC"/>
    <w:rsid w:val="005E2EA1"/>
    <w:rsid w:val="005E3BCE"/>
    <w:rsid w:val="005E3D8A"/>
    <w:rsid w:val="005E5BB6"/>
    <w:rsid w:val="005E6708"/>
    <w:rsid w:val="005E7AFA"/>
    <w:rsid w:val="005F0856"/>
    <w:rsid w:val="005F089D"/>
    <w:rsid w:val="005F0CCE"/>
    <w:rsid w:val="005F13B1"/>
    <w:rsid w:val="005F23B5"/>
    <w:rsid w:val="005F5D11"/>
    <w:rsid w:val="005F63EC"/>
    <w:rsid w:val="005F6BD9"/>
    <w:rsid w:val="005F7F98"/>
    <w:rsid w:val="00601614"/>
    <w:rsid w:val="00601D28"/>
    <w:rsid w:val="00601FD7"/>
    <w:rsid w:val="006029EA"/>
    <w:rsid w:val="006030E6"/>
    <w:rsid w:val="0060444B"/>
    <w:rsid w:val="00605583"/>
    <w:rsid w:val="006106AD"/>
    <w:rsid w:val="006118B3"/>
    <w:rsid w:val="00612E04"/>
    <w:rsid w:val="006136CA"/>
    <w:rsid w:val="00614017"/>
    <w:rsid w:val="00614535"/>
    <w:rsid w:val="00614A94"/>
    <w:rsid w:val="00615F2B"/>
    <w:rsid w:val="006167A2"/>
    <w:rsid w:val="006173F4"/>
    <w:rsid w:val="006202DD"/>
    <w:rsid w:val="00622061"/>
    <w:rsid w:val="006230EE"/>
    <w:rsid w:val="00623861"/>
    <w:rsid w:val="006241CB"/>
    <w:rsid w:val="00624B36"/>
    <w:rsid w:val="00626542"/>
    <w:rsid w:val="00627469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7115"/>
    <w:rsid w:val="00637123"/>
    <w:rsid w:val="00640A63"/>
    <w:rsid w:val="0064144F"/>
    <w:rsid w:val="00641784"/>
    <w:rsid w:val="00641B49"/>
    <w:rsid w:val="00642392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64A4"/>
    <w:rsid w:val="00657503"/>
    <w:rsid w:val="00657559"/>
    <w:rsid w:val="0066137F"/>
    <w:rsid w:val="00661889"/>
    <w:rsid w:val="006627DB"/>
    <w:rsid w:val="00662825"/>
    <w:rsid w:val="00663388"/>
    <w:rsid w:val="00664B35"/>
    <w:rsid w:val="00664F5F"/>
    <w:rsid w:val="006658A3"/>
    <w:rsid w:val="00666674"/>
    <w:rsid w:val="00666D43"/>
    <w:rsid w:val="006701EB"/>
    <w:rsid w:val="00670412"/>
    <w:rsid w:val="006708A0"/>
    <w:rsid w:val="00671719"/>
    <w:rsid w:val="00671F93"/>
    <w:rsid w:val="006720C9"/>
    <w:rsid w:val="006721AF"/>
    <w:rsid w:val="00674019"/>
    <w:rsid w:val="006749F7"/>
    <w:rsid w:val="00676E7A"/>
    <w:rsid w:val="00677EE4"/>
    <w:rsid w:val="00680BA9"/>
    <w:rsid w:val="00682921"/>
    <w:rsid w:val="00682B66"/>
    <w:rsid w:val="0068330A"/>
    <w:rsid w:val="00684C2A"/>
    <w:rsid w:val="00685835"/>
    <w:rsid w:val="00686CFC"/>
    <w:rsid w:val="00686D4C"/>
    <w:rsid w:val="00687F50"/>
    <w:rsid w:val="00690780"/>
    <w:rsid w:val="00691DC4"/>
    <w:rsid w:val="00692624"/>
    <w:rsid w:val="006927BE"/>
    <w:rsid w:val="00692E92"/>
    <w:rsid w:val="006935D6"/>
    <w:rsid w:val="00693FDF"/>
    <w:rsid w:val="00695469"/>
    <w:rsid w:val="006958E2"/>
    <w:rsid w:val="006960B2"/>
    <w:rsid w:val="006960C9"/>
    <w:rsid w:val="006961CD"/>
    <w:rsid w:val="00696689"/>
    <w:rsid w:val="006970DC"/>
    <w:rsid w:val="00697583"/>
    <w:rsid w:val="006A01D8"/>
    <w:rsid w:val="006A08F5"/>
    <w:rsid w:val="006A128F"/>
    <w:rsid w:val="006A1717"/>
    <w:rsid w:val="006A403A"/>
    <w:rsid w:val="006A5FE2"/>
    <w:rsid w:val="006A6A65"/>
    <w:rsid w:val="006A7FAC"/>
    <w:rsid w:val="006B224D"/>
    <w:rsid w:val="006B5881"/>
    <w:rsid w:val="006B6A81"/>
    <w:rsid w:val="006B6E53"/>
    <w:rsid w:val="006C119B"/>
    <w:rsid w:val="006C2436"/>
    <w:rsid w:val="006C2803"/>
    <w:rsid w:val="006C2D58"/>
    <w:rsid w:val="006C30B4"/>
    <w:rsid w:val="006C41C1"/>
    <w:rsid w:val="006C5BED"/>
    <w:rsid w:val="006C5ECD"/>
    <w:rsid w:val="006C68F3"/>
    <w:rsid w:val="006C7198"/>
    <w:rsid w:val="006C7D29"/>
    <w:rsid w:val="006D0017"/>
    <w:rsid w:val="006D1895"/>
    <w:rsid w:val="006D1A76"/>
    <w:rsid w:val="006D1BAB"/>
    <w:rsid w:val="006D1E4A"/>
    <w:rsid w:val="006D3352"/>
    <w:rsid w:val="006D3AF9"/>
    <w:rsid w:val="006D5660"/>
    <w:rsid w:val="006D6661"/>
    <w:rsid w:val="006D68CA"/>
    <w:rsid w:val="006D6D12"/>
    <w:rsid w:val="006D7414"/>
    <w:rsid w:val="006D753C"/>
    <w:rsid w:val="006E011E"/>
    <w:rsid w:val="006E4606"/>
    <w:rsid w:val="006E568D"/>
    <w:rsid w:val="006E7A28"/>
    <w:rsid w:val="006F0161"/>
    <w:rsid w:val="006F1C58"/>
    <w:rsid w:val="006F2167"/>
    <w:rsid w:val="006F27EB"/>
    <w:rsid w:val="006F30E8"/>
    <w:rsid w:val="006F31DC"/>
    <w:rsid w:val="006F350C"/>
    <w:rsid w:val="006F38FD"/>
    <w:rsid w:val="006F39D0"/>
    <w:rsid w:val="006F3ED3"/>
    <w:rsid w:val="006F40AB"/>
    <w:rsid w:val="006F4581"/>
    <w:rsid w:val="006F48EE"/>
    <w:rsid w:val="006F671C"/>
    <w:rsid w:val="006F7B83"/>
    <w:rsid w:val="0070394E"/>
    <w:rsid w:val="00703FE9"/>
    <w:rsid w:val="007046A2"/>
    <w:rsid w:val="00706420"/>
    <w:rsid w:val="00706D36"/>
    <w:rsid w:val="00710EC6"/>
    <w:rsid w:val="00711EBB"/>
    <w:rsid w:val="00712584"/>
    <w:rsid w:val="00712851"/>
    <w:rsid w:val="00712E4A"/>
    <w:rsid w:val="00713678"/>
    <w:rsid w:val="007145EE"/>
    <w:rsid w:val="007149F6"/>
    <w:rsid w:val="00714AB4"/>
    <w:rsid w:val="00715ADD"/>
    <w:rsid w:val="00715C1D"/>
    <w:rsid w:val="00716AF6"/>
    <w:rsid w:val="00720552"/>
    <w:rsid w:val="007205A1"/>
    <w:rsid w:val="00720A76"/>
    <w:rsid w:val="00721A8A"/>
    <w:rsid w:val="00721ABE"/>
    <w:rsid w:val="00721DED"/>
    <w:rsid w:val="007254C2"/>
    <w:rsid w:val="007256EC"/>
    <w:rsid w:val="00726FE3"/>
    <w:rsid w:val="00733E2E"/>
    <w:rsid w:val="00734306"/>
    <w:rsid w:val="007354F1"/>
    <w:rsid w:val="00735808"/>
    <w:rsid w:val="007369CA"/>
    <w:rsid w:val="00736F2D"/>
    <w:rsid w:val="00737B88"/>
    <w:rsid w:val="00737BBD"/>
    <w:rsid w:val="0074075F"/>
    <w:rsid w:val="0074116C"/>
    <w:rsid w:val="00741E42"/>
    <w:rsid w:val="00743E66"/>
    <w:rsid w:val="00744167"/>
    <w:rsid w:val="00745438"/>
    <w:rsid w:val="007459EF"/>
    <w:rsid w:val="00745F20"/>
    <w:rsid w:val="00746022"/>
    <w:rsid w:val="00746738"/>
    <w:rsid w:val="00746C03"/>
    <w:rsid w:val="00746C96"/>
    <w:rsid w:val="007471C6"/>
    <w:rsid w:val="007474C0"/>
    <w:rsid w:val="00750DAC"/>
    <w:rsid w:val="0075299B"/>
    <w:rsid w:val="00752C4A"/>
    <w:rsid w:val="00753610"/>
    <w:rsid w:val="007543A1"/>
    <w:rsid w:val="007545CF"/>
    <w:rsid w:val="00754A91"/>
    <w:rsid w:val="00754AB8"/>
    <w:rsid w:val="0075709C"/>
    <w:rsid w:val="007571ED"/>
    <w:rsid w:val="007574B0"/>
    <w:rsid w:val="00760414"/>
    <w:rsid w:val="00761195"/>
    <w:rsid w:val="007614CB"/>
    <w:rsid w:val="007625F5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2F5A"/>
    <w:rsid w:val="00774408"/>
    <w:rsid w:val="007744D8"/>
    <w:rsid w:val="007748A6"/>
    <w:rsid w:val="00775B06"/>
    <w:rsid w:val="00776B14"/>
    <w:rsid w:val="007772F5"/>
    <w:rsid w:val="007843F4"/>
    <w:rsid w:val="007852B5"/>
    <w:rsid w:val="00786225"/>
    <w:rsid w:val="00786C98"/>
    <w:rsid w:val="007917FF"/>
    <w:rsid w:val="007927DC"/>
    <w:rsid w:val="007928B6"/>
    <w:rsid w:val="007969BD"/>
    <w:rsid w:val="00796A28"/>
    <w:rsid w:val="00796F8F"/>
    <w:rsid w:val="0079785A"/>
    <w:rsid w:val="00797B51"/>
    <w:rsid w:val="00797D41"/>
    <w:rsid w:val="007A0A8A"/>
    <w:rsid w:val="007A22E9"/>
    <w:rsid w:val="007A36E2"/>
    <w:rsid w:val="007A41D4"/>
    <w:rsid w:val="007A4F84"/>
    <w:rsid w:val="007A4FA6"/>
    <w:rsid w:val="007A5447"/>
    <w:rsid w:val="007A56B1"/>
    <w:rsid w:val="007A5E94"/>
    <w:rsid w:val="007A5F43"/>
    <w:rsid w:val="007A7417"/>
    <w:rsid w:val="007B0B9F"/>
    <w:rsid w:val="007B15E3"/>
    <w:rsid w:val="007B17DB"/>
    <w:rsid w:val="007B26EF"/>
    <w:rsid w:val="007B5AD0"/>
    <w:rsid w:val="007B6A85"/>
    <w:rsid w:val="007C1A7E"/>
    <w:rsid w:val="007C3054"/>
    <w:rsid w:val="007C3B2F"/>
    <w:rsid w:val="007C480F"/>
    <w:rsid w:val="007C5752"/>
    <w:rsid w:val="007C6D63"/>
    <w:rsid w:val="007C7BF9"/>
    <w:rsid w:val="007C7D93"/>
    <w:rsid w:val="007D0257"/>
    <w:rsid w:val="007D02A1"/>
    <w:rsid w:val="007D03C5"/>
    <w:rsid w:val="007D0628"/>
    <w:rsid w:val="007D2A74"/>
    <w:rsid w:val="007D3ECB"/>
    <w:rsid w:val="007D4772"/>
    <w:rsid w:val="007D7439"/>
    <w:rsid w:val="007E2010"/>
    <w:rsid w:val="007E205C"/>
    <w:rsid w:val="007E28BC"/>
    <w:rsid w:val="007E2F89"/>
    <w:rsid w:val="007E4ED3"/>
    <w:rsid w:val="007E558C"/>
    <w:rsid w:val="007E61FB"/>
    <w:rsid w:val="007E729E"/>
    <w:rsid w:val="007E74C2"/>
    <w:rsid w:val="007F017A"/>
    <w:rsid w:val="007F0964"/>
    <w:rsid w:val="007F0F4C"/>
    <w:rsid w:val="007F1B0B"/>
    <w:rsid w:val="007F313A"/>
    <w:rsid w:val="007F3563"/>
    <w:rsid w:val="007F5B2F"/>
    <w:rsid w:val="007F5EFA"/>
    <w:rsid w:val="008012A7"/>
    <w:rsid w:val="00801F4E"/>
    <w:rsid w:val="008020CE"/>
    <w:rsid w:val="00802AB0"/>
    <w:rsid w:val="00803BBE"/>
    <w:rsid w:val="00804646"/>
    <w:rsid w:val="0080465C"/>
    <w:rsid w:val="00804BC8"/>
    <w:rsid w:val="00805F71"/>
    <w:rsid w:val="00806406"/>
    <w:rsid w:val="00806A2A"/>
    <w:rsid w:val="00807BEE"/>
    <w:rsid w:val="00807C74"/>
    <w:rsid w:val="00810E91"/>
    <w:rsid w:val="00811372"/>
    <w:rsid w:val="00812C87"/>
    <w:rsid w:val="00814443"/>
    <w:rsid w:val="008169D4"/>
    <w:rsid w:val="00816D7E"/>
    <w:rsid w:val="00817E42"/>
    <w:rsid w:val="0082064B"/>
    <w:rsid w:val="00820D09"/>
    <w:rsid w:val="00821BDD"/>
    <w:rsid w:val="00822DF2"/>
    <w:rsid w:val="00823107"/>
    <w:rsid w:val="008243CD"/>
    <w:rsid w:val="00824539"/>
    <w:rsid w:val="008279E8"/>
    <w:rsid w:val="00827BD7"/>
    <w:rsid w:val="0083178F"/>
    <w:rsid w:val="00833771"/>
    <w:rsid w:val="008337B9"/>
    <w:rsid w:val="0083406C"/>
    <w:rsid w:val="00834F26"/>
    <w:rsid w:val="00836D47"/>
    <w:rsid w:val="00837372"/>
    <w:rsid w:val="008378A8"/>
    <w:rsid w:val="0084142E"/>
    <w:rsid w:val="008421B7"/>
    <w:rsid w:val="00842D3C"/>
    <w:rsid w:val="00844BBA"/>
    <w:rsid w:val="00845362"/>
    <w:rsid w:val="00845C98"/>
    <w:rsid w:val="00846EC5"/>
    <w:rsid w:val="00847F39"/>
    <w:rsid w:val="0085131A"/>
    <w:rsid w:val="00851D16"/>
    <w:rsid w:val="0085350D"/>
    <w:rsid w:val="0085394F"/>
    <w:rsid w:val="00853FA5"/>
    <w:rsid w:val="00856F7F"/>
    <w:rsid w:val="00857FCD"/>
    <w:rsid w:val="008608C9"/>
    <w:rsid w:val="00860A12"/>
    <w:rsid w:val="00861963"/>
    <w:rsid w:val="00861D98"/>
    <w:rsid w:val="00862D18"/>
    <w:rsid w:val="00863227"/>
    <w:rsid w:val="00864C77"/>
    <w:rsid w:val="00865DF4"/>
    <w:rsid w:val="00867673"/>
    <w:rsid w:val="008712B3"/>
    <w:rsid w:val="00871C12"/>
    <w:rsid w:val="00871FF6"/>
    <w:rsid w:val="008740A9"/>
    <w:rsid w:val="008748DC"/>
    <w:rsid w:val="00874A67"/>
    <w:rsid w:val="00875CC8"/>
    <w:rsid w:val="00876775"/>
    <w:rsid w:val="00876D21"/>
    <w:rsid w:val="0087715B"/>
    <w:rsid w:val="008806B0"/>
    <w:rsid w:val="00880894"/>
    <w:rsid w:val="00881F97"/>
    <w:rsid w:val="008846E1"/>
    <w:rsid w:val="008847C8"/>
    <w:rsid w:val="00884CFA"/>
    <w:rsid w:val="0088578A"/>
    <w:rsid w:val="00885B2F"/>
    <w:rsid w:val="0088682C"/>
    <w:rsid w:val="00886D25"/>
    <w:rsid w:val="00886D3D"/>
    <w:rsid w:val="00887AAA"/>
    <w:rsid w:val="00890B07"/>
    <w:rsid w:val="00892AD5"/>
    <w:rsid w:val="008931CD"/>
    <w:rsid w:val="00894E2A"/>
    <w:rsid w:val="008A121B"/>
    <w:rsid w:val="008A1709"/>
    <w:rsid w:val="008A1776"/>
    <w:rsid w:val="008A287C"/>
    <w:rsid w:val="008A293A"/>
    <w:rsid w:val="008A34D1"/>
    <w:rsid w:val="008A40D0"/>
    <w:rsid w:val="008A443F"/>
    <w:rsid w:val="008A4C10"/>
    <w:rsid w:val="008A6636"/>
    <w:rsid w:val="008B1CCA"/>
    <w:rsid w:val="008B4147"/>
    <w:rsid w:val="008B4B41"/>
    <w:rsid w:val="008B528F"/>
    <w:rsid w:val="008B556D"/>
    <w:rsid w:val="008B773B"/>
    <w:rsid w:val="008B7ADC"/>
    <w:rsid w:val="008B7E52"/>
    <w:rsid w:val="008C19CD"/>
    <w:rsid w:val="008C2873"/>
    <w:rsid w:val="008C4A2F"/>
    <w:rsid w:val="008C5872"/>
    <w:rsid w:val="008C5936"/>
    <w:rsid w:val="008C5BCF"/>
    <w:rsid w:val="008C5E93"/>
    <w:rsid w:val="008C6712"/>
    <w:rsid w:val="008C796E"/>
    <w:rsid w:val="008D2104"/>
    <w:rsid w:val="008D27D6"/>
    <w:rsid w:val="008D3BE8"/>
    <w:rsid w:val="008D5141"/>
    <w:rsid w:val="008D58C3"/>
    <w:rsid w:val="008D5DBE"/>
    <w:rsid w:val="008D60D3"/>
    <w:rsid w:val="008D6860"/>
    <w:rsid w:val="008D76EA"/>
    <w:rsid w:val="008E1A81"/>
    <w:rsid w:val="008E1F4E"/>
    <w:rsid w:val="008E3889"/>
    <w:rsid w:val="008E41EC"/>
    <w:rsid w:val="008E42D8"/>
    <w:rsid w:val="008E4ADA"/>
    <w:rsid w:val="008E513A"/>
    <w:rsid w:val="008E593A"/>
    <w:rsid w:val="008E6A5D"/>
    <w:rsid w:val="008F08E9"/>
    <w:rsid w:val="008F1372"/>
    <w:rsid w:val="008F2120"/>
    <w:rsid w:val="008F39D2"/>
    <w:rsid w:val="008F50BF"/>
    <w:rsid w:val="008F54C5"/>
    <w:rsid w:val="008F59CD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56B"/>
    <w:rsid w:val="00904ABB"/>
    <w:rsid w:val="00905461"/>
    <w:rsid w:val="00905E7C"/>
    <w:rsid w:val="00906E42"/>
    <w:rsid w:val="0090725E"/>
    <w:rsid w:val="00907D17"/>
    <w:rsid w:val="00910370"/>
    <w:rsid w:val="0091149D"/>
    <w:rsid w:val="00911E51"/>
    <w:rsid w:val="009123BD"/>
    <w:rsid w:val="00913914"/>
    <w:rsid w:val="00914DC7"/>
    <w:rsid w:val="009158A0"/>
    <w:rsid w:val="00915970"/>
    <w:rsid w:val="009213C4"/>
    <w:rsid w:val="009213F4"/>
    <w:rsid w:val="00922EB5"/>
    <w:rsid w:val="00922F89"/>
    <w:rsid w:val="0092336E"/>
    <w:rsid w:val="00923EE3"/>
    <w:rsid w:val="0092414D"/>
    <w:rsid w:val="00925665"/>
    <w:rsid w:val="00925EF5"/>
    <w:rsid w:val="0092661C"/>
    <w:rsid w:val="00926B08"/>
    <w:rsid w:val="00926C51"/>
    <w:rsid w:val="00931511"/>
    <w:rsid w:val="00931F11"/>
    <w:rsid w:val="0093298E"/>
    <w:rsid w:val="00933AEC"/>
    <w:rsid w:val="00933D64"/>
    <w:rsid w:val="00933FE4"/>
    <w:rsid w:val="009342D9"/>
    <w:rsid w:val="00934CA2"/>
    <w:rsid w:val="0093512F"/>
    <w:rsid w:val="009356F7"/>
    <w:rsid w:val="00935CF4"/>
    <w:rsid w:val="00937D6C"/>
    <w:rsid w:val="009402B6"/>
    <w:rsid w:val="00943059"/>
    <w:rsid w:val="009430BE"/>
    <w:rsid w:val="009438B9"/>
    <w:rsid w:val="00944577"/>
    <w:rsid w:val="00946F88"/>
    <w:rsid w:val="0095027B"/>
    <w:rsid w:val="00951A23"/>
    <w:rsid w:val="009540C9"/>
    <w:rsid w:val="009554CC"/>
    <w:rsid w:val="00955718"/>
    <w:rsid w:val="00957F92"/>
    <w:rsid w:val="009611BB"/>
    <w:rsid w:val="00961734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217"/>
    <w:rsid w:val="00972C73"/>
    <w:rsid w:val="0097363E"/>
    <w:rsid w:val="00973EDF"/>
    <w:rsid w:val="00974AEA"/>
    <w:rsid w:val="00980006"/>
    <w:rsid w:val="00980871"/>
    <w:rsid w:val="00980BA4"/>
    <w:rsid w:val="00983DCE"/>
    <w:rsid w:val="0098518F"/>
    <w:rsid w:val="009855B9"/>
    <w:rsid w:val="00985607"/>
    <w:rsid w:val="00985BB9"/>
    <w:rsid w:val="00986505"/>
    <w:rsid w:val="00987013"/>
    <w:rsid w:val="009874A7"/>
    <w:rsid w:val="00987E9C"/>
    <w:rsid w:val="00987F97"/>
    <w:rsid w:val="009901A2"/>
    <w:rsid w:val="00992247"/>
    <w:rsid w:val="00992C98"/>
    <w:rsid w:val="00992E0A"/>
    <w:rsid w:val="00993706"/>
    <w:rsid w:val="00993E95"/>
    <w:rsid w:val="00994533"/>
    <w:rsid w:val="009971DA"/>
    <w:rsid w:val="00997BE8"/>
    <w:rsid w:val="00997D35"/>
    <w:rsid w:val="009A13E1"/>
    <w:rsid w:val="009A1C0B"/>
    <w:rsid w:val="009A1F84"/>
    <w:rsid w:val="009A2339"/>
    <w:rsid w:val="009A271B"/>
    <w:rsid w:val="009A73A3"/>
    <w:rsid w:val="009A778A"/>
    <w:rsid w:val="009B054C"/>
    <w:rsid w:val="009B0B25"/>
    <w:rsid w:val="009B1038"/>
    <w:rsid w:val="009B18FC"/>
    <w:rsid w:val="009B2825"/>
    <w:rsid w:val="009B2FEC"/>
    <w:rsid w:val="009B3B5C"/>
    <w:rsid w:val="009B440A"/>
    <w:rsid w:val="009B44B3"/>
    <w:rsid w:val="009B4603"/>
    <w:rsid w:val="009B50FC"/>
    <w:rsid w:val="009B73BE"/>
    <w:rsid w:val="009C0271"/>
    <w:rsid w:val="009C0538"/>
    <w:rsid w:val="009C060A"/>
    <w:rsid w:val="009C1416"/>
    <w:rsid w:val="009C21B3"/>
    <w:rsid w:val="009C2F41"/>
    <w:rsid w:val="009C3EFC"/>
    <w:rsid w:val="009C420E"/>
    <w:rsid w:val="009C4B34"/>
    <w:rsid w:val="009C5B7B"/>
    <w:rsid w:val="009C6365"/>
    <w:rsid w:val="009C63A4"/>
    <w:rsid w:val="009C730C"/>
    <w:rsid w:val="009D0CEE"/>
    <w:rsid w:val="009D170A"/>
    <w:rsid w:val="009D1A9C"/>
    <w:rsid w:val="009D2A06"/>
    <w:rsid w:val="009D2AAB"/>
    <w:rsid w:val="009D35AC"/>
    <w:rsid w:val="009D3F51"/>
    <w:rsid w:val="009D44C6"/>
    <w:rsid w:val="009D5EE6"/>
    <w:rsid w:val="009D6841"/>
    <w:rsid w:val="009E01A2"/>
    <w:rsid w:val="009E09D5"/>
    <w:rsid w:val="009E22A8"/>
    <w:rsid w:val="009E298A"/>
    <w:rsid w:val="009E3B40"/>
    <w:rsid w:val="009E3E40"/>
    <w:rsid w:val="009E4029"/>
    <w:rsid w:val="009E5C80"/>
    <w:rsid w:val="009E6C14"/>
    <w:rsid w:val="009E764C"/>
    <w:rsid w:val="009E76B5"/>
    <w:rsid w:val="009F319A"/>
    <w:rsid w:val="009F33D6"/>
    <w:rsid w:val="009F469E"/>
    <w:rsid w:val="009F52AD"/>
    <w:rsid w:val="009F5C62"/>
    <w:rsid w:val="009F63BA"/>
    <w:rsid w:val="009F785B"/>
    <w:rsid w:val="00A008DF"/>
    <w:rsid w:val="00A00ABD"/>
    <w:rsid w:val="00A01094"/>
    <w:rsid w:val="00A01868"/>
    <w:rsid w:val="00A019C7"/>
    <w:rsid w:val="00A02BE6"/>
    <w:rsid w:val="00A02CFA"/>
    <w:rsid w:val="00A03BDD"/>
    <w:rsid w:val="00A040D4"/>
    <w:rsid w:val="00A0578A"/>
    <w:rsid w:val="00A05EC0"/>
    <w:rsid w:val="00A06804"/>
    <w:rsid w:val="00A07155"/>
    <w:rsid w:val="00A07406"/>
    <w:rsid w:val="00A07D75"/>
    <w:rsid w:val="00A10E67"/>
    <w:rsid w:val="00A1177E"/>
    <w:rsid w:val="00A13EC6"/>
    <w:rsid w:val="00A14058"/>
    <w:rsid w:val="00A1435F"/>
    <w:rsid w:val="00A14CA7"/>
    <w:rsid w:val="00A17690"/>
    <w:rsid w:val="00A208DF"/>
    <w:rsid w:val="00A20DDE"/>
    <w:rsid w:val="00A21C5C"/>
    <w:rsid w:val="00A22E35"/>
    <w:rsid w:val="00A24F5F"/>
    <w:rsid w:val="00A26F32"/>
    <w:rsid w:val="00A27CE1"/>
    <w:rsid w:val="00A30940"/>
    <w:rsid w:val="00A31B7C"/>
    <w:rsid w:val="00A33290"/>
    <w:rsid w:val="00A335EE"/>
    <w:rsid w:val="00A35898"/>
    <w:rsid w:val="00A3669E"/>
    <w:rsid w:val="00A37376"/>
    <w:rsid w:val="00A405F9"/>
    <w:rsid w:val="00A41C2C"/>
    <w:rsid w:val="00A43E0F"/>
    <w:rsid w:val="00A44632"/>
    <w:rsid w:val="00A45A65"/>
    <w:rsid w:val="00A46503"/>
    <w:rsid w:val="00A46AB9"/>
    <w:rsid w:val="00A47428"/>
    <w:rsid w:val="00A5088A"/>
    <w:rsid w:val="00A50F53"/>
    <w:rsid w:val="00A52029"/>
    <w:rsid w:val="00A53142"/>
    <w:rsid w:val="00A53937"/>
    <w:rsid w:val="00A53CD7"/>
    <w:rsid w:val="00A54233"/>
    <w:rsid w:val="00A55029"/>
    <w:rsid w:val="00A55FB4"/>
    <w:rsid w:val="00A57499"/>
    <w:rsid w:val="00A578CA"/>
    <w:rsid w:val="00A57E60"/>
    <w:rsid w:val="00A6024D"/>
    <w:rsid w:val="00A60C9E"/>
    <w:rsid w:val="00A61308"/>
    <w:rsid w:val="00A614DE"/>
    <w:rsid w:val="00A621CC"/>
    <w:rsid w:val="00A62732"/>
    <w:rsid w:val="00A63F71"/>
    <w:rsid w:val="00A64954"/>
    <w:rsid w:val="00A65C29"/>
    <w:rsid w:val="00A674D7"/>
    <w:rsid w:val="00A67908"/>
    <w:rsid w:val="00A73078"/>
    <w:rsid w:val="00A73668"/>
    <w:rsid w:val="00A754A4"/>
    <w:rsid w:val="00A760BC"/>
    <w:rsid w:val="00A7625F"/>
    <w:rsid w:val="00A779BC"/>
    <w:rsid w:val="00A77E71"/>
    <w:rsid w:val="00A835A7"/>
    <w:rsid w:val="00A84AC3"/>
    <w:rsid w:val="00A854C1"/>
    <w:rsid w:val="00A8608D"/>
    <w:rsid w:val="00A86AF2"/>
    <w:rsid w:val="00A872FC"/>
    <w:rsid w:val="00A87A77"/>
    <w:rsid w:val="00A87FEC"/>
    <w:rsid w:val="00A90A8F"/>
    <w:rsid w:val="00A90F5F"/>
    <w:rsid w:val="00A91781"/>
    <w:rsid w:val="00A91ABE"/>
    <w:rsid w:val="00A91D01"/>
    <w:rsid w:val="00A91E00"/>
    <w:rsid w:val="00A91F8C"/>
    <w:rsid w:val="00A93934"/>
    <w:rsid w:val="00A9534C"/>
    <w:rsid w:val="00A95F6B"/>
    <w:rsid w:val="00AA0380"/>
    <w:rsid w:val="00AA2FEB"/>
    <w:rsid w:val="00AA3F94"/>
    <w:rsid w:val="00AA4ACF"/>
    <w:rsid w:val="00AA6165"/>
    <w:rsid w:val="00AA6408"/>
    <w:rsid w:val="00AB0288"/>
    <w:rsid w:val="00AB06E4"/>
    <w:rsid w:val="00AB0E90"/>
    <w:rsid w:val="00AB20D8"/>
    <w:rsid w:val="00AB34AE"/>
    <w:rsid w:val="00AB397D"/>
    <w:rsid w:val="00AB46B5"/>
    <w:rsid w:val="00AB5582"/>
    <w:rsid w:val="00AB6C28"/>
    <w:rsid w:val="00AB722E"/>
    <w:rsid w:val="00AC0509"/>
    <w:rsid w:val="00AC112C"/>
    <w:rsid w:val="00AC1F53"/>
    <w:rsid w:val="00AC29FC"/>
    <w:rsid w:val="00AC31DC"/>
    <w:rsid w:val="00AC32F7"/>
    <w:rsid w:val="00AC3420"/>
    <w:rsid w:val="00AC3731"/>
    <w:rsid w:val="00AC551E"/>
    <w:rsid w:val="00AC57B4"/>
    <w:rsid w:val="00AC5A07"/>
    <w:rsid w:val="00AC706B"/>
    <w:rsid w:val="00AC76E4"/>
    <w:rsid w:val="00AC7C1F"/>
    <w:rsid w:val="00AD00D9"/>
    <w:rsid w:val="00AD3982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E4F"/>
    <w:rsid w:val="00AD7C25"/>
    <w:rsid w:val="00AE01A7"/>
    <w:rsid w:val="00AE210E"/>
    <w:rsid w:val="00AE217B"/>
    <w:rsid w:val="00AE23FD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16"/>
    <w:rsid w:val="00AF47B4"/>
    <w:rsid w:val="00AF5577"/>
    <w:rsid w:val="00AF5BB5"/>
    <w:rsid w:val="00B001CE"/>
    <w:rsid w:val="00B00847"/>
    <w:rsid w:val="00B01BD1"/>
    <w:rsid w:val="00B01FEA"/>
    <w:rsid w:val="00B026D0"/>
    <w:rsid w:val="00B0297B"/>
    <w:rsid w:val="00B02E35"/>
    <w:rsid w:val="00B03F5D"/>
    <w:rsid w:val="00B044D5"/>
    <w:rsid w:val="00B0479E"/>
    <w:rsid w:val="00B05084"/>
    <w:rsid w:val="00B0543F"/>
    <w:rsid w:val="00B0666F"/>
    <w:rsid w:val="00B066BF"/>
    <w:rsid w:val="00B07170"/>
    <w:rsid w:val="00B0793F"/>
    <w:rsid w:val="00B116F7"/>
    <w:rsid w:val="00B11D91"/>
    <w:rsid w:val="00B13A1F"/>
    <w:rsid w:val="00B13ECA"/>
    <w:rsid w:val="00B14441"/>
    <w:rsid w:val="00B14A66"/>
    <w:rsid w:val="00B14ADF"/>
    <w:rsid w:val="00B162BA"/>
    <w:rsid w:val="00B16AA3"/>
    <w:rsid w:val="00B16DA1"/>
    <w:rsid w:val="00B1730B"/>
    <w:rsid w:val="00B176AD"/>
    <w:rsid w:val="00B17C07"/>
    <w:rsid w:val="00B20874"/>
    <w:rsid w:val="00B218FB"/>
    <w:rsid w:val="00B2445B"/>
    <w:rsid w:val="00B24532"/>
    <w:rsid w:val="00B25209"/>
    <w:rsid w:val="00B2562C"/>
    <w:rsid w:val="00B30551"/>
    <w:rsid w:val="00B306DA"/>
    <w:rsid w:val="00B3078A"/>
    <w:rsid w:val="00B32D2C"/>
    <w:rsid w:val="00B32FD6"/>
    <w:rsid w:val="00B337AC"/>
    <w:rsid w:val="00B34555"/>
    <w:rsid w:val="00B364B4"/>
    <w:rsid w:val="00B37503"/>
    <w:rsid w:val="00B3781A"/>
    <w:rsid w:val="00B37AB8"/>
    <w:rsid w:val="00B405E7"/>
    <w:rsid w:val="00B41058"/>
    <w:rsid w:val="00B411D0"/>
    <w:rsid w:val="00B41510"/>
    <w:rsid w:val="00B42847"/>
    <w:rsid w:val="00B42F9D"/>
    <w:rsid w:val="00B439FD"/>
    <w:rsid w:val="00B451C6"/>
    <w:rsid w:val="00B452D5"/>
    <w:rsid w:val="00B45EF4"/>
    <w:rsid w:val="00B46472"/>
    <w:rsid w:val="00B47700"/>
    <w:rsid w:val="00B47CC0"/>
    <w:rsid w:val="00B5066F"/>
    <w:rsid w:val="00B506E6"/>
    <w:rsid w:val="00B51580"/>
    <w:rsid w:val="00B5273B"/>
    <w:rsid w:val="00B5478D"/>
    <w:rsid w:val="00B55007"/>
    <w:rsid w:val="00B5506A"/>
    <w:rsid w:val="00B56BD2"/>
    <w:rsid w:val="00B61CF4"/>
    <w:rsid w:val="00B61F48"/>
    <w:rsid w:val="00B628CE"/>
    <w:rsid w:val="00B62F86"/>
    <w:rsid w:val="00B66547"/>
    <w:rsid w:val="00B672B6"/>
    <w:rsid w:val="00B7006A"/>
    <w:rsid w:val="00B70FB1"/>
    <w:rsid w:val="00B7113A"/>
    <w:rsid w:val="00B71435"/>
    <w:rsid w:val="00B724BC"/>
    <w:rsid w:val="00B73309"/>
    <w:rsid w:val="00B74652"/>
    <w:rsid w:val="00B74D5A"/>
    <w:rsid w:val="00B755E7"/>
    <w:rsid w:val="00B75675"/>
    <w:rsid w:val="00B75AE9"/>
    <w:rsid w:val="00B7626D"/>
    <w:rsid w:val="00B764C6"/>
    <w:rsid w:val="00B77CF4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6D1B"/>
    <w:rsid w:val="00B905AA"/>
    <w:rsid w:val="00B912D4"/>
    <w:rsid w:val="00B92920"/>
    <w:rsid w:val="00B93CE5"/>
    <w:rsid w:val="00B940F9"/>
    <w:rsid w:val="00B94214"/>
    <w:rsid w:val="00B9440C"/>
    <w:rsid w:val="00B96E4B"/>
    <w:rsid w:val="00BA0079"/>
    <w:rsid w:val="00BA16E2"/>
    <w:rsid w:val="00BA1F66"/>
    <w:rsid w:val="00BA214C"/>
    <w:rsid w:val="00BA2922"/>
    <w:rsid w:val="00BA40F8"/>
    <w:rsid w:val="00BA41BE"/>
    <w:rsid w:val="00BA4A6F"/>
    <w:rsid w:val="00BA66E0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335"/>
    <w:rsid w:val="00BB48D6"/>
    <w:rsid w:val="00BB4C93"/>
    <w:rsid w:val="00BB4CAF"/>
    <w:rsid w:val="00BB4E6C"/>
    <w:rsid w:val="00BB5F54"/>
    <w:rsid w:val="00BB640A"/>
    <w:rsid w:val="00BB64C2"/>
    <w:rsid w:val="00BC1EAC"/>
    <w:rsid w:val="00BC1EF7"/>
    <w:rsid w:val="00BC2EE6"/>
    <w:rsid w:val="00BC4F2F"/>
    <w:rsid w:val="00BD0852"/>
    <w:rsid w:val="00BD0936"/>
    <w:rsid w:val="00BD0D33"/>
    <w:rsid w:val="00BD12C5"/>
    <w:rsid w:val="00BD25EE"/>
    <w:rsid w:val="00BD4989"/>
    <w:rsid w:val="00BD50D1"/>
    <w:rsid w:val="00BD5ED3"/>
    <w:rsid w:val="00BD67A5"/>
    <w:rsid w:val="00BD7BBF"/>
    <w:rsid w:val="00BE10A2"/>
    <w:rsid w:val="00BE24D8"/>
    <w:rsid w:val="00BE33D9"/>
    <w:rsid w:val="00BE4742"/>
    <w:rsid w:val="00BE4B64"/>
    <w:rsid w:val="00BE4BA6"/>
    <w:rsid w:val="00BE5093"/>
    <w:rsid w:val="00BE548F"/>
    <w:rsid w:val="00BE5AA8"/>
    <w:rsid w:val="00BE5B20"/>
    <w:rsid w:val="00BE60CC"/>
    <w:rsid w:val="00BE7448"/>
    <w:rsid w:val="00BF0094"/>
    <w:rsid w:val="00BF01F0"/>
    <w:rsid w:val="00BF0C57"/>
    <w:rsid w:val="00BF1F24"/>
    <w:rsid w:val="00BF2E8E"/>
    <w:rsid w:val="00BF3BCA"/>
    <w:rsid w:val="00BF5847"/>
    <w:rsid w:val="00BF6641"/>
    <w:rsid w:val="00BF6D84"/>
    <w:rsid w:val="00BF6DCE"/>
    <w:rsid w:val="00BF7074"/>
    <w:rsid w:val="00BF768E"/>
    <w:rsid w:val="00BF78C3"/>
    <w:rsid w:val="00C01A1A"/>
    <w:rsid w:val="00C01E7F"/>
    <w:rsid w:val="00C0450A"/>
    <w:rsid w:val="00C075D9"/>
    <w:rsid w:val="00C106C5"/>
    <w:rsid w:val="00C10721"/>
    <w:rsid w:val="00C10E79"/>
    <w:rsid w:val="00C13586"/>
    <w:rsid w:val="00C15E63"/>
    <w:rsid w:val="00C16294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32AB"/>
    <w:rsid w:val="00C339D3"/>
    <w:rsid w:val="00C34077"/>
    <w:rsid w:val="00C3478C"/>
    <w:rsid w:val="00C347DA"/>
    <w:rsid w:val="00C34A1F"/>
    <w:rsid w:val="00C34AD7"/>
    <w:rsid w:val="00C3519B"/>
    <w:rsid w:val="00C3556C"/>
    <w:rsid w:val="00C3644E"/>
    <w:rsid w:val="00C37E1E"/>
    <w:rsid w:val="00C4044A"/>
    <w:rsid w:val="00C40585"/>
    <w:rsid w:val="00C4232A"/>
    <w:rsid w:val="00C4366B"/>
    <w:rsid w:val="00C4432E"/>
    <w:rsid w:val="00C44A26"/>
    <w:rsid w:val="00C44BEE"/>
    <w:rsid w:val="00C44DBE"/>
    <w:rsid w:val="00C457AA"/>
    <w:rsid w:val="00C45D20"/>
    <w:rsid w:val="00C47C35"/>
    <w:rsid w:val="00C527E9"/>
    <w:rsid w:val="00C536F5"/>
    <w:rsid w:val="00C53A0A"/>
    <w:rsid w:val="00C53FA4"/>
    <w:rsid w:val="00C5683B"/>
    <w:rsid w:val="00C601FD"/>
    <w:rsid w:val="00C60E04"/>
    <w:rsid w:val="00C61454"/>
    <w:rsid w:val="00C63614"/>
    <w:rsid w:val="00C644A8"/>
    <w:rsid w:val="00C64F48"/>
    <w:rsid w:val="00C6709A"/>
    <w:rsid w:val="00C719AC"/>
    <w:rsid w:val="00C73219"/>
    <w:rsid w:val="00C75693"/>
    <w:rsid w:val="00C770BF"/>
    <w:rsid w:val="00C775B7"/>
    <w:rsid w:val="00C77D97"/>
    <w:rsid w:val="00C8013B"/>
    <w:rsid w:val="00C80A45"/>
    <w:rsid w:val="00C80B8A"/>
    <w:rsid w:val="00C80E81"/>
    <w:rsid w:val="00C8164B"/>
    <w:rsid w:val="00C827DD"/>
    <w:rsid w:val="00C82A8F"/>
    <w:rsid w:val="00C82B14"/>
    <w:rsid w:val="00C853A6"/>
    <w:rsid w:val="00C85D58"/>
    <w:rsid w:val="00C867D5"/>
    <w:rsid w:val="00C868B0"/>
    <w:rsid w:val="00C8696F"/>
    <w:rsid w:val="00C86DAD"/>
    <w:rsid w:val="00C8751C"/>
    <w:rsid w:val="00C87A95"/>
    <w:rsid w:val="00C90194"/>
    <w:rsid w:val="00C90BD2"/>
    <w:rsid w:val="00C91B97"/>
    <w:rsid w:val="00C93C1D"/>
    <w:rsid w:val="00C93D20"/>
    <w:rsid w:val="00C94815"/>
    <w:rsid w:val="00C94E59"/>
    <w:rsid w:val="00C95AEF"/>
    <w:rsid w:val="00C95E4D"/>
    <w:rsid w:val="00C97AC4"/>
    <w:rsid w:val="00C97AFF"/>
    <w:rsid w:val="00C97F9D"/>
    <w:rsid w:val="00CA16EE"/>
    <w:rsid w:val="00CA2A62"/>
    <w:rsid w:val="00CA2A98"/>
    <w:rsid w:val="00CA35F5"/>
    <w:rsid w:val="00CA60B3"/>
    <w:rsid w:val="00CA7639"/>
    <w:rsid w:val="00CB1528"/>
    <w:rsid w:val="00CB1798"/>
    <w:rsid w:val="00CB1886"/>
    <w:rsid w:val="00CB371E"/>
    <w:rsid w:val="00CB386C"/>
    <w:rsid w:val="00CB3B24"/>
    <w:rsid w:val="00CB4AC0"/>
    <w:rsid w:val="00CB503D"/>
    <w:rsid w:val="00CB53A1"/>
    <w:rsid w:val="00CB6EBA"/>
    <w:rsid w:val="00CB7B35"/>
    <w:rsid w:val="00CC018D"/>
    <w:rsid w:val="00CC0CBA"/>
    <w:rsid w:val="00CC1B78"/>
    <w:rsid w:val="00CC1C31"/>
    <w:rsid w:val="00CC1C68"/>
    <w:rsid w:val="00CC2066"/>
    <w:rsid w:val="00CC3F57"/>
    <w:rsid w:val="00CC4FE3"/>
    <w:rsid w:val="00CC556A"/>
    <w:rsid w:val="00CC5999"/>
    <w:rsid w:val="00CC5AD2"/>
    <w:rsid w:val="00CC5FB4"/>
    <w:rsid w:val="00CC63D8"/>
    <w:rsid w:val="00CC66D5"/>
    <w:rsid w:val="00CC7148"/>
    <w:rsid w:val="00CC7EF6"/>
    <w:rsid w:val="00CD03C9"/>
    <w:rsid w:val="00CD1F15"/>
    <w:rsid w:val="00CD3461"/>
    <w:rsid w:val="00CD3778"/>
    <w:rsid w:val="00CD79F9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6170"/>
    <w:rsid w:val="00CF75CE"/>
    <w:rsid w:val="00CF79CC"/>
    <w:rsid w:val="00D00452"/>
    <w:rsid w:val="00D004CB"/>
    <w:rsid w:val="00D00B03"/>
    <w:rsid w:val="00D0256E"/>
    <w:rsid w:val="00D02AC6"/>
    <w:rsid w:val="00D02C15"/>
    <w:rsid w:val="00D03151"/>
    <w:rsid w:val="00D04689"/>
    <w:rsid w:val="00D04EA1"/>
    <w:rsid w:val="00D0546A"/>
    <w:rsid w:val="00D05BCA"/>
    <w:rsid w:val="00D05C80"/>
    <w:rsid w:val="00D06B46"/>
    <w:rsid w:val="00D06F8D"/>
    <w:rsid w:val="00D10200"/>
    <w:rsid w:val="00D14939"/>
    <w:rsid w:val="00D15293"/>
    <w:rsid w:val="00D15340"/>
    <w:rsid w:val="00D16721"/>
    <w:rsid w:val="00D1683D"/>
    <w:rsid w:val="00D20D5F"/>
    <w:rsid w:val="00D20FB1"/>
    <w:rsid w:val="00D21569"/>
    <w:rsid w:val="00D215AE"/>
    <w:rsid w:val="00D21952"/>
    <w:rsid w:val="00D2303F"/>
    <w:rsid w:val="00D2390F"/>
    <w:rsid w:val="00D24242"/>
    <w:rsid w:val="00D24424"/>
    <w:rsid w:val="00D2473F"/>
    <w:rsid w:val="00D2539E"/>
    <w:rsid w:val="00D261D0"/>
    <w:rsid w:val="00D2736F"/>
    <w:rsid w:val="00D27A07"/>
    <w:rsid w:val="00D27A42"/>
    <w:rsid w:val="00D30824"/>
    <w:rsid w:val="00D30950"/>
    <w:rsid w:val="00D30B2E"/>
    <w:rsid w:val="00D30C23"/>
    <w:rsid w:val="00D30E45"/>
    <w:rsid w:val="00D31897"/>
    <w:rsid w:val="00D31E7F"/>
    <w:rsid w:val="00D33351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686"/>
    <w:rsid w:val="00D458BE"/>
    <w:rsid w:val="00D45B5E"/>
    <w:rsid w:val="00D463AF"/>
    <w:rsid w:val="00D46D6D"/>
    <w:rsid w:val="00D47DE6"/>
    <w:rsid w:val="00D5130D"/>
    <w:rsid w:val="00D53F07"/>
    <w:rsid w:val="00D55855"/>
    <w:rsid w:val="00D56F37"/>
    <w:rsid w:val="00D5728E"/>
    <w:rsid w:val="00D57C72"/>
    <w:rsid w:val="00D60224"/>
    <w:rsid w:val="00D60C37"/>
    <w:rsid w:val="00D612FC"/>
    <w:rsid w:val="00D61D9C"/>
    <w:rsid w:val="00D61F1A"/>
    <w:rsid w:val="00D640A3"/>
    <w:rsid w:val="00D643EC"/>
    <w:rsid w:val="00D66118"/>
    <w:rsid w:val="00D667A5"/>
    <w:rsid w:val="00D677D8"/>
    <w:rsid w:val="00D70706"/>
    <w:rsid w:val="00D70CE4"/>
    <w:rsid w:val="00D71536"/>
    <w:rsid w:val="00D71C4A"/>
    <w:rsid w:val="00D7381C"/>
    <w:rsid w:val="00D76812"/>
    <w:rsid w:val="00D76BAB"/>
    <w:rsid w:val="00D80434"/>
    <w:rsid w:val="00D80A05"/>
    <w:rsid w:val="00D81715"/>
    <w:rsid w:val="00D81B7E"/>
    <w:rsid w:val="00D823FE"/>
    <w:rsid w:val="00D828A1"/>
    <w:rsid w:val="00D83350"/>
    <w:rsid w:val="00D8468E"/>
    <w:rsid w:val="00D84703"/>
    <w:rsid w:val="00D84D76"/>
    <w:rsid w:val="00D87355"/>
    <w:rsid w:val="00D87951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514"/>
    <w:rsid w:val="00DA060C"/>
    <w:rsid w:val="00DA0BAA"/>
    <w:rsid w:val="00DA2679"/>
    <w:rsid w:val="00DA3BEC"/>
    <w:rsid w:val="00DA47AB"/>
    <w:rsid w:val="00DA4969"/>
    <w:rsid w:val="00DA544F"/>
    <w:rsid w:val="00DA5615"/>
    <w:rsid w:val="00DA5AA5"/>
    <w:rsid w:val="00DA5DAE"/>
    <w:rsid w:val="00DA6C45"/>
    <w:rsid w:val="00DA6E80"/>
    <w:rsid w:val="00DB0EE1"/>
    <w:rsid w:val="00DB1D0B"/>
    <w:rsid w:val="00DB2440"/>
    <w:rsid w:val="00DB353E"/>
    <w:rsid w:val="00DB3A62"/>
    <w:rsid w:val="00DB59B0"/>
    <w:rsid w:val="00DB790E"/>
    <w:rsid w:val="00DC132C"/>
    <w:rsid w:val="00DC14D5"/>
    <w:rsid w:val="00DC1F28"/>
    <w:rsid w:val="00DC2020"/>
    <w:rsid w:val="00DC22FF"/>
    <w:rsid w:val="00DC2D88"/>
    <w:rsid w:val="00DC3436"/>
    <w:rsid w:val="00DC35A7"/>
    <w:rsid w:val="00DC4ABD"/>
    <w:rsid w:val="00DC4EA8"/>
    <w:rsid w:val="00DC7E0F"/>
    <w:rsid w:val="00DD088E"/>
    <w:rsid w:val="00DD3952"/>
    <w:rsid w:val="00DD4477"/>
    <w:rsid w:val="00DD4F9A"/>
    <w:rsid w:val="00DD577D"/>
    <w:rsid w:val="00DD5D89"/>
    <w:rsid w:val="00DD6439"/>
    <w:rsid w:val="00DE12C4"/>
    <w:rsid w:val="00DE13D7"/>
    <w:rsid w:val="00DE1DC8"/>
    <w:rsid w:val="00DE3B6A"/>
    <w:rsid w:val="00DE3D8E"/>
    <w:rsid w:val="00DE430B"/>
    <w:rsid w:val="00DE46FE"/>
    <w:rsid w:val="00DE4E96"/>
    <w:rsid w:val="00DE55FB"/>
    <w:rsid w:val="00DE5833"/>
    <w:rsid w:val="00DE5D90"/>
    <w:rsid w:val="00DF0CBA"/>
    <w:rsid w:val="00DF1E31"/>
    <w:rsid w:val="00DF34EC"/>
    <w:rsid w:val="00DF38A0"/>
    <w:rsid w:val="00DF42E2"/>
    <w:rsid w:val="00DF7BDC"/>
    <w:rsid w:val="00DF7CD5"/>
    <w:rsid w:val="00E00F5D"/>
    <w:rsid w:val="00E01431"/>
    <w:rsid w:val="00E0173F"/>
    <w:rsid w:val="00E01B24"/>
    <w:rsid w:val="00E023E2"/>
    <w:rsid w:val="00E033BA"/>
    <w:rsid w:val="00E035A1"/>
    <w:rsid w:val="00E06278"/>
    <w:rsid w:val="00E07627"/>
    <w:rsid w:val="00E130C6"/>
    <w:rsid w:val="00E143B2"/>
    <w:rsid w:val="00E162F9"/>
    <w:rsid w:val="00E1633B"/>
    <w:rsid w:val="00E222C1"/>
    <w:rsid w:val="00E225DB"/>
    <w:rsid w:val="00E22D72"/>
    <w:rsid w:val="00E22E5A"/>
    <w:rsid w:val="00E23E67"/>
    <w:rsid w:val="00E241E8"/>
    <w:rsid w:val="00E30DA4"/>
    <w:rsid w:val="00E310B0"/>
    <w:rsid w:val="00E31392"/>
    <w:rsid w:val="00E31814"/>
    <w:rsid w:val="00E31E62"/>
    <w:rsid w:val="00E334FC"/>
    <w:rsid w:val="00E33A95"/>
    <w:rsid w:val="00E33D72"/>
    <w:rsid w:val="00E34087"/>
    <w:rsid w:val="00E34EF7"/>
    <w:rsid w:val="00E35730"/>
    <w:rsid w:val="00E358F4"/>
    <w:rsid w:val="00E366D0"/>
    <w:rsid w:val="00E37753"/>
    <w:rsid w:val="00E40BD3"/>
    <w:rsid w:val="00E4133F"/>
    <w:rsid w:val="00E41DE7"/>
    <w:rsid w:val="00E425A3"/>
    <w:rsid w:val="00E43077"/>
    <w:rsid w:val="00E4389B"/>
    <w:rsid w:val="00E44501"/>
    <w:rsid w:val="00E457E1"/>
    <w:rsid w:val="00E463D5"/>
    <w:rsid w:val="00E47934"/>
    <w:rsid w:val="00E5079D"/>
    <w:rsid w:val="00E5096D"/>
    <w:rsid w:val="00E50B9D"/>
    <w:rsid w:val="00E50E4D"/>
    <w:rsid w:val="00E511E7"/>
    <w:rsid w:val="00E519C7"/>
    <w:rsid w:val="00E53AA5"/>
    <w:rsid w:val="00E53C89"/>
    <w:rsid w:val="00E54CBA"/>
    <w:rsid w:val="00E56628"/>
    <w:rsid w:val="00E568E5"/>
    <w:rsid w:val="00E56AC2"/>
    <w:rsid w:val="00E64313"/>
    <w:rsid w:val="00E6457C"/>
    <w:rsid w:val="00E65EB8"/>
    <w:rsid w:val="00E67140"/>
    <w:rsid w:val="00E676BD"/>
    <w:rsid w:val="00E71035"/>
    <w:rsid w:val="00E72127"/>
    <w:rsid w:val="00E72570"/>
    <w:rsid w:val="00E7308B"/>
    <w:rsid w:val="00E73663"/>
    <w:rsid w:val="00E741C4"/>
    <w:rsid w:val="00E755ED"/>
    <w:rsid w:val="00E75825"/>
    <w:rsid w:val="00E7720B"/>
    <w:rsid w:val="00E805F2"/>
    <w:rsid w:val="00E84065"/>
    <w:rsid w:val="00E86074"/>
    <w:rsid w:val="00E86953"/>
    <w:rsid w:val="00E87E77"/>
    <w:rsid w:val="00E910E9"/>
    <w:rsid w:val="00E9234B"/>
    <w:rsid w:val="00E92502"/>
    <w:rsid w:val="00E93315"/>
    <w:rsid w:val="00E94FDA"/>
    <w:rsid w:val="00E9511A"/>
    <w:rsid w:val="00E95C40"/>
    <w:rsid w:val="00E95CC1"/>
    <w:rsid w:val="00E9618B"/>
    <w:rsid w:val="00E96F03"/>
    <w:rsid w:val="00E97ABF"/>
    <w:rsid w:val="00EA0836"/>
    <w:rsid w:val="00EA12DD"/>
    <w:rsid w:val="00EA193C"/>
    <w:rsid w:val="00EA23E9"/>
    <w:rsid w:val="00EA5EC0"/>
    <w:rsid w:val="00EA5F26"/>
    <w:rsid w:val="00EB1756"/>
    <w:rsid w:val="00EB2935"/>
    <w:rsid w:val="00EB2D03"/>
    <w:rsid w:val="00EB39DB"/>
    <w:rsid w:val="00EB3CD3"/>
    <w:rsid w:val="00EB5D41"/>
    <w:rsid w:val="00EB5E50"/>
    <w:rsid w:val="00EB67C8"/>
    <w:rsid w:val="00EB6894"/>
    <w:rsid w:val="00EB6B83"/>
    <w:rsid w:val="00EB6C7F"/>
    <w:rsid w:val="00EC2B96"/>
    <w:rsid w:val="00EC538B"/>
    <w:rsid w:val="00EC5E3F"/>
    <w:rsid w:val="00EC6459"/>
    <w:rsid w:val="00EC76A2"/>
    <w:rsid w:val="00ED07B0"/>
    <w:rsid w:val="00ED0ECE"/>
    <w:rsid w:val="00ED4132"/>
    <w:rsid w:val="00ED65C6"/>
    <w:rsid w:val="00EE0649"/>
    <w:rsid w:val="00EE08D0"/>
    <w:rsid w:val="00EE33A1"/>
    <w:rsid w:val="00EE45DE"/>
    <w:rsid w:val="00EE46EF"/>
    <w:rsid w:val="00EE482B"/>
    <w:rsid w:val="00EE6534"/>
    <w:rsid w:val="00EE6D4A"/>
    <w:rsid w:val="00EE7266"/>
    <w:rsid w:val="00EE7A88"/>
    <w:rsid w:val="00EE7F8E"/>
    <w:rsid w:val="00EF0994"/>
    <w:rsid w:val="00EF1101"/>
    <w:rsid w:val="00EF1289"/>
    <w:rsid w:val="00EF2842"/>
    <w:rsid w:val="00EF37F6"/>
    <w:rsid w:val="00EF436A"/>
    <w:rsid w:val="00EF5653"/>
    <w:rsid w:val="00EF56DF"/>
    <w:rsid w:val="00EF69DE"/>
    <w:rsid w:val="00EF7752"/>
    <w:rsid w:val="00EF7B5F"/>
    <w:rsid w:val="00F003F1"/>
    <w:rsid w:val="00F00BD7"/>
    <w:rsid w:val="00F02958"/>
    <w:rsid w:val="00F0391A"/>
    <w:rsid w:val="00F03D74"/>
    <w:rsid w:val="00F04220"/>
    <w:rsid w:val="00F04CA7"/>
    <w:rsid w:val="00F050F6"/>
    <w:rsid w:val="00F063C4"/>
    <w:rsid w:val="00F0795D"/>
    <w:rsid w:val="00F10017"/>
    <w:rsid w:val="00F100DD"/>
    <w:rsid w:val="00F1065C"/>
    <w:rsid w:val="00F10B47"/>
    <w:rsid w:val="00F11CB1"/>
    <w:rsid w:val="00F11DA2"/>
    <w:rsid w:val="00F126A1"/>
    <w:rsid w:val="00F13465"/>
    <w:rsid w:val="00F15E4D"/>
    <w:rsid w:val="00F17D87"/>
    <w:rsid w:val="00F17E82"/>
    <w:rsid w:val="00F22D29"/>
    <w:rsid w:val="00F2332C"/>
    <w:rsid w:val="00F23A40"/>
    <w:rsid w:val="00F243CA"/>
    <w:rsid w:val="00F25C38"/>
    <w:rsid w:val="00F2691C"/>
    <w:rsid w:val="00F26F9C"/>
    <w:rsid w:val="00F27DB0"/>
    <w:rsid w:val="00F30F8F"/>
    <w:rsid w:val="00F32843"/>
    <w:rsid w:val="00F33856"/>
    <w:rsid w:val="00F339F2"/>
    <w:rsid w:val="00F3425C"/>
    <w:rsid w:val="00F342FF"/>
    <w:rsid w:val="00F3469D"/>
    <w:rsid w:val="00F35213"/>
    <w:rsid w:val="00F36E63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5A0"/>
    <w:rsid w:val="00F46A5F"/>
    <w:rsid w:val="00F46FC5"/>
    <w:rsid w:val="00F47281"/>
    <w:rsid w:val="00F4749E"/>
    <w:rsid w:val="00F47F81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4BA6"/>
    <w:rsid w:val="00F65923"/>
    <w:rsid w:val="00F66E5F"/>
    <w:rsid w:val="00F700AF"/>
    <w:rsid w:val="00F70CCE"/>
    <w:rsid w:val="00F71B81"/>
    <w:rsid w:val="00F721B0"/>
    <w:rsid w:val="00F72D17"/>
    <w:rsid w:val="00F7360D"/>
    <w:rsid w:val="00F73633"/>
    <w:rsid w:val="00F743B1"/>
    <w:rsid w:val="00F753DF"/>
    <w:rsid w:val="00F7552D"/>
    <w:rsid w:val="00F77CC9"/>
    <w:rsid w:val="00F80A44"/>
    <w:rsid w:val="00F80F1A"/>
    <w:rsid w:val="00F815EE"/>
    <w:rsid w:val="00F82D30"/>
    <w:rsid w:val="00F851BE"/>
    <w:rsid w:val="00F858D7"/>
    <w:rsid w:val="00F876C5"/>
    <w:rsid w:val="00F900D6"/>
    <w:rsid w:val="00F90808"/>
    <w:rsid w:val="00F91BD4"/>
    <w:rsid w:val="00F93456"/>
    <w:rsid w:val="00F938C6"/>
    <w:rsid w:val="00F9403F"/>
    <w:rsid w:val="00F95198"/>
    <w:rsid w:val="00F96456"/>
    <w:rsid w:val="00FA18F5"/>
    <w:rsid w:val="00FA1D79"/>
    <w:rsid w:val="00FA20F7"/>
    <w:rsid w:val="00FA372D"/>
    <w:rsid w:val="00FA5D6F"/>
    <w:rsid w:val="00FA6543"/>
    <w:rsid w:val="00FB12D6"/>
    <w:rsid w:val="00FB2429"/>
    <w:rsid w:val="00FB281D"/>
    <w:rsid w:val="00FB2F04"/>
    <w:rsid w:val="00FB4D19"/>
    <w:rsid w:val="00FB4D3A"/>
    <w:rsid w:val="00FB6C52"/>
    <w:rsid w:val="00FB78A4"/>
    <w:rsid w:val="00FC11AF"/>
    <w:rsid w:val="00FC1E35"/>
    <w:rsid w:val="00FC2116"/>
    <w:rsid w:val="00FC236F"/>
    <w:rsid w:val="00FC252E"/>
    <w:rsid w:val="00FC340C"/>
    <w:rsid w:val="00FC5102"/>
    <w:rsid w:val="00FC646D"/>
    <w:rsid w:val="00FC7288"/>
    <w:rsid w:val="00FD0705"/>
    <w:rsid w:val="00FD0DF0"/>
    <w:rsid w:val="00FD18A4"/>
    <w:rsid w:val="00FD2274"/>
    <w:rsid w:val="00FD26ED"/>
    <w:rsid w:val="00FD3551"/>
    <w:rsid w:val="00FD41BB"/>
    <w:rsid w:val="00FD4336"/>
    <w:rsid w:val="00FD58B4"/>
    <w:rsid w:val="00FD5FF7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6F62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31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7C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5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uiPriority w:val="99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0808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2</TotalTime>
  <Pages>5</Pages>
  <Words>808</Words>
  <Characters>4286</Characters>
  <Application>Microsoft Office Word</Application>
  <DocSecurity>0</DocSecurity>
  <Lines>35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Wilma Johansson</cp:lastModifiedBy>
  <cp:revision>5</cp:revision>
  <cp:lastPrinted>2025-05-19T09:11:00Z</cp:lastPrinted>
  <dcterms:created xsi:type="dcterms:W3CDTF">2025-07-01T13:25:00Z</dcterms:created>
  <dcterms:modified xsi:type="dcterms:W3CDTF">2025-07-08T11:37:00Z</dcterms:modified>
</cp:coreProperties>
</file>