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C7AB240EE7F46EB9BEA9582BF521C65"/>
        </w:placeholder>
        <w:text/>
      </w:sdtPr>
      <w:sdtEndPr/>
      <w:sdtContent>
        <w:p w:rsidRPr="009B062B" w:rsidR="00AF30DD" w:rsidP="00EC50DE" w:rsidRDefault="00AF30DD" w14:paraId="106394AB" w14:textId="745DEF5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299d242-a22d-4275-9d7f-358dd6a20ddd"/>
        <w:id w:val="-1867747670"/>
        <w:lock w:val="sdtLocked"/>
      </w:sdtPr>
      <w:sdtEndPr/>
      <w:sdtContent>
        <w:p w:rsidR="00D64F9E" w:rsidRDefault="00407799" w14:paraId="1473911A" w14:textId="38062AD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utveckla parkeringsarkar via ett pilotprojekt för Göteborgs södra skärgård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EEB013B132040558B9CD931FFFFBFB3"/>
        </w:placeholder>
        <w:text/>
      </w:sdtPr>
      <w:sdtEndPr/>
      <w:sdtContent>
        <w:p w:rsidRPr="009B062B" w:rsidR="006D79C9" w:rsidP="00333E95" w:rsidRDefault="006D79C9" w14:paraId="778FF1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3F18" w:rsidP="00A93F18" w:rsidRDefault="00A93F18" w14:paraId="75B8A14F" w14:textId="1D849CF2">
      <w:pPr>
        <w:pStyle w:val="Normalutanindragellerluft"/>
      </w:pPr>
      <w:r w:rsidRPr="003E50CA">
        <w:rPr>
          <w:spacing w:val="-2"/>
        </w:rPr>
        <w:t xml:space="preserve">De södra öarna i Göteborgs skärgård är bilfria, och erbjuder allt från mysiga samhällen till </w:t>
      </w:r>
      <w:r>
        <w:t>helt obebodda öar. Öarna nås året runt med Styrsöbolagets båtar från Saltholmens färje</w:t>
      </w:r>
      <w:r w:rsidR="003E50CA">
        <w:softHyphen/>
      </w:r>
      <w:r>
        <w:t>terminal eller Stenpiren i city. Den södra skärgården sträcker sig från Rivö i norr till Vrångö i söder. Vissa öar kommer du endast till under sommaren, om du inte har egen båt. Skärgården lever upp under sommaren då de ca 5</w:t>
      </w:r>
      <w:r w:rsidR="00CC3AE0">
        <w:t> </w:t>
      </w:r>
      <w:r>
        <w:t xml:space="preserve">000 bofasta mångdubblas och båtarna avgår med mer täta turer. </w:t>
      </w:r>
    </w:p>
    <w:p w:rsidR="00A93F18" w:rsidP="003E50CA" w:rsidRDefault="00A93F18" w14:paraId="47113FBF" w14:textId="44D224BD">
      <w:r w:rsidRPr="003E50CA">
        <w:t xml:space="preserve">Att bo i södra skärgården är trivsamt men också utmanande för dem som inte arbetar </w:t>
      </w:r>
      <w:r w:rsidRPr="003E50CA">
        <w:rPr>
          <w:spacing w:val="-4"/>
        </w:rPr>
        <w:t>eller turistar på öarna. Ett stort problem för de boende på öarna är tillgången till parkerings</w:t>
      </w:r>
      <w:r w:rsidRPr="003E50CA" w:rsidR="003E50CA">
        <w:rPr>
          <w:spacing w:val="-4"/>
        </w:rPr>
        <w:softHyphen/>
      </w:r>
      <w:r>
        <w:t>platser på fastlandet. För att underlätta för de öboende bör det upprättas fler parkerings</w:t>
      </w:r>
      <w:r w:rsidR="003E50CA">
        <w:softHyphen/>
      </w:r>
      <w:r>
        <w:t>platser men även för att underlätta för sommargäster, hantverkare och besökare till de bofasta öborna.</w:t>
      </w:r>
    </w:p>
    <w:p w:rsidR="00A93F18" w:rsidP="003E50CA" w:rsidRDefault="00A93F18" w14:paraId="7BC75986" w14:textId="4CD83A81">
      <w:r>
        <w:t>Det finns begränsat med markutrymme för att bygga fler parkeringsplatser nära skär</w:t>
      </w:r>
      <w:r w:rsidR="003E50CA">
        <w:softHyphen/>
      </w:r>
      <w:r>
        <w:t xml:space="preserve">gårdsbåtarnas </w:t>
      </w:r>
      <w:r w:rsidRPr="003E50CA">
        <w:rPr>
          <w:spacing w:val="-2"/>
        </w:rPr>
        <w:t>anlöp. Jag ser dock att begränsningen inte endast bör vara till att bygga par</w:t>
      </w:r>
      <w:r w:rsidRPr="003E50CA" w:rsidR="003E50CA">
        <w:rPr>
          <w:spacing w:val="-2"/>
        </w:rPr>
        <w:softHyphen/>
      </w:r>
      <w:r w:rsidRPr="003E50CA">
        <w:rPr>
          <w:spacing w:val="-2"/>
        </w:rPr>
        <w:t>keringar på land. Göteborgs stad har sedan 1991 haft en flytande parkeringsplats, P</w:t>
      </w:r>
      <w:r w:rsidRPr="003E50CA" w:rsidR="00CC3AE0">
        <w:rPr>
          <w:spacing w:val="-2"/>
        </w:rPr>
        <w:noBreakHyphen/>
      </w:r>
      <w:r w:rsidRPr="003E50CA">
        <w:rPr>
          <w:spacing w:val="-2"/>
        </w:rPr>
        <w:t>Arken,</w:t>
      </w:r>
      <w:r>
        <w:t xml:space="preserve"> </w:t>
      </w:r>
      <w:r w:rsidRPr="009D4755">
        <w:rPr>
          <w:spacing w:val="-3"/>
        </w:rPr>
        <w:t>som var placerad vid Skeppsbron men som sedan en tid har sin vistelse vid Lilla Bommen.</w:t>
      </w:r>
      <w:r>
        <w:t xml:space="preserve"> </w:t>
      </w:r>
    </w:p>
    <w:p w:rsidR="00A93F18" w:rsidP="003E50CA" w:rsidRDefault="00A93F18" w14:paraId="29C27366" w14:textId="131CDBD0">
      <w:r>
        <w:t>Att utveckla ett koncept liknande P</w:t>
      </w:r>
      <w:r w:rsidR="00CC3AE0">
        <w:noBreakHyphen/>
      </w:r>
      <w:r>
        <w:t xml:space="preserve">Arken för de boende i södra skärgården skulle ge </w:t>
      </w:r>
      <w:r w:rsidRPr="003E50CA">
        <w:rPr>
          <w:spacing w:val="-2"/>
        </w:rPr>
        <w:t>möjlighet att lösa parkeringsproblematiken för samtliga aktuella bilister, liksom att frigöra</w:t>
      </w:r>
      <w:r>
        <w:t xml:space="preserve"> befintliga parkeringsplatser som öborna idag nyttjar. </w:t>
      </w:r>
    </w:p>
    <w:p w:rsidRPr="00422B9E" w:rsidR="00422B9E" w:rsidP="003E50CA" w:rsidRDefault="00A93F18" w14:paraId="683DEBE5" w14:textId="40C52F44">
      <w:r w:rsidRPr="009D4755">
        <w:rPr>
          <w:spacing w:val="-3"/>
        </w:rPr>
        <w:t>Jag föreslår sålunda att det bör utredas om ett pilotprojekt för Göteborgs södra skärgård</w:t>
      </w:r>
      <w:r>
        <w:t xml:space="preserve"> i syfte att utveckla parkeringsarkar kan genomföras. I samband med ett pilotprojekt för </w:t>
      </w:r>
      <w:r w:rsidRPr="009D4755">
        <w:rPr>
          <w:spacing w:val="-2"/>
        </w:rPr>
        <w:lastRenderedPageBreak/>
        <w:t>att utveckla konceptet P</w:t>
      </w:r>
      <w:r w:rsidRPr="009D4755" w:rsidR="00CC3AE0">
        <w:rPr>
          <w:spacing w:val="-2"/>
        </w:rPr>
        <w:noBreakHyphen/>
      </w:r>
      <w:r w:rsidRPr="009D4755">
        <w:rPr>
          <w:spacing w:val="-2"/>
        </w:rPr>
        <w:t>Arken bör designen anpassas för att smälta in i skärgårdsmiljön.</w:t>
      </w:r>
      <w:r>
        <w:t xml:space="preserve"> P</w:t>
      </w:r>
      <w:r w:rsidR="00CC3AE0">
        <w:noBreakHyphen/>
      </w:r>
      <w:r>
        <w:t>arkarnas utformning och deras design kan med fördel lämnas till lärosäten i Göteborg där arkitektur är en del i akademin. Behovet av att se över förutsättningarna utifrån lag</w:t>
      </w:r>
      <w:r w:rsidR="009D4755">
        <w:softHyphen/>
      </w:r>
      <w:r w:rsidRPr="009D4755">
        <w:rPr>
          <w:spacing w:val="-2"/>
        </w:rPr>
        <w:t xml:space="preserve">stiftning som exempelvis plan- och bygglagen måste givetvis ingå i ett dylikt pilotprojekt. </w:t>
      </w:r>
      <w:r>
        <w:t>Lämpligt är också att projektet bedrivs i nära samarbete med de boende på öarna för att bland annat se över möjligheten till elbil</w:t>
      </w:r>
      <w:r w:rsidR="00407799">
        <w:t>s</w:t>
      </w:r>
      <w:r>
        <w:t>pooler i syfte att minska behovet av att äga en egen bil liksom att minska klimatpåverkan.</w:t>
      </w:r>
    </w:p>
    <w:sdt>
      <w:sdtPr>
        <w:alias w:val="CC_Underskrifter"/>
        <w:tag w:val="CC_Underskrifter"/>
        <w:id w:val="583496634"/>
        <w:lock w:val="sdtContentLocked"/>
        <w:placeholder>
          <w:docPart w:val="47AB6F58F09244A08C05A228CA677018"/>
        </w:placeholder>
      </w:sdtPr>
      <w:sdtEndPr/>
      <w:sdtContent>
        <w:p w:rsidR="00EC50DE" w:rsidP="00EC50DE" w:rsidRDefault="00EC50DE" w14:paraId="4313B388" w14:textId="77777777"/>
        <w:p w:rsidRPr="008E0FE2" w:rsidR="00EC50DE" w:rsidP="00EC50DE" w:rsidRDefault="00AA76E5" w14:paraId="1E6ABAB4" w14:textId="2F5AD7E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4F9E" w14:paraId="3E3906E9" w14:textId="77777777">
        <w:trPr>
          <w:cantSplit/>
        </w:trPr>
        <w:tc>
          <w:tcPr>
            <w:tcW w:w="50" w:type="pct"/>
            <w:vAlign w:val="bottom"/>
          </w:tcPr>
          <w:p w:rsidR="00D64F9E" w:rsidRDefault="00407799" w14:paraId="5E3C700A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D64F9E" w:rsidRDefault="00407799" w14:paraId="4FA313BD" w14:textId="77777777">
            <w:pPr>
              <w:pStyle w:val="Underskrifter"/>
              <w:spacing w:after="0"/>
            </w:pPr>
            <w:r>
              <w:t>Dennis Dioukarev (SD)</w:t>
            </w:r>
          </w:p>
        </w:tc>
      </w:tr>
    </w:tbl>
    <w:p w:rsidRPr="008E0FE2" w:rsidR="004801AC" w:rsidP="00DF3554" w:rsidRDefault="004801AC" w14:paraId="74B6FA59" w14:textId="7F894143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B8AF" w14:textId="77777777" w:rsidR="00A93F18" w:rsidRDefault="00A93F18" w:rsidP="000C1CAD">
      <w:pPr>
        <w:spacing w:line="240" w:lineRule="auto"/>
      </w:pPr>
      <w:r>
        <w:separator/>
      </w:r>
    </w:p>
  </w:endnote>
  <w:endnote w:type="continuationSeparator" w:id="0">
    <w:p w14:paraId="14C84D2D" w14:textId="77777777" w:rsidR="00A93F18" w:rsidRDefault="00A93F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5A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7F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774D" w14:textId="2CD8AE8F" w:rsidR="00262EA3" w:rsidRPr="00EC50DE" w:rsidRDefault="00262EA3" w:rsidP="00EC50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EAB3" w14:textId="77777777" w:rsidR="00A93F18" w:rsidRDefault="00A93F18" w:rsidP="000C1CAD">
      <w:pPr>
        <w:spacing w:line="240" w:lineRule="auto"/>
      </w:pPr>
      <w:r>
        <w:separator/>
      </w:r>
    </w:p>
  </w:footnote>
  <w:footnote w:type="continuationSeparator" w:id="0">
    <w:p w14:paraId="3C171D98" w14:textId="77777777" w:rsidR="00A93F18" w:rsidRDefault="00A93F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AB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2F3CA6" wp14:editId="5236A7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3E6A7" w14:textId="7BEE1DE8" w:rsidR="00262EA3" w:rsidRDefault="00AA76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93F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2F3CA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3C3E6A7" w14:textId="7BEE1DE8" w:rsidR="00262EA3" w:rsidRDefault="00AA76E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93F1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510D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064B" w14:textId="77777777" w:rsidR="00262EA3" w:rsidRDefault="00262EA3" w:rsidP="008563AC">
    <w:pPr>
      <w:jc w:val="right"/>
    </w:pPr>
  </w:p>
  <w:p w14:paraId="48AD41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FF8A" w14:textId="77777777" w:rsidR="00262EA3" w:rsidRDefault="00AA76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C71183" wp14:editId="10F78C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AF45F3" w14:textId="4D76D0A9" w:rsidR="00262EA3" w:rsidRDefault="00AA76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50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3F1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51B35A6" w14:textId="77777777" w:rsidR="00262EA3" w:rsidRPr="008227B3" w:rsidRDefault="00AA76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E5E7E3" w14:textId="153DB8A4" w:rsidR="00262EA3" w:rsidRPr="008227B3" w:rsidRDefault="00AA76E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0D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0DE">
          <w:t>:787</w:t>
        </w:r>
      </w:sdtContent>
    </w:sdt>
  </w:p>
  <w:p w14:paraId="71FDCD59" w14:textId="1EBDA354" w:rsidR="00262EA3" w:rsidRDefault="00AA76E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CC0ADEE324D4C609679299467478737"/>
        </w:placeholder>
        <w15:appearance w15:val="hidden"/>
        <w:text/>
      </w:sdtPr>
      <w:sdtEndPr/>
      <w:sdtContent>
        <w:r w:rsidR="00EC50DE">
          <w:t>av Jimmy Ståhl och Dennis Dioukarev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6AA48CB5FB6476689097C2E2EE9D763"/>
      </w:placeholder>
      <w:text/>
    </w:sdtPr>
    <w:sdtEndPr/>
    <w:sdtContent>
      <w:p w14:paraId="30BBC007" w14:textId="43CAC9FE" w:rsidR="00262EA3" w:rsidRDefault="00A93F18" w:rsidP="00283E0F">
        <w:pPr>
          <w:pStyle w:val="FSHRub2"/>
        </w:pPr>
        <w:r>
          <w:t>Pilotprojekt i Göteborgs södra skärgård för att utveckla parkeringsarkar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C2873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99187">
    <w:abstractNumId w:val="9"/>
  </w:num>
  <w:num w:numId="2" w16cid:durableId="1669868044">
    <w:abstractNumId w:val="8"/>
  </w:num>
  <w:num w:numId="3" w16cid:durableId="633561541">
    <w:abstractNumId w:val="7"/>
  </w:num>
  <w:num w:numId="4" w16cid:durableId="1913618083">
    <w:abstractNumId w:val="6"/>
  </w:num>
  <w:num w:numId="5" w16cid:durableId="847449383">
    <w:abstractNumId w:val="5"/>
  </w:num>
  <w:num w:numId="6" w16cid:durableId="97603588">
    <w:abstractNumId w:val="4"/>
  </w:num>
  <w:num w:numId="7" w16cid:durableId="181752253">
    <w:abstractNumId w:val="3"/>
  </w:num>
  <w:num w:numId="8" w16cid:durableId="2068449891">
    <w:abstractNumId w:val="2"/>
  </w:num>
  <w:num w:numId="9" w16cid:durableId="743646871">
    <w:abstractNumId w:val="1"/>
  </w:num>
  <w:num w:numId="10" w16cid:durableId="1725787204">
    <w:abstractNumId w:val="0"/>
  </w:num>
  <w:num w:numId="11" w16cid:durableId="176236977">
    <w:abstractNumId w:val="27"/>
  </w:num>
  <w:num w:numId="12" w16cid:durableId="1207911854">
    <w:abstractNumId w:val="26"/>
  </w:num>
  <w:num w:numId="13" w16cid:durableId="822816073">
    <w:abstractNumId w:val="16"/>
  </w:num>
  <w:num w:numId="14" w16cid:durableId="397290597">
    <w:abstractNumId w:val="19"/>
  </w:num>
  <w:num w:numId="15" w16cid:durableId="436296691">
    <w:abstractNumId w:val="13"/>
  </w:num>
  <w:num w:numId="16" w16cid:durableId="1158227282">
    <w:abstractNumId w:val="30"/>
  </w:num>
  <w:num w:numId="17" w16cid:durableId="740297957">
    <w:abstractNumId w:val="37"/>
  </w:num>
  <w:num w:numId="18" w16cid:durableId="964507141">
    <w:abstractNumId w:val="28"/>
  </w:num>
  <w:num w:numId="19" w16cid:durableId="828405151">
    <w:abstractNumId w:val="28"/>
  </w:num>
  <w:num w:numId="20" w16cid:durableId="627202183">
    <w:abstractNumId w:val="28"/>
  </w:num>
  <w:num w:numId="21" w16cid:durableId="16587492">
    <w:abstractNumId w:val="23"/>
  </w:num>
  <w:num w:numId="22" w16cid:durableId="81417230">
    <w:abstractNumId w:val="14"/>
  </w:num>
  <w:num w:numId="23" w16cid:durableId="1539508885">
    <w:abstractNumId w:val="20"/>
  </w:num>
  <w:num w:numId="24" w16cid:durableId="2099667889">
    <w:abstractNumId w:val="10"/>
  </w:num>
  <w:num w:numId="25" w16cid:durableId="12614732">
    <w:abstractNumId w:val="22"/>
  </w:num>
  <w:num w:numId="26" w16cid:durableId="514809461">
    <w:abstractNumId w:val="33"/>
  </w:num>
  <w:num w:numId="27" w16cid:durableId="747852255">
    <w:abstractNumId w:val="29"/>
  </w:num>
  <w:num w:numId="28" w16cid:durableId="676739220">
    <w:abstractNumId w:val="25"/>
  </w:num>
  <w:num w:numId="29" w16cid:durableId="799960037">
    <w:abstractNumId w:val="31"/>
  </w:num>
  <w:num w:numId="30" w16cid:durableId="353532502">
    <w:abstractNumId w:val="15"/>
  </w:num>
  <w:num w:numId="31" w16cid:durableId="982350618">
    <w:abstractNumId w:val="17"/>
  </w:num>
  <w:num w:numId="32" w16cid:durableId="417672881">
    <w:abstractNumId w:val="12"/>
  </w:num>
  <w:num w:numId="33" w16cid:durableId="933590121">
    <w:abstractNumId w:val="21"/>
  </w:num>
  <w:num w:numId="34" w16cid:durableId="1720325140">
    <w:abstractNumId w:val="24"/>
  </w:num>
  <w:num w:numId="35" w16cid:durableId="556211304">
    <w:abstractNumId w:val="31"/>
    <w:lvlOverride w:ilvl="0">
      <w:startOverride w:val="1"/>
    </w:lvlOverride>
  </w:num>
  <w:num w:numId="36" w16cid:durableId="936983294">
    <w:abstractNumId w:val="36"/>
  </w:num>
  <w:num w:numId="37" w16cid:durableId="1868639333">
    <w:abstractNumId w:val="35"/>
  </w:num>
  <w:num w:numId="38" w16cid:durableId="1957055126">
    <w:abstractNumId w:val="32"/>
  </w:num>
  <w:num w:numId="39" w16cid:durableId="1837380370">
    <w:abstractNumId w:val="31"/>
    <w:lvlOverride w:ilvl="0">
      <w:startOverride w:val="1"/>
    </w:lvlOverride>
  </w:num>
  <w:num w:numId="40" w16cid:durableId="1992099520">
    <w:abstractNumId w:val="18"/>
  </w:num>
  <w:num w:numId="41" w16cid:durableId="1834025792">
    <w:abstractNumId w:val="11"/>
  </w:num>
  <w:num w:numId="42" w16cid:durableId="15551168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3F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0CA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799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496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51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9FB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84B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755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F1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6E5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AE0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4F9E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0DE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B29D4D"/>
  <w15:chartTrackingRefBased/>
  <w15:docId w15:val="{8C3CEDAB-7052-4DE0-A076-468C677B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2449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4496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424496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424496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424496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424496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424496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42449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42449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42449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449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24496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24496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24496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24496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24496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24496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2449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24496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24496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24496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24496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24496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24496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424496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24496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24496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24496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2449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24496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24496"/>
  </w:style>
  <w:style w:type="paragraph" w:styleId="Innehll1">
    <w:name w:val="toc 1"/>
    <w:basedOn w:val="Normalutanindragellerluft"/>
    <w:next w:val="Normal"/>
    <w:uiPriority w:val="39"/>
    <w:unhideWhenUsed/>
    <w:rsid w:val="0042449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24496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24496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24496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24496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24496"/>
  </w:style>
  <w:style w:type="paragraph" w:styleId="Innehll7">
    <w:name w:val="toc 7"/>
    <w:basedOn w:val="Rubrik6"/>
    <w:next w:val="Normal"/>
    <w:uiPriority w:val="39"/>
    <w:semiHidden/>
    <w:unhideWhenUsed/>
    <w:rsid w:val="00424496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24496"/>
  </w:style>
  <w:style w:type="paragraph" w:styleId="Innehll9">
    <w:name w:val="toc 9"/>
    <w:basedOn w:val="Innehll8"/>
    <w:next w:val="Normal"/>
    <w:uiPriority w:val="39"/>
    <w:semiHidden/>
    <w:unhideWhenUsed/>
    <w:rsid w:val="00424496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2449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4496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24496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24496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24496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24496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24496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24496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24496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24496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24496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2449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24496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24496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24496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24496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24496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24496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2449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2449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2449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2449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24496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4496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4496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24496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24496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24496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24496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24496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24496"/>
  </w:style>
  <w:style w:type="paragraph" w:customStyle="1" w:styleId="RubrikSammanf">
    <w:name w:val="RubrikSammanf"/>
    <w:basedOn w:val="Rubrik1"/>
    <w:next w:val="Normal"/>
    <w:uiPriority w:val="3"/>
    <w:semiHidden/>
    <w:rsid w:val="00424496"/>
  </w:style>
  <w:style w:type="paragraph" w:styleId="Sidfot">
    <w:name w:val="footer"/>
    <w:basedOn w:val="Normalutanindragellerluft"/>
    <w:link w:val="SidfotChar"/>
    <w:uiPriority w:val="7"/>
    <w:unhideWhenUsed/>
    <w:rsid w:val="0042449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24496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2449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24496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24496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24496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24496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24496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244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244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449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4496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44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4496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244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24496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24496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24496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24496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24496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24496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24496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24496"/>
    <w:pPr>
      <w:outlineLvl w:val="9"/>
    </w:pPr>
  </w:style>
  <w:style w:type="paragraph" w:customStyle="1" w:styleId="KantrubrikV">
    <w:name w:val="KantrubrikV"/>
    <w:basedOn w:val="Sidhuvud"/>
    <w:qFormat/>
    <w:rsid w:val="00424496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24496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2449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24496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4496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24496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24496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24496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24496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24496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24496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24496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24496"/>
    <w:pPr>
      <w:ind w:left="720"/>
      <w:contextualSpacing/>
    </w:pPr>
  </w:style>
  <w:style w:type="paragraph" w:customStyle="1" w:styleId="ListaLinje">
    <w:name w:val="ListaLinje"/>
    <w:basedOn w:val="Lista"/>
    <w:qFormat/>
    <w:rsid w:val="00424496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424496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24496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24496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24496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24496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24496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24496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24496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24496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24496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24496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424496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424496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424496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424496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4244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7AB240EE7F46EB9BEA9582BF521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1AA36-D387-4B52-90E2-295CBCFD7354}"/>
      </w:docPartPr>
      <w:docPartBody>
        <w:p w:rsidR="00BF1180" w:rsidRDefault="008238AD">
          <w:pPr>
            <w:pStyle w:val="8C7AB240EE7F46EB9BEA9582BF521C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EB013B132040558B9CD931FFFFB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262CD-06D2-4E90-8CE6-1AC49D923F2C}"/>
      </w:docPartPr>
      <w:docPartBody>
        <w:p w:rsidR="00BF1180" w:rsidRDefault="008238AD">
          <w:pPr>
            <w:pStyle w:val="9EEB013B132040558B9CD931FFFFBF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C0ADEE324D4C609679299467478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F3052-6241-485D-B731-09D0F7A7798D}"/>
      </w:docPartPr>
      <w:docPartBody>
        <w:p w:rsidR="00BF1180" w:rsidRDefault="008238AD" w:rsidP="008238AD">
          <w:pPr>
            <w:pStyle w:val="3CC0ADEE324D4C6096792994674787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AA48CB5FB6476689097C2E2EE9D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15712-9C9D-48F8-AA36-E11CB20AE1DA}"/>
      </w:docPartPr>
      <w:docPartBody>
        <w:p w:rsidR="00BF1180" w:rsidRDefault="008238AD" w:rsidP="008238AD">
          <w:pPr>
            <w:pStyle w:val="A6AA48CB5FB6476689097C2E2EE9D7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AB6F58F09244A08C05A228CA677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2447B-8488-4E22-9813-B09702DBA4B3}"/>
      </w:docPartPr>
      <w:docPartBody>
        <w:p w:rsidR="006B1780" w:rsidRDefault="006B17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4340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AD"/>
    <w:rsid w:val="006A79FB"/>
    <w:rsid w:val="006B1780"/>
    <w:rsid w:val="008238AD"/>
    <w:rsid w:val="00B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238AD"/>
    <w:rPr>
      <w:color w:val="F1A983" w:themeColor="accent2" w:themeTint="99"/>
    </w:rPr>
  </w:style>
  <w:style w:type="paragraph" w:customStyle="1" w:styleId="8C7AB240EE7F46EB9BEA9582BF521C65">
    <w:name w:val="8C7AB240EE7F46EB9BEA9582BF521C65"/>
  </w:style>
  <w:style w:type="paragraph" w:customStyle="1" w:styleId="9EEB013B132040558B9CD931FFFFBFB3">
    <w:name w:val="9EEB013B132040558B9CD931FFFFBFB3"/>
  </w:style>
  <w:style w:type="paragraph" w:customStyle="1" w:styleId="3CC0ADEE324D4C609679299467478737">
    <w:name w:val="3CC0ADEE324D4C609679299467478737"/>
    <w:rsid w:val="008238AD"/>
  </w:style>
  <w:style w:type="paragraph" w:customStyle="1" w:styleId="A6AA48CB5FB6476689097C2E2EE9D763">
    <w:name w:val="A6AA48CB5FB6476689097C2E2EE9D763"/>
    <w:rsid w:val="00823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6568B-9FC9-47D6-A606-7A3C7F2B0F6B}"/>
</file>

<file path=customXml/itemProps2.xml><?xml version="1.0" encoding="utf-8"?>
<ds:datastoreItem xmlns:ds="http://schemas.openxmlformats.org/officeDocument/2006/customXml" ds:itemID="{299AB4A1-3561-478F-91D4-3A9134459B19}"/>
</file>

<file path=customXml/itemProps3.xml><?xml version="1.0" encoding="utf-8"?>
<ds:datastoreItem xmlns:ds="http://schemas.openxmlformats.org/officeDocument/2006/customXml" ds:itemID="{9617DD80-CE96-4F54-975A-A0AED8113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381</Words>
  <Characters>2106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Pilotprojekt i Göteborgs södra skärgård för att utveckla parkeringsarkar</vt:lpstr>
      <vt:lpstr>
      </vt:lpstr>
    </vt:vector>
  </TitlesOfParts>
  <Company>Sveriges riksdag</Company>
  <LinksUpToDate>false</LinksUpToDate>
  <CharactersWithSpaces>2476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