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7A52" w:rsidRPr="00F1326F" w:rsidTr="00D27A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7A52" w:rsidRPr="00F1326F" w:rsidRDefault="00D27A52" w:rsidP="00D27A52">
            <w:pPr>
              <w:pStyle w:val="RSKRbeteckning"/>
              <w:spacing w:before="240"/>
            </w:pPr>
            <w:r w:rsidRPr="00F1326F">
              <w:t>Riksdagsskrivelse</w:t>
            </w:r>
          </w:p>
          <w:p w:rsidR="00D27A52" w:rsidRPr="00F1326F" w:rsidRDefault="00D27A52" w:rsidP="00D27A52">
            <w:pPr>
              <w:pStyle w:val="RSKRbeteckning"/>
            </w:pPr>
            <w:r w:rsidRPr="00F1326F">
              <w:t>2007/08:120</w:t>
            </w:r>
          </w:p>
        </w:tc>
        <w:tc>
          <w:tcPr>
            <w:tcW w:w="1134" w:type="dxa"/>
          </w:tcPr>
          <w:p w:rsidR="00D27A52" w:rsidRPr="00F1326F" w:rsidRDefault="00F1326F" w:rsidP="00D27A52">
            <w:pPr>
              <w:jc w:val="right"/>
            </w:pPr>
            <w:r w:rsidRPr="00F132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A52" w:rsidRPr="00F1326F" w:rsidTr="00D27A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7A52" w:rsidRPr="00F1326F" w:rsidRDefault="00D27A52">
            <w:pPr>
              <w:rPr>
                <w:sz w:val="10"/>
              </w:rPr>
            </w:pPr>
          </w:p>
        </w:tc>
      </w:tr>
    </w:tbl>
    <w:p w:rsidR="00D27A52" w:rsidRPr="00F1326F" w:rsidRDefault="00D27A52"/>
    <w:p w:rsidR="00D27A52" w:rsidRPr="00F1326F" w:rsidRDefault="00D27A52" w:rsidP="00D27A52">
      <w:pPr>
        <w:pStyle w:val="Mottagare1"/>
      </w:pPr>
      <w:r w:rsidRPr="00F1326F">
        <w:t>Regeringen</w:t>
      </w:r>
    </w:p>
    <w:p w:rsidR="00D27A52" w:rsidRPr="00F1326F" w:rsidRDefault="00D27A52" w:rsidP="00D27A52">
      <w:pPr>
        <w:pStyle w:val="Mottagare2"/>
      </w:pPr>
      <w:r w:rsidRPr="00F1326F">
        <w:t>Finansdepartementet</w:t>
      </w:r>
    </w:p>
    <w:p w:rsidR="00D27A52" w:rsidRPr="00F1326F" w:rsidRDefault="00D27A52" w:rsidP="00D27A52">
      <w:r w:rsidRPr="00F1326F">
        <w:t>Med överlämnande av finansutskottets betänkande 2007/08:FiU9 Elektronisk ingivning för vissa finansiella företag, m.m. får jag anmäla att riksdagen denna dag bifallit utskottets förslag till riksdagsbeslut.</w:t>
      </w:r>
    </w:p>
    <w:p w:rsidR="00D27A52" w:rsidRPr="00F1326F" w:rsidRDefault="00D27A52" w:rsidP="00D27A52">
      <w:pPr>
        <w:pStyle w:val="Stockholm"/>
      </w:pPr>
      <w:r w:rsidRPr="00F1326F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7A52" w:rsidRPr="00F1326F" w:rsidTr="00D27A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7A52" w:rsidRPr="00F1326F" w:rsidRDefault="00D27A52" w:rsidP="00D27A52">
            <w:pPr>
              <w:pStyle w:val="AvsTalman"/>
            </w:pPr>
            <w:r w:rsidRPr="00F1326F">
              <w:t>Per Westerberg</w:t>
            </w:r>
          </w:p>
        </w:tc>
        <w:tc>
          <w:tcPr>
            <w:tcW w:w="3628" w:type="dxa"/>
          </w:tcPr>
          <w:p w:rsidR="00D27A52" w:rsidRPr="00F1326F" w:rsidRDefault="00D27A52" w:rsidP="00D27A52">
            <w:pPr>
              <w:pStyle w:val="AvsTjnsteman"/>
            </w:pPr>
            <w:r w:rsidRPr="00F1326F">
              <w:t>Ulf Christoffersson</w:t>
            </w:r>
          </w:p>
        </w:tc>
      </w:tr>
    </w:tbl>
    <w:p w:rsidR="00D85057" w:rsidRPr="00F1326F" w:rsidRDefault="00D85057" w:rsidP="00D27A52"/>
    <w:sectPr w:rsidR="00D85057" w:rsidRPr="00F132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5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2181"/>
    <w:rsid w:val="00503547"/>
    <w:rsid w:val="00510D48"/>
    <w:rsid w:val="005422B3"/>
    <w:rsid w:val="005F2290"/>
    <w:rsid w:val="00621003"/>
    <w:rsid w:val="00662397"/>
    <w:rsid w:val="006668C5"/>
    <w:rsid w:val="007D2903"/>
    <w:rsid w:val="007E7A94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27A52"/>
    <w:rsid w:val="00D644E9"/>
    <w:rsid w:val="00D85057"/>
    <w:rsid w:val="00DC0766"/>
    <w:rsid w:val="00E570D1"/>
    <w:rsid w:val="00F1326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9B2E-02B8-4BA9-B372-7D15A727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120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Elektronisk ingivning för vissa finansiella företag,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