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27E4AD" w14:textId="77777777">
      <w:pPr>
        <w:pStyle w:val="Normalutanindragellerluft"/>
      </w:pPr>
      <w:bookmarkStart w:name="_Toc106800475" w:id="0"/>
      <w:bookmarkStart w:name="_Toc106801300" w:id="1"/>
    </w:p>
    <w:p xmlns:w14="http://schemas.microsoft.com/office/word/2010/wordml" w:rsidRPr="009B062B" w:rsidR="00AF30DD" w:rsidP="007B3097" w:rsidRDefault="007B3097" w14:paraId="197CA1BC" w14:textId="77777777">
      <w:pPr>
        <w:pStyle w:val="RubrikFrslagTIllRiksdagsbeslut"/>
      </w:pPr>
      <w:sdt>
        <w:sdtPr>
          <w:alias w:val="CC_Boilerplate_4"/>
          <w:tag w:val="CC_Boilerplate_4"/>
          <w:id w:val="-1644581176"/>
          <w:lock w:val="sdtContentLocked"/>
          <w:placeholder>
            <w:docPart w:val="CF35FF2B53FA4400958E93CDADE27DA7"/>
          </w:placeholder>
          <w:text/>
        </w:sdtPr>
        <w:sdtEndPr/>
        <w:sdtContent>
          <w:r w:rsidRPr="009B062B" w:rsidR="00AF30DD">
            <w:t>Förslag till riksdagsbeslut</w:t>
          </w:r>
        </w:sdtContent>
      </w:sdt>
      <w:bookmarkEnd w:id="0"/>
      <w:bookmarkEnd w:id="1"/>
    </w:p>
    <w:sdt>
      <w:sdtPr>
        <w:tag w:val="b15ec61a-4bc1-450e-98e0-5e8d555557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ändringar i minerallagen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62A63431454419B5FD62289A0E20A7"/>
        </w:placeholder>
        <w:text/>
      </w:sdtPr>
      <w:sdtEndPr/>
      <w:sdtContent>
        <w:p xmlns:w14="http://schemas.microsoft.com/office/word/2010/wordml" w:rsidRPr="009B062B" w:rsidR="006D79C9" w:rsidP="00333E95" w:rsidRDefault="006D79C9" w14:paraId="2E08D2C9" w14:textId="77777777">
          <w:pPr>
            <w:pStyle w:val="Rubrik1"/>
          </w:pPr>
          <w:r>
            <w:t>Motivering</w:t>
          </w:r>
        </w:p>
      </w:sdtContent>
    </w:sdt>
    <w:bookmarkEnd w:displacedByCustomXml="prev" w:id="3"/>
    <w:bookmarkEnd w:displacedByCustomXml="prev" w:id="4"/>
    <w:p xmlns:w14="http://schemas.microsoft.com/office/word/2010/wordml" w:rsidR="00165D11" w:rsidP="00165D11" w:rsidRDefault="00165D11" w14:paraId="14BECE02" w14:textId="77777777">
      <w:pPr>
        <w:pStyle w:val="Normalutanindragellerluft"/>
      </w:pPr>
      <w:r>
        <w:t>Sveriges framtida behov av elektricitet kommer att öka kraftigt när samhället i allt högre utsträckning elektrifieras. För såväl industrin och företagen i stort som hushållen är det viktigt att elförsörjningen är stabil och långsiktig. Det kommer att vara helt nödvändigt att bygga ut kärnkraften i framtiden. Detta har inte minst visat sig efter den tidigare socialdemokratiska regeringens nedläggningar av kärnkraftsreaktorer som har lett till stora energiunderskott i södra Sverige. I kombination med Rysslands krig i Ukraina som har fått allvarliga effekter på hela Europas energiförsörjning är det av största vikt att Sverige säkerställer ett oberoende i energiförsörjningen.</w:t>
      </w:r>
    </w:p>
    <w:p xmlns:w14="http://schemas.microsoft.com/office/word/2010/wordml" w:rsidR="00EE1A01" w:rsidP="00EE1A01" w:rsidRDefault="00165D11" w14:paraId="3D489E75" w14:textId="77777777">
      <w:r>
        <w:t>Trots att Sverige har 27 % av Europas uranfyndigheter i vår berggrund (inte minst är förekomsten hög i alunskiffrarna i fjällkedjans randområden, Skåne, Billingen i Västergötland, Östergötland, Närke och på Öland) är det i dagsläget inte lagligt att bryta uran i Sverige.</w:t>
      </w:r>
    </w:p>
    <w:p xmlns:w14="http://schemas.microsoft.com/office/word/2010/wordml" w:rsidR="00EE1A01" w:rsidP="00EE1A01" w:rsidRDefault="00165D11" w14:paraId="1FA385E9" w14:textId="77777777">
      <w:r>
        <w:t xml:space="preserve">Det finns således goda skäl att tro att uranbrytning nu och i framtiden skulle kunna vara lönsamt. Inte minst vore det också ur säkerhetssynpunkt positivt om Sverige kunde </w:t>
      </w:r>
      <w:r>
        <w:lastRenderedPageBreak/>
        <w:t>vara självförsörjande på uran. Dessutom skulle det kunna vara en bra möjlighet att exportera till andra länder som också vill ställa om sin elproduktion till att bli fossilfria.</w:t>
      </w:r>
    </w:p>
    <w:p xmlns:w14="http://schemas.microsoft.com/office/word/2010/wordml" w:rsidRPr="00422B9E" w:rsidR="00422B9E" w:rsidP="00EE1A01" w:rsidRDefault="00165D11" w14:paraId="238B341A" w14:textId="27EF3A7D">
      <w:r>
        <w:t>Sedan den ändring i minerallagen som innebar att uran togs bort ur uppräkningen av koncessionsmineral i 1 kap. 1 § 1 minerallagen trädde i kraft den 1 augusti 2018 är det inte längre möjligt att få tillstånd för undersökning av uranfyndigheter eller bearbetning av desamma. Minerallagen borde därför återgå till sin ursprungliga lydelse avseende uran som gällde innan ändringen den 1 augusti 2018 så att uranbrytning åter blir möjligt i Sverige.</w:t>
      </w:r>
    </w:p>
    <w:p xmlns:w14="http://schemas.microsoft.com/office/word/2010/wordml" w:rsidR="00BB6339" w:rsidP="008E0FE2" w:rsidRDefault="00BB6339" w14:paraId="2E5A7D13" w14:textId="77777777">
      <w:pPr>
        <w:pStyle w:val="Normalutanindragellerluft"/>
      </w:pPr>
    </w:p>
    <w:sdt>
      <w:sdtPr>
        <w:rPr>
          <w:i/>
          <w:noProof/>
        </w:rPr>
        <w:alias w:val="CC_Underskrifter"/>
        <w:tag w:val="CC_Underskrifter"/>
        <w:id w:val="583496634"/>
        <w:lock w:val="sdtContentLocked"/>
        <w:placeholder>
          <w:docPart w:val="0799429968E34003A780A6084BC2D739"/>
        </w:placeholder>
      </w:sdtPr>
      <w:sdtEndPr/>
      <w:sdtContent>
        <w:p xmlns:w14="http://schemas.microsoft.com/office/word/2010/wordml" w:rsidR="007B3097" w:rsidP="007B3097" w:rsidRDefault="007B3097" w14:paraId="4F69848A" w14:textId="77777777">
          <w:pPr/>
          <w:r/>
        </w:p>
        <w:p xmlns:w14="http://schemas.microsoft.com/office/word/2010/wordml" w:rsidR="007B3097" w:rsidP="007B3097" w:rsidRDefault="007B3097" w14:paraId="38C62922" w14:textId="2F1660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BBB1F4" w14:textId="2524C9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5EFA" w14:textId="77777777" w:rsidR="00A07944" w:rsidRDefault="00A07944" w:rsidP="000C1CAD">
      <w:pPr>
        <w:spacing w:line="240" w:lineRule="auto"/>
      </w:pPr>
      <w:r>
        <w:separator/>
      </w:r>
    </w:p>
  </w:endnote>
  <w:endnote w:type="continuationSeparator" w:id="0">
    <w:p w14:paraId="175ACE14" w14:textId="77777777" w:rsidR="00A07944" w:rsidRDefault="00A07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18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E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029D" w14:textId="55800A67" w:rsidR="00262EA3" w:rsidRPr="007B3097" w:rsidRDefault="00262EA3" w:rsidP="007B3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8573" w14:textId="77777777" w:rsidR="00A07944" w:rsidRDefault="00A07944" w:rsidP="000C1CAD">
      <w:pPr>
        <w:spacing w:line="240" w:lineRule="auto"/>
      </w:pPr>
      <w:r>
        <w:separator/>
      </w:r>
    </w:p>
  </w:footnote>
  <w:footnote w:type="continuationSeparator" w:id="0">
    <w:p w14:paraId="30D56D00" w14:textId="77777777" w:rsidR="00A07944" w:rsidRDefault="00A079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90CF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C4D42" wp14:anchorId="41F27B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097" w14:paraId="2D9D801D" w14:textId="108526A4">
                          <w:pPr>
                            <w:jc w:val="right"/>
                          </w:pPr>
                          <w:sdt>
                            <w:sdtPr>
                              <w:alias w:val="CC_Noformat_Partikod"/>
                              <w:tag w:val="CC_Noformat_Partikod"/>
                              <w:id w:val="-53464382"/>
                              <w:text/>
                            </w:sdtPr>
                            <w:sdtEndPr/>
                            <w:sdtContent>
                              <w:r w:rsidR="00165D11">
                                <w:t>M</w:t>
                              </w:r>
                            </w:sdtContent>
                          </w:sdt>
                          <w:sdt>
                            <w:sdtPr>
                              <w:alias w:val="CC_Noformat_Partinummer"/>
                              <w:tag w:val="CC_Noformat_Partinummer"/>
                              <w:id w:val="-1709555926"/>
                              <w:text/>
                            </w:sdtPr>
                            <w:sdtEndPr/>
                            <w:sdtContent>
                              <w:r w:rsidR="00571704">
                                <w:t>1772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F27B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097" w14:paraId="2D9D801D" w14:textId="108526A4">
                    <w:pPr>
                      <w:jc w:val="right"/>
                    </w:pPr>
                    <w:sdt>
                      <w:sdtPr>
                        <w:alias w:val="CC_Noformat_Partikod"/>
                        <w:tag w:val="CC_Noformat_Partikod"/>
                        <w:id w:val="-53464382"/>
                        <w:text/>
                      </w:sdtPr>
                      <w:sdtEndPr/>
                      <w:sdtContent>
                        <w:r w:rsidR="00165D11">
                          <w:t>M</w:t>
                        </w:r>
                      </w:sdtContent>
                    </w:sdt>
                    <w:sdt>
                      <w:sdtPr>
                        <w:alias w:val="CC_Noformat_Partinummer"/>
                        <w:tag w:val="CC_Noformat_Partinummer"/>
                        <w:id w:val="-1709555926"/>
                        <w:text/>
                      </w:sdtPr>
                      <w:sdtEndPr/>
                      <w:sdtContent>
                        <w:r w:rsidR="00571704">
                          <w:t>1772</w:t>
                        </w:r>
                      </w:sdtContent>
                    </w:sdt>
                  </w:p>
                </w:txbxContent>
              </v:textbox>
              <w10:wrap anchorx="page"/>
            </v:shape>
          </w:pict>
        </mc:Fallback>
      </mc:AlternateContent>
    </w:r>
  </w:p>
  <w:p w:rsidRPr="00293C4F" w:rsidR="00262EA3" w:rsidP="00776B74" w:rsidRDefault="00262EA3" w14:paraId="7F7DC9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4D47B4" w14:textId="77777777">
    <w:pPr>
      <w:jc w:val="right"/>
    </w:pPr>
  </w:p>
  <w:p w:rsidR="00262EA3" w:rsidP="00776B74" w:rsidRDefault="00262EA3" w14:paraId="6CC4A2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B3097" w14:paraId="3C566B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7E62B5" wp14:anchorId="6BDCA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097" w14:paraId="5A7030D0" w14:textId="2220D0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5D11">
          <w:t>M</w:t>
        </w:r>
      </w:sdtContent>
    </w:sdt>
    <w:sdt>
      <w:sdtPr>
        <w:alias w:val="CC_Noformat_Partinummer"/>
        <w:tag w:val="CC_Noformat_Partinummer"/>
        <w:id w:val="-2014525982"/>
        <w:text/>
      </w:sdtPr>
      <w:sdtEndPr/>
      <w:sdtContent>
        <w:r w:rsidR="00571704">
          <w:t>1772</w:t>
        </w:r>
      </w:sdtContent>
    </w:sdt>
  </w:p>
  <w:p w:rsidRPr="008227B3" w:rsidR="00262EA3" w:rsidP="008227B3" w:rsidRDefault="007B3097" w14:paraId="1D0D7E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EE1A01" w:rsidR="00262EA3" w:rsidP="00B37A37" w:rsidRDefault="007B3097" w14:paraId="29C511ED" w14:textId="1A6CECAC">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:1669</w:t>
        </w:r>
      </w:sdtContent>
    </w:sdt>
  </w:p>
  <w:p w:rsidRPr="00EE1A01" w:rsidR="00262EA3" w:rsidP="00E03A3D" w:rsidRDefault="007B3097" w14:paraId="084D7A15" w14:textId="3816FF6A">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165D11" w14:paraId="1F5127F6" w14:textId="40DBB904">
        <w:pPr>
          <w:pStyle w:val="FSHRub2"/>
        </w:pPr>
        <w:r>
          <w:t>Uranbrytning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776C1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5D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1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0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097"/>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4E"/>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44"/>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10"/>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0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139DB"/>
  <w15:chartTrackingRefBased/>
  <w15:docId w15:val="{682B5E33-A7A4-44F7-AEE0-B0C80514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35FF2B53FA4400958E93CDADE27DA7"/>
        <w:category>
          <w:name w:val="Allmänt"/>
          <w:gallery w:val="placeholder"/>
        </w:category>
        <w:types>
          <w:type w:val="bbPlcHdr"/>
        </w:types>
        <w:behaviors>
          <w:behavior w:val="content"/>
        </w:behaviors>
        <w:guid w:val="{32FF8D67-F778-4818-94A4-4B13D14C8906}"/>
      </w:docPartPr>
      <w:docPartBody>
        <w:p w:rsidR="00A5401A" w:rsidRDefault="005E6764">
          <w:pPr>
            <w:pStyle w:val="CF35FF2B53FA4400958E93CDADE27DA7"/>
          </w:pPr>
          <w:r w:rsidRPr="005A0A93">
            <w:rPr>
              <w:rStyle w:val="Platshllartext"/>
            </w:rPr>
            <w:t>Förslag till riksdagsbeslut</w:t>
          </w:r>
        </w:p>
      </w:docPartBody>
    </w:docPart>
    <w:docPart>
      <w:docPartPr>
        <w:name w:val="4EAE2E266EEC427C9FA30AEB04565692"/>
        <w:category>
          <w:name w:val="Allmänt"/>
          <w:gallery w:val="placeholder"/>
        </w:category>
        <w:types>
          <w:type w:val="bbPlcHdr"/>
        </w:types>
        <w:behaviors>
          <w:behavior w:val="content"/>
        </w:behaviors>
        <w:guid w:val="{A64F656D-EC99-4C01-A9A7-52349C31F631}"/>
      </w:docPartPr>
      <w:docPartBody>
        <w:p w:rsidR="00A5401A" w:rsidRDefault="005E6764">
          <w:pPr>
            <w:pStyle w:val="4EAE2E266EEC427C9FA30AEB045656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62A63431454419B5FD62289A0E20A7"/>
        <w:category>
          <w:name w:val="Allmänt"/>
          <w:gallery w:val="placeholder"/>
        </w:category>
        <w:types>
          <w:type w:val="bbPlcHdr"/>
        </w:types>
        <w:behaviors>
          <w:behavior w:val="content"/>
        </w:behaviors>
        <w:guid w:val="{C9BE4AE1-BF03-4361-8D6D-934537F14A3E}"/>
      </w:docPartPr>
      <w:docPartBody>
        <w:p w:rsidR="00A5401A" w:rsidRDefault="005E6764">
          <w:pPr>
            <w:pStyle w:val="8C62A63431454419B5FD62289A0E20A7"/>
          </w:pPr>
          <w:r w:rsidRPr="005A0A93">
            <w:rPr>
              <w:rStyle w:val="Platshllartext"/>
            </w:rPr>
            <w:t>Motivering</w:t>
          </w:r>
        </w:p>
      </w:docPartBody>
    </w:docPart>
    <w:docPart>
      <w:docPartPr>
        <w:name w:val="0799429968E34003A780A6084BC2D739"/>
        <w:category>
          <w:name w:val="Allmänt"/>
          <w:gallery w:val="placeholder"/>
        </w:category>
        <w:types>
          <w:type w:val="bbPlcHdr"/>
        </w:types>
        <w:behaviors>
          <w:behavior w:val="content"/>
        </w:behaviors>
        <w:guid w:val="{3927A85C-7161-4000-B5A6-E641B3A3736E}"/>
      </w:docPartPr>
      <w:docPartBody>
        <w:p w:rsidR="00A5401A" w:rsidRDefault="005E6764">
          <w:pPr>
            <w:pStyle w:val="0799429968E34003A780A6084BC2D73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1A"/>
    <w:rsid w:val="005E6764"/>
    <w:rsid w:val="00A54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35FF2B53FA4400958E93CDADE27DA7">
    <w:name w:val="CF35FF2B53FA4400958E93CDADE27DA7"/>
  </w:style>
  <w:style w:type="paragraph" w:customStyle="1" w:styleId="4EAE2E266EEC427C9FA30AEB04565692">
    <w:name w:val="4EAE2E266EEC427C9FA30AEB04565692"/>
  </w:style>
  <w:style w:type="paragraph" w:customStyle="1" w:styleId="8C62A63431454419B5FD62289A0E20A7">
    <w:name w:val="8C62A63431454419B5FD62289A0E20A7"/>
  </w:style>
  <w:style w:type="paragraph" w:customStyle="1" w:styleId="0799429968E34003A780A6084BC2D739">
    <w:name w:val="0799429968E34003A780A6084BC2D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E801E-C4A3-40A0-BB22-E01B638C5B44}"/>
</file>

<file path=customXml/itemProps2.xml><?xml version="1.0" encoding="utf-8"?>
<ds:datastoreItem xmlns:ds="http://schemas.openxmlformats.org/officeDocument/2006/customXml" ds:itemID="{1C3F7D18-513B-480D-AF32-3840A7DC8316}"/>
</file>

<file path=customXml/itemProps3.xml><?xml version="1.0" encoding="utf-8"?>
<ds:datastoreItem xmlns:ds="http://schemas.openxmlformats.org/officeDocument/2006/customXml" ds:itemID="{B7A29B91-5BF8-4136-8653-55B45C0B9994}"/>
</file>

<file path=customXml/itemProps4.xml><?xml version="1.0" encoding="utf-8"?>
<ds:datastoreItem xmlns:ds="http://schemas.openxmlformats.org/officeDocument/2006/customXml" ds:itemID="{18042377-DA85-4BFD-9F27-7A657CC97E06}"/>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1640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