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360801B" w14:textId="77777777">
      <w:pPr>
        <w:pStyle w:val="Normalutanindragellerluft"/>
      </w:pPr>
      <w:bookmarkStart w:name="_Toc106800475" w:id="0"/>
      <w:bookmarkStart w:name="_Toc106801300" w:id="1"/>
    </w:p>
    <w:p xmlns:w14="http://schemas.microsoft.com/office/word/2010/wordml" w:rsidRPr="009B062B" w:rsidR="00AF30DD" w:rsidP="00FF001A" w:rsidRDefault="00FF001A" w14:paraId="181F6D25" w14:textId="77777777">
      <w:pPr>
        <w:pStyle w:val="Rubrik1"/>
        <w:spacing w:after="300"/>
      </w:pPr>
      <w:sdt>
        <w:sdtPr>
          <w:alias w:val="CC_Boilerplate_4"/>
          <w:tag w:val="CC_Boilerplate_4"/>
          <w:id w:val="-1644581176"/>
          <w:lock w:val="sdtLocked"/>
          <w:placeholder>
            <w:docPart w:val="56C5B58307254C3AB90CCC27164B5E3F"/>
          </w:placeholder>
          <w:text/>
        </w:sdtPr>
        <w:sdtEndPr/>
        <w:sdtContent>
          <w:r w:rsidRPr="009B062B" w:rsidR="00AF30DD">
            <w:t>Förslag till riksdagsbeslut</w:t>
          </w:r>
        </w:sdtContent>
      </w:sdt>
      <w:bookmarkEnd w:id="0"/>
      <w:bookmarkEnd w:id="1"/>
    </w:p>
    <w:sdt>
      <w:sdtPr>
        <w:tag w:val="62c280a2-76ad-4e91-ab51-f92fb83b594c"/>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se över Skatteverkets möjligheter att motverka skattefusk i form av olaglig arbetskraft och tillkännager detta för regeringen.</w:t>
          </w:r>
        </w:p>
      </w:sdtContent>
    </w:sdt>
    <w:sdt>
      <w:sdtPr>
        <w:tag w:val="5ee8e421-086b-44c8-8399-2dad73c12c94"/>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tag w:val="c4c20304-4205-4a08-8ff0-aa8f387282bb"/>
        <w:alias w:val="Yrkande 3"/>
        <w:lock w:val="sdtLocked"/>
        <w15:appearance xmlns:w15="http://schemas.microsoft.com/office/word/2012/wordml" w15:val="boundingBox"/>
      </w:sdtPr>
      <w:sdtContent>
        <w:p>
          <w:pPr>
            <w:pStyle w:val="Frslagstext"/>
          </w:pPr>
          <w:r>
            <w:t>Riksdagen ställer sig bakom det som anförs i motionen om att regeringen bör överväga att se över straffskalorna för brott avseende utnyttjande av olaglig arbetskraft och tillkännager detta för regeringen.</w:t>
          </w:r>
        </w:p>
      </w:sdtContent>
    </w:sdt>
    <w:sdt>
      <w:sdtPr>
        <w:tag w:val="f0835ff2-898a-4c9e-a03e-0c6e45ae6287"/>
        <w:alias w:val="Yrkande 4"/>
        <w:lock w:val="sdtLocked"/>
        <w15:appearance xmlns:w15="http://schemas.microsoft.com/office/word/2012/wordml" w15:val="boundingBox"/>
      </w:sdtPr>
      <w:sdtContent>
        <w:p>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47DE0D50EF4C3DAB8844411BBE727B"/>
        </w:placeholder>
        <w:text/>
      </w:sdtPr>
      <w:sdtEndPr/>
      <w:sdtContent>
        <w:p xmlns:w14="http://schemas.microsoft.com/office/word/2010/wordml" w:rsidRPr="009B062B" w:rsidR="006D79C9" w:rsidP="00333E95" w:rsidRDefault="006D79C9" w14:paraId="1CE24747" w14:textId="77777777">
          <w:pPr>
            <w:pStyle w:val="Rubrik1"/>
          </w:pPr>
          <w:r>
            <w:t>Motivering</w:t>
          </w:r>
        </w:p>
      </w:sdtContent>
    </w:sdt>
    <w:bookmarkEnd w:displacedByCustomXml="prev" w:id="3"/>
    <w:bookmarkEnd w:displacedByCustomXml="prev" w:id="4"/>
    <w:p xmlns:w14="http://schemas.microsoft.com/office/word/2010/wordml" w:rsidR="00E95256" w:rsidP="00E95256" w:rsidRDefault="00E95256" w14:paraId="73747C49" w14:textId="39583A81">
      <w:pPr>
        <w:pStyle w:val="Normalutanindragellerluft"/>
      </w:pPr>
      <w:r>
        <w:t xml:space="preserve">Inom oseriösa företag finns det idag en stor kreativitet när det gäller att undgå och </w:t>
      </w:r>
    </w:p>
    <w:p xmlns:w14="http://schemas.microsoft.com/office/word/2010/wordml" w:rsidR="00E95256" w:rsidP="00E95256" w:rsidRDefault="00E95256" w14:paraId="56D10171" w14:textId="77777777">
      <w:pPr>
        <w:pStyle w:val="Normalutanindragellerluft"/>
      </w:pPr>
      <w:r>
        <w:t xml:space="preserve">undanhålla skatt från staten. Uppläggen som görs kan innehålla allt från olagliga </w:t>
      </w:r>
    </w:p>
    <w:p xmlns:w14="http://schemas.microsoft.com/office/word/2010/wordml" w:rsidR="00E95256" w:rsidP="00E95256" w:rsidRDefault="00E95256" w14:paraId="2B312EE2" w14:textId="77777777">
      <w:pPr>
        <w:pStyle w:val="Normalutanindragellerluft"/>
      </w:pPr>
      <w:r>
        <w:t xml:space="preserve">bemanningsföretag och olagliga anställningar, till olagliga egenföretagare. Genom detta </w:t>
      </w:r>
    </w:p>
    <w:p xmlns:w14="http://schemas.microsoft.com/office/word/2010/wordml" w:rsidR="00E95256" w:rsidP="00E95256" w:rsidRDefault="00E95256" w14:paraId="18E05DFC" w14:textId="77777777">
      <w:pPr>
        <w:pStyle w:val="Normalutanindragellerluft"/>
      </w:pPr>
      <w:r>
        <w:t xml:space="preserve">kan man idag komma undan från att betala skatt på arbetskraft. Det är inte bara </w:t>
      </w:r>
    </w:p>
    <w:p xmlns:w14="http://schemas.microsoft.com/office/word/2010/wordml" w:rsidR="00E95256" w:rsidP="00E95256" w:rsidRDefault="00E95256" w14:paraId="728243C4" w14:textId="77777777">
      <w:pPr>
        <w:pStyle w:val="Normalutanindragellerluft"/>
      </w:pPr>
      <w:r>
        <w:lastRenderedPageBreak/>
        <w:t xml:space="preserve">kreativiteten som är stor utan även omfattningen av den undanhållna skatten. </w:t>
      </w:r>
    </w:p>
    <w:p xmlns:w14="http://schemas.microsoft.com/office/word/2010/wordml" w:rsidR="00E95256" w:rsidP="00E95256" w:rsidRDefault="00E95256" w14:paraId="63970E0B" w14:textId="1CE6ECB1">
      <w:pPr>
        <w:pStyle w:val="Normalutanindragellerluft"/>
      </w:pPr>
      <w:r>
        <w:tab/>
        <w:t xml:space="preserve">Kreativiteten inom de oseriösa företagen har gått så långt att den oseriösa och olagliga verksamheten idag slår ut de seriösa företagen som följer svenska lagar och regler. Detta är en mycket allvarlig situation. </w:t>
      </w:r>
    </w:p>
    <w:p xmlns:w14="http://schemas.microsoft.com/office/word/2010/wordml" w:rsidR="00E95256" w:rsidP="00E95256" w:rsidRDefault="00D51A59" w14:paraId="3502B3E2" w14:textId="7BB7EED3">
      <w:pPr>
        <w:pStyle w:val="Normalutanindragellerluft"/>
      </w:pPr>
      <w:r>
        <w:tab/>
      </w:r>
      <w:r w:rsidR="00E95256">
        <w:t xml:space="preserve">Det förekommer ofta att dessa oseriösa företag är en del av ett större kriminellt </w:t>
      </w:r>
    </w:p>
    <w:p xmlns:w14="http://schemas.microsoft.com/office/word/2010/wordml" w:rsidR="00E95256" w:rsidP="00E95256" w:rsidRDefault="00E95256" w14:paraId="43BBB08E" w14:textId="77777777">
      <w:pPr>
        <w:pStyle w:val="Normalutanindragellerluft"/>
      </w:pPr>
      <w:r>
        <w:t xml:space="preserve">nätverk som bedömer att risken för upptäckt är låg. De kan utveckla sin olagliga </w:t>
      </w:r>
    </w:p>
    <w:p xmlns:w14="http://schemas.microsoft.com/office/word/2010/wordml" w:rsidR="00E95256" w:rsidP="00E95256" w:rsidRDefault="00E95256" w14:paraId="12710E0E" w14:textId="77777777">
      <w:pPr>
        <w:pStyle w:val="Normalutanindragellerluft"/>
      </w:pPr>
      <w:r>
        <w:t xml:space="preserve">verksamhet för att svenska myndigheter inte har rätt verktyg för att bekämpa denna </w:t>
      </w:r>
    </w:p>
    <w:p xmlns:w14="http://schemas.microsoft.com/office/word/2010/wordml" w:rsidR="00E95256" w:rsidP="00E95256" w:rsidRDefault="00E95256" w14:paraId="1634FA18" w14:textId="77777777">
      <w:pPr>
        <w:pStyle w:val="Normalutanindragellerluft"/>
      </w:pPr>
      <w:r>
        <w:t xml:space="preserve">utveckling. Sverige måste följa utvecklingen och se vad andra länder i vår närhet gjort </w:t>
      </w:r>
    </w:p>
    <w:p xmlns:w14="http://schemas.microsoft.com/office/word/2010/wordml" w:rsidR="00E95256" w:rsidP="00E95256" w:rsidRDefault="00E95256" w14:paraId="096B1761" w14:textId="77777777">
      <w:pPr>
        <w:pStyle w:val="Normalutanindragellerluft"/>
      </w:pPr>
      <w:r>
        <w:t xml:space="preserve">för att begränsa denna typ av utnyttjande av arbetskraft och ta hem de bästa förslagen </w:t>
      </w:r>
    </w:p>
    <w:p xmlns:w14="http://schemas.microsoft.com/office/word/2010/wordml" w:rsidR="00E95256" w:rsidP="00E95256" w:rsidRDefault="00E95256" w14:paraId="6C6CA19A" w14:textId="77777777">
      <w:pPr>
        <w:pStyle w:val="Normalutanindragellerluft"/>
      </w:pPr>
      <w:r>
        <w:t xml:space="preserve">till Sverige. För att vi ska kunna ha en fri och öppen arbetsmarknad i Europa måste vi </w:t>
      </w:r>
    </w:p>
    <w:p xmlns:w14="http://schemas.microsoft.com/office/word/2010/wordml" w:rsidR="00E95256" w:rsidP="00E95256" w:rsidRDefault="00E95256" w14:paraId="1E808815" w14:textId="77777777">
      <w:pPr>
        <w:pStyle w:val="Normalutanindragellerluft"/>
      </w:pPr>
      <w:r>
        <w:t xml:space="preserve">arbeta aktivt med att se till att de som inte följer lagar och regler får kännbara straff för </w:t>
      </w:r>
    </w:p>
    <w:p xmlns:w14="http://schemas.microsoft.com/office/word/2010/wordml" w:rsidR="00B27B40" w:rsidP="00E95256" w:rsidRDefault="00E95256" w14:paraId="77F4A7DC" w14:textId="77777777">
      <w:pPr>
        <w:pStyle w:val="Normalutanindragellerluft"/>
      </w:pPr>
      <w:r>
        <w:t xml:space="preserve">sina brott.  </w:t>
      </w:r>
    </w:p>
    <w:sdt>
      <w:sdtPr>
        <w:rPr>
          <w:i/>
          <w:noProof/>
        </w:rPr>
        <w:alias w:val="CC_Underskrifter"/>
        <w:tag w:val="CC_Underskrifter"/>
        <w:id w:val="583496634"/>
        <w:lock w:val="sdtContentLocked"/>
        <w:placeholder>
          <w:docPart w:val="B92DC8CC5D244705A433DEB2C5A7DC7E"/>
        </w:placeholder>
      </w:sdtPr>
      <w:sdtEndPr>
        <w:rPr>
          <w:i w:val="0"/>
          <w:noProof w:val="0"/>
        </w:rPr>
      </w:sdtEndPr>
      <w:sdtContent>
        <w:p xmlns:w14="http://schemas.microsoft.com/office/word/2010/wordml" w:rsidR="00FF001A" w:rsidP="00FF001A" w:rsidRDefault="00FF001A" w14:paraId="7D0AD30D" w14:textId="77777777">
          <w:pPr/>
          <w:r/>
        </w:p>
        <w:p xmlns:w14="http://schemas.microsoft.com/office/word/2010/wordml" w:rsidRPr="008E0FE2" w:rsidR="00FF001A" w:rsidP="00FF001A" w:rsidRDefault="00FF001A" w14:paraId="569DC928" w14:textId="39F7E6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Johanna Rantsi (M)</w:t>
            </w:r>
          </w:p>
        </w:tc>
      </w:tr>
    </w:tbl>
    <w:p xmlns:w14="http://schemas.microsoft.com/office/word/2010/wordml" w:rsidRPr="008E0FE2" w:rsidR="004801AC" w:rsidP="00DF3554" w:rsidRDefault="004801AC" w14:paraId="34D3E4E7" w14:textId="7E3AE1A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81F5" w14:textId="77777777" w:rsidR="00FE6021" w:rsidRDefault="00FE6021" w:rsidP="000C1CAD">
      <w:pPr>
        <w:spacing w:line="240" w:lineRule="auto"/>
      </w:pPr>
      <w:r>
        <w:separator/>
      </w:r>
    </w:p>
  </w:endnote>
  <w:endnote w:type="continuationSeparator" w:id="0">
    <w:p w14:paraId="038B2EA6" w14:textId="77777777" w:rsidR="00FE6021" w:rsidRDefault="00FE6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3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6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6DE5" w14:textId="78494E6A" w:rsidR="00262EA3" w:rsidRPr="00FF001A" w:rsidRDefault="00262EA3" w:rsidP="00FF0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837C" w14:textId="77777777" w:rsidR="00FE6021" w:rsidRDefault="00FE6021" w:rsidP="000C1CAD">
      <w:pPr>
        <w:spacing w:line="240" w:lineRule="auto"/>
      </w:pPr>
      <w:r>
        <w:separator/>
      </w:r>
    </w:p>
  </w:footnote>
  <w:footnote w:type="continuationSeparator" w:id="0">
    <w:p w14:paraId="59349993" w14:textId="77777777" w:rsidR="00FE6021" w:rsidRDefault="00FE60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D40F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A6411E" wp14:anchorId="28D03C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001A" w14:paraId="04130981" w14:textId="33440A60">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A470C2">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D03C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01A" w14:paraId="04130981" w14:textId="33440A60">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A470C2">
                          <w:t>1005</w:t>
                        </w:r>
                      </w:sdtContent>
                    </w:sdt>
                  </w:p>
                </w:txbxContent>
              </v:textbox>
              <w10:wrap anchorx="page"/>
            </v:shape>
          </w:pict>
        </mc:Fallback>
      </mc:AlternateContent>
    </w:r>
  </w:p>
  <w:p w:rsidRPr="00293C4F" w:rsidR="00262EA3" w:rsidP="00776B74" w:rsidRDefault="00262EA3" w14:paraId="22620F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A01393" w14:textId="77777777">
    <w:pPr>
      <w:jc w:val="right"/>
    </w:pPr>
  </w:p>
  <w:p w:rsidR="00262EA3" w:rsidP="00776B74" w:rsidRDefault="00262EA3" w14:paraId="781BD4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001A" w14:paraId="38E96F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633EF" wp14:anchorId="201D1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001A" w14:paraId="6E73479D" w14:textId="6FE86DF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5256">
          <w:t>M</w:t>
        </w:r>
      </w:sdtContent>
    </w:sdt>
    <w:sdt>
      <w:sdtPr>
        <w:alias w:val="CC_Noformat_Partinummer"/>
        <w:tag w:val="CC_Noformat_Partinummer"/>
        <w:id w:val="-2014525982"/>
        <w:text/>
      </w:sdtPr>
      <w:sdtEndPr/>
      <w:sdtContent>
        <w:r w:rsidR="00A470C2">
          <w:t>1005</w:t>
        </w:r>
      </w:sdtContent>
    </w:sdt>
  </w:p>
  <w:p w:rsidRPr="008227B3" w:rsidR="00262EA3" w:rsidP="008227B3" w:rsidRDefault="00FF001A" w14:paraId="578F56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001A" w14:paraId="30E55963" w14:textId="3E701FD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:3200</w:t>
        </w:r>
      </w:sdtContent>
    </w:sdt>
  </w:p>
  <w:p w:rsidR="00262EA3" w:rsidP="00E03A3D" w:rsidRDefault="00FF001A" w14:paraId="69A2FFEE" w14:textId="6974CC0E">
    <w:pPr>
      <w:pStyle w:val="Motionr"/>
    </w:pPr>
    <w:sdt>
      <w:sdtPr>
        <w:alias w:val="CC_Noformat_Avtext"/>
        <w:tag w:val="CC_Noformat_Avtext"/>
        <w:id w:val="-2020768203"/>
        <w:lock w:val="sdtContentLocked"/>
        <w15:appearance w15:val="hidden"/>
        <w:text/>
      </w:sdtPr>
      <w:sdtEndPr/>
      <w:sdtContent>
        <w:r>
          <w:t>av Sten Bergheden och Johanna Rantsi (båda M)</w:t>
        </w:r>
      </w:sdtContent>
    </w:sdt>
  </w:p>
  <w:sdt>
    <w:sdtPr>
      <w:alias w:val="CC_Noformat_Rubtext"/>
      <w:tag w:val="CC_Noformat_Rubtext"/>
      <w:id w:val="-218060500"/>
      <w:lock w:val="sdtContentLocked"/>
      <w:text/>
    </w:sdtPr>
    <w:sdtEndPr/>
    <w:sdtContent>
      <w:p w:rsidR="00262EA3" w:rsidP="00283E0F" w:rsidRDefault="002F0C45" w14:paraId="2D414CEA" w14:textId="40491F00">
        <w:pPr>
          <w:pStyle w:val="FSHRub2"/>
        </w:pPr>
        <w:r>
          <w:t xml:space="preserve">Bekämpning av den olagliga arbetskraften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D3085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E38B4"/>
    <w:multiLevelType w:val="hybridMultilevel"/>
    <w:tmpl w:val="76229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9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A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19"/>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4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F7"/>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E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7E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CA"/>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82"/>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B2"/>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C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40"/>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9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7B4"/>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5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C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5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21"/>
    <w:rsid w:val="00FE609F"/>
    <w:rsid w:val="00FE78F4"/>
    <w:rsid w:val="00FF001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852B5"/>
  <w15:chartTrackingRefBased/>
  <w15:docId w15:val="{FFCE6162-C8B7-4F82-B971-2D959BE9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5B58307254C3AB90CCC27164B5E3F"/>
        <w:category>
          <w:name w:val="Allmänt"/>
          <w:gallery w:val="placeholder"/>
        </w:category>
        <w:types>
          <w:type w:val="bbPlcHdr"/>
        </w:types>
        <w:behaviors>
          <w:behavior w:val="content"/>
        </w:behaviors>
        <w:guid w:val="{D3D08BE5-5225-40BE-AAEA-165788066BFA}"/>
      </w:docPartPr>
      <w:docPartBody>
        <w:p w:rsidR="002A577C" w:rsidRDefault="005940AE">
          <w:pPr>
            <w:pStyle w:val="56C5B58307254C3AB90CCC27164B5E3F"/>
          </w:pPr>
          <w:r w:rsidRPr="005A0A93">
            <w:rPr>
              <w:rStyle w:val="Platshllartext"/>
            </w:rPr>
            <w:t>Förslag till riksdagsbeslut</w:t>
          </w:r>
        </w:p>
      </w:docPartBody>
    </w:docPart>
    <w:docPart>
      <w:docPartPr>
        <w:name w:val="665D75D514214ABF89615630F48DE1E0"/>
        <w:category>
          <w:name w:val="Allmänt"/>
          <w:gallery w:val="placeholder"/>
        </w:category>
        <w:types>
          <w:type w:val="bbPlcHdr"/>
        </w:types>
        <w:behaviors>
          <w:behavior w:val="content"/>
        </w:behaviors>
        <w:guid w:val="{F8D63C3B-2EA3-48E4-BF69-CF5605ABF7A2}"/>
      </w:docPartPr>
      <w:docPartBody>
        <w:p w:rsidR="002A577C" w:rsidRDefault="005940AE">
          <w:pPr>
            <w:pStyle w:val="665D75D514214ABF89615630F48DE1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47DE0D50EF4C3DAB8844411BBE727B"/>
        <w:category>
          <w:name w:val="Allmänt"/>
          <w:gallery w:val="placeholder"/>
        </w:category>
        <w:types>
          <w:type w:val="bbPlcHdr"/>
        </w:types>
        <w:behaviors>
          <w:behavior w:val="content"/>
        </w:behaviors>
        <w:guid w:val="{E0ACFE40-C6FE-4E77-82F0-0BDCF472C7E3}"/>
      </w:docPartPr>
      <w:docPartBody>
        <w:p w:rsidR="002A577C" w:rsidRDefault="005940AE">
          <w:pPr>
            <w:pStyle w:val="3D47DE0D50EF4C3DAB8844411BBE727B"/>
          </w:pPr>
          <w:r w:rsidRPr="005A0A93">
            <w:rPr>
              <w:rStyle w:val="Platshllartext"/>
            </w:rPr>
            <w:t>Motivering</w:t>
          </w:r>
        </w:p>
      </w:docPartBody>
    </w:docPart>
    <w:docPart>
      <w:docPartPr>
        <w:name w:val="B92DC8CC5D244705A433DEB2C5A7DC7E"/>
        <w:category>
          <w:name w:val="Allmänt"/>
          <w:gallery w:val="placeholder"/>
        </w:category>
        <w:types>
          <w:type w:val="bbPlcHdr"/>
        </w:types>
        <w:behaviors>
          <w:behavior w:val="content"/>
        </w:behaviors>
        <w:guid w:val="{30637379-CEE0-48E5-9D1C-2627FBD91E67}"/>
      </w:docPartPr>
      <w:docPartBody>
        <w:p w:rsidR="002A577C" w:rsidRDefault="005940AE">
          <w:pPr>
            <w:pStyle w:val="B92DC8CC5D244705A433DEB2C5A7DC7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7C"/>
    <w:rsid w:val="001D78CD"/>
    <w:rsid w:val="002A577C"/>
    <w:rsid w:val="00533864"/>
    <w:rsid w:val="005940AE"/>
    <w:rsid w:val="00BD5F3E"/>
    <w:rsid w:val="00DC4521"/>
    <w:rsid w:val="00E91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5B58307254C3AB90CCC27164B5E3F">
    <w:name w:val="56C5B58307254C3AB90CCC27164B5E3F"/>
  </w:style>
  <w:style w:type="paragraph" w:customStyle="1" w:styleId="665D75D514214ABF89615630F48DE1E0">
    <w:name w:val="665D75D514214ABF89615630F48DE1E0"/>
  </w:style>
  <w:style w:type="paragraph" w:customStyle="1" w:styleId="3D47DE0D50EF4C3DAB8844411BBE727B">
    <w:name w:val="3D47DE0D50EF4C3DAB8844411BBE727B"/>
  </w:style>
  <w:style w:type="paragraph" w:customStyle="1" w:styleId="B92DC8CC5D244705A433DEB2C5A7DC7E">
    <w:name w:val="B92DC8CC5D244705A433DEB2C5A7D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AAAC8D5-F044-4240-A586-7704C822CE37}"/>
</file>

<file path=customXml/itemProps3.xml><?xml version="1.0" encoding="utf-8"?>
<ds:datastoreItem xmlns:ds="http://schemas.openxmlformats.org/officeDocument/2006/customXml" ds:itemID="{2B7AA96F-D884-4831-9959-C3E194BA017A}"/>
</file>

<file path=customXml/itemProps4.xml><?xml version="1.0" encoding="utf-8"?>
<ds:datastoreItem xmlns:ds="http://schemas.openxmlformats.org/officeDocument/2006/customXml" ds:itemID="{D3C3D9DC-1717-47A4-BE3F-C17E56DA5009}"/>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1840</Characters>
  <Application>Microsoft Office Word</Application>
  <DocSecurity>4</DocSecurity>
  <Lines>35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