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5B3FA3F5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275E80">
              <w:rPr>
                <w:b/>
              </w:rPr>
              <w:t>2</w:t>
            </w:r>
            <w:r w:rsidR="00DE4A20">
              <w:rPr>
                <w:b/>
              </w:rPr>
              <w:t>7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1C8C50D3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DE4A20">
              <w:t>04</w:t>
            </w:r>
            <w:r w:rsidR="00666516" w:rsidRPr="008C71F4">
              <w:t>-</w:t>
            </w:r>
            <w:r w:rsidR="00DE4A20">
              <w:t>01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29C6101E" w:rsidR="00D12EAD" w:rsidRPr="00C04B68" w:rsidRDefault="00DE4A20" w:rsidP="0096348C">
            <w:r w:rsidRPr="00C04B68">
              <w:t>11</w:t>
            </w:r>
            <w:r w:rsidR="007A17C6" w:rsidRPr="00C04B68">
              <w:t>.</w:t>
            </w:r>
            <w:r w:rsidRPr="00C04B68">
              <w:t>00</w:t>
            </w:r>
            <w:r w:rsidR="00C04B68" w:rsidRPr="00C04B68">
              <w:t xml:space="preserve"> – 11.07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7668F" w:rsidRPr="008C71F4" w14:paraId="2B8638E1" w14:textId="77777777" w:rsidTr="00B7668F">
        <w:tc>
          <w:tcPr>
            <w:tcW w:w="567" w:type="dxa"/>
          </w:tcPr>
          <w:p w14:paraId="737DB981" w14:textId="7777777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3BE9E159" w14:textId="77777777" w:rsidR="0036472B" w:rsidRDefault="0036472B" w:rsidP="0036472B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Justering av protokoll</w:t>
            </w:r>
          </w:p>
          <w:p w14:paraId="6ADA6EA5" w14:textId="4277FC4B" w:rsidR="00B7668F" w:rsidRDefault="0036472B" w:rsidP="0036472B">
            <w:pPr>
              <w:tabs>
                <w:tab w:val="left" w:pos="1701"/>
              </w:tabs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 w:rsidR="004E32CA">
              <w:rPr>
                <w:bCs/>
                <w:snapToGrid w:val="0"/>
              </w:rPr>
              <w:t>2</w:t>
            </w:r>
            <w:r w:rsidR="00DE4A20">
              <w:rPr>
                <w:bCs/>
                <w:snapToGrid w:val="0"/>
              </w:rPr>
              <w:t>6</w:t>
            </w:r>
            <w:r>
              <w:rPr>
                <w:bCs/>
              </w:rPr>
              <w:t>.</w:t>
            </w:r>
          </w:p>
          <w:p w14:paraId="460E3EA6" w14:textId="2F264965" w:rsidR="0036472B" w:rsidRPr="0036472B" w:rsidRDefault="0036472B" w:rsidP="0036472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7668F" w:rsidRPr="008C71F4" w14:paraId="77D73EE6" w14:textId="77777777" w:rsidTr="00B7668F">
        <w:tc>
          <w:tcPr>
            <w:tcW w:w="567" w:type="dxa"/>
          </w:tcPr>
          <w:p w14:paraId="4F2A0947" w14:textId="4B0F77C2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8525D5">
              <w:rPr>
                <w:b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1AB2D6A4" w14:textId="583718C0" w:rsidR="00B7668F" w:rsidRDefault="00DE4A20" w:rsidP="00B7668F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Företag, kapital och fastighet</w:t>
            </w:r>
            <w:r w:rsidR="0036472B">
              <w:rPr>
                <w:b/>
                <w:bCs/>
                <w:szCs w:val="23"/>
              </w:rPr>
              <w:t xml:space="preserve"> (SkU</w:t>
            </w:r>
            <w:r w:rsidR="004E32CA">
              <w:rPr>
                <w:b/>
                <w:bCs/>
                <w:szCs w:val="23"/>
              </w:rPr>
              <w:t>1</w:t>
            </w:r>
            <w:r>
              <w:rPr>
                <w:b/>
                <w:bCs/>
                <w:szCs w:val="23"/>
              </w:rPr>
              <w:t>3</w:t>
            </w:r>
            <w:r w:rsidR="0036472B">
              <w:rPr>
                <w:b/>
                <w:bCs/>
                <w:szCs w:val="23"/>
              </w:rPr>
              <w:t>)</w:t>
            </w:r>
          </w:p>
          <w:p w14:paraId="3B8E8A13" w14:textId="62CFCB5E" w:rsidR="0036472B" w:rsidRDefault="0036472B" w:rsidP="0036472B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 w:rsidR="004E32CA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av motioner.</w:t>
            </w:r>
          </w:p>
          <w:p w14:paraId="454FB44F" w14:textId="7F126ACF" w:rsidR="00B7668F" w:rsidRDefault="008525D5" w:rsidP="00B7668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25:SkU</w:t>
            </w:r>
            <w:proofErr w:type="gramEnd"/>
            <w:r>
              <w:rPr>
                <w:bCs/>
                <w:snapToGrid w:val="0"/>
              </w:rPr>
              <w:t>1</w:t>
            </w:r>
            <w:r w:rsidR="00DE4A20">
              <w:rPr>
                <w:bCs/>
                <w:snapToGrid w:val="0"/>
              </w:rPr>
              <w:t>3</w:t>
            </w:r>
            <w:r>
              <w:rPr>
                <w:bCs/>
                <w:snapToGrid w:val="0"/>
              </w:rPr>
              <w:t>.</w:t>
            </w:r>
          </w:p>
          <w:p w14:paraId="3F160553" w14:textId="4AD71718" w:rsidR="00E03ADD" w:rsidRDefault="00E03ADD" w:rsidP="00B7668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BF46712" w14:textId="77777777" w:rsidR="008525D5" w:rsidRDefault="00E03ADD" w:rsidP="00E03ADD">
            <w:pPr>
              <w:tabs>
                <w:tab w:val="left" w:pos="1701"/>
              </w:tabs>
              <w:spacing w:after="240"/>
            </w:pPr>
            <w:r>
              <w:t>S-, SD-, V-, C- och MP-ledamöterna anmälde reservationer.</w:t>
            </w:r>
          </w:p>
          <w:p w14:paraId="2A2F68E1" w14:textId="41EABCDD" w:rsidR="00B245AD" w:rsidRPr="00E03ADD" w:rsidRDefault="00147ECA" w:rsidP="00E03ADD">
            <w:pPr>
              <w:tabs>
                <w:tab w:val="left" w:pos="1701"/>
              </w:tabs>
              <w:spacing w:after="240"/>
            </w:pPr>
            <w:r>
              <w:t xml:space="preserve">SD-ledamöterna anmälde </w:t>
            </w:r>
            <w:r>
              <w:rPr>
                <w:rFonts w:eastAsia="Times New Roman"/>
              </w:rPr>
              <w:t xml:space="preserve">ett </w:t>
            </w:r>
            <w:r>
              <w:t>särskilt yttrande.</w:t>
            </w:r>
          </w:p>
        </w:tc>
      </w:tr>
      <w:tr w:rsidR="00B7668F" w:rsidRPr="008C71F4" w14:paraId="36ED7F73" w14:textId="77777777" w:rsidTr="00B7668F">
        <w:tc>
          <w:tcPr>
            <w:tcW w:w="567" w:type="dxa"/>
          </w:tcPr>
          <w:p w14:paraId="1795027B" w14:textId="57B9A4CF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8525D5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1A3FD30D" w14:textId="4079313B" w:rsidR="00B7668F" w:rsidRDefault="00DE4A20" w:rsidP="0036472B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/>
              </w:rPr>
              <w:t>Mervärdesskatt</w:t>
            </w:r>
            <w:r w:rsidR="0036472B">
              <w:rPr>
                <w:b/>
              </w:rPr>
              <w:t xml:space="preserve"> (SkU1</w:t>
            </w:r>
            <w:r>
              <w:rPr>
                <w:b/>
              </w:rPr>
              <w:t>4</w:t>
            </w:r>
            <w:r w:rsidR="0036472B">
              <w:rPr>
                <w:b/>
              </w:rPr>
              <w:t>)</w:t>
            </w:r>
          </w:p>
          <w:p w14:paraId="36C80935" w14:textId="35FBB2A7" w:rsidR="0036472B" w:rsidRDefault="0036472B" w:rsidP="0036472B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 w:rsidR="004E32CA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av </w:t>
            </w:r>
            <w:r w:rsidR="00DE4A20">
              <w:rPr>
                <w:bCs/>
                <w:snapToGrid w:val="0"/>
              </w:rPr>
              <w:t>motioner</w:t>
            </w:r>
            <w:r w:rsidR="002D0A16">
              <w:rPr>
                <w:bCs/>
                <w:snapToGrid w:val="0"/>
              </w:rPr>
              <w:t>.</w:t>
            </w:r>
          </w:p>
          <w:p w14:paraId="401207ED" w14:textId="593C2F66" w:rsidR="00B7668F" w:rsidRDefault="008525D5" w:rsidP="00B7668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DE4A20">
              <w:rPr>
                <w:bCs/>
                <w:snapToGrid w:val="0"/>
              </w:rPr>
              <w:t>bordlade ärendet</w:t>
            </w:r>
            <w:r>
              <w:rPr>
                <w:bCs/>
                <w:snapToGrid w:val="0"/>
              </w:rPr>
              <w:t>.</w:t>
            </w:r>
          </w:p>
          <w:p w14:paraId="447E28BC" w14:textId="0F80177E" w:rsidR="008525D5" w:rsidRPr="001C6099" w:rsidRDefault="008525D5" w:rsidP="00B7668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DE4A20" w:rsidRPr="008C71F4" w14:paraId="39CF8A88" w14:textId="77777777" w:rsidTr="00B7668F">
        <w:tc>
          <w:tcPr>
            <w:tcW w:w="567" w:type="dxa"/>
          </w:tcPr>
          <w:p w14:paraId="664FD1A4" w14:textId="76666F19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4</w:t>
            </w:r>
          </w:p>
        </w:tc>
        <w:tc>
          <w:tcPr>
            <w:tcW w:w="6946" w:type="dxa"/>
            <w:gridSpan w:val="2"/>
          </w:tcPr>
          <w:p w14:paraId="43226E71" w14:textId="77777777" w:rsidR="00DE4A20" w:rsidRDefault="00DE4A20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Punktskatt (SkU15)</w:t>
            </w:r>
          </w:p>
          <w:p w14:paraId="0BE4C0EC" w14:textId="77777777" w:rsidR="00DE4A20" w:rsidRDefault="00DE4A20" w:rsidP="00DE4A20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motioner.</w:t>
            </w:r>
          </w:p>
          <w:p w14:paraId="23688DCE" w14:textId="77777777" w:rsidR="00DE4A20" w:rsidRDefault="00DE4A20" w:rsidP="00DE4A2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bordlade ärendet.</w:t>
            </w:r>
          </w:p>
          <w:p w14:paraId="1F2A6E20" w14:textId="12CED25A" w:rsidR="00DE4A20" w:rsidRPr="00DE4A20" w:rsidRDefault="00DE4A20" w:rsidP="00DE4A2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245AD" w:rsidRPr="008C71F4" w14:paraId="44DEB544" w14:textId="77777777" w:rsidTr="00B7668F">
        <w:tc>
          <w:tcPr>
            <w:tcW w:w="567" w:type="dxa"/>
          </w:tcPr>
          <w:p w14:paraId="6805DF44" w14:textId="4D4014A2" w:rsidR="00B245AD" w:rsidRPr="003748F1" w:rsidRDefault="00B245AD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DE4A20">
              <w:rPr>
                <w:b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0747E1FC" w14:textId="77777777" w:rsidR="00B245AD" w:rsidRDefault="00DE4A20" w:rsidP="00B245AD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Verksamheten i Europeiska unionen för 2024</w:t>
            </w:r>
          </w:p>
          <w:p w14:paraId="3482FB1B" w14:textId="77777777" w:rsidR="00DE4A20" w:rsidRDefault="00C04B68" w:rsidP="00B245AD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Utskottet behandlade frågan om yttrande till utrikesutskottet över skrivelsen Verksamheten i Europeiska unionen under 2024 – Årsboken om EU.</w:t>
            </w:r>
          </w:p>
          <w:p w14:paraId="3346AEE6" w14:textId="77777777" w:rsidR="00C04B68" w:rsidRDefault="00C04B68" w:rsidP="00B245AD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Utskottet beslutade att inte yttra sig.</w:t>
            </w:r>
          </w:p>
          <w:p w14:paraId="15AC5C53" w14:textId="77777777" w:rsidR="00C04B68" w:rsidRDefault="00C04B68" w:rsidP="00B245AD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V-ledamoten reserverade sig mot beslutet och ansåg att utskottet borde yttra sig.</w:t>
            </w:r>
          </w:p>
          <w:p w14:paraId="79546CD2" w14:textId="77777777" w:rsidR="00C04B68" w:rsidRDefault="00C04B68" w:rsidP="00B245AD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445325D2" w14:textId="24415486" w:rsidR="00C04B68" w:rsidRPr="00C04B68" w:rsidRDefault="00C04B68" w:rsidP="00B245AD">
            <w:pPr>
              <w:tabs>
                <w:tab w:val="left" w:pos="1701"/>
              </w:tabs>
              <w:spacing w:after="240"/>
              <w:rPr>
                <w:bCs/>
              </w:rPr>
            </w:pPr>
          </w:p>
        </w:tc>
      </w:tr>
      <w:tr w:rsidR="005B10BF" w:rsidRPr="008C71F4" w14:paraId="69B5532A" w14:textId="77777777" w:rsidTr="00B7668F">
        <w:tc>
          <w:tcPr>
            <w:tcW w:w="567" w:type="dxa"/>
          </w:tcPr>
          <w:p w14:paraId="0CFE12DA" w14:textId="6708CBF3" w:rsidR="005B10BF" w:rsidRPr="003748F1" w:rsidRDefault="005B10B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48397FE9" w14:textId="77777777" w:rsidR="005B10BF" w:rsidRDefault="005B10BF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A25DDA9" w14:textId="2CF30EFF" w:rsidR="005B10BF" w:rsidRPr="005B10BF" w:rsidRDefault="005B10BF" w:rsidP="0036472B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bjuda in ledamöter och suppleanter från försvarsutskottet att delta vid sammanträdet den 10 april när statssekreterare Carolina Lindholm, Finansdepartementet, informerar om arbetet med tonnagebeskattningen.</w:t>
            </w: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3CE202E4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5B10BF">
              <w:rPr>
                <w:b/>
                <w:snapToGrid w:val="0"/>
                <w:sz w:val="24"/>
                <w:szCs w:val="20"/>
              </w:rPr>
              <w:t>7</w:t>
            </w:r>
          </w:p>
        </w:tc>
        <w:tc>
          <w:tcPr>
            <w:tcW w:w="6946" w:type="dxa"/>
            <w:gridSpan w:val="2"/>
          </w:tcPr>
          <w:p w14:paraId="06B8A6EF" w14:textId="77777777" w:rsidR="00B7668F" w:rsidRPr="008C71F4" w:rsidRDefault="00B7668F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57799EF" w14:textId="31B4E091" w:rsidR="00E03ADD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E03ADD">
              <w:rPr>
                <w:snapToGrid w:val="0"/>
              </w:rPr>
              <w:t>tisdagen</w:t>
            </w:r>
            <w:r w:rsidRPr="008C71F4">
              <w:rPr>
                <w:snapToGrid w:val="0"/>
              </w:rPr>
              <w:t xml:space="preserve"> den </w:t>
            </w:r>
            <w:r w:rsidR="00DE4A20">
              <w:rPr>
                <w:snapToGrid w:val="0"/>
              </w:rPr>
              <w:t>8</w:t>
            </w:r>
            <w:r>
              <w:rPr>
                <w:snapToGrid w:val="0"/>
              </w:rPr>
              <w:t xml:space="preserve"> </w:t>
            </w:r>
            <w:r w:rsidR="008525D5">
              <w:rPr>
                <w:snapToGrid w:val="0"/>
              </w:rPr>
              <w:t>april</w:t>
            </w:r>
            <w:r w:rsidRPr="008C71F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</w:t>
            </w:r>
            <w:r w:rsidRPr="008C71F4">
              <w:rPr>
                <w:snapToGrid w:val="0"/>
              </w:rPr>
              <w:t xml:space="preserve"> kl. </w:t>
            </w:r>
            <w:r w:rsidR="008525D5">
              <w:rPr>
                <w:snapToGrid w:val="0"/>
              </w:rPr>
              <w:t>11</w:t>
            </w:r>
            <w:r w:rsidRPr="00DB6BEB">
              <w:rPr>
                <w:snapToGrid w:val="0"/>
              </w:rPr>
              <w:t>.</w:t>
            </w:r>
            <w:r>
              <w:rPr>
                <w:snapToGrid w:val="0"/>
              </w:rPr>
              <w:t>00</w:t>
            </w:r>
            <w:r w:rsidRPr="00DB6BEB">
              <w:rPr>
                <w:snapToGrid w:val="0"/>
              </w:rPr>
              <w:t>.</w:t>
            </w:r>
          </w:p>
          <w:p w14:paraId="457A1C53" w14:textId="789D7EAE" w:rsidR="00EE3DE0" w:rsidRDefault="00EE3DE0" w:rsidP="00B7668F">
            <w:pPr>
              <w:tabs>
                <w:tab w:val="left" w:pos="1701"/>
              </w:tabs>
              <w:rPr>
                <w:snapToGrid w:val="0"/>
              </w:rPr>
            </w:pPr>
          </w:p>
          <w:p w14:paraId="7C02037A" w14:textId="607D13FA" w:rsidR="0036472B" w:rsidRPr="008C71F4" w:rsidRDefault="0036472B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77777777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77777777" w:rsidR="00B7668F" w:rsidRPr="008C71F4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3BEF305F" w14:textId="77777777" w:rsidR="00B7668F" w:rsidRPr="008C71F4" w:rsidRDefault="00B7668F" w:rsidP="00B7668F">
            <w:pPr>
              <w:tabs>
                <w:tab w:val="left" w:pos="1701"/>
              </w:tabs>
            </w:pPr>
          </w:p>
          <w:p w14:paraId="621F721E" w14:textId="77777777" w:rsidR="00B7668F" w:rsidRPr="008C71F4" w:rsidRDefault="00B7668F" w:rsidP="00B7668F">
            <w:pPr>
              <w:tabs>
                <w:tab w:val="left" w:pos="1701"/>
              </w:tabs>
            </w:pPr>
          </w:p>
          <w:p w14:paraId="6B69DF48" w14:textId="4693DA14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DE4A20">
              <w:t>8</w:t>
            </w:r>
            <w:r>
              <w:t xml:space="preserve"> </w:t>
            </w:r>
            <w:r w:rsidR="008525D5">
              <w:t>april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0C916DF2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9F3D13">
              <w:rPr>
                <w:b/>
              </w:rPr>
              <w:t>2</w:t>
            </w:r>
            <w:r w:rsidR="00DE4A20">
              <w:rPr>
                <w:b/>
              </w:rPr>
              <w:t>7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1EA921CF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 xml:space="preserve">§ </w:t>
            </w:r>
            <w:r w:rsidR="002A009E" w:rsidRPr="008C71F4">
              <w:rPr>
                <w:sz w:val="22"/>
              </w:rPr>
              <w:t>1</w:t>
            </w:r>
            <w:r w:rsidR="002A009E">
              <w:rPr>
                <w:sz w:val="22"/>
              </w:rPr>
              <w:t>–</w:t>
            </w:r>
            <w:r w:rsidR="005B10BF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29B4FFCC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3ADD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229949BF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121FC92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C04B68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de-DE"/>
              </w:rPr>
            </w:pPr>
            <w:r w:rsidRPr="002E7A1E">
              <w:rPr>
                <w:sz w:val="23"/>
                <w:szCs w:val="23"/>
                <w:lang w:val="en-US"/>
              </w:rPr>
              <w:t xml:space="preserve">Eric Westroth (SD) vice </w:t>
            </w:r>
            <w:proofErr w:type="spellStart"/>
            <w:r w:rsidRPr="002E7A1E">
              <w:rPr>
                <w:sz w:val="23"/>
                <w:szCs w:val="23"/>
                <w:lang w:val="en-US"/>
              </w:rPr>
              <w:t>ordf</w:t>
            </w:r>
            <w:proofErr w:type="spellEnd"/>
            <w:r w:rsidRPr="002E7A1E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6DAEDD54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4DFD6D9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E03ADD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686DE184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571DF52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5A71647C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7DB44C99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4B28D997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4D6848E8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50FF7863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093F0069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793048F3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73BA494D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11BE6A9B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4C6B7CFA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A676DEB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52A64F79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04C499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5143A7D4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202A7731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2B8A45CF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3CCC3F0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72A4EF36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2DFF4BF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3C79E2BA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0D278D6F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2AFBDA01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08A0EB4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1AE72970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48213C2A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Anders Ekegren</w:t>
            </w:r>
            <w:r w:rsidRPr="002E7A1E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312D75B2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3AEF3AD6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6AFA58B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EE60FD6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Blåvitt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3808F67F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212B15E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4AE52EE4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76840CB1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5544C8FA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3B88E51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27D7402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7CE4E90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E03ADD" w:rsidRPr="008C71F4" w:rsidRDefault="00E03ADD" w:rsidP="00E03ADD">
            <w:pPr>
              <w:rPr>
                <w:sz w:val="22"/>
                <w:szCs w:val="22"/>
              </w:rPr>
            </w:pPr>
            <w:r w:rsidRPr="00122F09">
              <w:rPr>
                <w:sz w:val="22"/>
                <w:szCs w:val="22"/>
              </w:rPr>
              <w:t>Malte Tängmark Roos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E03ADD" w:rsidRPr="008C71F4" w:rsidRDefault="00E03ADD" w:rsidP="00E03ADD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03ADD" w:rsidRPr="008C71F4" w14:paraId="3A1A16D8" w14:textId="77777777" w:rsidTr="00897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E03ADD" w:rsidRPr="002E7A1E" w:rsidRDefault="00E03ADD" w:rsidP="00E03ADD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i/>
                <w:sz w:val="20"/>
              </w:rPr>
              <w:t xml:space="preserve">EXTRA </w:t>
            </w: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03ADD" w:rsidRPr="008C71F4" w14:paraId="7DE2709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E03ADD" w:rsidRPr="008C71F4" w:rsidRDefault="00E03ADD" w:rsidP="00E03AD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4ADF0B17" w:rsidR="00E03ADD" w:rsidRPr="008C71F4" w:rsidRDefault="00471846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1AA9A48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03ADD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E03ADD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3FEE3507" w14:textId="68D84844" w:rsidR="00E9234C" w:rsidRDefault="00E9234C" w:rsidP="0096348C">
      <w:pPr>
        <w:tabs>
          <w:tab w:val="left" w:pos="1701"/>
        </w:tabs>
        <w:rPr>
          <w:sz w:val="4"/>
          <w:szCs w:val="2"/>
        </w:rPr>
      </w:pPr>
    </w:p>
    <w:p w14:paraId="688FE1DF" w14:textId="77777777" w:rsidR="00D92469" w:rsidRPr="00950F8B" w:rsidRDefault="00D92469" w:rsidP="0096348C">
      <w:pPr>
        <w:tabs>
          <w:tab w:val="left" w:pos="1701"/>
        </w:tabs>
        <w:rPr>
          <w:sz w:val="4"/>
          <w:szCs w:val="2"/>
        </w:rPr>
      </w:pPr>
    </w:p>
    <w:sectPr w:rsidR="00D92469" w:rsidRPr="00950F8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3B7E"/>
    <w:rsid w:val="001345BA"/>
    <w:rsid w:val="00137E14"/>
    <w:rsid w:val="00140387"/>
    <w:rsid w:val="00142129"/>
    <w:rsid w:val="001442A0"/>
    <w:rsid w:val="00144FCB"/>
    <w:rsid w:val="00147ECA"/>
    <w:rsid w:val="001507C0"/>
    <w:rsid w:val="001522CE"/>
    <w:rsid w:val="001542C9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A2F"/>
    <w:rsid w:val="00B7668F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BEB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843</TotalTime>
  <Pages>3</Pages>
  <Words>397</Words>
  <Characters>2970</Characters>
  <Application>Microsoft Office Word</Application>
  <DocSecurity>0</DocSecurity>
  <Lines>1485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52</cp:revision>
  <cp:lastPrinted>2025-03-27T10:40:00Z</cp:lastPrinted>
  <dcterms:created xsi:type="dcterms:W3CDTF">2024-12-18T07:18:00Z</dcterms:created>
  <dcterms:modified xsi:type="dcterms:W3CDTF">2025-04-01T14:31:00Z</dcterms:modified>
</cp:coreProperties>
</file>