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115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12 juni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2014/15:662 av Jessica Rosencrantz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Infrastrukturministerns syn på riksintresset Bromma flygplats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2014/15:671 av Fredrik Schulte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Överskottsmålet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2014/15:675 av Johan Forssell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Avhysning av läger och bosättningar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2014/15:680 av Ola Johansson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ny avfallsutredning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2015:13 Regeringens jämställdhetssatsning – tillfälligheter eller långsiktiga förbättringar?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2014/15:112 Nordisk balansavräkning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2014/15:3097 av Mattias Bäckström Johansson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Sammansatta utrikes- och 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2014/15:UFöU5 Säkerhetspolitisk inriktning – Sveriges försvar för perioden 2016–2020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(SD, V, FP)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2014/15:FöU11 Försvarspolitisk inriktning – Sveriges försvar 2016–2020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23 res. (SD, V, FP)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2014/15:AU9 Integration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C,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2014/15:AU8 Arbetsmiljö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2014/15:KU20 Granskningsbetänkande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2014/15:583 av Amineh Kakabaveh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Kvinnors och barns situation i Palestina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2014/15:673 av Torbjörn Björlund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Kubas utveckling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2014/15:593 av Helena Bouveng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Otryggheten för företagare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2014/15:595 av Erik Andersson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Momsen och de ideella secondhandbutikerna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2014/15:597 av Erik Andersson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Straffavgiften för obetald trängselskatt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Gabriel Wikström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2014/15:626 av Johan Forssell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Sjukskrivningar hos ungdomsgenerationen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2014/15:669 av Penilla Gunther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Nationella planen för sällsynta diagnoser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2014/15:670 av Penilla Gunther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Nordiskt samarbete om sällsynta diagnoser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12 juni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2015-06-12</SAFIR_Sammantradesdatum_Doc>
    <SAFIR_SammantradeID xmlns="C07A1A6C-0B19-41D9-BDF8-F523BA3921EB">7ef752a6-aa7a-4e60-93ac-a1d265942034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3415D-4DA1-49A6-9038-39893F15503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12 juni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