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1FB1B8F33FB48CBAEB9C633FCD77692"/>
        </w:placeholder>
        <w:text/>
      </w:sdtPr>
      <w:sdtEndPr/>
      <w:sdtContent>
        <w:p w:rsidRPr="009B062B" w:rsidR="00AF30DD" w:rsidP="00A55FB5" w:rsidRDefault="00AF30DD" w14:paraId="3F1642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899acbf-29a8-4dcb-9854-ef8eeca766d0"/>
        <w:id w:val="1785840450"/>
        <w:lock w:val="sdtLocked"/>
      </w:sdtPr>
      <w:sdtEndPr/>
      <w:sdtContent>
        <w:p w:rsidR="002811B6" w:rsidRDefault="0083431D" w14:paraId="3F1642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allmän jakt på skarven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47A285675D64694A9B97A1B67FEA21E"/>
        </w:placeholder>
        <w:text/>
      </w:sdtPr>
      <w:sdtEndPr/>
      <w:sdtContent>
        <w:p w:rsidRPr="009B062B" w:rsidR="006D79C9" w:rsidP="00333E95" w:rsidRDefault="006D79C9" w14:paraId="3F1642C5" w14:textId="77777777">
          <w:pPr>
            <w:pStyle w:val="Rubrik1"/>
          </w:pPr>
          <w:r>
            <w:t>Motivering</w:t>
          </w:r>
        </w:p>
      </w:sdtContent>
    </w:sdt>
    <w:p w:rsidR="00655FDB" w:rsidP="00655FDB" w:rsidRDefault="00655FDB" w14:paraId="3F1642C6" w14:textId="77777777">
      <w:pPr>
        <w:pStyle w:val="Normalutanindragellerluft"/>
      </w:pPr>
      <w:r>
        <w:t xml:space="preserve">På samtliga platser där skarv finns ställer den till problem. I Sverige finns idag alldeles för många häckande par och ökningstakten och fågelns utbredning ökar hela tiden. </w:t>
      </w:r>
    </w:p>
    <w:p w:rsidR="00655FDB" w:rsidP="005B6FCF" w:rsidRDefault="00655FDB" w14:paraId="3F1642C7" w14:textId="77777777">
      <w:r>
        <w:t>Längs Sörmlandskusten och i Mälaren har skarven flerdubblats på bara några år. Den stora ökningen av skarv har lett till många klagomål från boende och besökande.</w:t>
      </w:r>
    </w:p>
    <w:p w:rsidR="00655FDB" w:rsidP="005B6FCF" w:rsidRDefault="00655FDB" w14:paraId="3F1642C8" w14:textId="6F5AA52D">
      <w:r>
        <w:t>Skarven påverkar det rörliga friluftslivet negativt och ställer till stora problem för yrkes- och fritidsfiskarna. Fågeln äter stora mängder fisk varje dag och förstör växtlig</w:t>
      </w:r>
      <w:r w:rsidR="005B6FCF">
        <w:softHyphen/>
      </w:r>
      <w:r>
        <w:t>het och natur med sin avföring. Så snart beståndet av skarv tydligt minskat kommer också tillgången på fisk i våra kustvatten och i Mälaren åter öka. Minskningen av skarv kommer även vara positivt för utvecklingen av besöksnäringen och det rörliga frilufts</w:t>
      </w:r>
      <w:r w:rsidR="005B6FCF">
        <w:softHyphen/>
      </w:r>
      <w:bookmarkStart w:name="_GoBack" w:id="1"/>
      <w:bookmarkEnd w:id="1"/>
      <w:r>
        <w:t>livet.</w:t>
      </w:r>
    </w:p>
    <w:p w:rsidR="00655FDB" w:rsidP="005B6FCF" w:rsidRDefault="00655FDB" w14:paraId="3F1642C9" w14:textId="77777777">
      <w:r>
        <w:t>Något skyddsbehov för skarv föreligger inte och därför måste en allmän jakt införas på skarv.</w:t>
      </w:r>
    </w:p>
    <w:p w:rsidR="00BB6339" w:rsidP="005B6FCF" w:rsidRDefault="00655FDB" w14:paraId="3F1642CA" w14:textId="77777777">
      <w:r>
        <w:t>Riksdagen bör uppmana regeringen att snarast återkomma till riksdagen med ett lagförslag som gör det möjligt att snarast införa allmän jakt på skarv.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9B7AE7038243D9AF203BECB3D43113"/>
        </w:placeholder>
      </w:sdtPr>
      <w:sdtEndPr>
        <w:rPr>
          <w:i w:val="0"/>
          <w:noProof w:val="0"/>
        </w:rPr>
      </w:sdtEndPr>
      <w:sdtContent>
        <w:p w:rsidR="00A55FB5" w:rsidP="00A55FB5" w:rsidRDefault="00A55FB5" w14:paraId="3F1642CB" w14:textId="77777777"/>
        <w:p w:rsidRPr="008E0FE2" w:rsidR="004801AC" w:rsidP="00A55FB5" w:rsidRDefault="005B6FCF" w14:paraId="3F1642C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6B0C" w14:paraId="5F4C93EF" w14:textId="77777777">
        <w:trPr>
          <w:cantSplit/>
        </w:trPr>
        <w:tc>
          <w:tcPr>
            <w:tcW w:w="50" w:type="pct"/>
            <w:vAlign w:val="bottom"/>
          </w:tcPr>
          <w:p w:rsidR="00586B0C" w:rsidRDefault="00C17B91" w14:paraId="6724E635" w14:textId="77777777">
            <w:pPr>
              <w:pStyle w:val="Underskrifter"/>
            </w:pPr>
            <w:r>
              <w:t>Magnus Stuart (M)</w:t>
            </w:r>
          </w:p>
        </w:tc>
        <w:tc>
          <w:tcPr>
            <w:tcW w:w="50" w:type="pct"/>
            <w:vAlign w:val="bottom"/>
          </w:tcPr>
          <w:p w:rsidR="00586B0C" w:rsidRDefault="00586B0C" w14:paraId="0DA07246" w14:textId="77777777">
            <w:pPr>
              <w:pStyle w:val="Underskrifter"/>
            </w:pPr>
          </w:p>
        </w:tc>
      </w:tr>
    </w:tbl>
    <w:p w:rsidR="004E7B2A" w:rsidRDefault="004E7B2A" w14:paraId="3F1642D0" w14:textId="77777777"/>
    <w:sectPr w:rsidR="004E7B2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642D2" w14:textId="77777777" w:rsidR="00655FDB" w:rsidRDefault="00655FDB" w:rsidP="000C1CAD">
      <w:pPr>
        <w:spacing w:line="240" w:lineRule="auto"/>
      </w:pPr>
      <w:r>
        <w:separator/>
      </w:r>
    </w:p>
  </w:endnote>
  <w:endnote w:type="continuationSeparator" w:id="0">
    <w:p w14:paraId="3F1642D3" w14:textId="77777777" w:rsidR="00655FDB" w:rsidRDefault="00655FD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642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642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642E1" w14:textId="77777777" w:rsidR="00262EA3" w:rsidRPr="00A55FB5" w:rsidRDefault="00262EA3" w:rsidP="00A55F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642D0" w14:textId="77777777" w:rsidR="00655FDB" w:rsidRDefault="00655FDB" w:rsidP="000C1CAD">
      <w:pPr>
        <w:spacing w:line="240" w:lineRule="auto"/>
      </w:pPr>
      <w:r>
        <w:separator/>
      </w:r>
    </w:p>
  </w:footnote>
  <w:footnote w:type="continuationSeparator" w:id="0">
    <w:p w14:paraId="3F1642D1" w14:textId="77777777" w:rsidR="00655FDB" w:rsidRDefault="00655FD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642D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1642E2" wp14:editId="3F1642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642E6" w14:textId="77777777" w:rsidR="00262EA3" w:rsidRDefault="005B6FC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0609EF20DF47D6A32B98572EFA509D"/>
                              </w:placeholder>
                              <w:text/>
                            </w:sdtPr>
                            <w:sdtEndPr/>
                            <w:sdtContent>
                              <w:r w:rsidR="00655FD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F5A0481B384BD9BD35CCD8F2982C1E"/>
                              </w:placeholder>
                              <w:text/>
                            </w:sdtPr>
                            <w:sdtEndPr/>
                            <w:sdtContent>
                              <w:r w:rsidR="00900E32">
                                <w:t>2289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1642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1642E6" w14:textId="77777777" w:rsidR="00262EA3" w:rsidRDefault="005B6FC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0609EF20DF47D6A32B98572EFA509D"/>
                        </w:placeholder>
                        <w:text/>
                      </w:sdtPr>
                      <w:sdtEndPr/>
                      <w:sdtContent>
                        <w:r w:rsidR="00655FD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F5A0481B384BD9BD35CCD8F2982C1E"/>
                        </w:placeholder>
                        <w:text/>
                      </w:sdtPr>
                      <w:sdtEndPr/>
                      <w:sdtContent>
                        <w:r w:rsidR="00900E32">
                          <w:t>2289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1642D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642D6" w14:textId="77777777" w:rsidR="00262EA3" w:rsidRDefault="00262EA3" w:rsidP="008563AC">
    <w:pPr>
      <w:jc w:val="right"/>
    </w:pPr>
  </w:p>
  <w:p w14:paraId="3F1642D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642DA" w14:textId="77777777" w:rsidR="00262EA3" w:rsidRDefault="005B6FC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1642E4" wp14:editId="3F1642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1642DB" w14:textId="77777777" w:rsidR="00262EA3" w:rsidRDefault="005B6FC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B782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5FD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00E32">
          <w:t>2289</w:t>
        </w:r>
      </w:sdtContent>
    </w:sdt>
  </w:p>
  <w:p w14:paraId="3F1642DC" w14:textId="77777777" w:rsidR="00262EA3" w:rsidRPr="008227B3" w:rsidRDefault="005B6FC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1642DD" w14:textId="77777777" w:rsidR="00262EA3" w:rsidRPr="008227B3" w:rsidRDefault="005B6FC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782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7828">
          <w:t>:1699</w:t>
        </w:r>
      </w:sdtContent>
    </w:sdt>
  </w:p>
  <w:p w14:paraId="3F1642DE" w14:textId="77777777" w:rsidR="00262EA3" w:rsidRDefault="005B6FC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B7828">
          <w:t>av Magnus Stuart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1642DF" w14:textId="77777777" w:rsidR="00262EA3" w:rsidRDefault="00655FDB" w:rsidP="00283E0F">
        <w:pPr>
          <w:pStyle w:val="FSHRub2"/>
        </w:pPr>
        <w:r>
          <w:t>Allmän jakt på skarv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1642E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55FD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1B6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B2A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0C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FCF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173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5FDB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31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32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5FB5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91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828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1642C2"/>
  <w15:chartTrackingRefBased/>
  <w15:docId w15:val="{FC3B5BF1-3E4D-4BE9-903C-46DA1599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FB1B8F33FB48CBAEB9C633FCD776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6A952-16FF-49C9-8D3C-D9C63ABA545E}"/>
      </w:docPartPr>
      <w:docPartBody>
        <w:p w:rsidR="00F51BCE" w:rsidRDefault="00F51BCE">
          <w:pPr>
            <w:pStyle w:val="51FB1B8F33FB48CBAEB9C633FCD776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47A285675D64694A9B97A1B67FEA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4393A-387E-4018-B682-CF5D48E3CECB}"/>
      </w:docPartPr>
      <w:docPartBody>
        <w:p w:rsidR="00F51BCE" w:rsidRDefault="00F51BCE">
          <w:pPr>
            <w:pStyle w:val="347A285675D64694A9B97A1B67FEA21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0609EF20DF47D6A32B98572EFA5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E6ACC-EE20-4DF6-82A4-F1F4346A3E31}"/>
      </w:docPartPr>
      <w:docPartBody>
        <w:p w:rsidR="00F51BCE" w:rsidRDefault="00F51BCE">
          <w:pPr>
            <w:pStyle w:val="8C0609EF20DF47D6A32B98572EFA50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F5A0481B384BD9BD35CCD8F2982C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41AEAB-427D-45D6-B7FE-E578CD7CE418}"/>
      </w:docPartPr>
      <w:docPartBody>
        <w:p w:rsidR="00F51BCE" w:rsidRDefault="00F51BCE">
          <w:pPr>
            <w:pStyle w:val="7CF5A0481B384BD9BD35CCD8F2982C1E"/>
          </w:pPr>
          <w:r>
            <w:t xml:space="preserve"> </w:t>
          </w:r>
        </w:p>
      </w:docPartBody>
    </w:docPart>
    <w:docPart>
      <w:docPartPr>
        <w:name w:val="589B7AE7038243D9AF203BECB3D43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54D6E-4BD7-4C30-96A5-4A5FFE190485}"/>
      </w:docPartPr>
      <w:docPartBody>
        <w:p w:rsidR="00293DB5" w:rsidRDefault="00293D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CE"/>
    <w:rsid w:val="00293DB5"/>
    <w:rsid w:val="00F5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1FB1B8F33FB48CBAEB9C633FCD77692">
    <w:name w:val="51FB1B8F33FB48CBAEB9C633FCD77692"/>
  </w:style>
  <w:style w:type="paragraph" w:customStyle="1" w:styleId="42B7D8F8F6134CBA9BCC0DA79FC96A14">
    <w:name w:val="42B7D8F8F6134CBA9BCC0DA79FC96A1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F23F3244BB7444C958FA534C228FB02">
    <w:name w:val="4F23F3244BB7444C958FA534C228FB02"/>
  </w:style>
  <w:style w:type="paragraph" w:customStyle="1" w:styleId="347A285675D64694A9B97A1B67FEA21E">
    <w:name w:val="347A285675D64694A9B97A1B67FEA21E"/>
  </w:style>
  <w:style w:type="paragraph" w:customStyle="1" w:styleId="A28C1BFF03DD426CA7E0457DA448B9EA">
    <w:name w:val="A28C1BFF03DD426CA7E0457DA448B9EA"/>
  </w:style>
  <w:style w:type="paragraph" w:customStyle="1" w:styleId="B32D6A05A9624A82A567C8DBAE46CE55">
    <w:name w:val="B32D6A05A9624A82A567C8DBAE46CE55"/>
  </w:style>
  <w:style w:type="paragraph" w:customStyle="1" w:styleId="8C0609EF20DF47D6A32B98572EFA509D">
    <w:name w:val="8C0609EF20DF47D6A32B98572EFA509D"/>
  </w:style>
  <w:style w:type="paragraph" w:customStyle="1" w:styleId="7CF5A0481B384BD9BD35CCD8F2982C1E">
    <w:name w:val="7CF5A0481B384BD9BD35CCD8F2982C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BA1045-C9E3-44C1-9822-A3EF92EEF00C}"/>
</file>

<file path=customXml/itemProps2.xml><?xml version="1.0" encoding="utf-8"?>
<ds:datastoreItem xmlns:ds="http://schemas.openxmlformats.org/officeDocument/2006/customXml" ds:itemID="{E209601D-292F-4599-A07A-EEB79A2A8FDC}"/>
</file>

<file path=customXml/itemProps3.xml><?xml version="1.0" encoding="utf-8"?>
<ds:datastoreItem xmlns:ds="http://schemas.openxmlformats.org/officeDocument/2006/customXml" ds:itemID="{8DFA0EA5-F645-4BF5-8F0E-736AB927F2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1035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Allmän jakt på skarv</vt:lpstr>
      <vt:lpstr>
      </vt:lpstr>
    </vt:vector>
  </TitlesOfParts>
  <Company>Sveriges riksdag</Company>
  <LinksUpToDate>false</LinksUpToDate>
  <CharactersWithSpaces>1211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