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81A56" w:rsidRDefault="006E04A4">
      <w:pPr>
        <w:pStyle w:val="Dokumentbeteckning"/>
        <w:rPr>
          <w:u w:val="single"/>
        </w:rPr>
      </w:pPr>
      <w:r w:rsidRPr="00E81A56">
        <w:fldChar w:fldCharType="begin" w:fldLock="1"/>
      </w:r>
      <w:r w:rsidRPr="00E81A56">
        <w:instrText xml:space="preserve"> DOCPROPERTY "DocumentYear" </w:instrText>
      </w:r>
      <w:r w:rsidRPr="00E81A56">
        <w:fldChar w:fldCharType="separate"/>
      </w:r>
      <w:r w:rsidR="00B152A1" w:rsidRPr="00E81A56">
        <w:t>2009/10</w:t>
      </w:r>
      <w:r w:rsidRPr="00E81A56">
        <w:fldChar w:fldCharType="end"/>
      </w:r>
      <w:r w:rsidRPr="00E81A56">
        <w:t>:</w:t>
      </w:r>
      <w:r w:rsidRPr="00E81A56">
        <w:fldChar w:fldCharType="begin" w:fldLock="1"/>
      </w:r>
      <w:r w:rsidRPr="00E81A56">
        <w:instrText xml:space="preserve"> DOCPROPERTY "DocumentNumber" </w:instrText>
      </w:r>
      <w:r w:rsidRPr="00E81A56">
        <w:fldChar w:fldCharType="separate"/>
      </w:r>
      <w:r w:rsidR="00B152A1" w:rsidRPr="00E81A56">
        <w:t>76</w:t>
      </w:r>
      <w:r w:rsidRPr="00E81A56">
        <w:fldChar w:fldCharType="end"/>
      </w:r>
    </w:p>
    <w:p w:rsidR="006E04A4" w:rsidRPr="00E81A56" w:rsidRDefault="006E04A4">
      <w:pPr>
        <w:pStyle w:val="Datum"/>
        <w:outlineLvl w:val="0"/>
      </w:pPr>
      <w:r w:rsidRPr="00E81A56">
        <w:fldChar w:fldCharType="begin" w:fldLock="1"/>
      </w:r>
      <w:r w:rsidRPr="00E81A56">
        <w:instrText xml:space="preserve"> DOCPROPERTY "DocumentDate" </w:instrText>
      </w:r>
      <w:r w:rsidRPr="00E81A56">
        <w:fldChar w:fldCharType="separate"/>
      </w:r>
      <w:r w:rsidR="00B152A1" w:rsidRPr="00E81A56">
        <w:t>Onsdagen den 17 februari 2010</w:t>
      </w:r>
      <w:r w:rsidRPr="00E81A5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D36D5D" w:rsidRPr="00E81A56" w:rsidTr="00D36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</w:pPr>
            <w:r w:rsidRPr="00E81A56">
              <w:t>Kl.</w:t>
            </w:r>
          </w:p>
        </w:tc>
        <w:tc>
          <w:tcPr>
            <w:tcW w:w="851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81A56">
              <w:t>09.00</w:t>
            </w:r>
          </w:p>
        </w:tc>
        <w:tc>
          <w:tcPr>
            <w:tcW w:w="397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  <w:ind w:right="1"/>
            </w:pPr>
            <w:r w:rsidRPr="00E81A56">
              <w:t>Utrikespolitisk debatt</w:t>
            </w:r>
          </w:p>
        </w:tc>
      </w:tr>
      <w:tr w:rsidR="00D36D5D" w:rsidRPr="00E81A56" w:rsidTr="00D36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36D5D" w:rsidRPr="00E81A56" w:rsidRDefault="00D36D5D" w:rsidP="00322F61">
            <w:pPr>
              <w:pStyle w:val="Plenum"/>
              <w:tabs>
                <w:tab w:val="clear" w:pos="1418"/>
              </w:tabs>
              <w:ind w:right="1"/>
            </w:pPr>
            <w:r w:rsidRPr="00E81A56">
              <w:t>Arbetsplenum (ingen votering)</w:t>
            </w:r>
          </w:p>
        </w:tc>
      </w:tr>
    </w:tbl>
    <w:p w:rsidR="00D36D5D" w:rsidRPr="00E81A56" w:rsidRDefault="00D36D5D" w:rsidP="00D36D5D">
      <w:pPr>
        <w:pStyle w:val="StreckLngt"/>
      </w:pPr>
      <w:r w:rsidRPr="00E81A56">
        <w:tab/>
      </w:r>
    </w:p>
    <w:p w:rsidR="00D36D5D" w:rsidRPr="00E81A56" w:rsidRDefault="00D36D5D" w:rsidP="00D36D5D">
      <w:pPr>
        <w:pStyle w:val="Blankrad"/>
      </w:pPr>
      <w:r w:rsidRPr="00E81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HuvudrubrikFlisteNr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HuvudrubrikEnsam"/>
            </w:pPr>
            <w:r w:rsidRPr="00E81A56">
              <w:t>Justering av protokoll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HuvudrubrikKolumn3"/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Protokollet från sammanträdet torsdagen den 11 februari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</w:tbl>
    <w:p w:rsidR="00D36D5D" w:rsidRPr="00E81A56" w:rsidRDefault="00D36D5D" w:rsidP="00D36D5D">
      <w:pPr>
        <w:pStyle w:val="Blankrad"/>
      </w:pPr>
      <w:r w:rsidRPr="00E81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FlistaNrRubrik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HuvudrubrikEnsam"/>
            </w:pPr>
            <w:r w:rsidRPr="00E81A56">
              <w:t>Utrikespolitisk debatt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HuvudrubrikKolumn3"/>
            </w:pPr>
          </w:p>
        </w:tc>
      </w:tr>
    </w:tbl>
    <w:p w:rsidR="00D36D5D" w:rsidRPr="00E81A56" w:rsidRDefault="00D36D5D" w:rsidP="00D36D5D">
      <w:pPr>
        <w:pStyle w:val="Blankrad"/>
      </w:pPr>
      <w:r w:rsidRPr="00E81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HuvudrubrikFlisteNr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HuvudrubrikEnsam"/>
            </w:pPr>
            <w:bookmarkStart w:id="1" w:name="Start_FördröjdaInterpellationer"/>
            <w:bookmarkEnd w:id="1"/>
            <w:r w:rsidRPr="00E81A56">
              <w:t>Anmälan om fördröjda svar på interpellationer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HuvudrubrikKolumn3"/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2009/10:224 av Hans Stenberg (s)</w:t>
            </w:r>
          </w:p>
          <w:p w:rsidR="00D36D5D" w:rsidRPr="00E81A56" w:rsidRDefault="00D36D5D" w:rsidP="00322F61">
            <w:r w:rsidRPr="00E81A56">
              <w:t>Statlig verksamhet i Ånge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2009/10:228 av Tomas Eneroth (s)</w:t>
            </w:r>
          </w:p>
          <w:p w:rsidR="00D36D5D" w:rsidRPr="00E81A56" w:rsidRDefault="00D36D5D" w:rsidP="00322F61">
            <w:r w:rsidRPr="00E81A56">
              <w:t>Regeringens hantering av krisen inom läkemedelsindustrin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2009/10:247 av Amineh Kakabaveh (v)</w:t>
            </w:r>
          </w:p>
          <w:p w:rsidR="00D36D5D" w:rsidRPr="00E81A56" w:rsidRDefault="00D36D5D" w:rsidP="00322F61">
            <w:r w:rsidRPr="00E81A56">
              <w:t>Tvångsgiftermål och arrangerade äktenskap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</w:tbl>
    <w:p w:rsidR="00D36D5D" w:rsidRPr="00E81A56" w:rsidRDefault="00D36D5D" w:rsidP="00D36D5D">
      <w:pPr>
        <w:pStyle w:val="Blankrad"/>
      </w:pPr>
      <w:r w:rsidRPr="00E81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HuvudrubrikFlisteNr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Huvudrubrik"/>
            </w:pPr>
            <w:bookmarkStart w:id="2" w:name="Start_ÄrendenFörBordläggning"/>
            <w:bookmarkEnd w:id="2"/>
            <w:r w:rsidRPr="00E81A56">
              <w:t>Ärenden för bordläggning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HuvudrubrikKolumn3"/>
            </w:pPr>
            <w:r w:rsidRPr="00E81A56">
              <w:t>Reservationer</w:t>
            </w: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Skatteutskottets betänkanden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2009/10:SkU31 Enhetstillstånd för förenklade förfaranden – nya bestämmelser i EG:s tullagstiftning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2009/10:SkU32 Förlängning av tillfälliga skatteanstånd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Justitieutskottets betänkanden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2009/10:JuU13 Polisfrågor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3 res. (s,v,mp)</w:t>
            </w: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2009/10:JuU17 Särskild utlänningskontroll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2009/10:JuU18 Hemlig teleavlyssning m.m.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2 res. (s,v,mp)</w:t>
            </w: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Konstitutionsutskottets betänkande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2009/10:KU35 Sekretess vid Skatteverkets handläggning av ärenden om dödförklaring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Socialförsäkringsutskottets betänkande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2009/10:SfU11 Socialförsäkringsbalk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Kulturutskottets betänkande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2009/10:KrU7 En politik för det civila samhället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5 res. (s,v,mp)</w:t>
            </w:r>
          </w:p>
        </w:tc>
      </w:tr>
    </w:tbl>
    <w:p w:rsidR="00D36D5D" w:rsidRPr="00E81A56" w:rsidRDefault="00D36D5D" w:rsidP="00D36D5D">
      <w:pPr>
        <w:pStyle w:val="Blankrad"/>
      </w:pPr>
      <w:r w:rsidRPr="00E81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HuvudrubrikFlisteNr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Huvudrubrik"/>
            </w:pPr>
            <w:bookmarkStart w:id="3" w:name="Start_Ärendenfördebatt"/>
            <w:bookmarkEnd w:id="3"/>
            <w:r w:rsidRPr="00E81A56">
              <w:t>Ärenden för debatt</w:t>
            </w:r>
            <w:r w:rsidRPr="00E81A56">
              <w:br/>
              <w:t>avgörs torsdagen den 18 februari kl. 16.00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HuvudrubrikKolumn3"/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Näringsutskottets betänkanden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2009/10:NU11 Enklare och tydligare regler för förnybar elproduktion m.m.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4 res. (s,v,mp)</w:t>
            </w: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2009/10:NU12 Ändring i lagen om överlåtelse av en förvaltningsuppgift till en övervakningskommitté m.m.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Miljö- och jordbruksutskottets betänkanden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2009/10:MJU14 Övergripande miljöfrågor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6 res. (s,v,mp)</w:t>
            </w: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2009/10:MJU17 Skogspolitik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6 res. (s,v,mp)</w:t>
            </w: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Trafikutskottets betänkande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2009/10:TU10 Ändring i lagen om luftfartsskydd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Utbildningsutskottets betänkande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2009/10:UbU10 Forskning och forskarutbildning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15 res. (s,v,mp)</w:t>
            </w: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Civilutskottets betänkande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2009/10:CU12 En sänkning av kapitalkravet för privata aktiebolag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1 res. (v)</w:t>
            </w:r>
          </w:p>
        </w:tc>
      </w:tr>
    </w:tbl>
    <w:p w:rsidR="00D36D5D" w:rsidRPr="00E81A56" w:rsidRDefault="00D36D5D" w:rsidP="00D36D5D">
      <w:pPr>
        <w:pStyle w:val="Blankrad"/>
      </w:pPr>
      <w:r w:rsidRPr="00E81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HuvudrubrikFlisteNr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E81A56">
              <w:t>Ärende för avgörande</w:t>
            </w:r>
            <w:r w:rsidRPr="00E81A56">
              <w:br/>
              <w:t>torsdagen den 18 februari kl. 16.00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HuvudrubrikKolumn3"/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Underrubrik"/>
            </w:pPr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Underrubrik"/>
            </w:pPr>
            <w:bookmarkStart w:id="6" w:name="TypUnderrubrik"/>
            <w:bookmarkEnd w:id="6"/>
            <w:r w:rsidRPr="00E81A56">
              <w:t>Tidigare slutdebatterat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Under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D36D5D" w:rsidRPr="00E81A56" w:rsidRDefault="00D36D5D" w:rsidP="00322F61">
            <w:pPr>
              <w:pStyle w:val="renderubrik"/>
            </w:pPr>
            <w:r w:rsidRPr="00E81A56">
              <w:t>Civilutskottets betänkande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pStyle w:val="renderubrik"/>
              <w:rPr>
                <w:spacing w:val="-4"/>
              </w:rPr>
            </w:pPr>
          </w:p>
        </w:tc>
      </w:tr>
      <w:tr w:rsidR="00D36D5D" w:rsidRPr="00E81A56" w:rsidTr="00322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D5D" w:rsidRPr="00E81A56" w:rsidRDefault="00D36D5D" w:rsidP="00322F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D5D" w:rsidRPr="00E81A56" w:rsidRDefault="00D36D5D" w:rsidP="00322F61">
            <w:r w:rsidRPr="00E81A56">
              <w:t>2009/10:CU8 Familjerättsliga frågor</w:t>
            </w:r>
          </w:p>
        </w:tc>
        <w:tc>
          <w:tcPr>
            <w:tcW w:w="2481" w:type="dxa"/>
          </w:tcPr>
          <w:p w:rsidR="00D36D5D" w:rsidRPr="00E81A56" w:rsidRDefault="00D36D5D" w:rsidP="00322F61">
            <w:pPr>
              <w:rPr>
                <w:spacing w:val="-4"/>
              </w:rPr>
            </w:pPr>
            <w:r w:rsidRPr="00E81A56">
              <w:rPr>
                <w:spacing w:val="-4"/>
              </w:rPr>
              <w:t>8 res. (s,kd,v,mp)</w:t>
            </w:r>
          </w:p>
        </w:tc>
      </w:tr>
    </w:tbl>
    <w:p w:rsidR="00D36D5D" w:rsidRPr="00E81A56" w:rsidRDefault="00D36D5D" w:rsidP="00D36D5D">
      <w:pPr>
        <w:pStyle w:val="Blankrad"/>
      </w:pPr>
      <w:r w:rsidRPr="00E81A56">
        <w:t>     </w:t>
      </w:r>
    </w:p>
    <w:p w:rsidR="00D36D5D" w:rsidRPr="00E81A56" w:rsidRDefault="00D36D5D" w:rsidP="00D36D5D">
      <w:pPr>
        <w:pStyle w:val="Blankrad"/>
      </w:pPr>
      <w:bookmarkStart w:id="8" w:name="Start"/>
      <w:bookmarkEnd w:id="8"/>
      <w:r w:rsidRPr="00E81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36D5D" w:rsidRPr="00E81A56" w:rsidTr="00322F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D5D" w:rsidRPr="00E81A56" w:rsidRDefault="00D36D5D" w:rsidP="00322F61">
            <w:pPr>
              <w:pStyle w:val="IngenText"/>
            </w:pPr>
          </w:p>
        </w:tc>
        <w:tc>
          <w:tcPr>
            <w:tcW w:w="8718" w:type="dxa"/>
          </w:tcPr>
          <w:p w:rsidR="00D36D5D" w:rsidRPr="00E81A56" w:rsidRDefault="00D36D5D" w:rsidP="00322F61">
            <w:pPr>
              <w:pStyle w:val="StreckMitten"/>
            </w:pPr>
            <w:r w:rsidRPr="00E81A56">
              <w:tab/>
            </w:r>
            <w:r w:rsidRPr="00E81A56">
              <w:tab/>
            </w:r>
          </w:p>
        </w:tc>
      </w:tr>
    </w:tbl>
    <w:p w:rsidR="00D36D5D" w:rsidRPr="00E81A56" w:rsidRDefault="00D36D5D" w:rsidP="00D36D5D">
      <w:pPr>
        <w:pStyle w:val="Blankrad"/>
      </w:pPr>
    </w:p>
    <w:p w:rsidR="00D36D5D" w:rsidRPr="00E81A56" w:rsidRDefault="00D36D5D" w:rsidP="00D36D5D">
      <w:pPr>
        <w:pStyle w:val="Blankrad"/>
      </w:pPr>
    </w:p>
    <w:sectPr w:rsidR="00D36D5D" w:rsidRPr="00E81A5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F61" w:rsidRPr="00E81A56" w:rsidRDefault="00322F61">
      <w:r w:rsidRPr="00E81A56">
        <w:separator/>
      </w:r>
    </w:p>
  </w:endnote>
  <w:endnote w:type="continuationSeparator" w:id="0">
    <w:p w:rsidR="00322F61" w:rsidRPr="00E81A56" w:rsidRDefault="00322F61">
      <w:r w:rsidRPr="00E81A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2A1" w:rsidRPr="00E81A56" w:rsidRDefault="00B152A1">
    <w:pPr>
      <w:pStyle w:val="Sidhuvud"/>
      <w:jc w:val="center"/>
    </w:pPr>
    <w:r w:rsidRPr="00E81A56">
      <w:fldChar w:fldCharType="begin" w:fldLock="1"/>
    </w:r>
    <w:r w:rsidRPr="00E81A56">
      <w:instrText xml:space="preserve"> PAGE </w:instrText>
    </w:r>
    <w:r w:rsidRPr="00E81A56">
      <w:fldChar w:fldCharType="separate"/>
    </w:r>
    <w:r w:rsidR="00D36D5D" w:rsidRPr="00E81A56">
      <w:t>2</w:t>
    </w:r>
    <w:r w:rsidRPr="00E81A56">
      <w:fldChar w:fldCharType="end"/>
    </w:r>
    <w:r w:rsidRPr="00E81A56">
      <w:t xml:space="preserve"> (</w:t>
    </w:r>
    <w:r w:rsidRPr="00E81A56">
      <w:fldChar w:fldCharType="begin" w:fldLock="1"/>
    </w:r>
    <w:r w:rsidRPr="00E81A56">
      <w:instrText xml:space="preserve"> NUMPAGES </w:instrText>
    </w:r>
    <w:r w:rsidRPr="00E81A56">
      <w:fldChar w:fldCharType="separate"/>
    </w:r>
    <w:r w:rsidR="00D36D5D" w:rsidRPr="00E81A56">
      <w:t>2</w:t>
    </w:r>
    <w:r w:rsidRPr="00E81A56">
      <w:fldChar w:fldCharType="end"/>
    </w:r>
    <w:r w:rsidRPr="00E81A56">
      <w:t>)</w:t>
    </w:r>
  </w:p>
  <w:p w:rsidR="00B152A1" w:rsidRPr="00E81A56" w:rsidRDefault="00B152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2A1" w:rsidRPr="00E81A56" w:rsidRDefault="00B152A1">
    <w:pPr>
      <w:pStyle w:val="Sidhuvud"/>
      <w:jc w:val="center"/>
    </w:pPr>
    <w:r w:rsidRPr="00E81A56">
      <w:fldChar w:fldCharType="begin" w:fldLock="1"/>
    </w:r>
    <w:r w:rsidRPr="00E81A56">
      <w:instrText xml:space="preserve"> PAGE </w:instrText>
    </w:r>
    <w:r w:rsidRPr="00E81A56">
      <w:fldChar w:fldCharType="separate"/>
    </w:r>
    <w:r w:rsidR="00322F61" w:rsidRPr="00E81A56">
      <w:t>1</w:t>
    </w:r>
    <w:r w:rsidRPr="00E81A56">
      <w:fldChar w:fldCharType="end"/>
    </w:r>
    <w:r w:rsidRPr="00E81A56">
      <w:t xml:space="preserve"> (</w:t>
    </w:r>
    <w:r w:rsidRPr="00E81A56">
      <w:fldChar w:fldCharType="begin" w:fldLock="1"/>
    </w:r>
    <w:r w:rsidRPr="00E81A56">
      <w:instrText xml:space="preserve"> NUMPAGES </w:instrText>
    </w:r>
    <w:r w:rsidRPr="00E81A56">
      <w:fldChar w:fldCharType="separate"/>
    </w:r>
    <w:r w:rsidR="00D36D5D" w:rsidRPr="00E81A56">
      <w:t>2</w:t>
    </w:r>
    <w:r w:rsidRPr="00E81A56">
      <w:fldChar w:fldCharType="end"/>
    </w:r>
    <w:r w:rsidRPr="00E81A56">
      <w:t>)</w:t>
    </w:r>
  </w:p>
  <w:p w:rsidR="00B152A1" w:rsidRPr="00E81A56" w:rsidRDefault="00B152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F61" w:rsidRPr="00E81A56" w:rsidRDefault="00322F61">
      <w:r w:rsidRPr="00E81A56">
        <w:separator/>
      </w:r>
    </w:p>
  </w:footnote>
  <w:footnote w:type="continuationSeparator" w:id="0">
    <w:p w:rsidR="00322F61" w:rsidRPr="00E81A56" w:rsidRDefault="00322F61">
      <w:r w:rsidRPr="00E81A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2A1" w:rsidRPr="00E81A56" w:rsidRDefault="00B152A1">
    <w:pPr>
      <w:pStyle w:val="Sidhuvud"/>
      <w:tabs>
        <w:tab w:val="clear" w:pos="4536"/>
      </w:tabs>
    </w:pPr>
    <w:r w:rsidRPr="00E81A56">
      <w:fldChar w:fldCharType="begin" w:fldLock="1"/>
    </w:r>
    <w:r w:rsidRPr="00E81A56">
      <w:instrText xml:space="preserve"> DOCPROPERTY "DocumentDate" </w:instrText>
    </w:r>
    <w:r w:rsidRPr="00E81A56">
      <w:fldChar w:fldCharType="separate"/>
    </w:r>
    <w:r w:rsidR="00D36D5D" w:rsidRPr="00E81A56">
      <w:t>Onsdagen den 17 februari 2010</w:t>
    </w:r>
    <w:r w:rsidRPr="00E81A56">
      <w:fldChar w:fldCharType="end"/>
    </w:r>
    <w:r w:rsidRPr="00E81A56">
      <w:tab/>
    </w:r>
  </w:p>
  <w:p w:rsidR="00B152A1" w:rsidRPr="00E81A56" w:rsidRDefault="00B152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81A56">
      <w:rPr>
        <w:sz w:val="12"/>
      </w:rPr>
      <w:tab/>
    </w:r>
  </w:p>
  <w:p w:rsidR="00B152A1" w:rsidRPr="00E81A56" w:rsidRDefault="00B152A1"/>
  <w:p w:rsidR="00B152A1" w:rsidRPr="00E81A56" w:rsidRDefault="00B152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2A1" w:rsidRPr="00E81A56" w:rsidRDefault="00E81A5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81A5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52A1" w:rsidRPr="00E81A56" w:rsidRDefault="00B152A1">
    <w:pPr>
      <w:pStyle w:val="Dokumentrubrik"/>
      <w:spacing w:after="360"/>
    </w:pPr>
    <w:r w:rsidRPr="00E81A56">
      <w:t>Föredragningslista</w:t>
    </w:r>
  </w:p>
  <w:p w:rsidR="00B152A1" w:rsidRPr="00E81A56" w:rsidRDefault="00B15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828594">
    <w:abstractNumId w:val="5"/>
  </w:num>
  <w:num w:numId="2" w16cid:durableId="1771466305">
    <w:abstractNumId w:val="2"/>
  </w:num>
  <w:num w:numId="3" w16cid:durableId="85421878">
    <w:abstractNumId w:val="4"/>
  </w:num>
  <w:num w:numId="4" w16cid:durableId="860628332">
    <w:abstractNumId w:val="1"/>
  </w:num>
  <w:num w:numId="5" w16cid:durableId="1611232899">
    <w:abstractNumId w:val="0"/>
  </w:num>
  <w:num w:numId="6" w16cid:durableId="1435128691">
    <w:abstractNumId w:val="3"/>
  </w:num>
  <w:num w:numId="7" w16cid:durableId="976376036">
    <w:abstractNumId w:val="3"/>
  </w:num>
  <w:num w:numId="8" w16cid:durableId="265776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25C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25C5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2F61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5855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152A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7077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D5D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1A56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791683-677E-4E7B-AC47-103F1EB6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09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272</Words>
  <Characters>2011</Characters>
  <Application>Microsoft Office Word</Application>
  <DocSecurity>4</DocSecurity>
  <Lines>167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2009/10:76</vt:lpstr>
      <vt:lpstr>Onsdagen den 17 februari 2010</vt:lpstr>
    </vt:vector>
  </TitlesOfParts>
  <Company>Riksdagen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2001-03-15T17:53:00Z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februari 2010</vt:lpwstr>
  </property>
  <property fmtid="{D5CDD505-2E9C-101B-9397-08002B2CF9AE}" pid="3" name="DocumentNumber">
    <vt:lpwstr>76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2010-02-17</vt:lpwstr>
  </property>
</Properties>
</file>