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E5D76" w:rsidRDefault="007535CB" w14:paraId="39888A8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4039E34D6424316ABAC1D85B0B0B8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75a32cf-cfcf-4d63-86e1-6817c427c7b5"/>
        <w:id w:val="581563229"/>
        <w:lock w:val="sdtLocked"/>
      </w:sdtPr>
      <w:sdtEndPr/>
      <w:sdtContent>
        <w:p w:rsidR="001E7EB4" w:rsidRDefault="00947820" w14:paraId="17D995CE" w14:textId="0FEEA87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ytter</w:t>
          </w:r>
          <w:r w:rsidR="007535CB">
            <w:softHyphen/>
          </w:r>
          <w:r>
            <w:t>ligare jobbskatteavdrag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962AECEF7F49E18FBD59198713023F"/>
        </w:placeholder>
        <w:text/>
      </w:sdtPr>
      <w:sdtEndPr/>
      <w:sdtContent>
        <w:p w:rsidRPr="009B062B" w:rsidR="006D79C9" w:rsidP="00333E95" w:rsidRDefault="006D79C9" w14:paraId="41800C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0405" w:rsidP="007E0405" w:rsidRDefault="007E0405" w14:paraId="7C1D5ADA" w14:textId="39B4752A">
      <w:pPr>
        <w:pStyle w:val="Normalutanindragellerluft"/>
      </w:pPr>
      <w:r>
        <w:t xml:space="preserve">Det är bra att regeringen minskar skatterna med </w:t>
      </w:r>
      <w:r w:rsidR="00912261">
        <w:t xml:space="preserve">nya </w:t>
      </w:r>
      <w:r>
        <w:t xml:space="preserve">jobbskatteavdrag. När människor jobbar och anstränger sig för att det ska gå bra för Sverige måste det också synas i den egna plånboken. </w:t>
      </w:r>
    </w:p>
    <w:p w:rsidR="007E0405" w:rsidP="007535CB" w:rsidRDefault="007E0405" w14:paraId="4D9AC73B" w14:textId="58EC7F86">
      <w:pPr>
        <w:ind w:firstLine="284"/>
      </w:pPr>
      <w:r>
        <w:t xml:space="preserve">När fler jobbar gör det att Sverige kan producera mer varor och tjänster vilket gör att vi ökar landets intäkter som i sin tur ger oss möjligheter att ha en bra gemensam välfärd </w:t>
      </w:r>
      <w:r w:rsidRPr="007535CB">
        <w:rPr>
          <w:spacing w:val="-4"/>
        </w:rPr>
        <w:t>i form av bra skola, vård, trygghet, infrastruktur och extra stöd och hjälp till de som behöver</w:t>
      </w:r>
      <w:r>
        <w:t xml:space="preserve"> mera stöd och hjälp.</w:t>
      </w:r>
    </w:p>
    <w:p w:rsidR="007E0405" w:rsidP="007535CB" w:rsidRDefault="007E0405" w14:paraId="545E5BB3" w14:textId="2AE01248">
      <w:pPr>
        <w:ind w:firstLine="284"/>
      </w:pPr>
      <w:r w:rsidRPr="007535CB">
        <w:rPr>
          <w:spacing w:val="-2"/>
        </w:rPr>
        <w:t>Men för att landets gemensamma kaka ska växa måste vi ständigt arbeta med att sänka</w:t>
      </w:r>
      <w:r>
        <w:t xml:space="preserve"> skatterna för att behålla och stärka konkurrenskraft och därmed kunna behålla jobben i Sverige. Det är också rimligt att de som jobbar och anstränger sig för landets bästa ska få mer kvar i plånboken, genom att minska skatterna. Därför behöver vi se över möjlig</w:t>
      </w:r>
      <w:r w:rsidR="007535CB">
        <w:softHyphen/>
      </w:r>
      <w:r>
        <w:t>heterna att</w:t>
      </w:r>
      <w:r w:rsidR="00912261">
        <w:t xml:space="preserve"> </w:t>
      </w:r>
      <w:r>
        <w:t xml:space="preserve">införa ytterligare </w:t>
      </w:r>
      <w:r w:rsidR="00912261">
        <w:t>nya</w:t>
      </w:r>
      <w:r>
        <w:t xml:space="preserve"> jobbskatteavdrag så snart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9F4ECE7DD94ABF8234A4991D907AAC"/>
        </w:placeholder>
      </w:sdtPr>
      <w:sdtEndPr>
        <w:rPr>
          <w:i w:val="0"/>
          <w:noProof w:val="0"/>
        </w:rPr>
      </w:sdtEndPr>
      <w:sdtContent>
        <w:p w:rsidR="003E5D76" w:rsidP="003E5D76" w:rsidRDefault="003E5D76" w14:paraId="3E7EE0D2" w14:textId="77777777"/>
        <w:p w:rsidRPr="008E0FE2" w:rsidR="003E5D76" w:rsidP="003E5D76" w:rsidRDefault="007535CB" w14:paraId="42B39996" w14:textId="572CA7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7EB4" w14:paraId="7E7544FF" w14:textId="77777777">
        <w:trPr>
          <w:cantSplit/>
        </w:trPr>
        <w:tc>
          <w:tcPr>
            <w:tcW w:w="50" w:type="pct"/>
            <w:vAlign w:val="bottom"/>
          </w:tcPr>
          <w:p w:rsidR="001E7EB4" w:rsidRDefault="00947820" w14:paraId="4C74804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E7EB4" w:rsidRDefault="001E7EB4" w14:paraId="2C6A20B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90D93D8" w14:textId="7F17E2B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D479" w14:textId="77777777" w:rsidR="00720356" w:rsidRDefault="00720356" w:rsidP="000C1CAD">
      <w:pPr>
        <w:spacing w:line="240" w:lineRule="auto"/>
      </w:pPr>
      <w:r>
        <w:separator/>
      </w:r>
    </w:p>
  </w:endnote>
  <w:endnote w:type="continuationSeparator" w:id="0">
    <w:p w14:paraId="67F33479" w14:textId="77777777" w:rsidR="00720356" w:rsidRDefault="007203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68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98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8562" w14:textId="63E459FC" w:rsidR="00262EA3" w:rsidRPr="003E5D76" w:rsidRDefault="00262EA3" w:rsidP="003E5D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F8EC" w14:textId="77777777" w:rsidR="00720356" w:rsidRDefault="00720356" w:rsidP="000C1CAD">
      <w:pPr>
        <w:spacing w:line="240" w:lineRule="auto"/>
      </w:pPr>
      <w:r>
        <w:separator/>
      </w:r>
    </w:p>
  </w:footnote>
  <w:footnote w:type="continuationSeparator" w:id="0">
    <w:p w14:paraId="04017E92" w14:textId="77777777" w:rsidR="00720356" w:rsidRDefault="007203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5A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91F472" wp14:editId="375BB7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EF500" w14:textId="3555A9BF" w:rsidR="00262EA3" w:rsidRDefault="007535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04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9263F">
                                <w:t>1030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91F4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C5EF500" w14:textId="3555A9BF" w:rsidR="00262EA3" w:rsidRDefault="007535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04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9263F">
                          <w:t>1030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CD2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57DF" w14:textId="77777777" w:rsidR="00262EA3" w:rsidRDefault="00262EA3" w:rsidP="008563AC">
    <w:pPr>
      <w:jc w:val="right"/>
    </w:pPr>
  </w:p>
  <w:p w14:paraId="24C2D7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742A" w14:textId="77777777" w:rsidR="00262EA3" w:rsidRDefault="007535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8DD856" wp14:editId="60B149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833671" w14:textId="523DB59E" w:rsidR="00262EA3" w:rsidRDefault="007535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5D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4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63F">
          <w:t>1030</w:t>
        </w:r>
      </w:sdtContent>
    </w:sdt>
  </w:p>
  <w:p w14:paraId="1BCC55F5" w14:textId="77777777" w:rsidR="00262EA3" w:rsidRPr="008227B3" w:rsidRDefault="007535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0A67BB" w14:textId="0F2C935E" w:rsidR="00262EA3" w:rsidRPr="008227B3" w:rsidRDefault="007535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D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D76">
          <w:t>:2144</w:t>
        </w:r>
      </w:sdtContent>
    </w:sdt>
  </w:p>
  <w:p w14:paraId="6F3A2E99" w14:textId="287BE6CE" w:rsidR="00262EA3" w:rsidRDefault="007535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5D7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1A903B" w14:textId="6D33BF68" w:rsidR="00262EA3" w:rsidRDefault="003E3F6C" w:rsidP="00283E0F">
        <w:pPr>
          <w:pStyle w:val="FSHRub2"/>
        </w:pPr>
        <w:r>
          <w:t>Ytterligare jobbskatteavdrag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BE9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5407416">
    <w:abstractNumId w:val="9"/>
  </w:num>
  <w:num w:numId="2" w16cid:durableId="1937446147">
    <w:abstractNumId w:val="8"/>
  </w:num>
  <w:num w:numId="3" w16cid:durableId="1061518772">
    <w:abstractNumId w:val="14"/>
  </w:num>
  <w:num w:numId="4" w16cid:durableId="471407760">
    <w:abstractNumId w:val="12"/>
  </w:num>
  <w:num w:numId="5" w16cid:durableId="1318420099">
    <w:abstractNumId w:val="15"/>
  </w:num>
  <w:num w:numId="6" w16cid:durableId="851838890">
    <w:abstractNumId w:val="16"/>
  </w:num>
  <w:num w:numId="7" w16cid:durableId="1661736950">
    <w:abstractNumId w:val="10"/>
  </w:num>
  <w:num w:numId="8" w16cid:durableId="1297183448">
    <w:abstractNumId w:val="11"/>
  </w:num>
  <w:num w:numId="9" w16cid:durableId="884095946">
    <w:abstractNumId w:val="13"/>
  </w:num>
  <w:num w:numId="10" w16cid:durableId="2080982406">
    <w:abstractNumId w:val="18"/>
  </w:num>
  <w:num w:numId="11" w16cid:durableId="2042591774">
    <w:abstractNumId w:val="17"/>
  </w:num>
  <w:num w:numId="12" w16cid:durableId="1702172974">
    <w:abstractNumId w:val="17"/>
  </w:num>
  <w:num w:numId="13" w16cid:durableId="1437478646">
    <w:abstractNumId w:val="3"/>
  </w:num>
  <w:num w:numId="14" w16cid:durableId="776027762">
    <w:abstractNumId w:val="2"/>
  </w:num>
  <w:num w:numId="15" w16cid:durableId="560362949">
    <w:abstractNumId w:val="1"/>
  </w:num>
  <w:num w:numId="16" w16cid:durableId="599408731">
    <w:abstractNumId w:val="0"/>
  </w:num>
  <w:num w:numId="17" w16cid:durableId="2011447993">
    <w:abstractNumId w:val="7"/>
  </w:num>
  <w:num w:numId="18" w16cid:durableId="1103915573">
    <w:abstractNumId w:val="6"/>
  </w:num>
  <w:num w:numId="19" w16cid:durableId="2065638750">
    <w:abstractNumId w:val="5"/>
  </w:num>
  <w:num w:numId="20" w16cid:durableId="1149709240">
    <w:abstractNumId w:val="4"/>
  </w:num>
  <w:num w:numId="21" w16cid:durableId="298339406">
    <w:abstractNumId w:val="17"/>
  </w:num>
  <w:num w:numId="22" w16cid:durableId="59794480">
    <w:abstractNumId w:val="17"/>
  </w:num>
  <w:num w:numId="23" w16cid:durableId="1677734395">
    <w:abstractNumId w:val="17"/>
  </w:num>
  <w:num w:numId="24" w16cid:durableId="501241453">
    <w:abstractNumId w:val="17"/>
  </w:num>
  <w:num w:numId="25" w16cid:durableId="1016810028">
    <w:abstractNumId w:val="17"/>
  </w:num>
  <w:num w:numId="26" w16cid:durableId="1375230201">
    <w:abstractNumId w:val="18"/>
  </w:num>
  <w:num w:numId="27" w16cid:durableId="852694185">
    <w:abstractNumId w:val="18"/>
  </w:num>
  <w:num w:numId="28" w16cid:durableId="1719628924">
    <w:abstractNumId w:val="18"/>
  </w:num>
  <w:num w:numId="29" w16cid:durableId="257105992">
    <w:abstractNumId w:val="18"/>
  </w:num>
  <w:num w:numId="30" w16cid:durableId="1531455369">
    <w:abstractNumId w:val="17"/>
  </w:num>
  <w:num w:numId="31" w16cid:durableId="1196819715">
    <w:abstractNumId w:val="17"/>
  </w:num>
  <w:num w:numId="32" w16cid:durableId="1185749734">
    <w:abstractNumId w:val="18"/>
  </w:num>
  <w:num w:numId="33" w16cid:durableId="128110471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E04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124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EB4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F6C"/>
    <w:rsid w:val="003E4E86"/>
    <w:rsid w:val="003E5D7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EB0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63F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06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56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5CB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CE3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40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261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820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1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521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B8DEE8"/>
  <w15:chartTrackingRefBased/>
  <w15:docId w15:val="{688D9B54-4A5B-46EF-A82D-96C285C3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039E34D6424316ABAC1D85B0B0B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C63E-E11C-45BC-A6F6-7A770DC47B48}"/>
      </w:docPartPr>
      <w:docPartBody>
        <w:p w:rsidR="005B405D" w:rsidRDefault="002202A0">
          <w:pPr>
            <w:pStyle w:val="14039E34D6424316ABAC1D85B0B0B8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962AECEF7F49E18FBD591987130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24648-DB33-4187-92A8-7D25399F890F}"/>
      </w:docPartPr>
      <w:docPartBody>
        <w:p w:rsidR="005B405D" w:rsidRDefault="002202A0">
          <w:pPr>
            <w:pStyle w:val="E3962AECEF7F49E18FBD5919871302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9F4ECE7DD94ABF8234A4991D907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7960B-BB4C-41B2-81F5-1DCF2CAD4D05}"/>
      </w:docPartPr>
      <w:docPartBody>
        <w:p w:rsidR="00487E8D" w:rsidRDefault="00487E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818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0"/>
    <w:rsid w:val="002202A0"/>
    <w:rsid w:val="002E1CF6"/>
    <w:rsid w:val="005B405D"/>
    <w:rsid w:val="00680EB0"/>
    <w:rsid w:val="007A0FD8"/>
    <w:rsid w:val="00E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4039E34D6424316ABAC1D85B0B0B820">
    <w:name w:val="14039E34D6424316ABAC1D85B0B0B820"/>
  </w:style>
  <w:style w:type="paragraph" w:customStyle="1" w:styleId="E3962AECEF7F49E18FBD59198713023F">
    <w:name w:val="E3962AECEF7F49E18FBD591987130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A9366-4C09-4C41-B145-E1CEC1808783}"/>
</file>

<file path=customXml/itemProps2.xml><?xml version="1.0" encoding="utf-8"?>
<ds:datastoreItem xmlns:ds="http://schemas.openxmlformats.org/officeDocument/2006/customXml" ds:itemID="{3BEE6CCA-E157-47F1-A815-73103CF9457D}"/>
</file>

<file path=customXml/itemProps3.xml><?xml version="1.0" encoding="utf-8"?>
<ds:datastoreItem xmlns:ds="http://schemas.openxmlformats.org/officeDocument/2006/customXml" ds:itemID="{B2C10598-8F4D-482D-864E-CB73D7D1986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942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