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B5B34" w:rsidRDefault="00BF1B40" w14:paraId="6DAAB80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69E2FA18D3499B964C8BD06858FA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42241d-235a-40e3-b932-a1266ade9ec5"/>
        <w:id w:val="-968977072"/>
        <w:lock w:val="sdtLocked"/>
      </w:sdtPr>
      <w:sdtEndPr/>
      <w:sdtContent>
        <w:p w:rsidR="00CA273F" w:rsidRDefault="00C57083" w14:paraId="6503F0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att en robust lösning för att passera Södertälje måste finnas med i nästa infrastrukturplan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32829CF0474CB9B2102F90B7A2B137"/>
        </w:placeholder>
        <w:text/>
      </w:sdtPr>
      <w:sdtEndPr/>
      <w:sdtContent>
        <w:p w:rsidRPr="009B062B" w:rsidR="006D79C9" w:rsidP="00333E95" w:rsidRDefault="006D79C9" w14:paraId="74A026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218BE" w14:paraId="3EE24F78" w14:textId="0749D531">
      <w:pPr>
        <w:pStyle w:val="Normalutanindragellerluft"/>
      </w:pPr>
      <w:r w:rsidRPr="009218BE">
        <w:t>Varje dygn passerar i genomsnitt 65</w:t>
      </w:r>
      <w:r w:rsidR="005B78FE">
        <w:t> </w:t>
      </w:r>
      <w:r w:rsidRPr="009218BE">
        <w:t xml:space="preserve">000 fordon över Södertäljebron </w:t>
      </w:r>
      <w:r>
        <w:t>i Stockholms län</w:t>
      </w:r>
      <w:r w:rsidR="005B78FE">
        <w:t>,</w:t>
      </w:r>
      <w:r>
        <w:t xml:space="preserve"> </w:t>
      </w:r>
      <w:r w:rsidRPr="009218BE">
        <w:t>vilket är tre gånger så många som över Öresundsbron. Många av fordonen fraktar viktiga komponenter till produktionen för några av Sveriges största exportbolag.</w:t>
      </w:r>
      <w:r>
        <w:t xml:space="preserve"> </w:t>
      </w:r>
    </w:p>
    <w:p w:rsidR="00D87AF1" w:rsidP="009218BE" w:rsidRDefault="009218BE" w14:paraId="564BF4B2" w14:textId="77777777">
      <w:r w:rsidRPr="009218BE">
        <w:t>En ny rapport kartlägger de ekonomiska effekterna av ett stopp på Södertäljebron. Rapporten visar att en incident på Södertäljebron skulle påverka så mycket som en tredjedel av Sveriges totala varuflöden räknat i värde och att bron innebär en allvarlig sårbarhet för hela landet.</w:t>
      </w:r>
    </w:p>
    <w:p w:rsidR="00D87AF1" w:rsidP="009218BE" w:rsidRDefault="009218BE" w14:paraId="3B67D785" w14:textId="6D716119">
      <w:r w:rsidRPr="009218BE">
        <w:t xml:space="preserve">I dag finns ingen fungerande alternativ vägförbindelse för tung trafik om bron måste stängas. Trafikvolymen och avsaknaden av alternativa vägar gör Södertäljebron till Sveriges mest sårbara vägpassage. I ett föränderligt säkerhetspolitiskt läge, med ökad oro i vår omvärld, blir frågan än mer akut. Att Stockholm </w:t>
      </w:r>
      <w:r>
        <w:t xml:space="preserve">som är </w:t>
      </w:r>
      <w:r w:rsidRPr="009218BE">
        <w:t>Sveriges politiska, ekonomiska och demografiska centrum riskerar att stå utan en robust och säker land</w:t>
      </w:r>
      <w:r w:rsidR="009F4A23">
        <w:softHyphen/>
      </w:r>
      <w:r w:rsidRPr="009218BE">
        <w:t>förbindelse är inte hållbart. En långvarig störning på Södertäljebron skulle få både samhällsekonomiska och säkerhetspolitiska konsekvenser.</w:t>
      </w:r>
      <w:r>
        <w:t xml:space="preserve"> </w:t>
      </w:r>
      <w:r w:rsidRPr="009218BE">
        <w:t>Hela Stockholmsregionen med över 2,4 miljoner människor är beroende av den 60 år gamla bron för stora delar av sin varuförsörjning. Bron är även en viktig evakueringsväg för invånarna i regionen, i händelse av krig eller kris. Den alternativa Mälarbron är in</w:t>
      </w:r>
      <w:r w:rsidR="00417B45">
        <w:t>t</w:t>
      </w:r>
      <w:r w:rsidRPr="009218BE">
        <w:t>e dimensionerad för att hantera godsflöden eller evakuering i ett krisläge.</w:t>
      </w:r>
    </w:p>
    <w:p w:rsidRPr="009218BE" w:rsidR="009218BE" w:rsidP="009218BE" w:rsidRDefault="009218BE" w14:paraId="439A4532" w14:textId="31A6F2D8">
      <w:r w:rsidRPr="009218BE">
        <w:t xml:space="preserve">Idag saknas förbindelsen i den nationella </w:t>
      </w:r>
      <w:r w:rsidRPr="009218BE" w:rsidR="00417B45">
        <w:t>infrastrukturplanen. Vid</w:t>
      </w:r>
      <w:r w:rsidRPr="009218BE">
        <w:t xml:space="preserve"> ett längre avbrott i vägförbindelsen skulle både leveransflöden och tillgången till samhällsviktig verksam</w:t>
      </w:r>
      <w:r w:rsidR="009F4A23">
        <w:softHyphen/>
      </w:r>
      <w:r w:rsidRPr="009218BE">
        <w:t>het påverkas. E</w:t>
      </w:r>
      <w:r>
        <w:t xml:space="preserve">xempelvis en </w:t>
      </w:r>
      <w:r w:rsidRPr="009218BE">
        <w:t>tunnel under kanalen skulle öka tillgängligheten och minska sårbarheten genom bättre redundans, både regionalt och nationellt.</w:t>
      </w:r>
    </w:p>
    <w:p w:rsidR="00BB6339" w:rsidP="005B78FE" w:rsidRDefault="009218BE" w14:paraId="0B0F860A" w14:textId="12854298">
      <w:r>
        <w:lastRenderedPageBreak/>
        <w:t xml:space="preserve">Därför bör </w:t>
      </w:r>
      <w:r>
        <w:rPr>
          <w:rStyle w:val="FrslagstextChar"/>
        </w:rPr>
        <w:t>en robust lösning för att passera Södertälje finnas med i nästa infrastrukturplan</w:t>
      </w:r>
      <w:r w:rsidR="005B78FE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2998821EA24C57AA7CCF6957B0C2BD"/>
        </w:placeholder>
      </w:sdtPr>
      <w:sdtEndPr/>
      <w:sdtContent>
        <w:p w:rsidR="005B5B34" w:rsidP="005B5B34" w:rsidRDefault="005B5B34" w14:paraId="555F2B41" w14:textId="77777777"/>
        <w:p w:rsidR="005B5B34" w:rsidP="005B5B34" w:rsidRDefault="00BF1B40" w14:paraId="128C2F3E" w14:textId="2AB1F1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273F" w14:paraId="47212C5C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377F416C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CA273F" w:rsidRDefault="00CA273F" w14:paraId="27FD9A9C" w14:textId="77777777">
            <w:pPr>
              <w:pStyle w:val="Underskrifter"/>
              <w:spacing w:after="0"/>
            </w:pPr>
          </w:p>
        </w:tc>
      </w:tr>
      <w:tr w:rsidR="00CA273F" w14:paraId="71F9D1C0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5EAFAF85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 w:rsidR="00CA273F" w:rsidRDefault="00C57083" w14:paraId="14ED62F3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CA273F" w14:paraId="2023309A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17F0ABE9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CA273F" w:rsidRDefault="00C57083" w14:paraId="06FFD88C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  <w:tr w:rsidR="00CA273F" w14:paraId="5189170F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010C5133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CA273F" w:rsidRDefault="00CA273F" w14:paraId="5093CF6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C46287" w14:textId="26FD0A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76A3" w14:textId="77777777" w:rsidR="00BF1B40" w:rsidRDefault="00BF1B40" w:rsidP="000C1CAD">
      <w:pPr>
        <w:spacing w:line="240" w:lineRule="auto"/>
      </w:pPr>
      <w:r>
        <w:separator/>
      </w:r>
    </w:p>
  </w:endnote>
  <w:endnote w:type="continuationSeparator" w:id="0">
    <w:p w14:paraId="03178F7E" w14:textId="77777777" w:rsidR="00BF1B40" w:rsidRDefault="00BF1B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F5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C0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F0C6" w14:textId="3BF5C052" w:rsidR="00262EA3" w:rsidRPr="005B5B34" w:rsidRDefault="00262EA3" w:rsidP="005B5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22E2" w14:textId="77777777" w:rsidR="00BF1B40" w:rsidRDefault="00BF1B40" w:rsidP="000C1CAD">
      <w:pPr>
        <w:spacing w:line="240" w:lineRule="auto"/>
      </w:pPr>
      <w:r>
        <w:separator/>
      </w:r>
    </w:p>
  </w:footnote>
  <w:footnote w:type="continuationSeparator" w:id="0">
    <w:p w14:paraId="510FDF03" w14:textId="77777777" w:rsidR="00BF1B40" w:rsidRDefault="00BF1B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1B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5F8900" wp14:editId="67178F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F23A0" w14:textId="6E773053" w:rsidR="00262EA3" w:rsidRDefault="00BF1B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5C8457EAC44950B65C35F805C4641C"/>
                              </w:placeholder>
                              <w:text/>
                            </w:sdtPr>
                            <w:sdtEndPr/>
                            <w:sdtContent>
                              <w:r w:rsidR="009218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87FED0B3FD48AC9C9B77FE15D2E30E"/>
                              </w:placeholder>
                              <w:text/>
                            </w:sdtPr>
                            <w:sdtEndPr/>
                            <w:sdtContent>
                              <w:r w:rsidR="006F5CC7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5F89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EEF23A0" w14:textId="6E773053" w:rsidR="00262EA3" w:rsidRDefault="00BF1B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5C8457EAC44950B65C35F805C4641C"/>
                        </w:placeholder>
                        <w:text/>
                      </w:sdtPr>
                      <w:sdtEndPr/>
                      <w:sdtContent>
                        <w:r w:rsidR="009218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87FED0B3FD48AC9C9B77FE15D2E30E"/>
                        </w:placeholder>
                        <w:text/>
                      </w:sdtPr>
                      <w:sdtEndPr/>
                      <w:sdtContent>
                        <w:r w:rsidR="006F5CC7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C45F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24D" w14:textId="77777777" w:rsidR="00262EA3" w:rsidRDefault="00262EA3" w:rsidP="008563AC">
    <w:pPr>
      <w:jc w:val="right"/>
    </w:pPr>
  </w:p>
  <w:p w14:paraId="283FB3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3D53" w14:textId="77777777" w:rsidR="00262EA3" w:rsidRDefault="00BF1B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DF8AAE" wp14:editId="53D7F5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B8728B" w14:textId="3F53EA67" w:rsidR="00262EA3" w:rsidRDefault="00BF1B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5B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5CC7">
          <w:t>1799</w:t>
        </w:r>
      </w:sdtContent>
    </w:sdt>
  </w:p>
  <w:p w14:paraId="3C0F0CB9" w14:textId="77777777" w:rsidR="00262EA3" w:rsidRPr="008227B3" w:rsidRDefault="00BF1B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67E0F6" w14:textId="48E23F65" w:rsidR="00262EA3" w:rsidRPr="008227B3" w:rsidRDefault="00BF1B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B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B34">
          <w:t>:3270</w:t>
        </w:r>
      </w:sdtContent>
    </w:sdt>
  </w:p>
  <w:p w14:paraId="342E0958" w14:textId="55DE64AE" w:rsidR="00262EA3" w:rsidRDefault="00BF1B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5C8457EAC44950B65C35F805C4641C"/>
        </w:placeholder>
        <w15:appearance w15:val="hidden"/>
        <w:text/>
      </w:sdtPr>
      <w:sdtEndPr/>
      <w:sdtContent>
        <w:r w:rsidR="005B5B34"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B87FED0B3FD48AC9C9B77FE15D2E30E"/>
      </w:placeholder>
      <w:text/>
    </w:sdtPr>
    <w:sdtEndPr/>
    <w:sdtContent>
      <w:p w14:paraId="652955D9" w14:textId="7A357F58" w:rsidR="00262EA3" w:rsidRDefault="00815BAD" w:rsidP="00283E0F">
        <w:pPr>
          <w:pStyle w:val="FSHRub2"/>
        </w:pPr>
        <w:r>
          <w:t>Robust lösning för att passera Södertälje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CF60B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8056653">
    <w:abstractNumId w:val="9"/>
  </w:num>
  <w:num w:numId="2" w16cid:durableId="182983108">
    <w:abstractNumId w:val="8"/>
  </w:num>
  <w:num w:numId="3" w16cid:durableId="1226453547">
    <w:abstractNumId w:val="16"/>
  </w:num>
  <w:num w:numId="4" w16cid:durableId="1237473587">
    <w:abstractNumId w:val="14"/>
  </w:num>
  <w:num w:numId="5" w16cid:durableId="2128697762">
    <w:abstractNumId w:val="17"/>
  </w:num>
  <w:num w:numId="6" w16cid:durableId="937445679">
    <w:abstractNumId w:val="18"/>
  </w:num>
  <w:num w:numId="7" w16cid:durableId="2011256450">
    <w:abstractNumId w:val="11"/>
  </w:num>
  <w:num w:numId="8" w16cid:durableId="29576213">
    <w:abstractNumId w:val="12"/>
  </w:num>
  <w:num w:numId="9" w16cid:durableId="174812443">
    <w:abstractNumId w:val="15"/>
  </w:num>
  <w:num w:numId="10" w16cid:durableId="322665315">
    <w:abstractNumId w:val="22"/>
  </w:num>
  <w:num w:numId="11" w16cid:durableId="291137715">
    <w:abstractNumId w:val="21"/>
  </w:num>
  <w:num w:numId="12" w16cid:durableId="943344833">
    <w:abstractNumId w:val="21"/>
  </w:num>
  <w:num w:numId="13" w16cid:durableId="1643970871">
    <w:abstractNumId w:val="3"/>
  </w:num>
  <w:num w:numId="14" w16cid:durableId="602081177">
    <w:abstractNumId w:val="2"/>
  </w:num>
  <w:num w:numId="15" w16cid:durableId="935985629">
    <w:abstractNumId w:val="1"/>
  </w:num>
  <w:num w:numId="16" w16cid:durableId="1713647143">
    <w:abstractNumId w:val="0"/>
  </w:num>
  <w:num w:numId="17" w16cid:durableId="292060815">
    <w:abstractNumId w:val="7"/>
  </w:num>
  <w:num w:numId="18" w16cid:durableId="660668770">
    <w:abstractNumId w:val="6"/>
  </w:num>
  <w:num w:numId="19" w16cid:durableId="423452704">
    <w:abstractNumId w:val="5"/>
  </w:num>
  <w:num w:numId="20" w16cid:durableId="594443121">
    <w:abstractNumId w:val="4"/>
  </w:num>
  <w:num w:numId="21" w16cid:durableId="1073359510">
    <w:abstractNumId w:val="21"/>
  </w:num>
  <w:num w:numId="22" w16cid:durableId="1749571284">
    <w:abstractNumId w:val="21"/>
  </w:num>
  <w:num w:numId="23" w16cid:durableId="1543589190">
    <w:abstractNumId w:val="21"/>
  </w:num>
  <w:num w:numId="24" w16cid:durableId="1525902631">
    <w:abstractNumId w:val="21"/>
  </w:num>
  <w:num w:numId="25" w16cid:durableId="1109665969">
    <w:abstractNumId w:val="21"/>
  </w:num>
  <w:num w:numId="26" w16cid:durableId="783622300">
    <w:abstractNumId w:val="22"/>
  </w:num>
  <w:num w:numId="27" w16cid:durableId="1534926171">
    <w:abstractNumId w:val="22"/>
  </w:num>
  <w:num w:numId="28" w16cid:durableId="949624872">
    <w:abstractNumId w:val="22"/>
  </w:num>
  <w:num w:numId="29" w16cid:durableId="281497413">
    <w:abstractNumId w:val="22"/>
  </w:num>
  <w:num w:numId="30" w16cid:durableId="1513300071">
    <w:abstractNumId w:val="21"/>
  </w:num>
  <w:num w:numId="31" w16cid:durableId="269166008">
    <w:abstractNumId w:val="21"/>
  </w:num>
  <w:num w:numId="32" w16cid:durableId="210381987">
    <w:abstractNumId w:val="22"/>
  </w:num>
  <w:num w:numId="33" w16cid:durableId="1762944032">
    <w:abstractNumId w:val="21"/>
  </w:num>
  <w:num w:numId="34" w16cid:durableId="2114981804">
    <w:abstractNumId w:val="18"/>
  </w:num>
  <w:num w:numId="35" w16cid:durableId="1029378780">
    <w:abstractNumId w:val="18"/>
    <w:lvlOverride w:ilvl="0">
      <w:startOverride w:val="1"/>
    </w:lvlOverride>
  </w:num>
  <w:num w:numId="36" w16cid:durableId="1877346551">
    <w:abstractNumId w:val="19"/>
  </w:num>
  <w:num w:numId="37" w16cid:durableId="1549025244">
    <w:abstractNumId w:val="18"/>
    <w:lvlOverride w:ilvl="0">
      <w:startOverride w:val="1"/>
    </w:lvlOverride>
  </w:num>
  <w:num w:numId="38" w16cid:durableId="460273445">
    <w:abstractNumId w:val="13"/>
  </w:num>
  <w:num w:numId="39" w16cid:durableId="203368112">
    <w:abstractNumId w:val="10"/>
  </w:num>
  <w:num w:numId="40" w16cid:durableId="19530462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D1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40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9D6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45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34"/>
    <w:rsid w:val="005B5F0B"/>
    <w:rsid w:val="005B5F87"/>
    <w:rsid w:val="005B6332"/>
    <w:rsid w:val="005B65A0"/>
    <w:rsid w:val="005B78FE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C7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A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BE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A23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4CE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50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4E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B40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083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73F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F1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6E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80E09"/>
  <w15:chartTrackingRefBased/>
  <w15:docId w15:val="{196636A8-7DAA-4FF2-971A-C710B6F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9E2FA18D3499B964C8BD06858F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42FF2-0023-42B8-B616-C5FE8C7A8AEB}"/>
      </w:docPartPr>
      <w:docPartBody>
        <w:p w:rsidR="00C45A29" w:rsidRDefault="00C45A29">
          <w:pPr>
            <w:pStyle w:val="9869E2FA18D3499B964C8BD06858FA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32829CF0474CB9B2102F90B7A2B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D7E7D-03E6-4C96-8FD9-ECDE7F2CB2A2}"/>
      </w:docPartPr>
      <w:docPartBody>
        <w:p w:rsidR="00C45A29" w:rsidRDefault="00C45A29">
          <w:pPr>
            <w:pStyle w:val="2232829CF0474CB9B2102F90B7A2B1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5C8457EAC44950B65C35F805C4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F4D48-9FB2-4F30-A220-E9303632EAD2}"/>
      </w:docPartPr>
      <w:docPartBody>
        <w:p w:rsidR="00C45A29" w:rsidRDefault="00C45A29">
          <w:pPr>
            <w:pStyle w:val="0F5C8457EAC44950B65C35F805C464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7FED0B3FD48AC9C9B77FE15D2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E2CB-CDDD-4947-8154-B7E47C689A13}"/>
      </w:docPartPr>
      <w:docPartBody>
        <w:p w:rsidR="00C45A29" w:rsidRDefault="00C45A29">
          <w:pPr>
            <w:pStyle w:val="3B87FED0B3FD48AC9C9B77FE15D2E30E"/>
          </w:pPr>
          <w:r>
            <w:t xml:space="preserve"> </w:t>
          </w:r>
        </w:p>
      </w:docPartBody>
    </w:docPart>
    <w:docPart>
      <w:docPartPr>
        <w:name w:val="F02998821EA24C57AA7CCF6957B0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AC480-D7BB-4ED7-A182-7E68ED0C1C4A}"/>
      </w:docPartPr>
      <w:docPartBody>
        <w:p w:rsidR="009E7CD0" w:rsidRDefault="009E7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9"/>
    <w:rsid w:val="003D39D6"/>
    <w:rsid w:val="008D433A"/>
    <w:rsid w:val="00951B58"/>
    <w:rsid w:val="009E7CD0"/>
    <w:rsid w:val="00B65E4E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869E2FA18D3499B964C8BD06858FABA">
    <w:name w:val="9869E2FA18D3499B964C8BD06858FABA"/>
  </w:style>
  <w:style w:type="paragraph" w:customStyle="1" w:styleId="2232829CF0474CB9B2102F90B7A2B137">
    <w:name w:val="2232829CF0474CB9B2102F90B7A2B137"/>
  </w:style>
  <w:style w:type="paragraph" w:customStyle="1" w:styleId="0F5C8457EAC44950B65C35F805C4641C">
    <w:name w:val="0F5C8457EAC44950B65C35F805C4641C"/>
  </w:style>
  <w:style w:type="paragraph" w:customStyle="1" w:styleId="3B87FED0B3FD48AC9C9B77FE15D2E30E">
    <w:name w:val="3B87FED0B3FD48AC9C9B77FE15D2E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56B44-EDB6-4757-BAF1-4C308EE6564A}"/>
</file>

<file path=customXml/itemProps2.xml><?xml version="1.0" encoding="utf-8"?>
<ds:datastoreItem xmlns:ds="http://schemas.openxmlformats.org/officeDocument/2006/customXml" ds:itemID="{5C0D6703-3299-498C-9B3A-E5627D2B8707}"/>
</file>

<file path=customXml/itemProps3.xml><?xml version="1.0" encoding="utf-8"?>
<ds:datastoreItem xmlns:ds="http://schemas.openxmlformats.org/officeDocument/2006/customXml" ds:itemID="{BC578351-16E3-4954-ACDC-06CDCE7826A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1932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Robust lösning för att passera Södertälje</vt:lpstr>
      <vt:lpstr>
      </vt:lpstr>
    </vt:vector>
  </TitlesOfParts>
  <Company>Sveriges riksdag</Company>
  <LinksUpToDate>false</LinksUpToDate>
  <CharactersWithSpaces>2238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