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AB87761A844994961F489DB988CC7E"/>
        </w:placeholder>
        <w:text/>
      </w:sdtPr>
      <w:sdtEndPr/>
      <w:sdtContent>
        <w:p w:rsidRPr="009B062B" w:rsidR="00AF30DD" w:rsidP="00DA28CE" w:rsidRDefault="00AF30DD" w14:paraId="0BE2ED50" w14:textId="77777777">
          <w:pPr>
            <w:pStyle w:val="Rubrik1"/>
            <w:spacing w:after="300"/>
          </w:pPr>
          <w:r w:rsidRPr="009B062B">
            <w:t>Förslag till riksdagsbeslut</w:t>
          </w:r>
        </w:p>
      </w:sdtContent>
    </w:sdt>
    <w:sdt>
      <w:sdtPr>
        <w:alias w:val="Yrkande 1"/>
        <w:tag w:val="1da6be3f-f2da-48ab-9c1f-f6ca466594ea"/>
        <w:id w:val="1610538679"/>
        <w:lock w:val="sdtLocked"/>
      </w:sdtPr>
      <w:sdtEndPr/>
      <w:sdtContent>
        <w:p w:rsidR="0006469D" w:rsidRDefault="00D8119F" w14:paraId="0BE2ED51" w14:textId="77777777">
          <w:pPr>
            <w:pStyle w:val="Frslagstext"/>
            <w:numPr>
              <w:ilvl w:val="0"/>
              <w:numId w:val="0"/>
            </w:numPr>
          </w:pPr>
          <w:r>
            <w:t>Riksdagen ställer sig bakom det som anförs i motionen om att se över möjligheten att ge dispenser vid start av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3BBCEC791544BDBF103CB4863B2999"/>
        </w:placeholder>
        <w:text/>
      </w:sdtPr>
      <w:sdtEndPr/>
      <w:sdtContent>
        <w:p w:rsidRPr="009B062B" w:rsidR="006D79C9" w:rsidP="00333E95" w:rsidRDefault="006D79C9" w14:paraId="0BE2ED52" w14:textId="77777777">
          <w:pPr>
            <w:pStyle w:val="Rubrik1"/>
          </w:pPr>
          <w:r>
            <w:t>Motivering</w:t>
          </w:r>
        </w:p>
      </w:sdtContent>
    </w:sdt>
    <w:p w:rsidR="007C70B3" w:rsidP="006978F6" w:rsidRDefault="007C70B3" w14:paraId="0BE2ED53" w14:textId="48BC6F75">
      <w:pPr>
        <w:pStyle w:val="Normalutanindragellerluft"/>
      </w:pPr>
      <w:r>
        <w:t>I Sverige bör det vara enkelt och motiverande att starta eget företag. En företagare kan dock mötas av krav på avgifter, blanketter, tillstånd och regler som ska uppfyllas. På landsbygden är många företagare multiföretagare och håller på med flera verksamhets</w:t>
      </w:r>
      <w:r w:rsidR="00380559">
        <w:softHyphen/>
      </w:r>
      <w:r>
        <w:t>grenar. I dessa fall är det ett stort antal myndigheter som ska bli nöjda innan företaget kan komma igång – det kan handla om över tjugotalet instanser som företagaren har någon form av daglig kontakt med i sitt arbete. Detta tar tid, pengar och kraft av företagaren – tid som kunde ha använts till att utveckla företaget – och allt detta riskerar att många nya egenföretagare ger upp sina idéer redan innan det första året gått.</w:t>
      </w:r>
    </w:p>
    <w:p w:rsidRPr="007C70B3" w:rsidR="00BB6339" w:rsidP="006978F6" w:rsidRDefault="007C70B3" w14:paraId="0BE2ED54" w14:textId="77777777">
      <w:r w:rsidRPr="007C70B3">
        <w:t xml:space="preserve">För att stimulera fler att våga och orka starta eget företag bör man därför se över vilka dispenser som kan ges vid uppstart av företag. Dispenserna bör finnas till under de första 2–3 åren och exempelvis avse lägre avgifter, mindre nitiska tillstånd som ska uppfyllas eller vissa tillstånd som inte behöver uppfyllas direkt vid starten. Efter denna initiala dispenstid bör de tillstånd, avgifter och regler som ska tillgodoses kunna läggas </w:t>
      </w:r>
      <w:bookmarkStart w:name="_GoBack" w:id="1"/>
      <w:bookmarkEnd w:id="1"/>
      <w:r w:rsidRPr="007C70B3">
        <w:t>på normal nivå. Detta skulle stimulera fler till att våga starta eget och pröva verksamheten utan att dränkas i allehanda tillstånd, regler och avgifter som ska uppfyllas innan man ens hunnit starta upp sitt företag. För att göra det enklare och mindre byråkratiskt att starta eget företag bör dispenser avseende exempelvis avgifter och tillstånd ses över.</w:t>
      </w:r>
    </w:p>
    <w:sdt>
      <w:sdtPr>
        <w:rPr>
          <w:i/>
          <w:noProof/>
        </w:rPr>
        <w:alias w:val="CC_Underskrifter"/>
        <w:tag w:val="CC_Underskrifter"/>
        <w:id w:val="583496634"/>
        <w:lock w:val="sdtContentLocked"/>
        <w:placeholder>
          <w:docPart w:val="78A4AD05143045F99372D0CF49EB1FDD"/>
        </w:placeholder>
      </w:sdtPr>
      <w:sdtEndPr>
        <w:rPr>
          <w:i w:val="0"/>
          <w:noProof w:val="0"/>
        </w:rPr>
      </w:sdtEndPr>
      <w:sdtContent>
        <w:p w:rsidR="00EC6935" w:rsidP="00A72667" w:rsidRDefault="00EC6935" w14:paraId="0BE2ED55" w14:textId="77777777"/>
        <w:p w:rsidRPr="008E0FE2" w:rsidR="004801AC" w:rsidP="00A72667" w:rsidRDefault="00380559" w14:paraId="0BE2ED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C611B" w:rsidRDefault="003C611B" w14:paraId="0BE2ED5A" w14:textId="77777777"/>
    <w:sectPr w:rsidR="003C61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2ED5C" w14:textId="77777777" w:rsidR="002A2E22" w:rsidRDefault="002A2E22" w:rsidP="000C1CAD">
      <w:pPr>
        <w:spacing w:line="240" w:lineRule="auto"/>
      </w:pPr>
      <w:r>
        <w:separator/>
      </w:r>
    </w:p>
  </w:endnote>
  <w:endnote w:type="continuationSeparator" w:id="0">
    <w:p w14:paraId="0BE2ED5D" w14:textId="77777777" w:rsidR="002A2E22" w:rsidRDefault="002A2E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ED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ED63" w14:textId="14739A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78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ED5A" w14:textId="77777777" w:rsidR="002A2E22" w:rsidRDefault="002A2E22" w:rsidP="000C1CAD">
      <w:pPr>
        <w:spacing w:line="240" w:lineRule="auto"/>
      </w:pPr>
      <w:r>
        <w:separator/>
      </w:r>
    </w:p>
  </w:footnote>
  <w:footnote w:type="continuationSeparator" w:id="0">
    <w:p w14:paraId="0BE2ED5B" w14:textId="77777777" w:rsidR="002A2E22" w:rsidRDefault="002A2E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E2ED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E2ED6D" wp14:anchorId="0BE2ED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0559" w14:paraId="0BE2ED70" w14:textId="77777777">
                          <w:pPr>
                            <w:jc w:val="right"/>
                          </w:pPr>
                          <w:sdt>
                            <w:sdtPr>
                              <w:alias w:val="CC_Noformat_Partikod"/>
                              <w:tag w:val="CC_Noformat_Partikod"/>
                              <w:id w:val="-53464382"/>
                              <w:placeholder>
                                <w:docPart w:val="61CA39B2762147619F70727C33557DFB"/>
                              </w:placeholder>
                              <w:text/>
                            </w:sdtPr>
                            <w:sdtEndPr/>
                            <w:sdtContent>
                              <w:r w:rsidR="007C70B3">
                                <w:t>M</w:t>
                              </w:r>
                            </w:sdtContent>
                          </w:sdt>
                          <w:sdt>
                            <w:sdtPr>
                              <w:alias w:val="CC_Noformat_Partinummer"/>
                              <w:tag w:val="CC_Noformat_Partinummer"/>
                              <w:id w:val="-1709555926"/>
                              <w:placeholder>
                                <w:docPart w:val="48077FE8EE6F493F813099D9BB879F56"/>
                              </w:placeholder>
                              <w:text/>
                            </w:sdtPr>
                            <w:sdtEndPr/>
                            <w:sdtContent>
                              <w:r w:rsidR="007D7453">
                                <w:t>1488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E2ED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0559" w14:paraId="0BE2ED70" w14:textId="77777777">
                    <w:pPr>
                      <w:jc w:val="right"/>
                    </w:pPr>
                    <w:sdt>
                      <w:sdtPr>
                        <w:alias w:val="CC_Noformat_Partikod"/>
                        <w:tag w:val="CC_Noformat_Partikod"/>
                        <w:id w:val="-53464382"/>
                        <w:placeholder>
                          <w:docPart w:val="61CA39B2762147619F70727C33557DFB"/>
                        </w:placeholder>
                        <w:text/>
                      </w:sdtPr>
                      <w:sdtEndPr/>
                      <w:sdtContent>
                        <w:r w:rsidR="007C70B3">
                          <w:t>M</w:t>
                        </w:r>
                      </w:sdtContent>
                    </w:sdt>
                    <w:sdt>
                      <w:sdtPr>
                        <w:alias w:val="CC_Noformat_Partinummer"/>
                        <w:tag w:val="CC_Noformat_Partinummer"/>
                        <w:id w:val="-1709555926"/>
                        <w:placeholder>
                          <w:docPart w:val="48077FE8EE6F493F813099D9BB879F56"/>
                        </w:placeholder>
                        <w:text/>
                      </w:sdtPr>
                      <w:sdtEndPr/>
                      <w:sdtContent>
                        <w:r w:rsidR="007D7453">
                          <w:t>1488</w:t>
                        </w:r>
                      </w:sdtContent>
                    </w:sdt>
                  </w:p>
                </w:txbxContent>
              </v:textbox>
              <w10:wrap anchorx="page"/>
            </v:shape>
          </w:pict>
        </mc:Fallback>
      </mc:AlternateContent>
    </w:r>
  </w:p>
  <w:p w:rsidRPr="00293C4F" w:rsidR="00262EA3" w:rsidP="00776B74" w:rsidRDefault="00262EA3" w14:paraId="0BE2ED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E2ED60" w14:textId="77777777">
    <w:pPr>
      <w:jc w:val="right"/>
    </w:pPr>
  </w:p>
  <w:p w:rsidR="00262EA3" w:rsidP="00776B74" w:rsidRDefault="00262EA3" w14:paraId="0BE2ED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80559" w14:paraId="0BE2ED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E2ED6F" wp14:anchorId="0BE2ED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0559" w14:paraId="0BE2ED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70B3">
          <w:t>M</w:t>
        </w:r>
      </w:sdtContent>
    </w:sdt>
    <w:sdt>
      <w:sdtPr>
        <w:alias w:val="CC_Noformat_Partinummer"/>
        <w:tag w:val="CC_Noformat_Partinummer"/>
        <w:id w:val="-2014525982"/>
        <w:text/>
      </w:sdtPr>
      <w:sdtEndPr/>
      <w:sdtContent>
        <w:r w:rsidR="007D7453">
          <w:t>1488</w:t>
        </w:r>
      </w:sdtContent>
    </w:sdt>
  </w:p>
  <w:p w:rsidRPr="008227B3" w:rsidR="00262EA3" w:rsidP="008227B3" w:rsidRDefault="00380559" w14:paraId="0BE2ED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0559" w14:paraId="0BE2ED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:899</w:t>
        </w:r>
      </w:sdtContent>
    </w:sdt>
  </w:p>
  <w:p w:rsidR="00262EA3" w:rsidP="00E03A3D" w:rsidRDefault="00380559" w14:paraId="0BE2ED6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7C70B3" w14:paraId="0BE2ED69" w14:textId="77777777">
        <w:pPr>
          <w:pStyle w:val="FSHRub2"/>
        </w:pPr>
        <w:r>
          <w:t>Dispenser vid start av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0BE2ED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7C70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9D"/>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60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22"/>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5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1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482"/>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6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C6"/>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8F6"/>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0B3"/>
    <w:rsid w:val="007C780D"/>
    <w:rsid w:val="007C7B47"/>
    <w:rsid w:val="007D0159"/>
    <w:rsid w:val="007D0597"/>
    <w:rsid w:val="007D162C"/>
    <w:rsid w:val="007D1A58"/>
    <w:rsid w:val="007D2312"/>
    <w:rsid w:val="007D41C8"/>
    <w:rsid w:val="007D5A70"/>
    <w:rsid w:val="007D5E2B"/>
    <w:rsid w:val="007D6916"/>
    <w:rsid w:val="007D71DA"/>
    <w:rsid w:val="007D745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A0"/>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6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0B5"/>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9F"/>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3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93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2ED4F"/>
  <w15:chartTrackingRefBased/>
  <w15:docId w15:val="{A359E6C2-C4A2-4D9F-AC9C-12C18F63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AB87761A844994961F489DB988CC7E"/>
        <w:category>
          <w:name w:val="Allmänt"/>
          <w:gallery w:val="placeholder"/>
        </w:category>
        <w:types>
          <w:type w:val="bbPlcHdr"/>
        </w:types>
        <w:behaviors>
          <w:behavior w:val="content"/>
        </w:behaviors>
        <w:guid w:val="{35A7A795-87F3-4A59-BCAF-490008BC288A}"/>
      </w:docPartPr>
      <w:docPartBody>
        <w:p w:rsidR="00FB62C0" w:rsidRDefault="006F3A43">
          <w:pPr>
            <w:pStyle w:val="15AB87761A844994961F489DB988CC7E"/>
          </w:pPr>
          <w:r w:rsidRPr="005A0A93">
            <w:rPr>
              <w:rStyle w:val="Platshllartext"/>
            </w:rPr>
            <w:t>Förslag till riksdagsbeslut</w:t>
          </w:r>
        </w:p>
      </w:docPartBody>
    </w:docPart>
    <w:docPart>
      <w:docPartPr>
        <w:name w:val="713BBCEC791544BDBF103CB4863B2999"/>
        <w:category>
          <w:name w:val="Allmänt"/>
          <w:gallery w:val="placeholder"/>
        </w:category>
        <w:types>
          <w:type w:val="bbPlcHdr"/>
        </w:types>
        <w:behaviors>
          <w:behavior w:val="content"/>
        </w:behaviors>
        <w:guid w:val="{E212FBE5-F671-4084-912F-5BC88C9BF783}"/>
      </w:docPartPr>
      <w:docPartBody>
        <w:p w:rsidR="00FB62C0" w:rsidRDefault="006F3A43">
          <w:pPr>
            <w:pStyle w:val="713BBCEC791544BDBF103CB4863B2999"/>
          </w:pPr>
          <w:r w:rsidRPr="005A0A93">
            <w:rPr>
              <w:rStyle w:val="Platshllartext"/>
            </w:rPr>
            <w:t>Motivering</w:t>
          </w:r>
        </w:p>
      </w:docPartBody>
    </w:docPart>
    <w:docPart>
      <w:docPartPr>
        <w:name w:val="61CA39B2762147619F70727C33557DFB"/>
        <w:category>
          <w:name w:val="Allmänt"/>
          <w:gallery w:val="placeholder"/>
        </w:category>
        <w:types>
          <w:type w:val="bbPlcHdr"/>
        </w:types>
        <w:behaviors>
          <w:behavior w:val="content"/>
        </w:behaviors>
        <w:guid w:val="{ED496A1E-3D3F-4EE4-B3B3-4AFC053830A5}"/>
      </w:docPartPr>
      <w:docPartBody>
        <w:p w:rsidR="00FB62C0" w:rsidRDefault="006F3A43">
          <w:pPr>
            <w:pStyle w:val="61CA39B2762147619F70727C33557DFB"/>
          </w:pPr>
          <w:r>
            <w:rPr>
              <w:rStyle w:val="Platshllartext"/>
            </w:rPr>
            <w:t xml:space="preserve"> </w:t>
          </w:r>
        </w:p>
      </w:docPartBody>
    </w:docPart>
    <w:docPart>
      <w:docPartPr>
        <w:name w:val="48077FE8EE6F493F813099D9BB879F56"/>
        <w:category>
          <w:name w:val="Allmänt"/>
          <w:gallery w:val="placeholder"/>
        </w:category>
        <w:types>
          <w:type w:val="bbPlcHdr"/>
        </w:types>
        <w:behaviors>
          <w:behavior w:val="content"/>
        </w:behaviors>
        <w:guid w:val="{7E3F74D6-9AEC-44D2-9928-D74813693760}"/>
      </w:docPartPr>
      <w:docPartBody>
        <w:p w:rsidR="00FB62C0" w:rsidRDefault="006F3A43">
          <w:pPr>
            <w:pStyle w:val="48077FE8EE6F493F813099D9BB879F56"/>
          </w:pPr>
          <w:r>
            <w:t xml:space="preserve"> </w:t>
          </w:r>
        </w:p>
      </w:docPartBody>
    </w:docPart>
    <w:docPart>
      <w:docPartPr>
        <w:name w:val="78A4AD05143045F99372D0CF49EB1FDD"/>
        <w:category>
          <w:name w:val="Allmänt"/>
          <w:gallery w:val="placeholder"/>
        </w:category>
        <w:types>
          <w:type w:val="bbPlcHdr"/>
        </w:types>
        <w:behaviors>
          <w:behavior w:val="content"/>
        </w:behaviors>
        <w:guid w:val="{6BB879A4-F070-441D-A1B3-B8DFDCE86F73}"/>
      </w:docPartPr>
      <w:docPartBody>
        <w:p w:rsidR="000D5F43" w:rsidRDefault="000D5F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C0"/>
    <w:rsid w:val="000D5F43"/>
    <w:rsid w:val="006F3A43"/>
    <w:rsid w:val="009907E4"/>
    <w:rsid w:val="00FB62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AB87761A844994961F489DB988CC7E">
    <w:name w:val="15AB87761A844994961F489DB988CC7E"/>
  </w:style>
  <w:style w:type="paragraph" w:customStyle="1" w:styleId="BF1DF4F6DD97439084DDE6AB0620E809">
    <w:name w:val="BF1DF4F6DD97439084DDE6AB0620E8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227B41086B478CA3A25A949551ED0B">
    <w:name w:val="E7227B41086B478CA3A25A949551ED0B"/>
  </w:style>
  <w:style w:type="paragraph" w:customStyle="1" w:styleId="713BBCEC791544BDBF103CB4863B2999">
    <w:name w:val="713BBCEC791544BDBF103CB4863B2999"/>
  </w:style>
  <w:style w:type="paragraph" w:customStyle="1" w:styleId="25D993095F234303ADD6081EA76A061A">
    <w:name w:val="25D993095F234303ADD6081EA76A061A"/>
  </w:style>
  <w:style w:type="paragraph" w:customStyle="1" w:styleId="7F497746628849D0A9A17C9733BF445C">
    <w:name w:val="7F497746628849D0A9A17C9733BF445C"/>
  </w:style>
  <w:style w:type="paragraph" w:customStyle="1" w:styleId="61CA39B2762147619F70727C33557DFB">
    <w:name w:val="61CA39B2762147619F70727C33557DFB"/>
  </w:style>
  <w:style w:type="paragraph" w:customStyle="1" w:styleId="48077FE8EE6F493F813099D9BB879F56">
    <w:name w:val="48077FE8EE6F493F813099D9BB879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740AC-1048-467B-9F82-78EDC39FB4F7}"/>
</file>

<file path=customXml/itemProps2.xml><?xml version="1.0" encoding="utf-8"?>
<ds:datastoreItem xmlns:ds="http://schemas.openxmlformats.org/officeDocument/2006/customXml" ds:itemID="{6D44A474-4EEA-49DC-BF76-A5CE18C46439}"/>
</file>

<file path=customXml/itemProps3.xml><?xml version="1.0" encoding="utf-8"?>
<ds:datastoreItem xmlns:ds="http://schemas.openxmlformats.org/officeDocument/2006/customXml" ds:itemID="{06D9875E-722D-4588-957D-D78C6CE89D4A}"/>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1443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M1488 Dispenser vid start av företag</vt:lpstr>
      <vt:lpstr>
      </vt:lpstr>
    </vt:vector>
  </TitlesOfParts>
  <Company>Sveriges riksdag</Company>
  <LinksUpToDate>false</LinksUpToDate>
  <CharactersWithSpaces>1710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